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i/>
          <w:iCs/>
          <w:color w:val="7F7F7F" w:themeColor="text1" w:themeTint="80"/>
          <w:szCs w:val="18"/>
          <w14:numForm w14:val="lining"/>
        </w:rPr>
        <w:id w:val="696284006"/>
        <w:docPartObj>
          <w:docPartGallery w:val="Cover Pages"/>
          <w:docPartUnique/>
        </w:docPartObj>
      </w:sdtPr>
      <w:sdtEndPr>
        <w:rPr>
          <w:i w:val="0"/>
          <w:iCs w:val="0"/>
        </w:rPr>
      </w:sdtEndPr>
      <w:sdtContent>
        <w:p w14:paraId="1BEAD9C8" w14:textId="15637200" w:rsidR="006C0667" w:rsidRDefault="006C0667" w:rsidP="006C0667">
          <w:pPr>
            <w:rPr>
              <w:color w:val="7F7F7F" w:themeColor="text1" w:themeTint="80"/>
              <w:szCs w:val="18"/>
              <w14:numForm w14:val="lining"/>
            </w:rPr>
          </w:pPr>
        </w:p>
        <w:p w14:paraId="787475BE" w14:textId="23192C63" w:rsidR="00611093" w:rsidRPr="00D812C5" w:rsidRDefault="007C4D4E" w:rsidP="00455457">
          <w:pPr>
            <w:pStyle w:val="CompanyInfo"/>
            <w:ind w:left="426"/>
            <w:rPr>
              <w:lang w:val="de-DE"/>
            </w:rPr>
          </w:pPr>
          <w:r>
            <w:rPr>
              <w:noProof/>
              <w:lang w:val="de-DE"/>
            </w:rPr>
            <w:drawing>
              <wp:anchor distT="0" distB="0" distL="114300" distR="114300" simplePos="0" relativeHeight="252124164" behindDoc="1" locked="0" layoutInCell="1" allowOverlap="1" wp14:anchorId="2061C38B" wp14:editId="6668002B">
                <wp:simplePos x="0" y="0"/>
                <wp:positionH relativeFrom="margin">
                  <wp:align>right</wp:align>
                </wp:positionH>
                <wp:positionV relativeFrom="paragraph">
                  <wp:posOffset>100330</wp:posOffset>
                </wp:positionV>
                <wp:extent cx="792480" cy="426720"/>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426720"/>
                        </a:xfrm>
                        <a:prstGeom prst="rect">
                          <a:avLst/>
                        </a:prstGeom>
                        <a:noFill/>
                      </pic:spPr>
                    </pic:pic>
                  </a:graphicData>
                </a:graphic>
              </wp:anchor>
            </w:drawing>
          </w:r>
        </w:p>
      </w:sdtContent>
    </w:sdt>
    <w:bookmarkStart w:id="0" w:name="_Toc521074392" w:displacedByCustomXml="prev"/>
    <w:p w14:paraId="555A663D" w14:textId="6DE1C7EF" w:rsidR="002563FB" w:rsidRPr="001C450F" w:rsidRDefault="7F07211C" w:rsidP="001C450F">
      <w:pPr>
        <w:pStyle w:val="Heading1"/>
        <w:rPr>
          <w:rFonts w:asciiTheme="minorHAnsi" w:eastAsiaTheme="minorEastAsia" w:hAnsiTheme="minorHAnsi" w:cstheme="minorBidi"/>
          <w:noProof/>
          <w:color w:val="auto"/>
          <w:sz w:val="22"/>
          <w:szCs w:val="22"/>
          <w:lang w:eastAsia="en-GB"/>
        </w:rPr>
      </w:pPr>
      <w:bookmarkStart w:id="1" w:name="_Toc80190942"/>
      <w:bookmarkStart w:id="2" w:name="_Toc80862548"/>
      <w:bookmarkStart w:id="3" w:name="_Toc81439654"/>
      <w:r>
        <w:rPr>
          <w:noProof/>
        </w:rPr>
        <w:drawing>
          <wp:inline distT="0" distB="0" distL="0" distR="0" wp14:anchorId="6DB1077C" wp14:editId="2BA22244">
            <wp:extent cx="457200" cy="457200"/>
            <wp:effectExtent l="0" t="0" r="0" b="0"/>
            <wp:docPr id="1466258804" name="Picture 146625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408C5954" w:rsidRPr="408C5954">
        <w:t xml:space="preserve">  </w:t>
      </w:r>
      <w:bookmarkEnd w:id="1"/>
      <w:bookmarkEnd w:id="2"/>
      <w:bookmarkEnd w:id="3"/>
      <w:r w:rsidR="00C94F17">
        <w:t>About this research</w:t>
      </w:r>
      <w:r w:rsidR="34860965" w:rsidRPr="34860965">
        <w:t xml:space="preserve"> </w:t>
      </w:r>
    </w:p>
    <w:p w14:paraId="2D456222" w14:textId="3F76804B" w:rsidR="00133B4C" w:rsidRDefault="00A76A1C" w:rsidP="007C4F96">
      <w:r w:rsidRPr="066A2594">
        <w:t>T</w:t>
      </w:r>
      <w:r w:rsidR="000E7042" w:rsidRPr="066A2594">
        <w:t>he pandemic change</w:t>
      </w:r>
      <w:r w:rsidR="00866592">
        <w:t>d</w:t>
      </w:r>
      <w:r w:rsidR="000E7042" w:rsidRPr="066A2594">
        <w:t xml:space="preserve"> </w:t>
      </w:r>
      <w:r w:rsidR="003427D8" w:rsidRPr="066A2594">
        <w:t>many</w:t>
      </w:r>
      <w:r w:rsidR="002B315D" w:rsidRPr="066A2594">
        <w:t xml:space="preserve"> aspects of life – </w:t>
      </w:r>
      <w:r w:rsidR="003427D8" w:rsidRPr="066A2594">
        <w:t xml:space="preserve">including </w:t>
      </w:r>
      <w:r w:rsidR="002B315D" w:rsidRPr="066A2594">
        <w:t>work, ed</w:t>
      </w:r>
      <w:r w:rsidR="00647C9D" w:rsidRPr="066A2594">
        <w:t xml:space="preserve">ucation, </w:t>
      </w:r>
      <w:r w:rsidR="002C2B03" w:rsidRPr="066A2594">
        <w:t>play</w:t>
      </w:r>
      <w:r w:rsidR="003427D8" w:rsidRPr="066A2594">
        <w:t xml:space="preserve">, </w:t>
      </w:r>
      <w:r w:rsidR="00647C9D" w:rsidRPr="066A2594">
        <w:t>shopping, faith</w:t>
      </w:r>
      <w:r w:rsidR="00866592">
        <w:t>,</w:t>
      </w:r>
      <w:r w:rsidR="00647C9D" w:rsidRPr="066A2594">
        <w:t xml:space="preserve"> and well-being</w:t>
      </w:r>
      <w:r w:rsidR="003427D8" w:rsidRPr="066A2594">
        <w:t xml:space="preserve">. </w:t>
      </w:r>
      <w:r w:rsidR="000E7042" w:rsidRPr="066A2594">
        <w:t xml:space="preserve">Life was stripped back to essentials, and </w:t>
      </w:r>
      <w:r w:rsidR="00414AEF">
        <w:t xml:space="preserve">we </w:t>
      </w:r>
      <w:r w:rsidR="00866592">
        <w:t>had to adapt</w:t>
      </w:r>
      <w:r w:rsidR="00942A1A" w:rsidRPr="066A2594">
        <w:t xml:space="preserve">. </w:t>
      </w:r>
      <w:r w:rsidR="001E19FC">
        <w:t>People</w:t>
      </w:r>
      <w:r w:rsidR="001E19FC" w:rsidRPr="066A2594">
        <w:t xml:space="preserve"> had to think about what ‘essential’ meant in their context and learn to live in a different way. </w:t>
      </w:r>
      <w:r w:rsidR="00E4576A">
        <w:t xml:space="preserve">We now </w:t>
      </w:r>
      <w:r w:rsidR="00E4576A" w:rsidRPr="066A2594">
        <w:t xml:space="preserve">need to understand what has changed </w:t>
      </w:r>
      <w:r w:rsidR="00E4576A">
        <w:t xml:space="preserve">as a result, </w:t>
      </w:r>
      <w:r w:rsidR="00E4576A" w:rsidRPr="066A2594">
        <w:t xml:space="preserve">and </w:t>
      </w:r>
      <w:r w:rsidR="00062C9B">
        <w:t>the impact on the future of church</w:t>
      </w:r>
      <w:r w:rsidR="00E4576A" w:rsidRPr="066A2594">
        <w:t>.</w:t>
      </w:r>
    </w:p>
    <w:p w14:paraId="7856E589" w14:textId="77777777" w:rsidR="006061E6" w:rsidRDefault="006061E6" w:rsidP="006061E6">
      <w:r>
        <w:t>Responding to the challenge of the pandemic</w:t>
      </w:r>
      <w:r w:rsidRPr="066A2594">
        <w:t xml:space="preserve"> was not as simple as switching church services from buildings to online. </w:t>
      </w:r>
      <w:r>
        <w:t>Similarly, t</w:t>
      </w:r>
      <w:r w:rsidRPr="066A2594">
        <w:t xml:space="preserve">he </w:t>
      </w:r>
      <w:r>
        <w:t>challenges</w:t>
      </w:r>
      <w:r w:rsidRPr="066A2594">
        <w:t xml:space="preserve"> faced now are not as simple as deciding whether to </w:t>
      </w:r>
      <w:r w:rsidRPr="004E6D8A">
        <w:rPr>
          <w:rFonts w:ascii="Roboto" w:hAnsi="Roboto"/>
          <w:b/>
          <w:bCs/>
        </w:rPr>
        <w:t>continue</w:t>
      </w:r>
      <w:r w:rsidRPr="066A2594">
        <w:t xml:space="preserve"> online or not</w:t>
      </w:r>
      <w:r>
        <w:t>.</w:t>
      </w:r>
    </w:p>
    <w:p w14:paraId="4027A89F" w14:textId="13D85D2C" w:rsidR="000E7042" w:rsidRPr="000E7042" w:rsidRDefault="004302F3" w:rsidP="007C4F96">
      <w:r>
        <w:t>For churches, t</w:t>
      </w:r>
      <w:r w:rsidR="00866592">
        <w:t>h</w:t>
      </w:r>
      <w:r w:rsidR="009D3233">
        <w:t>e change</w:t>
      </w:r>
      <w:r w:rsidR="00A76A1C" w:rsidRPr="066A2594">
        <w:t xml:space="preserve"> br</w:t>
      </w:r>
      <w:r w:rsidR="000E7042" w:rsidRPr="066A2594">
        <w:t>ought both opportunity and risk</w:t>
      </w:r>
      <w:r w:rsidR="002E3AD8" w:rsidRPr="066A2594">
        <w:t xml:space="preserve">. </w:t>
      </w:r>
      <w:r w:rsidR="004A0A4A">
        <w:t>There were op</w:t>
      </w:r>
      <w:r w:rsidR="007A0F71" w:rsidRPr="066A2594">
        <w:t xml:space="preserve">portunities for growth in </w:t>
      </w:r>
      <w:r w:rsidR="007A0F71">
        <w:t xml:space="preserve">numbers of worshippers; engagement with church and faith; relationship building; and growth in faith. </w:t>
      </w:r>
      <w:r w:rsidR="005247F0">
        <w:t xml:space="preserve">Through this research </w:t>
      </w:r>
      <w:r w:rsidR="00E5572C">
        <w:t>we heard many</w:t>
      </w:r>
      <w:r w:rsidR="005247F0">
        <w:t xml:space="preserve"> </w:t>
      </w:r>
      <w:r w:rsidR="001D54B8">
        <w:t>stories</w:t>
      </w:r>
      <w:r w:rsidR="005247F0">
        <w:t xml:space="preserve"> of people and churches that </w:t>
      </w:r>
      <w:r w:rsidR="002825B5">
        <w:t>responded well to the changes</w:t>
      </w:r>
      <w:r w:rsidR="00423E6A">
        <w:t xml:space="preserve"> </w:t>
      </w:r>
      <w:r w:rsidR="002825B5">
        <w:t xml:space="preserve">and </w:t>
      </w:r>
      <w:r w:rsidR="00131D10">
        <w:t xml:space="preserve">are now in a </w:t>
      </w:r>
      <w:r w:rsidR="000D25A0">
        <w:t>good</w:t>
      </w:r>
      <w:r w:rsidR="00131D10">
        <w:t xml:space="preserve"> position to </w:t>
      </w:r>
      <w:r w:rsidR="004E3B55">
        <w:t>flourish</w:t>
      </w:r>
      <w:r w:rsidR="00345407">
        <w:t xml:space="preserve">. </w:t>
      </w:r>
      <w:r w:rsidR="00131D10">
        <w:t xml:space="preserve"> </w:t>
      </w:r>
    </w:p>
    <w:p w14:paraId="5506B67A" w14:textId="5F79AB2A" w:rsidR="006156DC" w:rsidRDefault="00BF47D1" w:rsidP="007C4F96">
      <w:r>
        <w:t xml:space="preserve">We also heard from people </w:t>
      </w:r>
      <w:r w:rsidR="005F587B">
        <w:t>who struggled with their faith</w:t>
      </w:r>
      <w:r w:rsidR="00423E6A">
        <w:t>,</w:t>
      </w:r>
      <w:r w:rsidR="005F587B">
        <w:t xml:space="preserve"> and </w:t>
      </w:r>
      <w:r w:rsidR="007C2AA8">
        <w:t xml:space="preserve">those </w:t>
      </w:r>
      <w:r w:rsidR="00423E6A">
        <w:t>who</w:t>
      </w:r>
      <w:r w:rsidR="007C2AA8">
        <w:t xml:space="preserve"> </w:t>
      </w:r>
      <w:r w:rsidR="006156DC">
        <w:t xml:space="preserve">drifted away from church. </w:t>
      </w:r>
      <w:r w:rsidR="008347DA">
        <w:t xml:space="preserve">This research </w:t>
      </w:r>
      <w:r w:rsidR="009B1EBF">
        <w:t>help</w:t>
      </w:r>
      <w:r w:rsidR="00F268AD">
        <w:t>ed</w:t>
      </w:r>
      <w:r w:rsidR="009B1EBF">
        <w:t xml:space="preserve"> us to </w:t>
      </w:r>
      <w:r w:rsidR="00375D79">
        <w:t xml:space="preserve">identify </w:t>
      </w:r>
      <w:r w:rsidR="00826CC9">
        <w:t>seven</w:t>
      </w:r>
      <w:r w:rsidR="009B1EBF">
        <w:t xml:space="preserve"> factors </w:t>
      </w:r>
      <w:r w:rsidR="00826CC9">
        <w:t xml:space="preserve">that </w:t>
      </w:r>
      <w:r w:rsidR="009B1EBF">
        <w:t xml:space="preserve">were most influential in determining whether a person was more likely to struggle or more likely to thrive. </w:t>
      </w:r>
      <w:r w:rsidR="00826CC9">
        <w:t>Using this research</w:t>
      </w:r>
      <w:r w:rsidR="00F268AD">
        <w:t>,</w:t>
      </w:r>
      <w:r w:rsidR="00C8193C">
        <w:t xml:space="preserve"> </w:t>
      </w:r>
      <w:r w:rsidR="00F268AD">
        <w:t>we are better able</w:t>
      </w:r>
      <w:r w:rsidR="00A20E65">
        <w:t xml:space="preserve"> </w:t>
      </w:r>
      <w:r w:rsidR="00206AFF">
        <w:t xml:space="preserve">to </w:t>
      </w:r>
      <w:r w:rsidR="00A20E65">
        <w:t xml:space="preserve">understand how to build </w:t>
      </w:r>
      <w:r w:rsidR="00206AFF">
        <w:t xml:space="preserve">a stronger church for the future. </w:t>
      </w:r>
    </w:p>
    <w:p w14:paraId="71BA47D4" w14:textId="77777777" w:rsidR="0074644A" w:rsidRPr="0074644A" w:rsidRDefault="0074644A" w:rsidP="0074644A">
      <w:r w:rsidRPr="0074644A">
        <w:rPr>
          <w:noProof/>
        </w:rPr>
        <mc:AlternateContent>
          <mc:Choice Requires="wpg">
            <w:drawing>
              <wp:anchor distT="0" distB="0" distL="114300" distR="114300" simplePos="0" relativeHeight="252123140" behindDoc="0" locked="0" layoutInCell="1" allowOverlap="1" wp14:anchorId="66BCEEB2" wp14:editId="791E1F0B">
                <wp:simplePos x="0" y="0"/>
                <wp:positionH relativeFrom="column">
                  <wp:posOffset>487680</wp:posOffset>
                </wp:positionH>
                <wp:positionV relativeFrom="paragraph">
                  <wp:posOffset>403860</wp:posOffset>
                </wp:positionV>
                <wp:extent cx="4563745" cy="302387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4563745" cy="3023870"/>
                          <a:chOff x="0" y="0"/>
                          <a:chExt cx="4564772" cy="3024329"/>
                        </a:xfrm>
                      </wpg:grpSpPr>
                      <wps:wsp>
                        <wps:cNvPr id="1837633332" name="Oval 1837633332"/>
                        <wps:cNvSpPr/>
                        <wps:spPr>
                          <a:xfrm>
                            <a:off x="2046084" y="769545"/>
                            <a:ext cx="1113407" cy="1113258"/>
                          </a:xfrm>
                          <a:prstGeom prst="ellipse">
                            <a:avLst/>
                          </a:prstGeom>
                          <a:noFill/>
                          <a:ln w="12700" cap="flat" cmpd="sng" algn="ctr">
                            <a:solidFill>
                              <a:srgbClr val="70AD47"/>
                            </a:solidFill>
                            <a:prstDash val="solid"/>
                          </a:ln>
                          <a:effectLst/>
                        </wps:spPr>
                        <wps:bodyPr rtlCol="0" anchor="ctr"/>
                      </wps:wsp>
                      <wps:wsp>
                        <wps:cNvPr id="1837633333" name="Oval 1837633333"/>
                        <wps:cNvSpPr/>
                        <wps:spPr>
                          <a:xfrm>
                            <a:off x="2136618" y="1149791"/>
                            <a:ext cx="1113407" cy="1113258"/>
                          </a:xfrm>
                          <a:prstGeom prst="ellipse">
                            <a:avLst/>
                          </a:prstGeom>
                          <a:noFill/>
                          <a:ln w="12700" cap="flat" cmpd="sng" algn="ctr">
                            <a:solidFill>
                              <a:srgbClr val="5B9BD5"/>
                            </a:solidFill>
                            <a:prstDash val="solid"/>
                          </a:ln>
                          <a:effectLst/>
                        </wps:spPr>
                        <wps:bodyPr rtlCol="0" anchor="ctr"/>
                      </wps:wsp>
                      <wps:wsp>
                        <wps:cNvPr id="1837633337" name="Oval 1837633337"/>
                        <wps:cNvSpPr/>
                        <wps:spPr>
                          <a:xfrm>
                            <a:off x="1901228" y="1430448"/>
                            <a:ext cx="1113407" cy="1113258"/>
                          </a:xfrm>
                          <a:prstGeom prst="ellipse">
                            <a:avLst/>
                          </a:prstGeom>
                          <a:noFill/>
                          <a:ln w="12700" cap="flat" cmpd="sng" algn="ctr">
                            <a:solidFill>
                              <a:srgbClr val="FFC000"/>
                            </a:solidFill>
                            <a:prstDash val="solid"/>
                          </a:ln>
                          <a:effectLst/>
                        </wps:spPr>
                        <wps:bodyPr rtlCol="0" anchor="ctr"/>
                      </wps:wsp>
                      <wps:wsp>
                        <wps:cNvPr id="1837633338" name="Oval 1837633338"/>
                        <wps:cNvSpPr/>
                        <wps:spPr>
                          <a:xfrm>
                            <a:off x="1548143" y="1412341"/>
                            <a:ext cx="1113407" cy="1113258"/>
                          </a:xfrm>
                          <a:prstGeom prst="ellipse">
                            <a:avLst/>
                          </a:prstGeom>
                          <a:noFill/>
                          <a:ln w="12700" cap="flat" cmpd="sng" algn="ctr">
                            <a:solidFill>
                              <a:srgbClr val="7030A0"/>
                            </a:solidFill>
                            <a:prstDash val="solid"/>
                          </a:ln>
                          <a:effectLst/>
                        </wps:spPr>
                        <wps:bodyPr rtlCol="0" anchor="ctr"/>
                      </wps:wsp>
                      <wps:wsp>
                        <wps:cNvPr id="1466258752" name="Oval 1466258752"/>
                        <wps:cNvSpPr/>
                        <wps:spPr>
                          <a:xfrm>
                            <a:off x="1321806" y="1131684"/>
                            <a:ext cx="1113407" cy="1113258"/>
                          </a:xfrm>
                          <a:prstGeom prst="ellipse">
                            <a:avLst/>
                          </a:prstGeom>
                          <a:noFill/>
                          <a:ln w="12700" cap="flat" cmpd="sng" algn="ctr">
                            <a:solidFill>
                              <a:srgbClr val="ED7D31"/>
                            </a:solidFill>
                            <a:prstDash val="solid"/>
                          </a:ln>
                          <a:effectLst/>
                        </wps:spPr>
                        <wps:bodyPr rtlCol="0" anchor="ctr"/>
                      </wps:wsp>
                      <wps:wsp>
                        <wps:cNvPr id="1466258756" name="Oval 1466258756"/>
                        <wps:cNvSpPr/>
                        <wps:spPr>
                          <a:xfrm>
                            <a:off x="1385181" y="787652"/>
                            <a:ext cx="1113407" cy="1113258"/>
                          </a:xfrm>
                          <a:prstGeom prst="ellipse">
                            <a:avLst/>
                          </a:prstGeom>
                          <a:noFill/>
                          <a:ln w="12700" cap="flat" cmpd="sng" algn="ctr">
                            <a:solidFill>
                              <a:srgbClr val="4472C4"/>
                            </a:solidFill>
                            <a:prstDash val="solid"/>
                          </a:ln>
                          <a:effectLst/>
                        </wps:spPr>
                        <wps:bodyPr rtlCol="0" anchor="ctr"/>
                      </wps:wsp>
                      <wps:wsp>
                        <wps:cNvPr id="1466258757" name="Oval 1466258757"/>
                        <wps:cNvSpPr/>
                        <wps:spPr>
                          <a:xfrm>
                            <a:off x="1729212" y="615636"/>
                            <a:ext cx="1113407" cy="1113258"/>
                          </a:xfrm>
                          <a:prstGeom prst="ellipse">
                            <a:avLst/>
                          </a:prstGeom>
                          <a:noFill/>
                          <a:ln w="12700" cap="flat" cmpd="sng" algn="ctr">
                            <a:solidFill>
                              <a:srgbClr val="44546A"/>
                            </a:solidFill>
                            <a:prstDash val="solid"/>
                          </a:ln>
                          <a:effectLst/>
                        </wps:spPr>
                        <wps:bodyPr rtlCol="0" anchor="ctr"/>
                      </wps:wsp>
                      <wps:wsp>
                        <wps:cNvPr id="1466258760" name="Rectangle 1466258760"/>
                        <wps:cNvSpPr/>
                        <wps:spPr>
                          <a:xfrm>
                            <a:off x="3250194" y="1683945"/>
                            <a:ext cx="1314578" cy="498301"/>
                          </a:xfrm>
                          <a:prstGeom prst="rect">
                            <a:avLst/>
                          </a:prstGeom>
                          <a:noFill/>
                          <a:ln w="48000" cap="flat" cmpd="thickThin" algn="ctr">
                            <a:noFill/>
                            <a:prstDash val="solid"/>
                          </a:ln>
                          <a:effectLst/>
                        </wps:spPr>
                        <wps:txbx>
                          <w:txbxContent>
                            <w:p w14:paraId="22FA852D" w14:textId="77777777" w:rsidR="0074644A" w:rsidRDefault="0074644A" w:rsidP="0074644A">
                              <w:pPr>
                                <w:pStyle w:val="Heading3"/>
                                <w:spacing w:before="0"/>
                                <w:jc w:val="center"/>
                                <w:rPr>
                                  <w:color w:val="5B9BD5" w:themeColor="accent5"/>
                                  <w:lang w:val="en-GB"/>
                                </w:rPr>
                              </w:pPr>
                              <w:r>
                                <w:rPr>
                                  <w:color w:val="5B9BD5" w:themeColor="accent5"/>
                                  <w:lang w:val="en-GB"/>
                                </w:rPr>
                                <w:t xml:space="preserve">Balance of  </w:t>
                              </w:r>
                            </w:p>
                            <w:p w14:paraId="7FD3D94C" w14:textId="77777777" w:rsidR="0074644A" w:rsidRPr="00EF294A" w:rsidRDefault="0074644A" w:rsidP="0074644A">
                              <w:pPr>
                                <w:pStyle w:val="Heading3"/>
                                <w:spacing w:before="0"/>
                                <w:jc w:val="center"/>
                                <w:rPr>
                                  <w:color w:val="5B9BD5" w:themeColor="accent5"/>
                                  <w:lang w:val="en-GB"/>
                                </w:rPr>
                              </w:pPr>
                              <w:r>
                                <w:rPr>
                                  <w:color w:val="5B9BD5" w:themeColor="accent5"/>
                                  <w:lang w:val="en-GB"/>
                                </w:rPr>
                                <w:t>On-site Worship</w:t>
                              </w:r>
                            </w:p>
                          </w:txbxContent>
                        </wps:txbx>
                        <wps:bodyPr rtlCol="0" anchor="ctr"/>
                      </wps:wsp>
                      <wps:wsp>
                        <wps:cNvPr id="1466258768" name="Rectangle 1466258768"/>
                        <wps:cNvSpPr/>
                        <wps:spPr>
                          <a:xfrm>
                            <a:off x="3159660" y="642796"/>
                            <a:ext cx="1223939" cy="498412"/>
                          </a:xfrm>
                          <a:prstGeom prst="rect">
                            <a:avLst/>
                          </a:prstGeom>
                          <a:noFill/>
                          <a:ln w="48000" cap="flat" cmpd="thickThin" algn="ctr">
                            <a:noFill/>
                            <a:prstDash val="solid"/>
                          </a:ln>
                          <a:effectLst/>
                        </wps:spPr>
                        <wps:txbx>
                          <w:txbxContent>
                            <w:p w14:paraId="7D444386" w14:textId="77777777" w:rsidR="0074644A" w:rsidRPr="00FA30A4" w:rsidRDefault="0074644A" w:rsidP="0074644A">
                              <w:pPr>
                                <w:pStyle w:val="Heading3"/>
                                <w:spacing w:before="0"/>
                                <w:jc w:val="center"/>
                                <w:rPr>
                                  <w:color w:val="70AD47" w:themeColor="accent6"/>
                                  <w:lang w:val="en-GB"/>
                                </w:rPr>
                              </w:pPr>
                              <w:r>
                                <w:rPr>
                                  <w:color w:val="70AD47" w:themeColor="accent6"/>
                                  <w:lang w:val="en-GB"/>
                                </w:rPr>
                                <w:t>Personal Discipleship</w:t>
                              </w:r>
                            </w:p>
                          </w:txbxContent>
                        </wps:txbx>
                        <wps:bodyPr rtlCol="0" anchor="ctr"/>
                      </wps:wsp>
                      <wps:wsp>
                        <wps:cNvPr id="1466258769" name="Rectangle 1466258769"/>
                        <wps:cNvSpPr/>
                        <wps:spPr>
                          <a:xfrm>
                            <a:off x="1665838" y="0"/>
                            <a:ext cx="1223939" cy="498412"/>
                          </a:xfrm>
                          <a:prstGeom prst="rect">
                            <a:avLst/>
                          </a:prstGeom>
                          <a:noFill/>
                          <a:ln w="48000" cap="flat" cmpd="thickThin" algn="ctr">
                            <a:noFill/>
                            <a:prstDash val="solid"/>
                          </a:ln>
                          <a:effectLst/>
                        </wps:spPr>
                        <wps:txbx>
                          <w:txbxContent>
                            <w:p w14:paraId="3EDF62E4" w14:textId="77777777" w:rsidR="0074644A" w:rsidRPr="00FA30A4" w:rsidRDefault="0074644A" w:rsidP="0074644A">
                              <w:pPr>
                                <w:pStyle w:val="Heading3"/>
                                <w:spacing w:before="0"/>
                                <w:jc w:val="center"/>
                                <w:rPr>
                                  <w:color w:val="44546A" w:themeColor="text2"/>
                                  <w:lang w:val="en-GB"/>
                                </w:rPr>
                              </w:pPr>
                              <w:r w:rsidRPr="00FA30A4">
                                <w:rPr>
                                  <w:color w:val="44546A" w:themeColor="text2"/>
                                  <w:lang w:val="en-GB"/>
                                </w:rPr>
                                <w:t>Engagement Preference</w:t>
                              </w:r>
                            </w:p>
                          </w:txbxContent>
                        </wps:txbx>
                        <wps:bodyPr rtlCol="0" anchor="ctr"/>
                      </wps:wsp>
                      <wps:wsp>
                        <wps:cNvPr id="1466258770" name="Rectangle 1466258770"/>
                        <wps:cNvSpPr/>
                        <wps:spPr>
                          <a:xfrm>
                            <a:off x="0" y="543208"/>
                            <a:ext cx="1504999" cy="687753"/>
                          </a:xfrm>
                          <a:prstGeom prst="rect">
                            <a:avLst/>
                          </a:prstGeom>
                          <a:noFill/>
                          <a:ln w="48000" cap="flat" cmpd="thickThin" algn="ctr">
                            <a:noFill/>
                            <a:prstDash val="solid"/>
                          </a:ln>
                          <a:effectLst/>
                        </wps:spPr>
                        <wps:txbx>
                          <w:txbxContent>
                            <w:p w14:paraId="1AE19E5F" w14:textId="77777777" w:rsidR="0074644A" w:rsidRPr="00FA30A4" w:rsidRDefault="0074644A" w:rsidP="0074644A">
                              <w:pPr>
                                <w:pStyle w:val="Heading3"/>
                                <w:spacing w:before="0"/>
                                <w:jc w:val="center"/>
                                <w:rPr>
                                  <w:color w:val="4472C4" w:themeColor="accent1"/>
                                  <w:lang w:val="en-GB"/>
                                </w:rPr>
                              </w:pPr>
                              <w:r>
                                <w:rPr>
                                  <w:color w:val="4472C4" w:themeColor="accent1"/>
                                  <w:lang w:val="en-GB"/>
                                </w:rPr>
                                <w:t>Attitudes to Technology</w:t>
                              </w:r>
                            </w:p>
                          </w:txbxContent>
                        </wps:txbx>
                        <wps:bodyPr wrap="square" rtlCol="0" anchor="ctr">
                          <a:noAutofit/>
                        </wps:bodyPr>
                      </wps:wsp>
                      <wps:wsp>
                        <wps:cNvPr id="1466258771" name="Rectangle 1466258771"/>
                        <wps:cNvSpPr/>
                        <wps:spPr>
                          <a:xfrm>
                            <a:off x="108642" y="1602464"/>
                            <a:ext cx="1223939" cy="498412"/>
                          </a:xfrm>
                          <a:prstGeom prst="rect">
                            <a:avLst/>
                          </a:prstGeom>
                          <a:noFill/>
                          <a:ln w="48000" cap="flat" cmpd="thickThin" algn="ctr">
                            <a:noFill/>
                            <a:prstDash val="solid"/>
                          </a:ln>
                          <a:effectLst/>
                        </wps:spPr>
                        <wps:txbx>
                          <w:txbxContent>
                            <w:p w14:paraId="5C85584F" w14:textId="77777777" w:rsidR="0074644A" w:rsidRPr="00FA30A4" w:rsidRDefault="0074644A" w:rsidP="0074644A">
                              <w:pPr>
                                <w:pStyle w:val="Heading3"/>
                                <w:spacing w:before="0"/>
                                <w:jc w:val="center"/>
                                <w:rPr>
                                  <w:color w:val="ED7D31" w:themeColor="accent2"/>
                                  <w:lang w:val="en-GB"/>
                                </w:rPr>
                              </w:pPr>
                              <w:r w:rsidRPr="00FA30A4">
                                <w:rPr>
                                  <w:color w:val="ED7D31" w:themeColor="accent2"/>
                                  <w:lang w:val="en-GB"/>
                                </w:rPr>
                                <w:t>Belonging</w:t>
                              </w:r>
                            </w:p>
                          </w:txbxContent>
                        </wps:txbx>
                        <wps:bodyPr rtlCol="0" anchor="ctr"/>
                      </wps:wsp>
                      <wps:wsp>
                        <wps:cNvPr id="1466258772" name="Rectangle 1466258772"/>
                        <wps:cNvSpPr/>
                        <wps:spPr>
                          <a:xfrm>
                            <a:off x="887240" y="2525917"/>
                            <a:ext cx="1223939" cy="498412"/>
                          </a:xfrm>
                          <a:prstGeom prst="rect">
                            <a:avLst/>
                          </a:prstGeom>
                          <a:noFill/>
                          <a:ln w="48000" cap="flat" cmpd="thickThin" algn="ctr">
                            <a:noFill/>
                            <a:prstDash val="solid"/>
                          </a:ln>
                          <a:effectLst/>
                        </wps:spPr>
                        <wps:txbx>
                          <w:txbxContent>
                            <w:p w14:paraId="0299B894" w14:textId="77777777" w:rsidR="0074644A" w:rsidRPr="00FA30A4" w:rsidRDefault="0074644A" w:rsidP="0074644A">
                              <w:pPr>
                                <w:pStyle w:val="Heading3"/>
                                <w:spacing w:before="0"/>
                                <w:jc w:val="center"/>
                                <w:rPr>
                                  <w:color w:val="7030A0"/>
                                  <w:lang w:val="en-GB"/>
                                </w:rPr>
                              </w:pPr>
                              <w:r w:rsidRPr="00FA30A4">
                                <w:rPr>
                                  <w:color w:val="7030A0"/>
                                  <w:lang w:val="en-GB"/>
                                </w:rPr>
                                <w:t>Faith Networks</w:t>
                              </w:r>
                            </w:p>
                          </w:txbxContent>
                        </wps:txbx>
                        <wps:bodyPr rtlCol="0" anchor="ctr"/>
                      </wps:wsp>
                      <wps:wsp>
                        <wps:cNvPr id="1466258773" name="Rectangle 1466258773"/>
                        <wps:cNvSpPr/>
                        <wps:spPr>
                          <a:xfrm>
                            <a:off x="2435383" y="2525917"/>
                            <a:ext cx="1223939" cy="498412"/>
                          </a:xfrm>
                          <a:prstGeom prst="rect">
                            <a:avLst/>
                          </a:prstGeom>
                          <a:noFill/>
                          <a:ln w="48000" cap="flat" cmpd="thickThin" algn="ctr">
                            <a:noFill/>
                            <a:prstDash val="solid"/>
                          </a:ln>
                          <a:effectLst/>
                        </wps:spPr>
                        <wps:txbx>
                          <w:txbxContent>
                            <w:p w14:paraId="5E4AAC21" w14:textId="77777777" w:rsidR="0074644A" w:rsidRPr="00FA30A4" w:rsidRDefault="0074644A" w:rsidP="0074644A">
                              <w:pPr>
                                <w:pStyle w:val="Heading3"/>
                                <w:spacing w:before="0"/>
                                <w:jc w:val="center"/>
                                <w:rPr>
                                  <w:color w:val="FFC000" w:themeColor="accent4"/>
                                  <w:lang w:val="en-GB"/>
                                </w:rPr>
                              </w:pPr>
                              <w:r w:rsidRPr="00FA30A4">
                                <w:rPr>
                                  <w:color w:val="FFC000" w:themeColor="accent4"/>
                                  <w:lang w:val="en-GB"/>
                                </w:rPr>
                                <w:t>Faith</w:t>
                              </w:r>
                            </w:p>
                          </w:txbxContent>
                        </wps:txbx>
                        <wps:bodyPr rtlCol="0" anchor="ctr"/>
                      </wps:wsp>
                    </wpg:wgp>
                  </a:graphicData>
                </a:graphic>
                <wp14:sizeRelH relativeFrom="margin">
                  <wp14:pctWidth>0</wp14:pctWidth>
                </wp14:sizeRelH>
              </wp:anchor>
            </w:drawing>
          </mc:Choice>
          <mc:Fallback>
            <w:pict>
              <v:group w14:anchorId="66BCEEB2" id="Group 12" o:spid="_x0000_s1026" style="position:absolute;margin-left:38.4pt;margin-top:31.8pt;width:359.35pt;height:238.1pt;z-index:252123140;mso-width-relative:margin" coordsize="45647,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">
                <v:oval id="Oval 1837633332" o:spid="_x0000_s1027" style="position:absolute;left:20460;top:7695;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" filled="f" strokecolor="#70ad47" strokeweight="1pt"/>
                <v:oval id="Oval 1837633333" o:spid="_x0000_s1028" style="position:absolute;left:21366;top:11497;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" filled="f" strokecolor="#5b9bd5" strokeweight="1pt"/>
                <v:oval id="Oval 1837633337" o:spid="_x0000_s1029" style="position:absolute;left:19012;top:14304;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" filled="f" strokecolor="#ffc000" strokeweight="1pt"/>
                <v:oval id="Oval 1837633338" o:spid="_x0000_s1030" style="position:absolute;left:15481;top:14123;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" filled="f" strokecolor="#7030a0" strokeweight="1pt"/>
                <v:oval id="Oval 1466258752" o:spid="_x0000_s1031" style="position:absolute;left:13218;top:1131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" filled="f" strokecolor="#ed7d31" strokeweight="1pt"/>
                <v:oval id="Oval 1466258756" o:spid="_x0000_s1032" style="position:absolute;left:13851;top:787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" filled="f" strokecolor="#4472c4" strokeweight="1pt"/>
                <v:oval id="Oval 1466258757" o:spid="_x0000_s1033" style="position:absolute;left:17292;top:6156;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" filled="f" strokecolor="#44546a" strokeweight="1pt"/>
                <v:rect id="Rectangle 1466258760" o:spid="_x0000_s1034" style="position:absolute;left:32501;top:16839;width:13146;height:4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" filled="f" stroked="f" strokeweight="1.3333mm">
                  <v:stroke linestyle="thickThin"/>
                  <v:textbox>
                    <w:txbxContent>
                      <w:p w14:paraId="22FA852D" w14:textId="77777777" w:rsidR="0074644A" w:rsidRDefault="0074644A" w:rsidP="0074644A">
                        <w:pPr>
                          <w:pStyle w:val="Heading3"/>
                          <w:spacing w:before="0"/>
                          <w:jc w:val="center"/>
                          <w:rPr>
                            <w:color w:val="5B9BD5" w:themeColor="accent5"/>
                            <w:lang w:val="en-GB"/>
                          </w:rPr>
                        </w:pPr>
                        <w:r>
                          <w:rPr>
                            <w:color w:val="5B9BD5" w:themeColor="accent5"/>
                            <w:lang w:val="en-GB"/>
                          </w:rPr>
                          <w:t xml:space="preserve">Balance of  </w:t>
                        </w:r>
                      </w:p>
                      <w:p w14:paraId="7FD3D94C" w14:textId="77777777" w:rsidR="0074644A" w:rsidRPr="00EF294A" w:rsidRDefault="0074644A" w:rsidP="0074644A">
                        <w:pPr>
                          <w:pStyle w:val="Heading3"/>
                          <w:spacing w:before="0"/>
                          <w:jc w:val="center"/>
                          <w:rPr>
                            <w:color w:val="5B9BD5" w:themeColor="accent5"/>
                            <w:lang w:val="en-GB"/>
                          </w:rPr>
                        </w:pPr>
                        <w:r>
                          <w:rPr>
                            <w:color w:val="5B9BD5" w:themeColor="accent5"/>
                            <w:lang w:val="en-GB"/>
                          </w:rPr>
                          <w:t>On-site Worship</w:t>
                        </w:r>
                      </w:p>
                    </w:txbxContent>
                  </v:textbox>
                </v:rect>
                <v:rect id="Rectangle 1466258768" o:spid="_x0000_s1035" style="position:absolute;left:31596;top:6427;width:12239;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" filled="f" stroked="f" strokeweight="1.3333mm">
                  <v:stroke linestyle="thickThin"/>
                  <v:textbox>
                    <w:txbxContent>
                      <w:p w14:paraId="7D444386" w14:textId="77777777" w:rsidR="0074644A" w:rsidRPr="00FA30A4" w:rsidRDefault="0074644A" w:rsidP="0074644A">
                        <w:pPr>
                          <w:pStyle w:val="Heading3"/>
                          <w:spacing w:before="0"/>
                          <w:jc w:val="center"/>
                          <w:rPr>
                            <w:color w:val="70AD47" w:themeColor="accent6"/>
                            <w:lang w:val="en-GB"/>
                          </w:rPr>
                        </w:pPr>
                        <w:r>
                          <w:rPr>
                            <w:color w:val="70AD47" w:themeColor="accent6"/>
                            <w:lang w:val="en-GB"/>
                          </w:rPr>
                          <w:t>Personal Discipleship</w:t>
                        </w:r>
                      </w:p>
                    </w:txbxContent>
                  </v:textbox>
                </v:rect>
                <v:rect id="Rectangle 1466258769" o:spid="_x0000_s1036" style="position:absolute;left:16658;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" filled="f" stroked="f" strokeweight="1.3333mm">
                  <v:stroke linestyle="thickThin"/>
                  <v:textbox>
                    <w:txbxContent>
                      <w:p w14:paraId="3EDF62E4" w14:textId="77777777" w:rsidR="0074644A" w:rsidRPr="00FA30A4" w:rsidRDefault="0074644A" w:rsidP="0074644A">
                        <w:pPr>
                          <w:pStyle w:val="Heading3"/>
                          <w:spacing w:before="0"/>
                          <w:jc w:val="center"/>
                          <w:rPr>
                            <w:color w:val="44546A" w:themeColor="text2"/>
                            <w:lang w:val="en-GB"/>
                          </w:rPr>
                        </w:pPr>
                        <w:r w:rsidRPr="00FA30A4">
                          <w:rPr>
                            <w:color w:val="44546A" w:themeColor="text2"/>
                            <w:lang w:val="en-GB"/>
                          </w:rPr>
                          <w:t>Engagement Preference</w:t>
                        </w:r>
                      </w:p>
                    </w:txbxContent>
                  </v:textbox>
                </v:rect>
                <v:rect id="Rectangle 1466258770" o:spid="_x0000_s1037" style="position:absolute;top:5432;width:15049;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" filled="f" stroked="f" strokeweight="1.3333mm">
                  <v:stroke linestyle="thickThin"/>
                  <v:textbox>
                    <w:txbxContent>
                      <w:p w14:paraId="1AE19E5F" w14:textId="77777777" w:rsidR="0074644A" w:rsidRPr="00FA30A4" w:rsidRDefault="0074644A" w:rsidP="0074644A">
                        <w:pPr>
                          <w:pStyle w:val="Heading3"/>
                          <w:spacing w:before="0"/>
                          <w:jc w:val="center"/>
                          <w:rPr>
                            <w:color w:val="4472C4" w:themeColor="accent1"/>
                            <w:lang w:val="en-GB"/>
                          </w:rPr>
                        </w:pPr>
                        <w:r>
                          <w:rPr>
                            <w:color w:val="4472C4" w:themeColor="accent1"/>
                            <w:lang w:val="en-GB"/>
                          </w:rPr>
                          <w:t>Attitudes to Technology</w:t>
                        </w:r>
                      </w:p>
                    </w:txbxContent>
                  </v:textbox>
                </v:rect>
                <v:rect id="Rectangle 1466258771" o:spid="_x0000_s1038" style="position:absolute;left:1086;top:16024;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" filled="f" stroked="f" strokeweight="1.3333mm">
                  <v:stroke linestyle="thickThin"/>
                  <v:textbox>
                    <w:txbxContent>
                      <w:p w14:paraId="5C85584F" w14:textId="77777777" w:rsidR="0074644A" w:rsidRPr="00FA30A4" w:rsidRDefault="0074644A" w:rsidP="0074644A">
                        <w:pPr>
                          <w:pStyle w:val="Heading3"/>
                          <w:spacing w:before="0"/>
                          <w:jc w:val="center"/>
                          <w:rPr>
                            <w:color w:val="ED7D31" w:themeColor="accent2"/>
                            <w:lang w:val="en-GB"/>
                          </w:rPr>
                        </w:pPr>
                        <w:r w:rsidRPr="00FA30A4">
                          <w:rPr>
                            <w:color w:val="ED7D31" w:themeColor="accent2"/>
                            <w:lang w:val="en-GB"/>
                          </w:rPr>
                          <w:t>Belonging</w:t>
                        </w:r>
                      </w:p>
                    </w:txbxContent>
                  </v:textbox>
                </v:rect>
                <v:rect id="Rectangle 1466258772" o:spid="_x0000_s1039" style="position:absolute;left:8872;top:25259;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" filled="f" stroked="f" strokeweight="1.3333mm">
                  <v:stroke linestyle="thickThin"/>
                  <v:textbox>
                    <w:txbxContent>
                      <w:p w14:paraId="0299B894" w14:textId="77777777" w:rsidR="0074644A" w:rsidRPr="00FA30A4" w:rsidRDefault="0074644A" w:rsidP="0074644A">
                        <w:pPr>
                          <w:pStyle w:val="Heading3"/>
                          <w:spacing w:before="0"/>
                          <w:jc w:val="center"/>
                          <w:rPr>
                            <w:color w:val="7030A0"/>
                            <w:lang w:val="en-GB"/>
                          </w:rPr>
                        </w:pPr>
                        <w:r w:rsidRPr="00FA30A4">
                          <w:rPr>
                            <w:color w:val="7030A0"/>
                            <w:lang w:val="en-GB"/>
                          </w:rPr>
                          <w:t>Faith Networks</w:t>
                        </w:r>
                      </w:p>
                    </w:txbxContent>
                  </v:textbox>
                </v:rect>
                <v:rect id="Rectangle 1466258773" o:spid="_x0000_s1040" style="position:absolute;left:24353;top:25259;width:12240;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" filled="f" stroked="f" strokeweight="1.3333mm">
                  <v:stroke linestyle="thickThin"/>
                  <v:textbox>
                    <w:txbxContent>
                      <w:p w14:paraId="5E4AAC21" w14:textId="77777777" w:rsidR="0074644A" w:rsidRPr="00FA30A4" w:rsidRDefault="0074644A" w:rsidP="0074644A">
                        <w:pPr>
                          <w:pStyle w:val="Heading3"/>
                          <w:spacing w:before="0"/>
                          <w:jc w:val="center"/>
                          <w:rPr>
                            <w:color w:val="FFC000" w:themeColor="accent4"/>
                            <w:lang w:val="en-GB"/>
                          </w:rPr>
                        </w:pPr>
                        <w:r w:rsidRPr="00FA30A4">
                          <w:rPr>
                            <w:color w:val="FFC000" w:themeColor="accent4"/>
                            <w:lang w:val="en-GB"/>
                          </w:rPr>
                          <w:t>Faith</w:t>
                        </w:r>
                      </w:p>
                    </w:txbxContent>
                  </v:textbox>
                </v:rect>
                <w10:wrap type="topAndBottom"/>
              </v:group>
            </w:pict>
          </mc:Fallback>
        </mc:AlternateContent>
      </w:r>
      <w:r w:rsidRPr="0074644A">
        <w:t xml:space="preserve">The </w:t>
      </w:r>
      <w:r w:rsidRPr="0074644A">
        <w:rPr>
          <w:rFonts w:ascii="Roboto Black" w:hAnsi="Roboto Black"/>
          <w:b/>
          <w:bCs/>
        </w:rPr>
        <w:t>seven most influential factors</w:t>
      </w:r>
      <w:r w:rsidRPr="0074644A">
        <w:t xml:space="preserve"> for churchgoers were these:</w:t>
      </w:r>
      <w:r w:rsidRPr="0074644A">
        <w:rPr>
          <w:noProof/>
        </w:rPr>
        <w:t xml:space="preserve"> </w:t>
      </w:r>
    </w:p>
    <w:p w14:paraId="126278B2" w14:textId="77777777" w:rsidR="0074644A" w:rsidRPr="0074644A" w:rsidRDefault="0074644A" w:rsidP="0074644A">
      <w:pPr>
        <w:spacing w:before="0" w:after="200"/>
      </w:pPr>
      <w:r w:rsidRPr="0074644A">
        <w:t xml:space="preserve">Qualitative research was conducted using an asynchronous online platform. Questions and discussion topics were posted daily for seven days. Each person responded independently in advance of the group discussion. The conversations generated over </w:t>
      </w:r>
      <w:r w:rsidRPr="0074644A">
        <w:rPr>
          <w:b/>
          <w:bCs/>
        </w:rPr>
        <w:t>147,000 words.</w:t>
      </w:r>
      <w:r w:rsidRPr="0074644A">
        <w:t xml:space="preserve"> The people taking part belonged to one or more of the following groups:</w:t>
      </w:r>
    </w:p>
    <w:p w14:paraId="16A9EBE6" w14:textId="60D4530E" w:rsidR="006C0667" w:rsidRPr="007C4F96" w:rsidRDefault="006C0667" w:rsidP="006C0667">
      <w:pPr>
        <w:pStyle w:val="Number"/>
      </w:pPr>
      <w:bookmarkStart w:id="4" w:name="_Toc80190949"/>
      <w:bookmarkStart w:id="5" w:name="_Toc80862552"/>
      <w:bookmarkStart w:id="6" w:name="_Toc81439658"/>
      <w:r w:rsidRPr="007C4F96">
        <w:rPr>
          <w:rFonts w:ascii="Roboto" w:hAnsi="Roboto"/>
          <w:b/>
          <w:bCs/>
        </w:rPr>
        <w:t>Joiners</w:t>
      </w:r>
      <w:r w:rsidRPr="007C4F96">
        <w:t xml:space="preserve"> – those who became regular churchgoers during the pandemic.</w:t>
      </w:r>
    </w:p>
    <w:p w14:paraId="0FCB8C22" w14:textId="24BD1BD7" w:rsidR="006C0667" w:rsidRPr="007C4F96" w:rsidRDefault="006C0667" w:rsidP="006C0667">
      <w:pPr>
        <w:pStyle w:val="Number"/>
      </w:pPr>
      <w:r w:rsidRPr="007C4F96">
        <w:rPr>
          <w:rFonts w:ascii="Roboto" w:hAnsi="Roboto"/>
          <w:b/>
          <w:bCs/>
        </w:rPr>
        <w:t>Hybrid</w:t>
      </w:r>
      <w:r>
        <w:rPr>
          <w:rFonts w:ascii="Roboto" w:hAnsi="Roboto"/>
          <w:b/>
          <w:bCs/>
        </w:rPr>
        <w:t>s</w:t>
      </w:r>
      <w:r w:rsidRPr="007C4F96">
        <w:rPr>
          <w:rFonts w:ascii="Roboto" w:hAnsi="Roboto"/>
          <w:b/>
          <w:bCs/>
        </w:rPr>
        <w:t xml:space="preserve"> </w:t>
      </w:r>
      <w:r w:rsidRPr="007C4F96">
        <w:t>– those keen to maintain the options of remote and on-site worship.</w:t>
      </w:r>
    </w:p>
    <w:p w14:paraId="56B83E46" w14:textId="6BE3D67D" w:rsidR="006C0667" w:rsidRPr="006C0667" w:rsidRDefault="006C0667" w:rsidP="006C0667">
      <w:pPr>
        <w:pStyle w:val="Number"/>
      </w:pPr>
      <w:r w:rsidRPr="007C4F96">
        <w:rPr>
          <w:rFonts w:ascii="Roboto" w:hAnsi="Roboto"/>
          <w:b/>
          <w:bCs/>
        </w:rPr>
        <w:t>Leavers</w:t>
      </w:r>
      <w:r w:rsidRPr="007C4F96">
        <w:t xml:space="preserve"> – </w:t>
      </w:r>
      <w:r>
        <w:t>those</w:t>
      </w:r>
      <w:r w:rsidRPr="007C4F96">
        <w:t xml:space="preserve"> who were regular churchgoers </w:t>
      </w:r>
      <w:r>
        <w:t>but left during the pandemic</w:t>
      </w:r>
      <w:r w:rsidRPr="007C4F96">
        <w:t>.</w:t>
      </w:r>
      <w:bookmarkStart w:id="7" w:name="_Toc80190954"/>
      <w:bookmarkEnd w:id="0"/>
      <w:bookmarkEnd w:id="4"/>
      <w:bookmarkEnd w:id="5"/>
      <w:bookmarkEnd w:id="6"/>
      <w:r>
        <w:br w:type="page"/>
      </w:r>
    </w:p>
    <w:p w14:paraId="7E2F2531" w14:textId="02ECEFCD" w:rsidR="0091778C" w:rsidRDefault="0091778C" w:rsidP="00C3417F">
      <w:pPr>
        <w:pStyle w:val="Heading1"/>
      </w:pPr>
      <w:r w:rsidRPr="066A2594">
        <w:lastRenderedPageBreak/>
        <w:t xml:space="preserve">Attitudes to </w:t>
      </w:r>
      <w:r w:rsidR="00FA30A4">
        <w:t>T</w:t>
      </w:r>
      <w:r w:rsidRPr="00C3417F">
        <w:t>echnology</w:t>
      </w:r>
      <w:bookmarkEnd w:id="7"/>
    </w:p>
    <w:p w14:paraId="6FE4827C" w14:textId="15A2B129" w:rsidR="00E05A79" w:rsidRDefault="00E05A79" w:rsidP="008D5271">
      <w:r>
        <w:t>Many elements of church moved online during the pandemic:</w:t>
      </w:r>
      <w:r w:rsidRPr="066A2594">
        <w:t xml:space="preserve"> technophiles were far better placed to cope with this than technophobes – </w:t>
      </w:r>
      <w:r>
        <w:t>this</w:t>
      </w:r>
      <w:r w:rsidRPr="066A2594">
        <w:t xml:space="preserve"> </w:t>
      </w:r>
      <w:r>
        <w:t>applies to</w:t>
      </w:r>
      <w:r w:rsidRPr="066A2594">
        <w:t xml:space="preserve"> both churchgoers and church leadership.</w:t>
      </w:r>
    </w:p>
    <w:p w14:paraId="0960A308" w14:textId="7EADE2D8" w:rsidR="008D5271" w:rsidRDefault="008D5271" w:rsidP="008D5271">
      <w:pPr>
        <w:rPr>
          <w:lang w:val="en-US"/>
        </w:rPr>
      </w:pPr>
      <w:r>
        <w:rPr>
          <w:noProof/>
        </w:rPr>
        <mc:AlternateContent>
          <mc:Choice Requires="wpg">
            <w:drawing>
              <wp:anchor distT="0" distB="0" distL="114300" distR="114300" simplePos="0" relativeHeight="251785220" behindDoc="0" locked="0" layoutInCell="1" allowOverlap="1" wp14:anchorId="4A09933C" wp14:editId="7991490E">
                <wp:simplePos x="0" y="0"/>
                <wp:positionH relativeFrom="column">
                  <wp:posOffset>2263</wp:posOffset>
                </wp:positionH>
                <wp:positionV relativeFrom="paragraph">
                  <wp:posOffset>48732</wp:posOffset>
                </wp:positionV>
                <wp:extent cx="6003925" cy="1301115"/>
                <wp:effectExtent l="0" t="0" r="0" b="0"/>
                <wp:wrapNone/>
                <wp:docPr id="1837633154" name="Group 1837633154"/>
                <wp:cNvGraphicFramePr/>
                <a:graphic xmlns:a="http://schemas.openxmlformats.org/drawingml/2006/main">
                  <a:graphicData uri="http://schemas.microsoft.com/office/word/2010/wordprocessingGroup">
                    <wpg:wgp>
                      <wpg:cNvGrpSpPr/>
                      <wpg:grpSpPr>
                        <a:xfrm>
                          <a:off x="0" y="0"/>
                          <a:ext cx="6003925" cy="1301115"/>
                          <a:chOff x="0" y="-121513"/>
                          <a:chExt cx="6005100" cy="1302052"/>
                        </a:xfrm>
                      </wpg:grpSpPr>
                      <wps:wsp>
                        <wps:cNvPr id="1837633155" name="Left-right Arrow 1837633155"/>
                        <wps:cNvSpPr/>
                        <wps:spPr>
                          <a:xfrm>
                            <a:off x="0" y="381964"/>
                            <a:ext cx="5824272" cy="357556"/>
                          </a:xfrm>
                          <a:prstGeom prst="leftRightArrow">
                            <a:avLst/>
                          </a:prstGeom>
                          <a:gradFill flip="none" rotWithShape="1">
                            <a:gsLst>
                              <a:gs pos="0">
                                <a:schemeClr val="accent2"/>
                              </a:gs>
                              <a:gs pos="51000">
                                <a:schemeClr val="accent4"/>
                              </a:gs>
                              <a:gs pos="100000">
                                <a:schemeClr val="accent6"/>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156" name="TextBox 23"/>
                        <wps:cNvSpPr txBox="1"/>
                        <wps:spPr>
                          <a:xfrm>
                            <a:off x="4632954" y="-121513"/>
                            <a:ext cx="1372146" cy="509270"/>
                          </a:xfrm>
                          <a:prstGeom prst="rect">
                            <a:avLst/>
                          </a:prstGeom>
                          <a:noFill/>
                          <a:ln>
                            <a:noFill/>
                          </a:ln>
                        </wps:spPr>
                        <wps:txbx>
                          <w:txbxContent>
                            <w:p w14:paraId="640B11A5" w14:textId="24ED6788" w:rsidR="008D5271" w:rsidRPr="003C548F" w:rsidRDefault="008D5271" w:rsidP="008D5271">
                              <w:pPr>
                                <w:rPr>
                                  <w:rFonts w:ascii="Roboto" w:eastAsia="Roboto" w:hAnsi="Roboto" w:cstheme="minorBidi"/>
                                  <w:b/>
                                  <w:bCs/>
                                  <w:kern w:val="24"/>
                                  <w:sz w:val="30"/>
                                  <w:szCs w:val="30"/>
                                </w:rPr>
                              </w:pPr>
                              <w:r>
                                <w:rPr>
                                  <w:rFonts w:ascii="Roboto" w:eastAsia="Roboto" w:hAnsi="Roboto" w:cstheme="minorBidi"/>
                                  <w:b/>
                                  <w:bCs/>
                                  <w:kern w:val="24"/>
                                  <w:sz w:val="30"/>
                                  <w:szCs w:val="30"/>
                                </w:rPr>
                                <w:t>Technophile</w:t>
                              </w:r>
                            </w:p>
                          </w:txbxContent>
                        </wps:txbx>
                        <wps:bodyPr wrap="square" rtlCol="0">
                          <a:noAutofit/>
                        </wps:bodyPr>
                      </wps:wsp>
                      <wps:wsp>
                        <wps:cNvPr id="1837633157" name="TextBox 25"/>
                        <wps:cNvSpPr txBox="1"/>
                        <wps:spPr>
                          <a:xfrm>
                            <a:off x="185195" y="-121513"/>
                            <a:ext cx="1372146" cy="509270"/>
                          </a:xfrm>
                          <a:prstGeom prst="rect">
                            <a:avLst/>
                          </a:prstGeom>
                          <a:noFill/>
                          <a:ln>
                            <a:noFill/>
                          </a:ln>
                        </wps:spPr>
                        <wps:txbx>
                          <w:txbxContent>
                            <w:p w14:paraId="17B0CECB" w14:textId="7CDDC449" w:rsidR="008D5271" w:rsidRPr="003C548F" w:rsidRDefault="008D5271" w:rsidP="008D5271">
                              <w:pPr>
                                <w:rPr>
                                  <w:rFonts w:ascii="Roboto" w:eastAsia="Roboto" w:hAnsi="Roboto" w:cstheme="minorBidi"/>
                                  <w:b/>
                                  <w:bCs/>
                                  <w:kern w:val="24"/>
                                  <w:sz w:val="30"/>
                                  <w:szCs w:val="30"/>
                                </w:rPr>
                              </w:pPr>
                              <w:r>
                                <w:rPr>
                                  <w:rFonts w:ascii="Roboto" w:eastAsia="Roboto" w:hAnsi="Roboto" w:cstheme="minorBidi"/>
                                  <w:b/>
                                  <w:bCs/>
                                  <w:kern w:val="24"/>
                                  <w:sz w:val="30"/>
                                  <w:szCs w:val="30"/>
                                </w:rPr>
                                <w:t>Technophobe</w:t>
                              </w:r>
                            </w:p>
                          </w:txbxContent>
                        </wps:txbx>
                        <wps:bodyPr wrap="square" rtlCol="0">
                          <a:noAutofit/>
                        </wps:bodyPr>
                      </wps:wsp>
                      <wps:wsp>
                        <wps:cNvPr id="1837633158" name="Oval 1837633158"/>
                        <wps:cNvSpPr/>
                        <wps:spPr>
                          <a:xfrm>
                            <a:off x="197895" y="348366"/>
                            <a:ext cx="421830" cy="420545"/>
                          </a:xfrm>
                          <a:prstGeom prst="ellipse">
                            <a:avLst/>
                          </a:prstGeom>
                          <a:solidFill>
                            <a:schemeClr val="bg1"/>
                          </a:solidFill>
                          <a:ln w="19050" cmpd="sng">
                            <a:solidFill>
                              <a:schemeClr val="accent2"/>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159" name="Graphic 4" descr="No Phones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pic:blipFill>
                        <pic:spPr>
                          <a:xfrm>
                            <a:off x="249264" y="381964"/>
                            <a:ext cx="338646" cy="338824"/>
                          </a:xfrm>
                          <a:prstGeom prst="rect">
                            <a:avLst/>
                          </a:prstGeom>
                        </pic:spPr>
                      </pic:pic>
                      <wps:wsp>
                        <wps:cNvPr id="1837633162" name="Oval 1837633162"/>
                        <wps:cNvSpPr/>
                        <wps:spPr>
                          <a:xfrm>
                            <a:off x="5198158" y="348366"/>
                            <a:ext cx="421830" cy="420545"/>
                          </a:xfrm>
                          <a:prstGeom prst="ellipse">
                            <a:avLst/>
                          </a:prstGeom>
                          <a:solidFill>
                            <a:schemeClr val="bg1"/>
                          </a:solidFill>
                          <a:ln w="19050" cmpd="sng">
                            <a:solidFill>
                              <a:schemeClr val="accent6"/>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164" name="Picture 1837633164" descr="Online meeting with solid fill"/>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pic:blipFill>
                        <pic:spPr bwMode="auto">
                          <a:xfrm>
                            <a:off x="5231419" y="400083"/>
                            <a:ext cx="350971" cy="351155"/>
                          </a:xfrm>
                          <a:prstGeom prst="rect">
                            <a:avLst/>
                          </a:prstGeom>
                          <a:noFill/>
                        </pic:spPr>
                      </pic:pic>
                      <wps:wsp>
                        <wps:cNvPr id="1837633165" name="TextBox 25"/>
                        <wps:cNvSpPr txBox="1"/>
                        <wps:spPr>
                          <a:xfrm>
                            <a:off x="185195" y="671269"/>
                            <a:ext cx="1481455" cy="509270"/>
                          </a:xfrm>
                          <a:prstGeom prst="rect">
                            <a:avLst/>
                          </a:prstGeom>
                          <a:noFill/>
                          <a:ln>
                            <a:noFill/>
                          </a:ln>
                        </wps:spPr>
                        <wps:txbx>
                          <w:txbxContent>
                            <w:p w14:paraId="29AF7BFC" w14:textId="77777777" w:rsidR="008D5271" w:rsidRPr="003C548F" w:rsidRDefault="008D5271" w:rsidP="008D5271">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wps:txbx>
                        <wps:bodyPr wrap="square" rtlCol="0">
                          <a:noAutofit/>
                        </wps:bodyPr>
                      </wps:wsp>
                      <wps:wsp>
                        <wps:cNvPr id="1837633166" name="TextBox 25"/>
                        <wps:cNvSpPr txBox="1"/>
                        <wps:spPr>
                          <a:xfrm>
                            <a:off x="4230547" y="671256"/>
                            <a:ext cx="1481559" cy="509270"/>
                          </a:xfrm>
                          <a:prstGeom prst="rect">
                            <a:avLst/>
                          </a:prstGeom>
                          <a:noFill/>
                          <a:ln>
                            <a:noFill/>
                          </a:ln>
                        </wps:spPr>
                        <wps:txbx>
                          <w:txbxContent>
                            <w:p w14:paraId="08C8B8AA" w14:textId="4BF6DBEE" w:rsidR="008D5271" w:rsidRPr="003C548F" w:rsidRDefault="00E16935" w:rsidP="008D5271">
                              <w:pPr>
                                <w:jc w:val="right"/>
                                <w:rPr>
                                  <w:rFonts w:ascii="Roboto" w:eastAsia="Roboto" w:hAnsi="Roboto" w:cstheme="minorBidi"/>
                                  <w:b/>
                                  <w:bCs/>
                                  <w:color w:val="70AD47" w:themeColor="accent6"/>
                                  <w:kern w:val="24"/>
                                  <w:sz w:val="24"/>
                                  <w:szCs w:val="24"/>
                                </w:rPr>
                              </w:pPr>
                              <w:r>
                                <w:rPr>
                                  <w:rFonts w:ascii="Roboto" w:eastAsia="Roboto" w:hAnsi="Roboto" w:cstheme="minorBidi"/>
                                  <w:b/>
                                  <w:bCs/>
                                  <w:color w:val="70AD47" w:themeColor="accent6"/>
                                  <w:kern w:val="24"/>
                                  <w:sz w:val="24"/>
                                  <w:szCs w:val="24"/>
                                </w:rPr>
                                <w:t>Struggled less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A09933C" id="Group 1837633154" o:spid="_x0000_s1041" style="position:absolute;margin-left:.2pt;margin-top:3.85pt;width:472.75pt;height:102.45pt;z-index:251785220;mso-width-relative:margin;mso-height-relative:margin" coordorigin=",-1215" coordsize="60051,13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837633155" o:spid="_x0000_s1042" type="#_x0000_t69" style="position:absolute;top:3819;width:58242;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" adj="663" fillcolor="#ed7d31 [3205]" stroked="f" strokeweight="1.3333mm">
                  <v:fill color2="#70ad47 [3209]" rotate="t" angle="90" colors="0 #ed7d31;33423f #ffc000;1 #70ad47" focus="100%" type="gradient">
                    <o:fill v:ext="view" type="gradientUnscaled"/>
                  </v:fill>
                  <v:stroke linestyle="thickThin"/>
                </v:shape>
                <v:shapetype id="_x0000_t202" coordsize="21600,21600" o:spt="202" path="m,l,21600r21600,l21600,xe">
                  <v:stroke joinstyle="miter"/>
                  <v:path gradientshapeok="t" o:connecttype="rect"/>
                </v:shapetype>
                <v:shape id="TextBox 23" o:spid="_x0000_s1043" type="#_x0000_t202" style="position:absolute;left:46329;top:-1215;width:13722;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" filled="f" stroked="f">
                  <v:textbox>
                    <w:txbxContent>
                      <w:p w14:paraId="640B11A5" w14:textId="24ED6788" w:rsidR="008D5271" w:rsidRPr="003C548F" w:rsidRDefault="008D5271" w:rsidP="008D5271">
                        <w:pPr>
                          <w:rPr>
                            <w:rFonts w:ascii="Roboto" w:eastAsia="Roboto" w:hAnsi="Roboto" w:cstheme="minorBidi"/>
                            <w:b/>
                            <w:bCs/>
                            <w:kern w:val="24"/>
                            <w:sz w:val="30"/>
                            <w:szCs w:val="30"/>
                          </w:rPr>
                        </w:pPr>
                        <w:r>
                          <w:rPr>
                            <w:rFonts w:ascii="Roboto" w:eastAsia="Roboto" w:hAnsi="Roboto" w:cstheme="minorBidi"/>
                            <w:b/>
                            <w:bCs/>
                            <w:kern w:val="24"/>
                            <w:sz w:val="30"/>
                            <w:szCs w:val="30"/>
                          </w:rPr>
                          <w:t>Technophile</w:t>
                        </w:r>
                      </w:p>
                    </w:txbxContent>
                  </v:textbox>
                </v:shape>
                <v:shape id="TextBox 25" o:spid="_x0000_s1044" type="#_x0000_t202" style="position:absolute;left:1851;top:-1215;width:13722;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" filled="f" stroked="f">
                  <v:textbox>
                    <w:txbxContent>
                      <w:p w14:paraId="17B0CECB" w14:textId="7CDDC449" w:rsidR="008D5271" w:rsidRPr="003C548F" w:rsidRDefault="008D5271" w:rsidP="008D5271">
                        <w:pPr>
                          <w:rPr>
                            <w:rFonts w:ascii="Roboto" w:eastAsia="Roboto" w:hAnsi="Roboto" w:cstheme="minorBidi"/>
                            <w:b/>
                            <w:bCs/>
                            <w:kern w:val="24"/>
                            <w:sz w:val="30"/>
                            <w:szCs w:val="30"/>
                          </w:rPr>
                        </w:pPr>
                        <w:r>
                          <w:rPr>
                            <w:rFonts w:ascii="Roboto" w:eastAsia="Roboto" w:hAnsi="Roboto" w:cstheme="minorBidi"/>
                            <w:b/>
                            <w:bCs/>
                            <w:kern w:val="24"/>
                            <w:sz w:val="30"/>
                            <w:szCs w:val="30"/>
                          </w:rPr>
                          <w:t>Technophobe</w:t>
                        </w:r>
                      </w:p>
                    </w:txbxContent>
                  </v:textbox>
                </v:shape>
                <v:oval id="Oval 1837633158" o:spid="_x0000_s1045" style="position:absolute;left:1978;top:3483;width:4219;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" fillcolor="white [3212]" strokecolor="#ed7d31 [3205]"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46" type="#_x0000_t75" alt="No Phones with solid fill" style="position:absolute;left:2492;top:3819;width:3387;height:3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">
                  <v:imagedata r:id="rId15" o:title="No Phones with solid fill"/>
                </v:shape>
                <v:oval id="Oval 1837633162" o:spid="_x0000_s1047" style="position:absolute;left:51981;top:3483;width:4218;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" fillcolor="white [3212]" strokecolor="#70ad47 [3209]" strokeweight="1.5pt"/>
                <v:shape id="Picture 1837633164" o:spid="_x0000_s1048" type="#_x0000_t75" alt="Online meeting with solid fill" style="position:absolute;left:52314;top:4000;width:3509;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">
                  <v:imagedata r:id="rId16" o:title="Online meeting with solid fill"/>
                </v:shape>
                <v:shape id="TextBox 25" o:spid="_x0000_s1049" type="#_x0000_t202" style="position:absolute;left:1851;top:6712;width:14815;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" filled="f" stroked="f">
                  <v:textbox>
                    <w:txbxContent>
                      <w:p w14:paraId="29AF7BFC" w14:textId="77777777" w:rsidR="008D5271" w:rsidRPr="003C548F" w:rsidRDefault="008D5271" w:rsidP="008D5271">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v:textbox>
                </v:shape>
                <v:shape id="TextBox 25" o:spid="_x0000_s1050" type="#_x0000_t202" style="position:absolute;left:42305;top:6712;width:14816;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" filled="f" stroked="f">
                  <v:textbox>
                    <w:txbxContent>
                      <w:p w14:paraId="08C8B8AA" w14:textId="4BF6DBEE" w:rsidR="008D5271" w:rsidRPr="003C548F" w:rsidRDefault="00E16935" w:rsidP="008D5271">
                        <w:pPr>
                          <w:jc w:val="right"/>
                          <w:rPr>
                            <w:rFonts w:ascii="Roboto" w:eastAsia="Roboto" w:hAnsi="Roboto" w:cstheme="minorBidi"/>
                            <w:b/>
                            <w:bCs/>
                            <w:color w:val="70AD47" w:themeColor="accent6"/>
                            <w:kern w:val="24"/>
                            <w:sz w:val="24"/>
                            <w:szCs w:val="24"/>
                          </w:rPr>
                        </w:pPr>
                        <w:r>
                          <w:rPr>
                            <w:rFonts w:ascii="Roboto" w:eastAsia="Roboto" w:hAnsi="Roboto" w:cstheme="minorBidi"/>
                            <w:b/>
                            <w:bCs/>
                            <w:color w:val="70AD47" w:themeColor="accent6"/>
                            <w:kern w:val="24"/>
                            <w:sz w:val="24"/>
                            <w:szCs w:val="24"/>
                          </w:rPr>
                          <w:t>Struggled less</w:t>
                        </w:r>
                      </w:p>
                    </w:txbxContent>
                  </v:textbox>
                </v:shape>
              </v:group>
            </w:pict>
          </mc:Fallback>
        </mc:AlternateContent>
      </w:r>
    </w:p>
    <w:p w14:paraId="5004D277" w14:textId="00D1E36F" w:rsidR="008D5271" w:rsidRPr="008D5271" w:rsidRDefault="008D5271" w:rsidP="008D5271">
      <w:pPr>
        <w:rPr>
          <w:lang w:val="en-US"/>
        </w:rPr>
      </w:pPr>
    </w:p>
    <w:p w14:paraId="276B7A78" w14:textId="27A42D69" w:rsidR="0091778C" w:rsidRDefault="0091778C" w:rsidP="007C4F96"/>
    <w:p w14:paraId="08007EEC" w14:textId="1611E2FA" w:rsidR="008D5271" w:rsidRDefault="008D5271" w:rsidP="007C4F96"/>
    <w:p w14:paraId="4956E24F" w14:textId="77777777" w:rsidR="008D5271" w:rsidRDefault="008D5271" w:rsidP="007C4F96"/>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4771"/>
        <w:gridCol w:w="4771"/>
      </w:tblGrid>
      <w:tr w:rsidR="00872325" w14:paraId="405F290D" w14:textId="77777777" w:rsidTr="00872325">
        <w:tc>
          <w:tcPr>
            <w:tcW w:w="9542" w:type="dxa"/>
            <w:gridSpan w:val="2"/>
            <w:shd w:val="clear" w:color="auto" w:fill="000000" w:themeFill="text1"/>
          </w:tcPr>
          <w:p w14:paraId="2FED5EEB" w14:textId="41A30199" w:rsidR="00872325" w:rsidRDefault="00872325" w:rsidP="00872325">
            <w:pPr>
              <w:ind w:left="170"/>
            </w:pPr>
            <w:r>
              <w:rPr>
                <w:rFonts w:ascii="Roboto Black" w:hAnsi="Roboto Black"/>
                <w:b/>
                <w:bCs/>
                <w:color w:val="FFFFFF" w:themeColor="background1"/>
              </w:rPr>
              <w:t>What this mean</w:t>
            </w:r>
            <w:r w:rsidR="004A66FC">
              <w:rPr>
                <w:rFonts w:ascii="Roboto Black" w:hAnsi="Roboto Black"/>
                <w:b/>
                <w:bCs/>
                <w:color w:val="FFFFFF" w:themeColor="background1"/>
              </w:rPr>
              <w:t>t</w:t>
            </w:r>
            <w:r>
              <w:rPr>
                <w:rFonts w:ascii="Roboto Black" w:hAnsi="Roboto Black"/>
                <w:b/>
                <w:bCs/>
                <w:color w:val="FFFFFF" w:themeColor="background1"/>
              </w:rPr>
              <w:t xml:space="preserve"> for people</w:t>
            </w:r>
          </w:p>
        </w:tc>
      </w:tr>
      <w:tr w:rsidR="00872325" w14:paraId="0AFBA845" w14:textId="77777777" w:rsidTr="00D60A7C">
        <w:tc>
          <w:tcPr>
            <w:tcW w:w="4771" w:type="dxa"/>
          </w:tcPr>
          <w:p w14:paraId="43E3DDD5" w14:textId="3EFC5F89" w:rsidR="00872325" w:rsidRDefault="00872325" w:rsidP="005E2DD5">
            <w:pPr>
              <w:numPr>
                <w:ilvl w:val="0"/>
                <w:numId w:val="14"/>
              </w:numPr>
            </w:pPr>
            <w:r>
              <w:t xml:space="preserve">Technophobes required more support from to cope with the move to </w:t>
            </w:r>
            <w:r w:rsidR="00B12BBE">
              <w:t xml:space="preserve">increased use of </w:t>
            </w:r>
            <w:r>
              <w:t>digital platforms</w:t>
            </w:r>
          </w:p>
        </w:tc>
        <w:tc>
          <w:tcPr>
            <w:tcW w:w="4771" w:type="dxa"/>
          </w:tcPr>
          <w:p w14:paraId="17C21065" w14:textId="72E9D4B9" w:rsidR="00872325" w:rsidRDefault="00872325" w:rsidP="005E2DD5">
            <w:pPr>
              <w:pStyle w:val="ListParagraph"/>
              <w:numPr>
                <w:ilvl w:val="0"/>
                <w:numId w:val="15"/>
              </w:numPr>
            </w:pPr>
            <w:r>
              <w:t xml:space="preserve">Technophiles readily adopted the move to digital communications and required little support to adapt to the changes </w:t>
            </w:r>
          </w:p>
        </w:tc>
      </w:tr>
      <w:tr w:rsidR="00872325" w14:paraId="2B6E7B76" w14:textId="77777777" w:rsidTr="00D60A7C">
        <w:tc>
          <w:tcPr>
            <w:tcW w:w="9542" w:type="dxa"/>
            <w:gridSpan w:val="2"/>
            <w:shd w:val="clear" w:color="auto" w:fill="000000" w:themeFill="text1"/>
          </w:tcPr>
          <w:p w14:paraId="250AD3DD" w14:textId="16837249" w:rsidR="00872325" w:rsidRPr="00D60A7C" w:rsidRDefault="007F36A1" w:rsidP="00872325">
            <w:pPr>
              <w:ind w:left="170"/>
              <w:rPr>
                <w:rFonts w:ascii="Roboto Black" w:hAnsi="Roboto Black"/>
                <w:b/>
                <w:bCs/>
                <w:color w:val="FFFFFF" w:themeColor="background1"/>
              </w:rPr>
            </w:pPr>
            <w:r>
              <w:rPr>
                <w:rFonts w:ascii="Roboto Black" w:hAnsi="Roboto Black"/>
                <w:b/>
                <w:bCs/>
                <w:color w:val="FFFFFF" w:themeColor="background1"/>
              </w:rPr>
              <w:t xml:space="preserve">Key </w:t>
            </w:r>
            <w:r w:rsidR="00872325">
              <w:rPr>
                <w:rFonts w:ascii="Roboto Black" w:hAnsi="Roboto Black"/>
                <w:b/>
                <w:bCs/>
                <w:color w:val="FFFFFF" w:themeColor="background1"/>
              </w:rPr>
              <w:t>Learnings &amp; R</w:t>
            </w:r>
            <w:r w:rsidR="00872325" w:rsidRPr="00D60A7C">
              <w:rPr>
                <w:rFonts w:ascii="Roboto Black" w:hAnsi="Roboto Black"/>
                <w:b/>
                <w:bCs/>
                <w:color w:val="FFFFFF" w:themeColor="background1"/>
              </w:rPr>
              <w:t xml:space="preserve">ecommendations </w:t>
            </w:r>
          </w:p>
        </w:tc>
      </w:tr>
      <w:tr w:rsidR="00872325" w14:paraId="2045931D" w14:textId="77777777" w:rsidTr="00230304">
        <w:tc>
          <w:tcPr>
            <w:tcW w:w="9542" w:type="dxa"/>
            <w:gridSpan w:val="2"/>
            <w:shd w:val="clear" w:color="auto" w:fill="auto"/>
          </w:tcPr>
          <w:p w14:paraId="4F40BE71" w14:textId="40BEAB4F" w:rsidR="00872325" w:rsidRDefault="007F36A1" w:rsidP="007F36A1">
            <w:pPr>
              <w:ind w:left="170"/>
            </w:pPr>
            <w:r>
              <w:rPr>
                <w:rFonts w:ascii="Roboto Black" w:hAnsi="Roboto Black"/>
                <w:b/>
                <w:bCs/>
              </w:rPr>
              <w:t>Key Learnings</w:t>
            </w:r>
            <w:r w:rsidR="00872325" w:rsidRPr="00816F16">
              <w:rPr>
                <w:rFonts w:ascii="Roboto Black" w:hAnsi="Roboto Black"/>
                <w:b/>
                <w:bCs/>
              </w:rPr>
              <w:t xml:space="preserve">: </w:t>
            </w:r>
            <w:r>
              <w:t xml:space="preserve">churches who led </w:t>
            </w:r>
            <w:r w:rsidR="00872325" w:rsidRPr="066A2594">
              <w:t>their people well and supported them through change</w:t>
            </w:r>
            <w:r>
              <w:t xml:space="preserve"> r</w:t>
            </w:r>
            <w:r w:rsidR="00872325" w:rsidRPr="00BF58D2">
              <w:t xml:space="preserve">educed </w:t>
            </w:r>
            <w:r w:rsidR="00872325">
              <w:t xml:space="preserve">the </w:t>
            </w:r>
            <w:r w:rsidR="00872325" w:rsidRPr="066A2594">
              <w:t>anxiety of technophobes by providing practical help and encouragement</w:t>
            </w:r>
            <w:r>
              <w:t xml:space="preserve">. </w:t>
            </w:r>
            <w:r w:rsidR="00872325" w:rsidRPr="066A2594">
              <w:t xml:space="preserve">In the best examples, this led to acceptance and embracing of online channels and </w:t>
            </w:r>
            <w:r w:rsidR="008F386B">
              <w:t xml:space="preserve">of </w:t>
            </w:r>
            <w:r w:rsidR="00872325" w:rsidRPr="066A2594">
              <w:t>the benefits technology can bring</w:t>
            </w:r>
            <w:r w:rsidR="00872325">
              <w:t xml:space="preserve">. </w:t>
            </w:r>
          </w:p>
          <w:p w14:paraId="1BF4FAC8" w14:textId="4D7BE878" w:rsidR="007F36A1" w:rsidRPr="004A66FC" w:rsidRDefault="007F36A1" w:rsidP="007F36A1">
            <w:pPr>
              <w:ind w:left="170"/>
            </w:pPr>
            <w:r>
              <w:rPr>
                <w:rFonts w:ascii="Roboto Black" w:hAnsi="Roboto Black"/>
                <w:b/>
                <w:bCs/>
              </w:rPr>
              <w:t xml:space="preserve">Recommendations: </w:t>
            </w:r>
            <w:r w:rsidR="004A66FC">
              <w:t xml:space="preserve">To give communities the opportunity to thrive and grow, churches should provide accessible resources and support, whilst encouraging the use of technology as an enabler, and communicating the benefits this can bring to the church and churchgoers. </w:t>
            </w:r>
          </w:p>
        </w:tc>
      </w:tr>
    </w:tbl>
    <w:p w14:paraId="39C825EF" w14:textId="77777777" w:rsidR="00C01DFE" w:rsidRDefault="00C01DFE" w:rsidP="00E301C2">
      <w:pPr>
        <w:pStyle w:val="Quote"/>
      </w:pPr>
    </w:p>
    <w:p w14:paraId="020A9923" w14:textId="79C0A0D4" w:rsidR="0086253C" w:rsidRDefault="00BF58D2" w:rsidP="00E301C2">
      <w:pPr>
        <w:pStyle w:val="Quote"/>
      </w:pPr>
      <w:r w:rsidRPr="00414AEF">
        <w:rPr>
          <w:noProof/>
        </w:rPr>
        <w:drawing>
          <wp:anchor distT="0" distB="0" distL="114300" distR="114300" simplePos="0" relativeHeight="251542528" behindDoc="1" locked="0" layoutInCell="1" allowOverlap="1" wp14:anchorId="6EC07CE2" wp14:editId="55AC92D3">
            <wp:simplePos x="0" y="0"/>
            <wp:positionH relativeFrom="column">
              <wp:posOffset>-115432</wp:posOffset>
            </wp:positionH>
            <wp:positionV relativeFrom="paragraph">
              <wp:posOffset>-159844</wp:posOffset>
            </wp:positionV>
            <wp:extent cx="660400" cy="660400"/>
            <wp:effectExtent l="0" t="0" r="0" b="0"/>
            <wp:wrapNone/>
            <wp:docPr id="48"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9E5C42" w:rsidRPr="066A2594">
        <w:t xml:space="preserve">The church managed to produce a computer/tablet lending scheme, and every person in church was taught how to use them and access Zoom if they needed to. The computer lending scheme went well, as did the "learn to use your computer" sessions put on just before the lockdown. It has </w:t>
      </w:r>
      <w:proofErr w:type="gramStart"/>
      <w:r w:rsidR="009E5C42" w:rsidRPr="066A2594">
        <w:t>definitely enabled</w:t>
      </w:r>
      <w:proofErr w:type="gramEnd"/>
      <w:r w:rsidR="009E5C42" w:rsidRPr="066A2594">
        <w:t xml:space="preserve"> people to engage who otherwise wouldn’t.</w:t>
      </w:r>
      <w:r w:rsidR="00C63B47">
        <w:t xml:space="preserve"> </w:t>
      </w:r>
    </w:p>
    <w:p w14:paraId="6DE6E18B" w14:textId="4F21AA42" w:rsidR="00AD3AAE" w:rsidRDefault="00AD3AAE" w:rsidP="00AD3AAE"/>
    <w:p w14:paraId="47DA7341" w14:textId="71624EC9" w:rsidR="00AD3AAE" w:rsidRPr="00AD3AAE" w:rsidRDefault="00AD3AAE" w:rsidP="00AD3AAE">
      <w:pPr>
        <w:spacing w:before="200"/>
        <w:ind w:left="864" w:right="864"/>
        <w:rPr>
          <w:i/>
          <w:iCs/>
          <w:color w:val="7F7F7F" w:themeColor="text1" w:themeTint="80"/>
        </w:rPr>
      </w:pPr>
      <w:r w:rsidRPr="00AD3AAE">
        <w:rPr>
          <w:i/>
          <w:iCs/>
          <w:noProof/>
          <w:color w:val="7F7F7F" w:themeColor="text1" w:themeTint="80"/>
        </w:rPr>
        <w:drawing>
          <wp:anchor distT="0" distB="0" distL="114300" distR="114300" simplePos="0" relativeHeight="252121092" behindDoc="1" locked="0" layoutInCell="1" allowOverlap="1" wp14:anchorId="22845922" wp14:editId="4A5C42FF">
            <wp:simplePos x="0" y="0"/>
            <wp:positionH relativeFrom="column">
              <wp:posOffset>-115432</wp:posOffset>
            </wp:positionH>
            <wp:positionV relativeFrom="paragraph">
              <wp:posOffset>-159844</wp:posOffset>
            </wp:positionV>
            <wp:extent cx="660400" cy="660400"/>
            <wp:effectExtent l="0" t="0" r="0" b="0"/>
            <wp:wrapNone/>
            <wp:docPr id="1"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E85090" w:rsidRPr="00E85090">
        <w:t xml:space="preserve"> </w:t>
      </w:r>
      <w:r w:rsidR="00E85090" w:rsidRPr="00E85090">
        <w:rPr>
          <w:i/>
          <w:iCs/>
          <w:color w:val="7F7F7F" w:themeColor="text1" w:themeTint="80"/>
        </w:rPr>
        <w:t>Before the pandemic nothing was online</w:t>
      </w:r>
      <w:r w:rsidR="008F386B">
        <w:rPr>
          <w:i/>
          <w:iCs/>
          <w:color w:val="7F7F7F" w:themeColor="text1" w:themeTint="80"/>
        </w:rPr>
        <w:t>.</w:t>
      </w:r>
      <w:r w:rsidR="00E85090" w:rsidRPr="00E85090">
        <w:rPr>
          <w:i/>
          <w:iCs/>
          <w:color w:val="7F7F7F" w:themeColor="text1" w:themeTint="80"/>
        </w:rPr>
        <w:t xml:space="preserve"> </w:t>
      </w:r>
      <w:r w:rsidR="008F386B">
        <w:rPr>
          <w:i/>
          <w:iCs/>
          <w:color w:val="7F7F7F" w:themeColor="text1" w:themeTint="80"/>
        </w:rPr>
        <w:t>W</w:t>
      </w:r>
      <w:r w:rsidR="00E85090" w:rsidRPr="00E85090">
        <w:rPr>
          <w:i/>
          <w:iCs/>
          <w:color w:val="7F7F7F" w:themeColor="text1" w:themeTint="80"/>
        </w:rPr>
        <w:t xml:space="preserve">e did have a WhatsApp page and Facebook </w:t>
      </w:r>
      <w:proofErr w:type="gramStart"/>
      <w:r w:rsidR="00E85090" w:rsidRPr="00E85090">
        <w:rPr>
          <w:i/>
          <w:iCs/>
          <w:color w:val="7F7F7F" w:themeColor="text1" w:themeTint="80"/>
        </w:rPr>
        <w:t>page</w:t>
      </w:r>
      <w:proofErr w:type="gramEnd"/>
      <w:r w:rsidR="00E85090" w:rsidRPr="00E85090">
        <w:rPr>
          <w:i/>
          <w:iCs/>
          <w:color w:val="7F7F7F" w:themeColor="text1" w:themeTint="80"/>
        </w:rPr>
        <w:t xml:space="preserve"> but it didn’t really get used that</w:t>
      </w:r>
      <w:r w:rsidR="008F386B">
        <w:rPr>
          <w:i/>
          <w:iCs/>
          <w:color w:val="7F7F7F" w:themeColor="text1" w:themeTint="80"/>
        </w:rPr>
        <w:t>,</w:t>
      </w:r>
      <w:r w:rsidR="00E85090" w:rsidRPr="00E85090">
        <w:rPr>
          <w:i/>
          <w:iCs/>
          <w:color w:val="7F7F7F" w:themeColor="text1" w:themeTint="80"/>
        </w:rPr>
        <w:t xml:space="preserve"> much the odd post now and again. We had to learn as we went along</w:t>
      </w:r>
      <w:r w:rsidR="00E85090">
        <w:rPr>
          <w:i/>
          <w:iCs/>
          <w:color w:val="7F7F7F" w:themeColor="text1" w:themeTint="80"/>
        </w:rPr>
        <w:t xml:space="preserve"> …</w:t>
      </w:r>
      <w:r w:rsidR="001B3075" w:rsidRPr="001B3075">
        <w:t xml:space="preserve"> </w:t>
      </w:r>
      <w:r w:rsidR="001B3075" w:rsidRPr="001B3075">
        <w:rPr>
          <w:i/>
          <w:iCs/>
          <w:color w:val="7F7F7F" w:themeColor="text1" w:themeTint="80"/>
        </w:rPr>
        <w:t>I'm not technically minded and trying to do Sunday school online has been brain stretching</w:t>
      </w:r>
      <w:r w:rsidR="001B3075">
        <w:rPr>
          <w:i/>
          <w:iCs/>
          <w:color w:val="7F7F7F" w:themeColor="text1" w:themeTint="80"/>
        </w:rPr>
        <w:t xml:space="preserve"> …</w:t>
      </w:r>
      <w:r w:rsidR="00EB104A" w:rsidRPr="00EB104A">
        <w:t xml:space="preserve"> </w:t>
      </w:r>
      <w:r w:rsidR="00EB104A" w:rsidRPr="00EB104A">
        <w:rPr>
          <w:i/>
          <w:iCs/>
          <w:color w:val="7F7F7F" w:themeColor="text1" w:themeTint="80"/>
        </w:rPr>
        <w:t xml:space="preserve">We don't want to go backwards we want to learn from this </w:t>
      </w:r>
      <w:proofErr w:type="gramStart"/>
      <w:r w:rsidR="00EB104A" w:rsidRPr="00EB104A">
        <w:rPr>
          <w:i/>
          <w:iCs/>
          <w:color w:val="7F7F7F" w:themeColor="text1" w:themeTint="80"/>
        </w:rPr>
        <w:t>pandemic</w:t>
      </w:r>
      <w:proofErr w:type="gramEnd"/>
      <w:r w:rsidR="00EB104A" w:rsidRPr="00EB104A">
        <w:rPr>
          <w:i/>
          <w:iCs/>
          <w:color w:val="7F7F7F" w:themeColor="text1" w:themeTint="80"/>
        </w:rPr>
        <w:t xml:space="preserve"> and I think the church benefits by doing both in the building and online</w:t>
      </w:r>
      <w:r w:rsidR="00EB104A">
        <w:rPr>
          <w:i/>
          <w:iCs/>
          <w:color w:val="7F7F7F" w:themeColor="text1" w:themeTint="80"/>
        </w:rPr>
        <w:t xml:space="preserve">. </w:t>
      </w:r>
    </w:p>
    <w:p w14:paraId="75EB8216" w14:textId="3828D564" w:rsidR="006E71E7" w:rsidRPr="007642DD" w:rsidRDefault="004C1844" w:rsidP="006C0667">
      <w:pPr>
        <w:pStyle w:val="Heading1"/>
        <w:rPr>
          <w:b w:val="0"/>
        </w:rPr>
      </w:pPr>
      <w:r w:rsidRPr="004C1844">
        <w:t xml:space="preserve"> </w:t>
      </w:r>
      <w:bookmarkStart w:id="8" w:name="_Appendix_A_–"/>
      <w:bookmarkEnd w:id="8"/>
    </w:p>
    <w:sectPr w:rsidR="006E71E7" w:rsidRPr="007642DD" w:rsidSect="000D6CE7">
      <w:headerReference w:type="default" r:id="rId19"/>
      <w:footerReference w:type="default" r:id="rId20"/>
      <w:footerReference w:type="first" r:id="rId21"/>
      <w:type w:val="continuous"/>
      <w:pgSz w:w="11906" w:h="16838" w:code="9"/>
      <w:pgMar w:top="34" w:right="1274" w:bottom="851" w:left="1080" w:header="576"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40A1" w14:textId="77777777" w:rsidR="00094B61" w:rsidRDefault="00094B61" w:rsidP="007C4F96">
      <w:r>
        <w:separator/>
      </w:r>
    </w:p>
  </w:endnote>
  <w:endnote w:type="continuationSeparator" w:id="0">
    <w:p w14:paraId="325C5CFE" w14:textId="77777777" w:rsidR="00094B61" w:rsidRDefault="00094B61" w:rsidP="007C4F96">
      <w:r>
        <w:continuationSeparator/>
      </w:r>
    </w:p>
  </w:endnote>
  <w:endnote w:type="continuationNotice" w:id="1">
    <w:p w14:paraId="6A186411" w14:textId="77777777" w:rsidR="00094B61" w:rsidRDefault="00094B61" w:rsidP="007C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oboto Light">
    <w:altName w:val="Roboto Light"/>
    <w:charset w:val="00"/>
    <w:family w:val="auto"/>
    <w:pitch w:val="variable"/>
    <w:sig w:usb0="E00002FF" w:usb1="5000205B" w:usb2="00000020" w:usb3="00000000" w:csb0="0000019F" w:csb1="00000000"/>
  </w:font>
  <w:font w:name="Roboto Black">
    <w:altName w:val="Roboto Black"/>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Thin">
    <w:altName w:val="Roboto Thin"/>
    <w:charset w:val="00"/>
    <w:family w:val="auto"/>
    <w:pitch w:val="variable"/>
    <w:sig w:usb0="E00002FF" w:usb1="5000205B" w:usb2="0000002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EB62" w14:textId="62276B1D" w:rsidR="00F871D4" w:rsidRDefault="00F871D4" w:rsidP="00F871D4">
    <w:pPr>
      <w:spacing w:before="0" w:after="60" w:line="240" w:lineRule="auto"/>
      <w:jc w:val="center"/>
    </w:pPr>
    <w:r w:rsidRPr="00F871D4">
      <w:rPr>
        <w:i/>
        <w:color w:val="A6A6A6" w:themeColor="background1" w:themeShade="A6"/>
        <w:sz w:val="20"/>
      </w:rPr>
      <w:t>Research commissioned by The Church of England, Hope Together and The Methodist Church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D534" w14:textId="18363D33" w:rsidR="00F871D4" w:rsidRDefault="00F871D4" w:rsidP="00F871D4">
    <w:pPr>
      <w:spacing w:before="0" w:after="60" w:line="240" w:lineRule="auto"/>
      <w:jc w:val="center"/>
    </w:pPr>
    <w:r w:rsidRPr="00F871D4">
      <w:rPr>
        <w:i/>
        <w:color w:val="A6A6A6" w:themeColor="background1" w:themeShade="A6"/>
        <w:sz w:val="20"/>
      </w:rPr>
      <w:t>Research commissioned by The Church of England, Hope Together and The Methodist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B0ED" w14:textId="77777777" w:rsidR="00094B61" w:rsidRDefault="00094B61" w:rsidP="007C4F96">
      <w:r>
        <w:separator/>
      </w:r>
    </w:p>
  </w:footnote>
  <w:footnote w:type="continuationSeparator" w:id="0">
    <w:p w14:paraId="4903DA94" w14:textId="77777777" w:rsidR="00094B61" w:rsidRDefault="00094B61" w:rsidP="007C4F96">
      <w:r>
        <w:continuationSeparator/>
      </w:r>
    </w:p>
  </w:footnote>
  <w:footnote w:type="continuationNotice" w:id="1">
    <w:p w14:paraId="7D7ACE7C" w14:textId="77777777" w:rsidR="00094B61" w:rsidRDefault="00094B61" w:rsidP="007C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776"/>
      <w:gridCol w:w="4776"/>
    </w:tblGrid>
    <w:tr w:rsidR="00F25833" w14:paraId="75381152" w14:textId="77777777">
      <w:sdt>
        <w:sdtPr>
          <w:rPr>
            <w:noProof/>
          </w:rPr>
          <w:alias w:val="Click icon to replace logo"/>
          <w:tag w:val="Click icon to replace logo"/>
          <w:id w:val="2079406313"/>
          <w:picture/>
        </w:sdtPr>
        <w:sdtEndPr/>
        <w:sdtContent>
          <w:tc>
            <w:tcPr>
              <w:tcW w:w="5148" w:type="dxa"/>
              <w:tcMar>
                <w:left w:w="115" w:type="dxa"/>
                <w:right w:w="115" w:type="dxa"/>
              </w:tcMar>
              <w:vAlign w:val="bottom"/>
            </w:tcPr>
            <w:p w14:paraId="6DD13E8C" w14:textId="62096720" w:rsidR="00925BE0" w:rsidRDefault="00751318">
              <w:pPr>
                <w:pStyle w:val="NoSpacing"/>
                <w:spacing w:after="80"/>
              </w:pPr>
              <w:r>
                <w:rPr>
                  <w:noProof/>
                  <w:lang w:val="en-GB" w:eastAsia="en-GB"/>
                </w:rPr>
                <w:drawing>
                  <wp:inline distT="0" distB="0" distL="0" distR="0" wp14:anchorId="6258D377" wp14:editId="04B55912">
                    <wp:extent cx="794746" cy="42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746" cy="428754"/>
                            </a:xfrm>
                            <a:prstGeom prst="rect">
                              <a:avLst/>
                            </a:prstGeom>
                          </pic:spPr>
                        </pic:pic>
                      </a:graphicData>
                    </a:graphic>
                  </wp:inline>
                </w:drawing>
              </w:r>
            </w:p>
          </w:tc>
        </w:sdtContent>
      </w:sdt>
      <w:tc>
        <w:tcPr>
          <w:tcW w:w="5148" w:type="dxa"/>
          <w:tcMar>
            <w:left w:w="115" w:type="dxa"/>
            <w:right w:w="115" w:type="dxa"/>
          </w:tcMar>
          <w:vAlign w:val="bottom"/>
        </w:tcPr>
        <w:p w14:paraId="0F59705B" w14:textId="6C078867" w:rsidR="00925BE0" w:rsidRDefault="00094B61" w:rsidP="007C4F96">
          <w:pPr>
            <w:pStyle w:val="ReportName"/>
          </w:pPr>
          <w:sdt>
            <w:sdtPr>
              <w:alias w:val="Report Title"/>
              <w:tag w:val="Report Title"/>
              <w:id w:val="-1773696357"/>
              <w:dataBinding w:prefixMappings="xmlns:ns0='http://purl.org/dc/elements/1.1/' xmlns:ns1='http://schemas.openxmlformats.org/package/2006/metadata/core-properties' " w:xpath="/ns1:coreProperties[1]/ns0:description[1]" w:storeItemID="{6C3C8BC8-F283-45AE-878A-BAB7291924A1}"/>
              <w:text w:multiLine="1"/>
            </w:sdtPr>
            <w:sdtEndPr/>
            <w:sdtContent>
              <w:r w:rsidR="007B2FBF">
                <w:t>Churchgoing: Now and Next</w:t>
              </w:r>
            </w:sdtContent>
          </w:sdt>
          <w:r w:rsidR="00925BE0" w:rsidRPr="00F71329">
            <w:t xml:space="preserve"> | </w:t>
          </w:r>
          <w:r w:rsidR="00925BE0" w:rsidRPr="00F71329">
            <w:rPr>
              <w:rStyle w:val="PageNumber"/>
              <w:color w:val="ED7D31"/>
            </w:rPr>
            <w:fldChar w:fldCharType="begin"/>
          </w:r>
          <w:r w:rsidR="00925BE0" w:rsidRPr="00F71329">
            <w:rPr>
              <w:rStyle w:val="PageNumber"/>
              <w:color w:val="ED7D31"/>
            </w:rPr>
            <w:instrText xml:space="preserve"> PAGE  \* Arabic  \* MERGEFORMAT </w:instrText>
          </w:r>
          <w:r w:rsidR="00925BE0" w:rsidRPr="00F71329">
            <w:rPr>
              <w:rStyle w:val="PageNumber"/>
              <w:color w:val="ED7D31"/>
            </w:rPr>
            <w:fldChar w:fldCharType="separate"/>
          </w:r>
          <w:r w:rsidR="00780840">
            <w:rPr>
              <w:rStyle w:val="PageNumber"/>
              <w:noProof/>
              <w:color w:val="ED7D31"/>
            </w:rPr>
            <w:t>9</w:t>
          </w:r>
          <w:r w:rsidR="00925BE0" w:rsidRPr="00F71329">
            <w:rPr>
              <w:rStyle w:val="PageNumber"/>
              <w:color w:val="ED7D31"/>
            </w:rPr>
            <w:fldChar w:fldCharType="end"/>
          </w:r>
        </w:p>
      </w:tc>
    </w:tr>
  </w:tbl>
  <w:p w14:paraId="02FD74D3" w14:textId="77777777" w:rsidR="00925BE0" w:rsidRDefault="00925BE0" w:rsidP="007C4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2493E8"/>
    <w:lvl w:ilvl="0">
      <w:start w:val="1"/>
      <w:numFmt w:val="bullet"/>
      <w:pStyle w:val="ListBullet"/>
      <w:lvlText w:val=""/>
      <w:lvlJc w:val="left"/>
      <w:pPr>
        <w:tabs>
          <w:tab w:val="num" w:pos="360"/>
        </w:tabs>
        <w:ind w:left="170" w:hanging="170"/>
      </w:pPr>
      <w:rPr>
        <w:rFonts w:ascii="Symbol" w:hAnsi="Symbol" w:hint="default"/>
      </w:rPr>
    </w:lvl>
  </w:abstractNum>
  <w:abstractNum w:abstractNumId="2" w15:restartNumberingAfterBreak="0">
    <w:nsid w:val="01F95C01"/>
    <w:multiLevelType w:val="hybridMultilevel"/>
    <w:tmpl w:val="CF2C81D0"/>
    <w:lvl w:ilvl="0" w:tplc="67AEFE5C">
      <w:start w:val="1"/>
      <w:numFmt w:val="bullet"/>
      <w:lvlText w:val="•"/>
      <w:lvlJc w:val="left"/>
      <w:pPr>
        <w:tabs>
          <w:tab w:val="num" w:pos="720"/>
        </w:tabs>
        <w:ind w:left="720" w:hanging="360"/>
      </w:pPr>
      <w:rPr>
        <w:rFonts w:ascii="Arial" w:hAnsi="Arial" w:hint="default"/>
      </w:rPr>
    </w:lvl>
    <w:lvl w:ilvl="1" w:tplc="C002990A" w:tentative="1">
      <w:start w:val="1"/>
      <w:numFmt w:val="bullet"/>
      <w:lvlText w:val="•"/>
      <w:lvlJc w:val="left"/>
      <w:pPr>
        <w:tabs>
          <w:tab w:val="num" w:pos="1440"/>
        </w:tabs>
        <w:ind w:left="1440" w:hanging="360"/>
      </w:pPr>
      <w:rPr>
        <w:rFonts w:ascii="Arial" w:hAnsi="Arial" w:hint="default"/>
      </w:rPr>
    </w:lvl>
    <w:lvl w:ilvl="2" w:tplc="B5AAB1FE" w:tentative="1">
      <w:start w:val="1"/>
      <w:numFmt w:val="bullet"/>
      <w:lvlText w:val="•"/>
      <w:lvlJc w:val="left"/>
      <w:pPr>
        <w:tabs>
          <w:tab w:val="num" w:pos="2160"/>
        </w:tabs>
        <w:ind w:left="2160" w:hanging="360"/>
      </w:pPr>
      <w:rPr>
        <w:rFonts w:ascii="Arial" w:hAnsi="Arial" w:hint="default"/>
      </w:rPr>
    </w:lvl>
    <w:lvl w:ilvl="3" w:tplc="E5D0234C" w:tentative="1">
      <w:start w:val="1"/>
      <w:numFmt w:val="bullet"/>
      <w:lvlText w:val="•"/>
      <w:lvlJc w:val="left"/>
      <w:pPr>
        <w:tabs>
          <w:tab w:val="num" w:pos="2880"/>
        </w:tabs>
        <w:ind w:left="2880" w:hanging="360"/>
      </w:pPr>
      <w:rPr>
        <w:rFonts w:ascii="Arial" w:hAnsi="Arial" w:hint="default"/>
      </w:rPr>
    </w:lvl>
    <w:lvl w:ilvl="4" w:tplc="9FDAEF96" w:tentative="1">
      <w:start w:val="1"/>
      <w:numFmt w:val="bullet"/>
      <w:lvlText w:val="•"/>
      <w:lvlJc w:val="left"/>
      <w:pPr>
        <w:tabs>
          <w:tab w:val="num" w:pos="3600"/>
        </w:tabs>
        <w:ind w:left="3600" w:hanging="360"/>
      </w:pPr>
      <w:rPr>
        <w:rFonts w:ascii="Arial" w:hAnsi="Arial" w:hint="default"/>
      </w:rPr>
    </w:lvl>
    <w:lvl w:ilvl="5" w:tplc="FD4E2286" w:tentative="1">
      <w:start w:val="1"/>
      <w:numFmt w:val="bullet"/>
      <w:lvlText w:val="•"/>
      <w:lvlJc w:val="left"/>
      <w:pPr>
        <w:tabs>
          <w:tab w:val="num" w:pos="4320"/>
        </w:tabs>
        <w:ind w:left="4320" w:hanging="360"/>
      </w:pPr>
      <w:rPr>
        <w:rFonts w:ascii="Arial" w:hAnsi="Arial" w:hint="default"/>
      </w:rPr>
    </w:lvl>
    <w:lvl w:ilvl="6" w:tplc="B51EEBC8" w:tentative="1">
      <w:start w:val="1"/>
      <w:numFmt w:val="bullet"/>
      <w:lvlText w:val="•"/>
      <w:lvlJc w:val="left"/>
      <w:pPr>
        <w:tabs>
          <w:tab w:val="num" w:pos="5040"/>
        </w:tabs>
        <w:ind w:left="5040" w:hanging="360"/>
      </w:pPr>
      <w:rPr>
        <w:rFonts w:ascii="Arial" w:hAnsi="Arial" w:hint="default"/>
      </w:rPr>
    </w:lvl>
    <w:lvl w:ilvl="7" w:tplc="0CE071F2" w:tentative="1">
      <w:start w:val="1"/>
      <w:numFmt w:val="bullet"/>
      <w:lvlText w:val="•"/>
      <w:lvlJc w:val="left"/>
      <w:pPr>
        <w:tabs>
          <w:tab w:val="num" w:pos="5760"/>
        </w:tabs>
        <w:ind w:left="5760" w:hanging="360"/>
      </w:pPr>
      <w:rPr>
        <w:rFonts w:ascii="Arial" w:hAnsi="Arial" w:hint="default"/>
      </w:rPr>
    </w:lvl>
    <w:lvl w:ilvl="8" w:tplc="BB08CE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26054C"/>
    <w:multiLevelType w:val="hybridMultilevel"/>
    <w:tmpl w:val="D46CD6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0BC1"/>
    <w:multiLevelType w:val="hybridMultilevel"/>
    <w:tmpl w:val="1480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32A9"/>
    <w:multiLevelType w:val="hybridMultilevel"/>
    <w:tmpl w:val="F08CAD64"/>
    <w:lvl w:ilvl="0" w:tplc="5A9A330E">
      <w:start w:val="1"/>
      <w:numFmt w:val="bullet"/>
      <w:lvlText w:val="•"/>
      <w:lvlJc w:val="left"/>
      <w:pPr>
        <w:ind w:left="360" w:hanging="360"/>
      </w:pPr>
      <w:rPr>
        <w:rFonts w:ascii="Arial" w:hAnsi="Arial" w:hint="default"/>
        <w:color w:val="ED7D31"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F7D3E"/>
    <w:multiLevelType w:val="hybridMultilevel"/>
    <w:tmpl w:val="2794D1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628A"/>
    <w:multiLevelType w:val="hybridMultilevel"/>
    <w:tmpl w:val="1D0479C4"/>
    <w:lvl w:ilvl="0" w:tplc="D53A92AE">
      <w:start w:val="1"/>
      <w:numFmt w:val="bullet"/>
      <w:lvlText w:val="•"/>
      <w:lvlJc w:val="left"/>
      <w:pPr>
        <w:tabs>
          <w:tab w:val="num" w:pos="720"/>
        </w:tabs>
        <w:ind w:left="720" w:hanging="360"/>
      </w:pPr>
      <w:rPr>
        <w:rFonts w:ascii="Arial" w:hAnsi="Arial" w:hint="default"/>
      </w:rPr>
    </w:lvl>
    <w:lvl w:ilvl="1" w:tplc="C7A80886" w:tentative="1">
      <w:start w:val="1"/>
      <w:numFmt w:val="bullet"/>
      <w:lvlText w:val="•"/>
      <w:lvlJc w:val="left"/>
      <w:pPr>
        <w:tabs>
          <w:tab w:val="num" w:pos="1440"/>
        </w:tabs>
        <w:ind w:left="1440" w:hanging="360"/>
      </w:pPr>
      <w:rPr>
        <w:rFonts w:ascii="Arial" w:hAnsi="Arial" w:hint="default"/>
      </w:rPr>
    </w:lvl>
    <w:lvl w:ilvl="2" w:tplc="671E4032" w:tentative="1">
      <w:start w:val="1"/>
      <w:numFmt w:val="bullet"/>
      <w:lvlText w:val="•"/>
      <w:lvlJc w:val="left"/>
      <w:pPr>
        <w:tabs>
          <w:tab w:val="num" w:pos="2160"/>
        </w:tabs>
        <w:ind w:left="2160" w:hanging="360"/>
      </w:pPr>
      <w:rPr>
        <w:rFonts w:ascii="Arial" w:hAnsi="Arial" w:hint="default"/>
      </w:rPr>
    </w:lvl>
    <w:lvl w:ilvl="3" w:tplc="333E4A52" w:tentative="1">
      <w:start w:val="1"/>
      <w:numFmt w:val="bullet"/>
      <w:lvlText w:val="•"/>
      <w:lvlJc w:val="left"/>
      <w:pPr>
        <w:tabs>
          <w:tab w:val="num" w:pos="2880"/>
        </w:tabs>
        <w:ind w:left="2880" w:hanging="360"/>
      </w:pPr>
      <w:rPr>
        <w:rFonts w:ascii="Arial" w:hAnsi="Arial" w:hint="default"/>
      </w:rPr>
    </w:lvl>
    <w:lvl w:ilvl="4" w:tplc="ADC6215A" w:tentative="1">
      <w:start w:val="1"/>
      <w:numFmt w:val="bullet"/>
      <w:lvlText w:val="•"/>
      <w:lvlJc w:val="left"/>
      <w:pPr>
        <w:tabs>
          <w:tab w:val="num" w:pos="3600"/>
        </w:tabs>
        <w:ind w:left="3600" w:hanging="360"/>
      </w:pPr>
      <w:rPr>
        <w:rFonts w:ascii="Arial" w:hAnsi="Arial" w:hint="default"/>
      </w:rPr>
    </w:lvl>
    <w:lvl w:ilvl="5" w:tplc="DD5473D0" w:tentative="1">
      <w:start w:val="1"/>
      <w:numFmt w:val="bullet"/>
      <w:lvlText w:val="•"/>
      <w:lvlJc w:val="left"/>
      <w:pPr>
        <w:tabs>
          <w:tab w:val="num" w:pos="4320"/>
        </w:tabs>
        <w:ind w:left="4320" w:hanging="360"/>
      </w:pPr>
      <w:rPr>
        <w:rFonts w:ascii="Arial" w:hAnsi="Arial" w:hint="default"/>
      </w:rPr>
    </w:lvl>
    <w:lvl w:ilvl="6" w:tplc="76C4D58C" w:tentative="1">
      <w:start w:val="1"/>
      <w:numFmt w:val="bullet"/>
      <w:lvlText w:val="•"/>
      <w:lvlJc w:val="left"/>
      <w:pPr>
        <w:tabs>
          <w:tab w:val="num" w:pos="5040"/>
        </w:tabs>
        <w:ind w:left="5040" w:hanging="360"/>
      </w:pPr>
      <w:rPr>
        <w:rFonts w:ascii="Arial" w:hAnsi="Arial" w:hint="default"/>
      </w:rPr>
    </w:lvl>
    <w:lvl w:ilvl="7" w:tplc="D548DAA4" w:tentative="1">
      <w:start w:val="1"/>
      <w:numFmt w:val="bullet"/>
      <w:lvlText w:val="•"/>
      <w:lvlJc w:val="left"/>
      <w:pPr>
        <w:tabs>
          <w:tab w:val="num" w:pos="5760"/>
        </w:tabs>
        <w:ind w:left="5760" w:hanging="360"/>
      </w:pPr>
      <w:rPr>
        <w:rFonts w:ascii="Arial" w:hAnsi="Arial" w:hint="default"/>
      </w:rPr>
    </w:lvl>
    <w:lvl w:ilvl="8" w:tplc="46EE7E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C7C83"/>
    <w:multiLevelType w:val="hybridMultilevel"/>
    <w:tmpl w:val="22D2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7C0013"/>
    <w:multiLevelType w:val="hybridMultilevel"/>
    <w:tmpl w:val="3418CECC"/>
    <w:lvl w:ilvl="0" w:tplc="DDA8381C">
      <w:start w:val="1"/>
      <w:numFmt w:val="bullet"/>
      <w:lvlText w:val="•"/>
      <w:lvlJc w:val="left"/>
      <w:pPr>
        <w:tabs>
          <w:tab w:val="num" w:pos="720"/>
        </w:tabs>
        <w:ind w:left="720" w:hanging="360"/>
      </w:pPr>
      <w:rPr>
        <w:rFonts w:ascii="Arial" w:hAnsi="Arial" w:hint="default"/>
      </w:rPr>
    </w:lvl>
    <w:lvl w:ilvl="1" w:tplc="168EA320" w:tentative="1">
      <w:start w:val="1"/>
      <w:numFmt w:val="bullet"/>
      <w:lvlText w:val="•"/>
      <w:lvlJc w:val="left"/>
      <w:pPr>
        <w:tabs>
          <w:tab w:val="num" w:pos="1440"/>
        </w:tabs>
        <w:ind w:left="1440" w:hanging="360"/>
      </w:pPr>
      <w:rPr>
        <w:rFonts w:ascii="Arial" w:hAnsi="Arial" w:hint="default"/>
      </w:rPr>
    </w:lvl>
    <w:lvl w:ilvl="2" w:tplc="78A845F4" w:tentative="1">
      <w:start w:val="1"/>
      <w:numFmt w:val="bullet"/>
      <w:lvlText w:val="•"/>
      <w:lvlJc w:val="left"/>
      <w:pPr>
        <w:tabs>
          <w:tab w:val="num" w:pos="2160"/>
        </w:tabs>
        <w:ind w:left="2160" w:hanging="360"/>
      </w:pPr>
      <w:rPr>
        <w:rFonts w:ascii="Arial" w:hAnsi="Arial" w:hint="default"/>
      </w:rPr>
    </w:lvl>
    <w:lvl w:ilvl="3" w:tplc="19B80F8A" w:tentative="1">
      <w:start w:val="1"/>
      <w:numFmt w:val="bullet"/>
      <w:lvlText w:val="•"/>
      <w:lvlJc w:val="left"/>
      <w:pPr>
        <w:tabs>
          <w:tab w:val="num" w:pos="2880"/>
        </w:tabs>
        <w:ind w:left="2880" w:hanging="360"/>
      </w:pPr>
      <w:rPr>
        <w:rFonts w:ascii="Arial" w:hAnsi="Arial" w:hint="default"/>
      </w:rPr>
    </w:lvl>
    <w:lvl w:ilvl="4" w:tplc="A1641EC6" w:tentative="1">
      <w:start w:val="1"/>
      <w:numFmt w:val="bullet"/>
      <w:lvlText w:val="•"/>
      <w:lvlJc w:val="left"/>
      <w:pPr>
        <w:tabs>
          <w:tab w:val="num" w:pos="3600"/>
        </w:tabs>
        <w:ind w:left="3600" w:hanging="360"/>
      </w:pPr>
      <w:rPr>
        <w:rFonts w:ascii="Arial" w:hAnsi="Arial" w:hint="default"/>
      </w:rPr>
    </w:lvl>
    <w:lvl w:ilvl="5" w:tplc="D82EF1E0" w:tentative="1">
      <w:start w:val="1"/>
      <w:numFmt w:val="bullet"/>
      <w:lvlText w:val="•"/>
      <w:lvlJc w:val="left"/>
      <w:pPr>
        <w:tabs>
          <w:tab w:val="num" w:pos="4320"/>
        </w:tabs>
        <w:ind w:left="4320" w:hanging="360"/>
      </w:pPr>
      <w:rPr>
        <w:rFonts w:ascii="Arial" w:hAnsi="Arial" w:hint="default"/>
      </w:rPr>
    </w:lvl>
    <w:lvl w:ilvl="6" w:tplc="E1C843E0" w:tentative="1">
      <w:start w:val="1"/>
      <w:numFmt w:val="bullet"/>
      <w:lvlText w:val="•"/>
      <w:lvlJc w:val="left"/>
      <w:pPr>
        <w:tabs>
          <w:tab w:val="num" w:pos="5040"/>
        </w:tabs>
        <w:ind w:left="5040" w:hanging="360"/>
      </w:pPr>
      <w:rPr>
        <w:rFonts w:ascii="Arial" w:hAnsi="Arial" w:hint="default"/>
      </w:rPr>
    </w:lvl>
    <w:lvl w:ilvl="7" w:tplc="6F4C4FF8" w:tentative="1">
      <w:start w:val="1"/>
      <w:numFmt w:val="bullet"/>
      <w:lvlText w:val="•"/>
      <w:lvlJc w:val="left"/>
      <w:pPr>
        <w:tabs>
          <w:tab w:val="num" w:pos="5760"/>
        </w:tabs>
        <w:ind w:left="5760" w:hanging="360"/>
      </w:pPr>
      <w:rPr>
        <w:rFonts w:ascii="Arial" w:hAnsi="Arial" w:hint="default"/>
      </w:rPr>
    </w:lvl>
    <w:lvl w:ilvl="8" w:tplc="365CF7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D4233"/>
    <w:multiLevelType w:val="hybridMultilevel"/>
    <w:tmpl w:val="D23000D4"/>
    <w:lvl w:ilvl="0" w:tplc="1C88F240">
      <w:start w:val="1"/>
      <w:numFmt w:val="bullet"/>
      <w:lvlText w:val="•"/>
      <w:lvlJc w:val="left"/>
      <w:pPr>
        <w:tabs>
          <w:tab w:val="num" w:pos="780"/>
        </w:tabs>
        <w:ind w:left="567" w:hanging="397"/>
      </w:pPr>
      <w:rPr>
        <w:rFonts w:ascii="Arial" w:hAnsi="Arial" w:hint="default"/>
        <w:color w:val="ED7D31" w:themeColor="accent2"/>
      </w:rPr>
    </w:lvl>
    <w:lvl w:ilvl="1" w:tplc="33968166" w:tentative="1">
      <w:start w:val="1"/>
      <w:numFmt w:val="bullet"/>
      <w:lvlText w:val="•"/>
      <w:lvlJc w:val="left"/>
      <w:pPr>
        <w:tabs>
          <w:tab w:val="num" w:pos="1440"/>
        </w:tabs>
        <w:ind w:left="1440" w:hanging="360"/>
      </w:pPr>
      <w:rPr>
        <w:rFonts w:ascii="Arial" w:hAnsi="Arial" w:hint="default"/>
      </w:rPr>
    </w:lvl>
    <w:lvl w:ilvl="2" w:tplc="9BB4E48E" w:tentative="1">
      <w:start w:val="1"/>
      <w:numFmt w:val="bullet"/>
      <w:lvlText w:val="•"/>
      <w:lvlJc w:val="left"/>
      <w:pPr>
        <w:tabs>
          <w:tab w:val="num" w:pos="2160"/>
        </w:tabs>
        <w:ind w:left="2160" w:hanging="360"/>
      </w:pPr>
      <w:rPr>
        <w:rFonts w:ascii="Arial" w:hAnsi="Arial" w:hint="default"/>
      </w:rPr>
    </w:lvl>
    <w:lvl w:ilvl="3" w:tplc="DD6050A6" w:tentative="1">
      <w:start w:val="1"/>
      <w:numFmt w:val="bullet"/>
      <w:lvlText w:val="•"/>
      <w:lvlJc w:val="left"/>
      <w:pPr>
        <w:tabs>
          <w:tab w:val="num" w:pos="2880"/>
        </w:tabs>
        <w:ind w:left="2880" w:hanging="360"/>
      </w:pPr>
      <w:rPr>
        <w:rFonts w:ascii="Arial" w:hAnsi="Arial" w:hint="default"/>
      </w:rPr>
    </w:lvl>
    <w:lvl w:ilvl="4" w:tplc="65DE6434" w:tentative="1">
      <w:start w:val="1"/>
      <w:numFmt w:val="bullet"/>
      <w:lvlText w:val="•"/>
      <w:lvlJc w:val="left"/>
      <w:pPr>
        <w:tabs>
          <w:tab w:val="num" w:pos="3600"/>
        </w:tabs>
        <w:ind w:left="3600" w:hanging="360"/>
      </w:pPr>
      <w:rPr>
        <w:rFonts w:ascii="Arial" w:hAnsi="Arial" w:hint="default"/>
      </w:rPr>
    </w:lvl>
    <w:lvl w:ilvl="5" w:tplc="81B68E20" w:tentative="1">
      <w:start w:val="1"/>
      <w:numFmt w:val="bullet"/>
      <w:lvlText w:val="•"/>
      <w:lvlJc w:val="left"/>
      <w:pPr>
        <w:tabs>
          <w:tab w:val="num" w:pos="4320"/>
        </w:tabs>
        <w:ind w:left="4320" w:hanging="360"/>
      </w:pPr>
      <w:rPr>
        <w:rFonts w:ascii="Arial" w:hAnsi="Arial" w:hint="default"/>
      </w:rPr>
    </w:lvl>
    <w:lvl w:ilvl="6" w:tplc="EA3A4496" w:tentative="1">
      <w:start w:val="1"/>
      <w:numFmt w:val="bullet"/>
      <w:lvlText w:val="•"/>
      <w:lvlJc w:val="left"/>
      <w:pPr>
        <w:tabs>
          <w:tab w:val="num" w:pos="5040"/>
        </w:tabs>
        <w:ind w:left="5040" w:hanging="360"/>
      </w:pPr>
      <w:rPr>
        <w:rFonts w:ascii="Arial" w:hAnsi="Arial" w:hint="default"/>
      </w:rPr>
    </w:lvl>
    <w:lvl w:ilvl="7" w:tplc="B4D28A40" w:tentative="1">
      <w:start w:val="1"/>
      <w:numFmt w:val="bullet"/>
      <w:lvlText w:val="•"/>
      <w:lvlJc w:val="left"/>
      <w:pPr>
        <w:tabs>
          <w:tab w:val="num" w:pos="5760"/>
        </w:tabs>
        <w:ind w:left="5760" w:hanging="360"/>
      </w:pPr>
      <w:rPr>
        <w:rFonts w:ascii="Arial" w:hAnsi="Arial" w:hint="default"/>
      </w:rPr>
    </w:lvl>
    <w:lvl w:ilvl="8" w:tplc="4928DF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94481"/>
    <w:multiLevelType w:val="hybridMultilevel"/>
    <w:tmpl w:val="A746C35E"/>
    <w:lvl w:ilvl="0" w:tplc="DFD81D8A">
      <w:start w:val="1"/>
      <w:numFmt w:val="bullet"/>
      <w:lvlText w:val="•"/>
      <w:lvlJc w:val="left"/>
      <w:pPr>
        <w:tabs>
          <w:tab w:val="num" w:pos="530"/>
        </w:tabs>
        <w:ind w:left="567" w:hanging="397"/>
      </w:pPr>
      <w:rPr>
        <w:rFonts w:ascii="Arial" w:hAnsi="Arial" w:hint="default"/>
        <w:color w:val="ED7D31" w:themeColor="accent2"/>
      </w:rPr>
    </w:lvl>
    <w:lvl w:ilvl="1" w:tplc="C96240AA">
      <w:start w:val="1"/>
      <w:numFmt w:val="bullet"/>
      <w:lvlText w:val="•"/>
      <w:lvlJc w:val="left"/>
      <w:pPr>
        <w:tabs>
          <w:tab w:val="num" w:pos="1440"/>
        </w:tabs>
        <w:ind w:left="1440" w:hanging="360"/>
      </w:pPr>
      <w:rPr>
        <w:rFonts w:ascii="Arial" w:hAnsi="Arial" w:hint="default"/>
      </w:rPr>
    </w:lvl>
    <w:lvl w:ilvl="2" w:tplc="159C424C" w:tentative="1">
      <w:start w:val="1"/>
      <w:numFmt w:val="bullet"/>
      <w:lvlText w:val="•"/>
      <w:lvlJc w:val="left"/>
      <w:pPr>
        <w:tabs>
          <w:tab w:val="num" w:pos="2160"/>
        </w:tabs>
        <w:ind w:left="2160" w:hanging="360"/>
      </w:pPr>
      <w:rPr>
        <w:rFonts w:ascii="Arial" w:hAnsi="Arial" w:hint="default"/>
      </w:rPr>
    </w:lvl>
    <w:lvl w:ilvl="3" w:tplc="B96E3B58" w:tentative="1">
      <w:start w:val="1"/>
      <w:numFmt w:val="bullet"/>
      <w:lvlText w:val="•"/>
      <w:lvlJc w:val="left"/>
      <w:pPr>
        <w:tabs>
          <w:tab w:val="num" w:pos="2880"/>
        </w:tabs>
        <w:ind w:left="2880" w:hanging="360"/>
      </w:pPr>
      <w:rPr>
        <w:rFonts w:ascii="Arial" w:hAnsi="Arial" w:hint="default"/>
      </w:rPr>
    </w:lvl>
    <w:lvl w:ilvl="4" w:tplc="FA623CE0" w:tentative="1">
      <w:start w:val="1"/>
      <w:numFmt w:val="bullet"/>
      <w:lvlText w:val="•"/>
      <w:lvlJc w:val="left"/>
      <w:pPr>
        <w:tabs>
          <w:tab w:val="num" w:pos="3600"/>
        </w:tabs>
        <w:ind w:left="3600" w:hanging="360"/>
      </w:pPr>
      <w:rPr>
        <w:rFonts w:ascii="Arial" w:hAnsi="Arial" w:hint="default"/>
      </w:rPr>
    </w:lvl>
    <w:lvl w:ilvl="5" w:tplc="D7A0BF5C" w:tentative="1">
      <w:start w:val="1"/>
      <w:numFmt w:val="bullet"/>
      <w:lvlText w:val="•"/>
      <w:lvlJc w:val="left"/>
      <w:pPr>
        <w:tabs>
          <w:tab w:val="num" w:pos="4320"/>
        </w:tabs>
        <w:ind w:left="4320" w:hanging="360"/>
      </w:pPr>
      <w:rPr>
        <w:rFonts w:ascii="Arial" w:hAnsi="Arial" w:hint="default"/>
      </w:rPr>
    </w:lvl>
    <w:lvl w:ilvl="6" w:tplc="CD665164" w:tentative="1">
      <w:start w:val="1"/>
      <w:numFmt w:val="bullet"/>
      <w:lvlText w:val="•"/>
      <w:lvlJc w:val="left"/>
      <w:pPr>
        <w:tabs>
          <w:tab w:val="num" w:pos="5040"/>
        </w:tabs>
        <w:ind w:left="5040" w:hanging="360"/>
      </w:pPr>
      <w:rPr>
        <w:rFonts w:ascii="Arial" w:hAnsi="Arial" w:hint="default"/>
      </w:rPr>
    </w:lvl>
    <w:lvl w:ilvl="7" w:tplc="EB56D54C" w:tentative="1">
      <w:start w:val="1"/>
      <w:numFmt w:val="bullet"/>
      <w:lvlText w:val="•"/>
      <w:lvlJc w:val="left"/>
      <w:pPr>
        <w:tabs>
          <w:tab w:val="num" w:pos="5760"/>
        </w:tabs>
        <w:ind w:left="5760" w:hanging="360"/>
      </w:pPr>
      <w:rPr>
        <w:rFonts w:ascii="Arial" w:hAnsi="Arial" w:hint="default"/>
      </w:rPr>
    </w:lvl>
    <w:lvl w:ilvl="8" w:tplc="6DE2D3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6A7411"/>
    <w:multiLevelType w:val="hybridMultilevel"/>
    <w:tmpl w:val="286A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A57C3"/>
    <w:multiLevelType w:val="hybridMultilevel"/>
    <w:tmpl w:val="442C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F74FF"/>
    <w:multiLevelType w:val="hybridMultilevel"/>
    <w:tmpl w:val="53BCB724"/>
    <w:lvl w:ilvl="0" w:tplc="6206FF78">
      <w:start w:val="1"/>
      <w:numFmt w:val="bullet"/>
      <w:lvlText w:val="•"/>
      <w:lvlJc w:val="left"/>
      <w:pPr>
        <w:tabs>
          <w:tab w:val="num" w:pos="720"/>
        </w:tabs>
        <w:ind w:left="720" w:hanging="360"/>
      </w:pPr>
      <w:rPr>
        <w:rFonts w:ascii="Arial" w:hAnsi="Arial" w:hint="default"/>
      </w:rPr>
    </w:lvl>
    <w:lvl w:ilvl="1" w:tplc="3E7A3326" w:tentative="1">
      <w:start w:val="1"/>
      <w:numFmt w:val="bullet"/>
      <w:lvlText w:val="•"/>
      <w:lvlJc w:val="left"/>
      <w:pPr>
        <w:tabs>
          <w:tab w:val="num" w:pos="1440"/>
        </w:tabs>
        <w:ind w:left="1440" w:hanging="360"/>
      </w:pPr>
      <w:rPr>
        <w:rFonts w:ascii="Arial" w:hAnsi="Arial" w:hint="default"/>
      </w:rPr>
    </w:lvl>
    <w:lvl w:ilvl="2" w:tplc="A56CB30A" w:tentative="1">
      <w:start w:val="1"/>
      <w:numFmt w:val="bullet"/>
      <w:lvlText w:val="•"/>
      <w:lvlJc w:val="left"/>
      <w:pPr>
        <w:tabs>
          <w:tab w:val="num" w:pos="2160"/>
        </w:tabs>
        <w:ind w:left="2160" w:hanging="360"/>
      </w:pPr>
      <w:rPr>
        <w:rFonts w:ascii="Arial" w:hAnsi="Arial" w:hint="default"/>
      </w:rPr>
    </w:lvl>
    <w:lvl w:ilvl="3" w:tplc="15803BBA" w:tentative="1">
      <w:start w:val="1"/>
      <w:numFmt w:val="bullet"/>
      <w:lvlText w:val="•"/>
      <w:lvlJc w:val="left"/>
      <w:pPr>
        <w:tabs>
          <w:tab w:val="num" w:pos="2880"/>
        </w:tabs>
        <w:ind w:left="2880" w:hanging="360"/>
      </w:pPr>
      <w:rPr>
        <w:rFonts w:ascii="Arial" w:hAnsi="Arial" w:hint="default"/>
      </w:rPr>
    </w:lvl>
    <w:lvl w:ilvl="4" w:tplc="D242E456" w:tentative="1">
      <w:start w:val="1"/>
      <w:numFmt w:val="bullet"/>
      <w:lvlText w:val="•"/>
      <w:lvlJc w:val="left"/>
      <w:pPr>
        <w:tabs>
          <w:tab w:val="num" w:pos="3600"/>
        </w:tabs>
        <w:ind w:left="3600" w:hanging="360"/>
      </w:pPr>
      <w:rPr>
        <w:rFonts w:ascii="Arial" w:hAnsi="Arial" w:hint="default"/>
      </w:rPr>
    </w:lvl>
    <w:lvl w:ilvl="5" w:tplc="398871A0" w:tentative="1">
      <w:start w:val="1"/>
      <w:numFmt w:val="bullet"/>
      <w:lvlText w:val="•"/>
      <w:lvlJc w:val="left"/>
      <w:pPr>
        <w:tabs>
          <w:tab w:val="num" w:pos="4320"/>
        </w:tabs>
        <w:ind w:left="4320" w:hanging="360"/>
      </w:pPr>
      <w:rPr>
        <w:rFonts w:ascii="Arial" w:hAnsi="Arial" w:hint="default"/>
      </w:rPr>
    </w:lvl>
    <w:lvl w:ilvl="6" w:tplc="767E4BDC" w:tentative="1">
      <w:start w:val="1"/>
      <w:numFmt w:val="bullet"/>
      <w:lvlText w:val="•"/>
      <w:lvlJc w:val="left"/>
      <w:pPr>
        <w:tabs>
          <w:tab w:val="num" w:pos="5040"/>
        </w:tabs>
        <w:ind w:left="5040" w:hanging="360"/>
      </w:pPr>
      <w:rPr>
        <w:rFonts w:ascii="Arial" w:hAnsi="Arial" w:hint="default"/>
      </w:rPr>
    </w:lvl>
    <w:lvl w:ilvl="7" w:tplc="A72A65EE" w:tentative="1">
      <w:start w:val="1"/>
      <w:numFmt w:val="bullet"/>
      <w:lvlText w:val="•"/>
      <w:lvlJc w:val="left"/>
      <w:pPr>
        <w:tabs>
          <w:tab w:val="num" w:pos="5760"/>
        </w:tabs>
        <w:ind w:left="5760" w:hanging="360"/>
      </w:pPr>
      <w:rPr>
        <w:rFonts w:ascii="Arial" w:hAnsi="Arial" w:hint="default"/>
      </w:rPr>
    </w:lvl>
    <w:lvl w:ilvl="8" w:tplc="D1A8DB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320ADC"/>
    <w:multiLevelType w:val="hybridMultilevel"/>
    <w:tmpl w:val="7CAA0BC0"/>
    <w:lvl w:ilvl="0" w:tplc="49023DA6">
      <w:start w:val="1"/>
      <w:numFmt w:val="bullet"/>
      <w:pStyle w:val="ListBulletNegative"/>
      <w:lvlText w:val=""/>
      <w:lvlJc w:val="left"/>
      <w:pPr>
        <w:ind w:left="864" w:hanging="360"/>
      </w:pPr>
      <w:rPr>
        <w:rFonts w:ascii="Wingdings" w:hAnsi="Wingdings" w:hint="default"/>
        <w:color w:val="808285"/>
        <w:position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E3260A"/>
    <w:multiLevelType w:val="hybridMultilevel"/>
    <w:tmpl w:val="EC82FD62"/>
    <w:lvl w:ilvl="0" w:tplc="EC1C8608">
      <w:start w:val="1"/>
      <w:numFmt w:val="bullet"/>
      <w:lvlText w:val="•"/>
      <w:lvlJc w:val="left"/>
      <w:pPr>
        <w:tabs>
          <w:tab w:val="num" w:pos="780"/>
        </w:tabs>
        <w:ind w:left="567" w:hanging="397"/>
      </w:pPr>
      <w:rPr>
        <w:rFonts w:ascii="Arial" w:hAnsi="Arial" w:hint="default"/>
        <w:color w:val="FFC000" w:themeColor="accent4"/>
      </w:rPr>
    </w:lvl>
    <w:lvl w:ilvl="1" w:tplc="B582AB2E" w:tentative="1">
      <w:start w:val="1"/>
      <w:numFmt w:val="bullet"/>
      <w:lvlText w:val="•"/>
      <w:lvlJc w:val="left"/>
      <w:pPr>
        <w:tabs>
          <w:tab w:val="num" w:pos="1440"/>
        </w:tabs>
        <w:ind w:left="1440" w:hanging="360"/>
      </w:pPr>
      <w:rPr>
        <w:rFonts w:ascii="Arial" w:hAnsi="Arial" w:hint="default"/>
      </w:rPr>
    </w:lvl>
    <w:lvl w:ilvl="2" w:tplc="8638AF5C" w:tentative="1">
      <w:start w:val="1"/>
      <w:numFmt w:val="bullet"/>
      <w:lvlText w:val="•"/>
      <w:lvlJc w:val="left"/>
      <w:pPr>
        <w:tabs>
          <w:tab w:val="num" w:pos="2160"/>
        </w:tabs>
        <w:ind w:left="2160" w:hanging="360"/>
      </w:pPr>
      <w:rPr>
        <w:rFonts w:ascii="Arial" w:hAnsi="Arial" w:hint="default"/>
      </w:rPr>
    </w:lvl>
    <w:lvl w:ilvl="3" w:tplc="0A78FA4C" w:tentative="1">
      <w:start w:val="1"/>
      <w:numFmt w:val="bullet"/>
      <w:lvlText w:val="•"/>
      <w:lvlJc w:val="left"/>
      <w:pPr>
        <w:tabs>
          <w:tab w:val="num" w:pos="2880"/>
        </w:tabs>
        <w:ind w:left="2880" w:hanging="360"/>
      </w:pPr>
      <w:rPr>
        <w:rFonts w:ascii="Arial" w:hAnsi="Arial" w:hint="default"/>
      </w:rPr>
    </w:lvl>
    <w:lvl w:ilvl="4" w:tplc="F4E6B23A" w:tentative="1">
      <w:start w:val="1"/>
      <w:numFmt w:val="bullet"/>
      <w:lvlText w:val="•"/>
      <w:lvlJc w:val="left"/>
      <w:pPr>
        <w:tabs>
          <w:tab w:val="num" w:pos="3600"/>
        </w:tabs>
        <w:ind w:left="3600" w:hanging="360"/>
      </w:pPr>
      <w:rPr>
        <w:rFonts w:ascii="Arial" w:hAnsi="Arial" w:hint="default"/>
      </w:rPr>
    </w:lvl>
    <w:lvl w:ilvl="5" w:tplc="DB0AB1EC" w:tentative="1">
      <w:start w:val="1"/>
      <w:numFmt w:val="bullet"/>
      <w:lvlText w:val="•"/>
      <w:lvlJc w:val="left"/>
      <w:pPr>
        <w:tabs>
          <w:tab w:val="num" w:pos="4320"/>
        </w:tabs>
        <w:ind w:left="4320" w:hanging="360"/>
      </w:pPr>
      <w:rPr>
        <w:rFonts w:ascii="Arial" w:hAnsi="Arial" w:hint="default"/>
      </w:rPr>
    </w:lvl>
    <w:lvl w:ilvl="6" w:tplc="23A6DEA8" w:tentative="1">
      <w:start w:val="1"/>
      <w:numFmt w:val="bullet"/>
      <w:lvlText w:val="•"/>
      <w:lvlJc w:val="left"/>
      <w:pPr>
        <w:tabs>
          <w:tab w:val="num" w:pos="5040"/>
        </w:tabs>
        <w:ind w:left="5040" w:hanging="360"/>
      </w:pPr>
      <w:rPr>
        <w:rFonts w:ascii="Arial" w:hAnsi="Arial" w:hint="default"/>
      </w:rPr>
    </w:lvl>
    <w:lvl w:ilvl="7" w:tplc="56D4853E" w:tentative="1">
      <w:start w:val="1"/>
      <w:numFmt w:val="bullet"/>
      <w:lvlText w:val="•"/>
      <w:lvlJc w:val="left"/>
      <w:pPr>
        <w:tabs>
          <w:tab w:val="num" w:pos="5760"/>
        </w:tabs>
        <w:ind w:left="5760" w:hanging="360"/>
      </w:pPr>
      <w:rPr>
        <w:rFonts w:ascii="Arial" w:hAnsi="Arial" w:hint="default"/>
      </w:rPr>
    </w:lvl>
    <w:lvl w:ilvl="8" w:tplc="281ABC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034617"/>
    <w:multiLevelType w:val="hybridMultilevel"/>
    <w:tmpl w:val="2FC052B8"/>
    <w:lvl w:ilvl="0" w:tplc="C55C042A">
      <w:start w:val="1"/>
      <w:numFmt w:val="bullet"/>
      <w:lvlText w:val="•"/>
      <w:lvlJc w:val="left"/>
      <w:pPr>
        <w:tabs>
          <w:tab w:val="num" w:pos="720"/>
        </w:tabs>
        <w:ind w:left="720" w:hanging="360"/>
      </w:pPr>
      <w:rPr>
        <w:rFonts w:ascii="Arial" w:hAnsi="Arial" w:hint="default"/>
      </w:rPr>
    </w:lvl>
    <w:lvl w:ilvl="1" w:tplc="1EAE7C12" w:tentative="1">
      <w:start w:val="1"/>
      <w:numFmt w:val="bullet"/>
      <w:lvlText w:val="•"/>
      <w:lvlJc w:val="left"/>
      <w:pPr>
        <w:tabs>
          <w:tab w:val="num" w:pos="1440"/>
        </w:tabs>
        <w:ind w:left="1440" w:hanging="360"/>
      </w:pPr>
      <w:rPr>
        <w:rFonts w:ascii="Arial" w:hAnsi="Arial" w:hint="default"/>
      </w:rPr>
    </w:lvl>
    <w:lvl w:ilvl="2" w:tplc="5260AB18" w:tentative="1">
      <w:start w:val="1"/>
      <w:numFmt w:val="bullet"/>
      <w:lvlText w:val="•"/>
      <w:lvlJc w:val="left"/>
      <w:pPr>
        <w:tabs>
          <w:tab w:val="num" w:pos="2160"/>
        </w:tabs>
        <w:ind w:left="2160" w:hanging="360"/>
      </w:pPr>
      <w:rPr>
        <w:rFonts w:ascii="Arial" w:hAnsi="Arial" w:hint="default"/>
      </w:rPr>
    </w:lvl>
    <w:lvl w:ilvl="3" w:tplc="3A702BC2" w:tentative="1">
      <w:start w:val="1"/>
      <w:numFmt w:val="bullet"/>
      <w:lvlText w:val="•"/>
      <w:lvlJc w:val="left"/>
      <w:pPr>
        <w:tabs>
          <w:tab w:val="num" w:pos="2880"/>
        </w:tabs>
        <w:ind w:left="2880" w:hanging="360"/>
      </w:pPr>
      <w:rPr>
        <w:rFonts w:ascii="Arial" w:hAnsi="Arial" w:hint="default"/>
      </w:rPr>
    </w:lvl>
    <w:lvl w:ilvl="4" w:tplc="07CED008" w:tentative="1">
      <w:start w:val="1"/>
      <w:numFmt w:val="bullet"/>
      <w:lvlText w:val="•"/>
      <w:lvlJc w:val="left"/>
      <w:pPr>
        <w:tabs>
          <w:tab w:val="num" w:pos="3600"/>
        </w:tabs>
        <w:ind w:left="3600" w:hanging="360"/>
      </w:pPr>
      <w:rPr>
        <w:rFonts w:ascii="Arial" w:hAnsi="Arial" w:hint="default"/>
      </w:rPr>
    </w:lvl>
    <w:lvl w:ilvl="5" w:tplc="831C44A0" w:tentative="1">
      <w:start w:val="1"/>
      <w:numFmt w:val="bullet"/>
      <w:lvlText w:val="•"/>
      <w:lvlJc w:val="left"/>
      <w:pPr>
        <w:tabs>
          <w:tab w:val="num" w:pos="4320"/>
        </w:tabs>
        <w:ind w:left="4320" w:hanging="360"/>
      </w:pPr>
      <w:rPr>
        <w:rFonts w:ascii="Arial" w:hAnsi="Arial" w:hint="default"/>
      </w:rPr>
    </w:lvl>
    <w:lvl w:ilvl="6" w:tplc="01A6A676" w:tentative="1">
      <w:start w:val="1"/>
      <w:numFmt w:val="bullet"/>
      <w:lvlText w:val="•"/>
      <w:lvlJc w:val="left"/>
      <w:pPr>
        <w:tabs>
          <w:tab w:val="num" w:pos="5040"/>
        </w:tabs>
        <w:ind w:left="5040" w:hanging="360"/>
      </w:pPr>
      <w:rPr>
        <w:rFonts w:ascii="Arial" w:hAnsi="Arial" w:hint="default"/>
      </w:rPr>
    </w:lvl>
    <w:lvl w:ilvl="7" w:tplc="75664272" w:tentative="1">
      <w:start w:val="1"/>
      <w:numFmt w:val="bullet"/>
      <w:lvlText w:val="•"/>
      <w:lvlJc w:val="left"/>
      <w:pPr>
        <w:tabs>
          <w:tab w:val="num" w:pos="5760"/>
        </w:tabs>
        <w:ind w:left="5760" w:hanging="360"/>
      </w:pPr>
      <w:rPr>
        <w:rFonts w:ascii="Arial" w:hAnsi="Arial" w:hint="default"/>
      </w:rPr>
    </w:lvl>
    <w:lvl w:ilvl="8" w:tplc="5ADC1E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104AB"/>
    <w:multiLevelType w:val="hybridMultilevel"/>
    <w:tmpl w:val="AA84067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23F4F"/>
    <w:multiLevelType w:val="hybridMultilevel"/>
    <w:tmpl w:val="F946B27C"/>
    <w:lvl w:ilvl="0" w:tplc="43C68D90">
      <w:start w:val="1"/>
      <w:numFmt w:val="bullet"/>
      <w:lvlText w:val="•"/>
      <w:lvlJc w:val="left"/>
      <w:pPr>
        <w:tabs>
          <w:tab w:val="num" w:pos="530"/>
        </w:tabs>
        <w:ind w:left="567" w:hanging="397"/>
      </w:pPr>
      <w:rPr>
        <w:rFonts w:ascii="Arial" w:hAnsi="Aria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07F7C"/>
    <w:multiLevelType w:val="hybridMultilevel"/>
    <w:tmpl w:val="FF701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875C7"/>
    <w:multiLevelType w:val="hybridMultilevel"/>
    <w:tmpl w:val="53C0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91E60"/>
    <w:multiLevelType w:val="hybridMultilevel"/>
    <w:tmpl w:val="F240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4575C"/>
    <w:multiLevelType w:val="hybridMultilevel"/>
    <w:tmpl w:val="3894CE16"/>
    <w:lvl w:ilvl="0" w:tplc="E110C334">
      <w:start w:val="1"/>
      <w:numFmt w:val="bullet"/>
      <w:lvlText w:val="•"/>
      <w:lvlJc w:val="left"/>
      <w:pPr>
        <w:tabs>
          <w:tab w:val="num" w:pos="720"/>
        </w:tabs>
        <w:ind w:left="720" w:hanging="360"/>
      </w:pPr>
      <w:rPr>
        <w:rFonts w:ascii="Arial" w:hAnsi="Arial" w:hint="default"/>
      </w:rPr>
    </w:lvl>
    <w:lvl w:ilvl="1" w:tplc="2A3A3A38" w:tentative="1">
      <w:start w:val="1"/>
      <w:numFmt w:val="bullet"/>
      <w:lvlText w:val="•"/>
      <w:lvlJc w:val="left"/>
      <w:pPr>
        <w:tabs>
          <w:tab w:val="num" w:pos="1440"/>
        </w:tabs>
        <w:ind w:left="1440" w:hanging="360"/>
      </w:pPr>
      <w:rPr>
        <w:rFonts w:ascii="Arial" w:hAnsi="Arial" w:hint="default"/>
      </w:rPr>
    </w:lvl>
    <w:lvl w:ilvl="2" w:tplc="F1B0743C" w:tentative="1">
      <w:start w:val="1"/>
      <w:numFmt w:val="bullet"/>
      <w:lvlText w:val="•"/>
      <w:lvlJc w:val="left"/>
      <w:pPr>
        <w:tabs>
          <w:tab w:val="num" w:pos="2160"/>
        </w:tabs>
        <w:ind w:left="2160" w:hanging="360"/>
      </w:pPr>
      <w:rPr>
        <w:rFonts w:ascii="Arial" w:hAnsi="Arial" w:hint="default"/>
      </w:rPr>
    </w:lvl>
    <w:lvl w:ilvl="3" w:tplc="814E262C" w:tentative="1">
      <w:start w:val="1"/>
      <w:numFmt w:val="bullet"/>
      <w:lvlText w:val="•"/>
      <w:lvlJc w:val="left"/>
      <w:pPr>
        <w:tabs>
          <w:tab w:val="num" w:pos="2880"/>
        </w:tabs>
        <w:ind w:left="2880" w:hanging="360"/>
      </w:pPr>
      <w:rPr>
        <w:rFonts w:ascii="Arial" w:hAnsi="Arial" w:hint="default"/>
      </w:rPr>
    </w:lvl>
    <w:lvl w:ilvl="4" w:tplc="CB62F4DE" w:tentative="1">
      <w:start w:val="1"/>
      <w:numFmt w:val="bullet"/>
      <w:lvlText w:val="•"/>
      <w:lvlJc w:val="left"/>
      <w:pPr>
        <w:tabs>
          <w:tab w:val="num" w:pos="3600"/>
        </w:tabs>
        <w:ind w:left="3600" w:hanging="360"/>
      </w:pPr>
      <w:rPr>
        <w:rFonts w:ascii="Arial" w:hAnsi="Arial" w:hint="default"/>
      </w:rPr>
    </w:lvl>
    <w:lvl w:ilvl="5" w:tplc="88E8BB82" w:tentative="1">
      <w:start w:val="1"/>
      <w:numFmt w:val="bullet"/>
      <w:lvlText w:val="•"/>
      <w:lvlJc w:val="left"/>
      <w:pPr>
        <w:tabs>
          <w:tab w:val="num" w:pos="4320"/>
        </w:tabs>
        <w:ind w:left="4320" w:hanging="360"/>
      </w:pPr>
      <w:rPr>
        <w:rFonts w:ascii="Arial" w:hAnsi="Arial" w:hint="default"/>
      </w:rPr>
    </w:lvl>
    <w:lvl w:ilvl="6" w:tplc="02D27B00" w:tentative="1">
      <w:start w:val="1"/>
      <w:numFmt w:val="bullet"/>
      <w:lvlText w:val="•"/>
      <w:lvlJc w:val="left"/>
      <w:pPr>
        <w:tabs>
          <w:tab w:val="num" w:pos="5040"/>
        </w:tabs>
        <w:ind w:left="5040" w:hanging="360"/>
      </w:pPr>
      <w:rPr>
        <w:rFonts w:ascii="Arial" w:hAnsi="Arial" w:hint="default"/>
      </w:rPr>
    </w:lvl>
    <w:lvl w:ilvl="7" w:tplc="40DE05C0" w:tentative="1">
      <w:start w:val="1"/>
      <w:numFmt w:val="bullet"/>
      <w:lvlText w:val="•"/>
      <w:lvlJc w:val="left"/>
      <w:pPr>
        <w:tabs>
          <w:tab w:val="num" w:pos="5760"/>
        </w:tabs>
        <w:ind w:left="5760" w:hanging="360"/>
      </w:pPr>
      <w:rPr>
        <w:rFonts w:ascii="Arial" w:hAnsi="Arial" w:hint="default"/>
      </w:rPr>
    </w:lvl>
    <w:lvl w:ilvl="8" w:tplc="0A92BC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907B3D"/>
    <w:multiLevelType w:val="hybridMultilevel"/>
    <w:tmpl w:val="FFFFFFFF"/>
    <w:lvl w:ilvl="0" w:tplc="474815CA">
      <w:start w:val="1"/>
      <w:numFmt w:val="bullet"/>
      <w:lvlText w:val=""/>
      <w:lvlJc w:val="left"/>
      <w:pPr>
        <w:ind w:left="720" w:hanging="360"/>
      </w:pPr>
      <w:rPr>
        <w:rFonts w:ascii="Symbol" w:hAnsi="Symbol" w:hint="default"/>
      </w:rPr>
    </w:lvl>
    <w:lvl w:ilvl="1" w:tplc="57C0D304">
      <w:start w:val="1"/>
      <w:numFmt w:val="bullet"/>
      <w:lvlText w:val="o"/>
      <w:lvlJc w:val="left"/>
      <w:pPr>
        <w:ind w:left="1440" w:hanging="360"/>
      </w:pPr>
      <w:rPr>
        <w:rFonts w:ascii="Courier New" w:hAnsi="Courier New" w:hint="default"/>
      </w:rPr>
    </w:lvl>
    <w:lvl w:ilvl="2" w:tplc="C20844D2">
      <w:start w:val="1"/>
      <w:numFmt w:val="bullet"/>
      <w:lvlText w:val=""/>
      <w:lvlJc w:val="left"/>
      <w:pPr>
        <w:ind w:left="2160" w:hanging="360"/>
      </w:pPr>
      <w:rPr>
        <w:rFonts w:ascii="Wingdings" w:hAnsi="Wingdings" w:hint="default"/>
      </w:rPr>
    </w:lvl>
    <w:lvl w:ilvl="3" w:tplc="84A8C10A">
      <w:start w:val="1"/>
      <w:numFmt w:val="bullet"/>
      <w:lvlText w:val=""/>
      <w:lvlJc w:val="left"/>
      <w:pPr>
        <w:ind w:left="2880" w:hanging="360"/>
      </w:pPr>
      <w:rPr>
        <w:rFonts w:ascii="Symbol" w:hAnsi="Symbol" w:hint="default"/>
      </w:rPr>
    </w:lvl>
    <w:lvl w:ilvl="4" w:tplc="508A3C5E">
      <w:start w:val="1"/>
      <w:numFmt w:val="bullet"/>
      <w:lvlText w:val="o"/>
      <w:lvlJc w:val="left"/>
      <w:pPr>
        <w:ind w:left="3600" w:hanging="360"/>
      </w:pPr>
      <w:rPr>
        <w:rFonts w:ascii="Courier New" w:hAnsi="Courier New" w:hint="default"/>
      </w:rPr>
    </w:lvl>
    <w:lvl w:ilvl="5" w:tplc="4B14B5EE">
      <w:start w:val="1"/>
      <w:numFmt w:val="bullet"/>
      <w:lvlText w:val=""/>
      <w:lvlJc w:val="left"/>
      <w:pPr>
        <w:ind w:left="4320" w:hanging="360"/>
      </w:pPr>
      <w:rPr>
        <w:rFonts w:ascii="Wingdings" w:hAnsi="Wingdings" w:hint="default"/>
      </w:rPr>
    </w:lvl>
    <w:lvl w:ilvl="6" w:tplc="E978588A">
      <w:start w:val="1"/>
      <w:numFmt w:val="bullet"/>
      <w:lvlText w:val=""/>
      <w:lvlJc w:val="left"/>
      <w:pPr>
        <w:ind w:left="5040" w:hanging="360"/>
      </w:pPr>
      <w:rPr>
        <w:rFonts w:ascii="Symbol" w:hAnsi="Symbol" w:hint="default"/>
      </w:rPr>
    </w:lvl>
    <w:lvl w:ilvl="7" w:tplc="030E9BB4">
      <w:start w:val="1"/>
      <w:numFmt w:val="bullet"/>
      <w:lvlText w:val="o"/>
      <w:lvlJc w:val="left"/>
      <w:pPr>
        <w:ind w:left="5760" w:hanging="360"/>
      </w:pPr>
      <w:rPr>
        <w:rFonts w:ascii="Courier New" w:hAnsi="Courier New" w:hint="default"/>
      </w:rPr>
    </w:lvl>
    <w:lvl w:ilvl="8" w:tplc="ECD2C586">
      <w:start w:val="1"/>
      <w:numFmt w:val="bullet"/>
      <w:lvlText w:val=""/>
      <w:lvlJc w:val="left"/>
      <w:pPr>
        <w:ind w:left="6480" w:hanging="360"/>
      </w:pPr>
      <w:rPr>
        <w:rFonts w:ascii="Wingdings" w:hAnsi="Wingdings" w:hint="default"/>
      </w:rPr>
    </w:lvl>
  </w:abstractNum>
  <w:abstractNum w:abstractNumId="25" w15:restartNumberingAfterBreak="0">
    <w:nsid w:val="75EA6329"/>
    <w:multiLevelType w:val="hybridMultilevel"/>
    <w:tmpl w:val="F008FBA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A4C5B"/>
    <w:multiLevelType w:val="hybridMultilevel"/>
    <w:tmpl w:val="FFFFFFFF"/>
    <w:lvl w:ilvl="0" w:tplc="14B850D4">
      <w:start w:val="1"/>
      <w:numFmt w:val="decimal"/>
      <w:pStyle w:val="Number"/>
      <w:lvlText w:val="%1."/>
      <w:lvlJc w:val="left"/>
      <w:pPr>
        <w:ind w:left="720" w:hanging="360"/>
      </w:pPr>
    </w:lvl>
    <w:lvl w:ilvl="1" w:tplc="5EDC883E">
      <w:start w:val="1"/>
      <w:numFmt w:val="lowerLetter"/>
      <w:lvlText w:val="%2."/>
      <w:lvlJc w:val="left"/>
      <w:pPr>
        <w:ind w:left="1440" w:hanging="360"/>
      </w:pPr>
    </w:lvl>
    <w:lvl w:ilvl="2" w:tplc="21BA4494">
      <w:start w:val="1"/>
      <w:numFmt w:val="lowerRoman"/>
      <w:lvlText w:val="%3."/>
      <w:lvlJc w:val="right"/>
      <w:pPr>
        <w:ind w:left="2160" w:hanging="180"/>
      </w:pPr>
    </w:lvl>
    <w:lvl w:ilvl="3" w:tplc="733056D8">
      <w:start w:val="1"/>
      <w:numFmt w:val="decimal"/>
      <w:lvlText w:val="%4."/>
      <w:lvlJc w:val="left"/>
      <w:pPr>
        <w:ind w:left="2880" w:hanging="360"/>
      </w:pPr>
    </w:lvl>
    <w:lvl w:ilvl="4" w:tplc="361053FC">
      <w:start w:val="1"/>
      <w:numFmt w:val="lowerLetter"/>
      <w:lvlText w:val="%5."/>
      <w:lvlJc w:val="left"/>
      <w:pPr>
        <w:ind w:left="3600" w:hanging="360"/>
      </w:pPr>
    </w:lvl>
    <w:lvl w:ilvl="5" w:tplc="6B844902">
      <w:start w:val="1"/>
      <w:numFmt w:val="lowerRoman"/>
      <w:lvlText w:val="%6."/>
      <w:lvlJc w:val="right"/>
      <w:pPr>
        <w:ind w:left="4320" w:hanging="180"/>
      </w:pPr>
    </w:lvl>
    <w:lvl w:ilvl="6" w:tplc="6584DB50">
      <w:start w:val="1"/>
      <w:numFmt w:val="decimal"/>
      <w:lvlText w:val="%7."/>
      <w:lvlJc w:val="left"/>
      <w:pPr>
        <w:ind w:left="5040" w:hanging="360"/>
      </w:pPr>
    </w:lvl>
    <w:lvl w:ilvl="7" w:tplc="33CEE25A">
      <w:start w:val="1"/>
      <w:numFmt w:val="lowerLetter"/>
      <w:lvlText w:val="%8."/>
      <w:lvlJc w:val="left"/>
      <w:pPr>
        <w:ind w:left="5760" w:hanging="360"/>
      </w:pPr>
    </w:lvl>
    <w:lvl w:ilvl="8" w:tplc="3C201794">
      <w:start w:val="1"/>
      <w:numFmt w:val="lowerRoman"/>
      <w:lvlText w:val="%9."/>
      <w:lvlJc w:val="right"/>
      <w:pPr>
        <w:ind w:left="6480" w:hanging="180"/>
      </w:pPr>
    </w:lvl>
  </w:abstractNum>
  <w:abstractNum w:abstractNumId="27" w15:restartNumberingAfterBreak="0">
    <w:nsid w:val="7FA76F6A"/>
    <w:multiLevelType w:val="hybridMultilevel"/>
    <w:tmpl w:val="30742F5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8"/>
  </w:num>
  <w:num w:numId="5">
    <w:abstractNumId w:val="22"/>
  </w:num>
  <w:num w:numId="6">
    <w:abstractNumId w:val="26"/>
  </w:num>
  <w:num w:numId="7">
    <w:abstractNumId w:val="24"/>
  </w:num>
  <w:num w:numId="8">
    <w:abstractNumId w:val="1"/>
  </w:num>
  <w:num w:numId="9">
    <w:abstractNumId w:val="4"/>
  </w:num>
  <w:num w:numId="10">
    <w:abstractNumId w:val="20"/>
  </w:num>
  <w:num w:numId="11">
    <w:abstractNumId w:val="21"/>
  </w:num>
  <w:num w:numId="12">
    <w:abstractNumId w:val="12"/>
  </w:num>
  <w:num w:numId="13">
    <w:abstractNumId w:val="16"/>
  </w:num>
  <w:num w:numId="14">
    <w:abstractNumId w:val="10"/>
  </w:num>
  <w:num w:numId="15">
    <w:abstractNumId w:val="11"/>
  </w:num>
  <w:num w:numId="16">
    <w:abstractNumId w:val="19"/>
  </w:num>
  <w:num w:numId="17">
    <w:abstractNumId w:val="1"/>
    <w:lvlOverride w:ilvl="0">
      <w:startOverride w:val="1"/>
    </w:lvlOverride>
  </w:num>
  <w:num w:numId="18">
    <w:abstractNumId w:val="25"/>
  </w:num>
  <w:num w:numId="19">
    <w:abstractNumId w:val="18"/>
  </w:num>
  <w:num w:numId="20">
    <w:abstractNumId w:val="6"/>
  </w:num>
  <w:num w:numId="21">
    <w:abstractNumId w:val="27"/>
  </w:num>
  <w:num w:numId="22">
    <w:abstractNumId w:val="3"/>
  </w:num>
  <w:num w:numId="23">
    <w:abstractNumId w:val="9"/>
  </w:num>
  <w:num w:numId="24">
    <w:abstractNumId w:val="2"/>
  </w:num>
  <w:num w:numId="25">
    <w:abstractNumId w:val="14"/>
  </w:num>
  <w:num w:numId="26">
    <w:abstractNumId w:val="17"/>
  </w:num>
  <w:num w:numId="27">
    <w:abstractNumId w:val="7"/>
  </w:num>
  <w:num w:numId="28">
    <w:abstractNumId w:val="23"/>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6D"/>
    <w:rsid w:val="000000DB"/>
    <w:rsid w:val="000003BE"/>
    <w:rsid w:val="0000162F"/>
    <w:rsid w:val="00001A80"/>
    <w:rsid w:val="00001C53"/>
    <w:rsid w:val="000029B4"/>
    <w:rsid w:val="00002F8F"/>
    <w:rsid w:val="000051FD"/>
    <w:rsid w:val="0000595F"/>
    <w:rsid w:val="00005BD4"/>
    <w:rsid w:val="00005DF0"/>
    <w:rsid w:val="0000614F"/>
    <w:rsid w:val="00006560"/>
    <w:rsid w:val="000065C2"/>
    <w:rsid w:val="0000764D"/>
    <w:rsid w:val="00007834"/>
    <w:rsid w:val="00007C70"/>
    <w:rsid w:val="0001036E"/>
    <w:rsid w:val="0001083E"/>
    <w:rsid w:val="00010A0D"/>
    <w:rsid w:val="00011013"/>
    <w:rsid w:val="00011E18"/>
    <w:rsid w:val="00012182"/>
    <w:rsid w:val="0001218B"/>
    <w:rsid w:val="00013140"/>
    <w:rsid w:val="00013722"/>
    <w:rsid w:val="00013C94"/>
    <w:rsid w:val="00014F1E"/>
    <w:rsid w:val="00015384"/>
    <w:rsid w:val="0001553E"/>
    <w:rsid w:val="000159EE"/>
    <w:rsid w:val="00016429"/>
    <w:rsid w:val="0002102A"/>
    <w:rsid w:val="000231A7"/>
    <w:rsid w:val="0002401D"/>
    <w:rsid w:val="00025199"/>
    <w:rsid w:val="0002602A"/>
    <w:rsid w:val="000267EA"/>
    <w:rsid w:val="000268B9"/>
    <w:rsid w:val="00026AE1"/>
    <w:rsid w:val="00026E18"/>
    <w:rsid w:val="00027821"/>
    <w:rsid w:val="000278B9"/>
    <w:rsid w:val="0003024A"/>
    <w:rsid w:val="000315BC"/>
    <w:rsid w:val="00031F82"/>
    <w:rsid w:val="000320B7"/>
    <w:rsid w:val="000328DA"/>
    <w:rsid w:val="00033920"/>
    <w:rsid w:val="00033A13"/>
    <w:rsid w:val="00033B4D"/>
    <w:rsid w:val="00034194"/>
    <w:rsid w:val="00034256"/>
    <w:rsid w:val="00034C6B"/>
    <w:rsid w:val="000355E0"/>
    <w:rsid w:val="00035759"/>
    <w:rsid w:val="00035D87"/>
    <w:rsid w:val="00036D98"/>
    <w:rsid w:val="0003726A"/>
    <w:rsid w:val="000375B9"/>
    <w:rsid w:val="000377EC"/>
    <w:rsid w:val="000405A5"/>
    <w:rsid w:val="000407F2"/>
    <w:rsid w:val="00040E83"/>
    <w:rsid w:val="00041C8F"/>
    <w:rsid w:val="00042646"/>
    <w:rsid w:val="00042B28"/>
    <w:rsid w:val="000440EE"/>
    <w:rsid w:val="000443FD"/>
    <w:rsid w:val="00045000"/>
    <w:rsid w:val="0004564E"/>
    <w:rsid w:val="00045814"/>
    <w:rsid w:val="000459A6"/>
    <w:rsid w:val="00045BB5"/>
    <w:rsid w:val="00045FD1"/>
    <w:rsid w:val="00046407"/>
    <w:rsid w:val="00046557"/>
    <w:rsid w:val="00046742"/>
    <w:rsid w:val="000467D5"/>
    <w:rsid w:val="00046EEB"/>
    <w:rsid w:val="00047872"/>
    <w:rsid w:val="00050D91"/>
    <w:rsid w:val="0005117A"/>
    <w:rsid w:val="00051324"/>
    <w:rsid w:val="00051852"/>
    <w:rsid w:val="00052C23"/>
    <w:rsid w:val="0005312D"/>
    <w:rsid w:val="0005329A"/>
    <w:rsid w:val="000538FD"/>
    <w:rsid w:val="00053B0E"/>
    <w:rsid w:val="00053C00"/>
    <w:rsid w:val="000542EA"/>
    <w:rsid w:val="00055380"/>
    <w:rsid w:val="00055532"/>
    <w:rsid w:val="000557F4"/>
    <w:rsid w:val="00056020"/>
    <w:rsid w:val="00056A4F"/>
    <w:rsid w:val="00056ABD"/>
    <w:rsid w:val="00056B8C"/>
    <w:rsid w:val="00056BC6"/>
    <w:rsid w:val="00057F2B"/>
    <w:rsid w:val="0006027C"/>
    <w:rsid w:val="00060305"/>
    <w:rsid w:val="00060704"/>
    <w:rsid w:val="00061129"/>
    <w:rsid w:val="0006123D"/>
    <w:rsid w:val="00061BEC"/>
    <w:rsid w:val="00061E69"/>
    <w:rsid w:val="00062369"/>
    <w:rsid w:val="00062497"/>
    <w:rsid w:val="00062B63"/>
    <w:rsid w:val="00062C9B"/>
    <w:rsid w:val="0006444F"/>
    <w:rsid w:val="000646D2"/>
    <w:rsid w:val="000650C0"/>
    <w:rsid w:val="00066509"/>
    <w:rsid w:val="00066643"/>
    <w:rsid w:val="00066702"/>
    <w:rsid w:val="000668BE"/>
    <w:rsid w:val="00066F57"/>
    <w:rsid w:val="00067454"/>
    <w:rsid w:val="00067EBA"/>
    <w:rsid w:val="00070241"/>
    <w:rsid w:val="0007047D"/>
    <w:rsid w:val="00070FFE"/>
    <w:rsid w:val="00071250"/>
    <w:rsid w:val="00071499"/>
    <w:rsid w:val="00071E40"/>
    <w:rsid w:val="0007211C"/>
    <w:rsid w:val="00072691"/>
    <w:rsid w:val="000728D7"/>
    <w:rsid w:val="00072A39"/>
    <w:rsid w:val="00072B6B"/>
    <w:rsid w:val="00072C0F"/>
    <w:rsid w:val="000733DB"/>
    <w:rsid w:val="00074061"/>
    <w:rsid w:val="00074356"/>
    <w:rsid w:val="00074464"/>
    <w:rsid w:val="00074ABD"/>
    <w:rsid w:val="00074C03"/>
    <w:rsid w:val="00074F4A"/>
    <w:rsid w:val="00075B53"/>
    <w:rsid w:val="0007633A"/>
    <w:rsid w:val="000768FA"/>
    <w:rsid w:val="00077B4B"/>
    <w:rsid w:val="000800A4"/>
    <w:rsid w:val="000814B0"/>
    <w:rsid w:val="00081761"/>
    <w:rsid w:val="000819DF"/>
    <w:rsid w:val="00081D54"/>
    <w:rsid w:val="0008361D"/>
    <w:rsid w:val="0008385C"/>
    <w:rsid w:val="000839AF"/>
    <w:rsid w:val="00084470"/>
    <w:rsid w:val="000848F5"/>
    <w:rsid w:val="00085016"/>
    <w:rsid w:val="000864AC"/>
    <w:rsid w:val="00087614"/>
    <w:rsid w:val="00087D43"/>
    <w:rsid w:val="0009040B"/>
    <w:rsid w:val="00090F3C"/>
    <w:rsid w:val="00090F9F"/>
    <w:rsid w:val="00091927"/>
    <w:rsid w:val="000924F4"/>
    <w:rsid w:val="000927D8"/>
    <w:rsid w:val="0009293A"/>
    <w:rsid w:val="00092FE8"/>
    <w:rsid w:val="000930F5"/>
    <w:rsid w:val="00093399"/>
    <w:rsid w:val="0009489A"/>
    <w:rsid w:val="00094B61"/>
    <w:rsid w:val="00094C4F"/>
    <w:rsid w:val="00094DC3"/>
    <w:rsid w:val="00095321"/>
    <w:rsid w:val="00095AEE"/>
    <w:rsid w:val="00095E99"/>
    <w:rsid w:val="00095F18"/>
    <w:rsid w:val="000964B3"/>
    <w:rsid w:val="00096DDD"/>
    <w:rsid w:val="00097904"/>
    <w:rsid w:val="000A0669"/>
    <w:rsid w:val="000A0F60"/>
    <w:rsid w:val="000A1259"/>
    <w:rsid w:val="000A1369"/>
    <w:rsid w:val="000A1650"/>
    <w:rsid w:val="000A1789"/>
    <w:rsid w:val="000A19A9"/>
    <w:rsid w:val="000A2761"/>
    <w:rsid w:val="000A3286"/>
    <w:rsid w:val="000A3A21"/>
    <w:rsid w:val="000A3F9C"/>
    <w:rsid w:val="000A4B66"/>
    <w:rsid w:val="000A4DCB"/>
    <w:rsid w:val="000A599D"/>
    <w:rsid w:val="000A5B6E"/>
    <w:rsid w:val="000A5FFE"/>
    <w:rsid w:val="000A6CD5"/>
    <w:rsid w:val="000A6FBB"/>
    <w:rsid w:val="000A71CE"/>
    <w:rsid w:val="000B04F3"/>
    <w:rsid w:val="000B09B2"/>
    <w:rsid w:val="000B09E5"/>
    <w:rsid w:val="000B0FE1"/>
    <w:rsid w:val="000B14EA"/>
    <w:rsid w:val="000B1935"/>
    <w:rsid w:val="000B2466"/>
    <w:rsid w:val="000B2684"/>
    <w:rsid w:val="000B270D"/>
    <w:rsid w:val="000B2AC3"/>
    <w:rsid w:val="000B2D5D"/>
    <w:rsid w:val="000B35BB"/>
    <w:rsid w:val="000B3E64"/>
    <w:rsid w:val="000B47EF"/>
    <w:rsid w:val="000B4A4A"/>
    <w:rsid w:val="000B4BD1"/>
    <w:rsid w:val="000B520C"/>
    <w:rsid w:val="000B5724"/>
    <w:rsid w:val="000B60E1"/>
    <w:rsid w:val="000B62F8"/>
    <w:rsid w:val="000B65AD"/>
    <w:rsid w:val="000B6700"/>
    <w:rsid w:val="000B6F1B"/>
    <w:rsid w:val="000B7429"/>
    <w:rsid w:val="000B7DD1"/>
    <w:rsid w:val="000C141A"/>
    <w:rsid w:val="000C1559"/>
    <w:rsid w:val="000C2247"/>
    <w:rsid w:val="000C2832"/>
    <w:rsid w:val="000C33B9"/>
    <w:rsid w:val="000C33C6"/>
    <w:rsid w:val="000C33D2"/>
    <w:rsid w:val="000C3A33"/>
    <w:rsid w:val="000C5575"/>
    <w:rsid w:val="000C5F73"/>
    <w:rsid w:val="000C61B5"/>
    <w:rsid w:val="000C636B"/>
    <w:rsid w:val="000C6800"/>
    <w:rsid w:val="000C6E67"/>
    <w:rsid w:val="000C7ADA"/>
    <w:rsid w:val="000C7AFC"/>
    <w:rsid w:val="000D02D9"/>
    <w:rsid w:val="000D039D"/>
    <w:rsid w:val="000D09BC"/>
    <w:rsid w:val="000D2506"/>
    <w:rsid w:val="000D25A0"/>
    <w:rsid w:val="000D2EC7"/>
    <w:rsid w:val="000D3017"/>
    <w:rsid w:val="000D36A9"/>
    <w:rsid w:val="000D4D67"/>
    <w:rsid w:val="000D5B3D"/>
    <w:rsid w:val="000D66DE"/>
    <w:rsid w:val="000D6BDD"/>
    <w:rsid w:val="000D6CE7"/>
    <w:rsid w:val="000D6CE8"/>
    <w:rsid w:val="000D7379"/>
    <w:rsid w:val="000D745B"/>
    <w:rsid w:val="000D7AFE"/>
    <w:rsid w:val="000E0282"/>
    <w:rsid w:val="000E0A03"/>
    <w:rsid w:val="000E10F4"/>
    <w:rsid w:val="000E153E"/>
    <w:rsid w:val="000E1797"/>
    <w:rsid w:val="000E2C2B"/>
    <w:rsid w:val="000E2F8A"/>
    <w:rsid w:val="000E3975"/>
    <w:rsid w:val="000E505D"/>
    <w:rsid w:val="000E5E21"/>
    <w:rsid w:val="000E6650"/>
    <w:rsid w:val="000E6973"/>
    <w:rsid w:val="000E6EA7"/>
    <w:rsid w:val="000E6F37"/>
    <w:rsid w:val="000E7042"/>
    <w:rsid w:val="000F00B5"/>
    <w:rsid w:val="000F083B"/>
    <w:rsid w:val="000F1D3C"/>
    <w:rsid w:val="000F2204"/>
    <w:rsid w:val="000F2684"/>
    <w:rsid w:val="000F2698"/>
    <w:rsid w:val="000F2FCF"/>
    <w:rsid w:val="000F3CC6"/>
    <w:rsid w:val="000F4456"/>
    <w:rsid w:val="000F4EDF"/>
    <w:rsid w:val="000F5450"/>
    <w:rsid w:val="000F61FD"/>
    <w:rsid w:val="000F6AB8"/>
    <w:rsid w:val="000F6DA0"/>
    <w:rsid w:val="000F7581"/>
    <w:rsid w:val="000F7B23"/>
    <w:rsid w:val="000F7F65"/>
    <w:rsid w:val="00100B56"/>
    <w:rsid w:val="00102B3C"/>
    <w:rsid w:val="00102F41"/>
    <w:rsid w:val="001036DF"/>
    <w:rsid w:val="00103D18"/>
    <w:rsid w:val="00103D46"/>
    <w:rsid w:val="001041FF"/>
    <w:rsid w:val="00104684"/>
    <w:rsid w:val="0010503F"/>
    <w:rsid w:val="001060ED"/>
    <w:rsid w:val="0010641C"/>
    <w:rsid w:val="001075F1"/>
    <w:rsid w:val="00112884"/>
    <w:rsid w:val="00112DFA"/>
    <w:rsid w:val="001142BD"/>
    <w:rsid w:val="0011502D"/>
    <w:rsid w:val="00116543"/>
    <w:rsid w:val="00116719"/>
    <w:rsid w:val="00116F8F"/>
    <w:rsid w:val="0012009B"/>
    <w:rsid w:val="00120589"/>
    <w:rsid w:val="00120F98"/>
    <w:rsid w:val="001221B3"/>
    <w:rsid w:val="00122682"/>
    <w:rsid w:val="00122896"/>
    <w:rsid w:val="00123166"/>
    <w:rsid w:val="00123738"/>
    <w:rsid w:val="00124346"/>
    <w:rsid w:val="00125275"/>
    <w:rsid w:val="001253C1"/>
    <w:rsid w:val="00125648"/>
    <w:rsid w:val="00127745"/>
    <w:rsid w:val="00130612"/>
    <w:rsid w:val="001307DE"/>
    <w:rsid w:val="00130875"/>
    <w:rsid w:val="0013143E"/>
    <w:rsid w:val="0013177F"/>
    <w:rsid w:val="00131D10"/>
    <w:rsid w:val="00132092"/>
    <w:rsid w:val="0013209D"/>
    <w:rsid w:val="00132EBD"/>
    <w:rsid w:val="00133510"/>
    <w:rsid w:val="00133867"/>
    <w:rsid w:val="00133B4C"/>
    <w:rsid w:val="0013462E"/>
    <w:rsid w:val="001356C8"/>
    <w:rsid w:val="00136B49"/>
    <w:rsid w:val="00136B7D"/>
    <w:rsid w:val="00137714"/>
    <w:rsid w:val="00137B68"/>
    <w:rsid w:val="001405CE"/>
    <w:rsid w:val="00140E23"/>
    <w:rsid w:val="00141ADC"/>
    <w:rsid w:val="00141DAC"/>
    <w:rsid w:val="00142AFE"/>
    <w:rsid w:val="0014345B"/>
    <w:rsid w:val="00143A24"/>
    <w:rsid w:val="00143ADA"/>
    <w:rsid w:val="00144226"/>
    <w:rsid w:val="00144256"/>
    <w:rsid w:val="0014495A"/>
    <w:rsid w:val="00144971"/>
    <w:rsid w:val="00144ABD"/>
    <w:rsid w:val="00144CF7"/>
    <w:rsid w:val="00145CB5"/>
    <w:rsid w:val="0014658F"/>
    <w:rsid w:val="00146D55"/>
    <w:rsid w:val="00146DC1"/>
    <w:rsid w:val="00147CEF"/>
    <w:rsid w:val="00151A8C"/>
    <w:rsid w:val="001520ED"/>
    <w:rsid w:val="00153542"/>
    <w:rsid w:val="001548C5"/>
    <w:rsid w:val="001549A0"/>
    <w:rsid w:val="001555E4"/>
    <w:rsid w:val="00155A41"/>
    <w:rsid w:val="00155F36"/>
    <w:rsid w:val="00156018"/>
    <w:rsid w:val="00156248"/>
    <w:rsid w:val="0015663B"/>
    <w:rsid w:val="00157C63"/>
    <w:rsid w:val="00157F4A"/>
    <w:rsid w:val="0016015B"/>
    <w:rsid w:val="0016053A"/>
    <w:rsid w:val="00160E8A"/>
    <w:rsid w:val="001617CF"/>
    <w:rsid w:val="00161C75"/>
    <w:rsid w:val="0016209A"/>
    <w:rsid w:val="00162F1C"/>
    <w:rsid w:val="001630CD"/>
    <w:rsid w:val="00163CAE"/>
    <w:rsid w:val="001642FF"/>
    <w:rsid w:val="00164537"/>
    <w:rsid w:val="00164C18"/>
    <w:rsid w:val="00164F09"/>
    <w:rsid w:val="00165201"/>
    <w:rsid w:val="0016572C"/>
    <w:rsid w:val="0016595A"/>
    <w:rsid w:val="00165A02"/>
    <w:rsid w:val="00167C80"/>
    <w:rsid w:val="00170C70"/>
    <w:rsid w:val="0017105A"/>
    <w:rsid w:val="0017201C"/>
    <w:rsid w:val="00172396"/>
    <w:rsid w:val="00172830"/>
    <w:rsid w:val="001730D3"/>
    <w:rsid w:val="00174489"/>
    <w:rsid w:val="0017507D"/>
    <w:rsid w:val="0017551C"/>
    <w:rsid w:val="00175EAD"/>
    <w:rsid w:val="00176157"/>
    <w:rsid w:val="001763F0"/>
    <w:rsid w:val="00177091"/>
    <w:rsid w:val="00177293"/>
    <w:rsid w:val="001773B7"/>
    <w:rsid w:val="00177D68"/>
    <w:rsid w:val="00177FB8"/>
    <w:rsid w:val="001802A9"/>
    <w:rsid w:val="00180E95"/>
    <w:rsid w:val="001810B8"/>
    <w:rsid w:val="00181ABC"/>
    <w:rsid w:val="00181D5A"/>
    <w:rsid w:val="001820A5"/>
    <w:rsid w:val="00182168"/>
    <w:rsid w:val="001824EB"/>
    <w:rsid w:val="00182A2F"/>
    <w:rsid w:val="00182A85"/>
    <w:rsid w:val="00182CA4"/>
    <w:rsid w:val="00183018"/>
    <w:rsid w:val="001844E9"/>
    <w:rsid w:val="00184B46"/>
    <w:rsid w:val="0018524C"/>
    <w:rsid w:val="00185B84"/>
    <w:rsid w:val="00185CEE"/>
    <w:rsid w:val="00185E7A"/>
    <w:rsid w:val="0018650F"/>
    <w:rsid w:val="00186F6A"/>
    <w:rsid w:val="00187614"/>
    <w:rsid w:val="00187A8C"/>
    <w:rsid w:val="00190357"/>
    <w:rsid w:val="0019144F"/>
    <w:rsid w:val="0019234F"/>
    <w:rsid w:val="00192B11"/>
    <w:rsid w:val="0019305C"/>
    <w:rsid w:val="0019330A"/>
    <w:rsid w:val="0019340D"/>
    <w:rsid w:val="00193FD7"/>
    <w:rsid w:val="001940FC"/>
    <w:rsid w:val="001943E6"/>
    <w:rsid w:val="0019535D"/>
    <w:rsid w:val="00195368"/>
    <w:rsid w:val="00195546"/>
    <w:rsid w:val="00195A62"/>
    <w:rsid w:val="00196B7B"/>
    <w:rsid w:val="0019746B"/>
    <w:rsid w:val="001974DD"/>
    <w:rsid w:val="001A0A4D"/>
    <w:rsid w:val="001A14C6"/>
    <w:rsid w:val="001A15D5"/>
    <w:rsid w:val="001A1A0E"/>
    <w:rsid w:val="001A1BC6"/>
    <w:rsid w:val="001A21C9"/>
    <w:rsid w:val="001A25CA"/>
    <w:rsid w:val="001A261E"/>
    <w:rsid w:val="001A2787"/>
    <w:rsid w:val="001A29BA"/>
    <w:rsid w:val="001A2C8A"/>
    <w:rsid w:val="001A3327"/>
    <w:rsid w:val="001A35F9"/>
    <w:rsid w:val="001A439F"/>
    <w:rsid w:val="001A4997"/>
    <w:rsid w:val="001A4D5A"/>
    <w:rsid w:val="001A5BA8"/>
    <w:rsid w:val="001A64D2"/>
    <w:rsid w:val="001A6BCB"/>
    <w:rsid w:val="001A6F41"/>
    <w:rsid w:val="001A72E8"/>
    <w:rsid w:val="001A7F82"/>
    <w:rsid w:val="001B005A"/>
    <w:rsid w:val="001B0692"/>
    <w:rsid w:val="001B0EE8"/>
    <w:rsid w:val="001B1120"/>
    <w:rsid w:val="001B1965"/>
    <w:rsid w:val="001B2592"/>
    <w:rsid w:val="001B263C"/>
    <w:rsid w:val="001B3075"/>
    <w:rsid w:val="001B36D6"/>
    <w:rsid w:val="001B3DF7"/>
    <w:rsid w:val="001B48C4"/>
    <w:rsid w:val="001B4D05"/>
    <w:rsid w:val="001B5D75"/>
    <w:rsid w:val="001B65D2"/>
    <w:rsid w:val="001B6BBE"/>
    <w:rsid w:val="001B73D8"/>
    <w:rsid w:val="001B7461"/>
    <w:rsid w:val="001B7615"/>
    <w:rsid w:val="001B7E10"/>
    <w:rsid w:val="001C01A3"/>
    <w:rsid w:val="001C01AB"/>
    <w:rsid w:val="001C054B"/>
    <w:rsid w:val="001C0737"/>
    <w:rsid w:val="001C0A9C"/>
    <w:rsid w:val="001C0C7C"/>
    <w:rsid w:val="001C1587"/>
    <w:rsid w:val="001C18CC"/>
    <w:rsid w:val="001C2955"/>
    <w:rsid w:val="001C296F"/>
    <w:rsid w:val="001C3062"/>
    <w:rsid w:val="001C3701"/>
    <w:rsid w:val="001C385D"/>
    <w:rsid w:val="001C450F"/>
    <w:rsid w:val="001C494F"/>
    <w:rsid w:val="001C564A"/>
    <w:rsid w:val="001C5C71"/>
    <w:rsid w:val="001C62B5"/>
    <w:rsid w:val="001C7636"/>
    <w:rsid w:val="001C7813"/>
    <w:rsid w:val="001D00D1"/>
    <w:rsid w:val="001D0C74"/>
    <w:rsid w:val="001D13FD"/>
    <w:rsid w:val="001D1575"/>
    <w:rsid w:val="001D16E3"/>
    <w:rsid w:val="001D173D"/>
    <w:rsid w:val="001D1765"/>
    <w:rsid w:val="001D230C"/>
    <w:rsid w:val="001D239F"/>
    <w:rsid w:val="001D3053"/>
    <w:rsid w:val="001D30CA"/>
    <w:rsid w:val="001D35D6"/>
    <w:rsid w:val="001D54B8"/>
    <w:rsid w:val="001D5927"/>
    <w:rsid w:val="001D5FD4"/>
    <w:rsid w:val="001D728E"/>
    <w:rsid w:val="001E0A13"/>
    <w:rsid w:val="001E0B99"/>
    <w:rsid w:val="001E1160"/>
    <w:rsid w:val="001E1166"/>
    <w:rsid w:val="001E1626"/>
    <w:rsid w:val="001E19FC"/>
    <w:rsid w:val="001E1BD6"/>
    <w:rsid w:val="001E27AF"/>
    <w:rsid w:val="001E3824"/>
    <w:rsid w:val="001E3ACB"/>
    <w:rsid w:val="001E3EC5"/>
    <w:rsid w:val="001E41E5"/>
    <w:rsid w:val="001E519A"/>
    <w:rsid w:val="001E5DE1"/>
    <w:rsid w:val="001E6151"/>
    <w:rsid w:val="001E6E92"/>
    <w:rsid w:val="001E787A"/>
    <w:rsid w:val="001F073D"/>
    <w:rsid w:val="001F105B"/>
    <w:rsid w:val="001F1673"/>
    <w:rsid w:val="001F1890"/>
    <w:rsid w:val="001F1CA1"/>
    <w:rsid w:val="001F1ED0"/>
    <w:rsid w:val="001F26B0"/>
    <w:rsid w:val="001F27C2"/>
    <w:rsid w:val="001F3237"/>
    <w:rsid w:val="001F36B9"/>
    <w:rsid w:val="001F4578"/>
    <w:rsid w:val="001F532D"/>
    <w:rsid w:val="001F539F"/>
    <w:rsid w:val="001F58E9"/>
    <w:rsid w:val="001F5D76"/>
    <w:rsid w:val="001F6232"/>
    <w:rsid w:val="001F66F5"/>
    <w:rsid w:val="001F6C51"/>
    <w:rsid w:val="001F6D03"/>
    <w:rsid w:val="001F6D30"/>
    <w:rsid w:val="001F7153"/>
    <w:rsid w:val="001F755D"/>
    <w:rsid w:val="001F7822"/>
    <w:rsid w:val="002002D4"/>
    <w:rsid w:val="0020054E"/>
    <w:rsid w:val="00201678"/>
    <w:rsid w:val="002016BB"/>
    <w:rsid w:val="00202161"/>
    <w:rsid w:val="00202726"/>
    <w:rsid w:val="002052D6"/>
    <w:rsid w:val="002053EB"/>
    <w:rsid w:val="00205751"/>
    <w:rsid w:val="00206076"/>
    <w:rsid w:val="00206AFF"/>
    <w:rsid w:val="00207506"/>
    <w:rsid w:val="0020780F"/>
    <w:rsid w:val="0021003E"/>
    <w:rsid w:val="00211266"/>
    <w:rsid w:val="002112A7"/>
    <w:rsid w:val="0021147E"/>
    <w:rsid w:val="00211D20"/>
    <w:rsid w:val="00211ECB"/>
    <w:rsid w:val="00212088"/>
    <w:rsid w:val="002120DE"/>
    <w:rsid w:val="002122F3"/>
    <w:rsid w:val="00215780"/>
    <w:rsid w:val="00216052"/>
    <w:rsid w:val="002167C6"/>
    <w:rsid w:val="002168AC"/>
    <w:rsid w:val="00217811"/>
    <w:rsid w:val="0022073D"/>
    <w:rsid w:val="0022128F"/>
    <w:rsid w:val="00222457"/>
    <w:rsid w:val="00222CC8"/>
    <w:rsid w:val="00222D4F"/>
    <w:rsid w:val="00222DDC"/>
    <w:rsid w:val="0022317C"/>
    <w:rsid w:val="00224216"/>
    <w:rsid w:val="00224668"/>
    <w:rsid w:val="00224F01"/>
    <w:rsid w:val="00225394"/>
    <w:rsid w:val="00225F3E"/>
    <w:rsid w:val="00225F47"/>
    <w:rsid w:val="00227076"/>
    <w:rsid w:val="002270CF"/>
    <w:rsid w:val="0023011E"/>
    <w:rsid w:val="002307CE"/>
    <w:rsid w:val="00231131"/>
    <w:rsid w:val="00231624"/>
    <w:rsid w:val="00231D50"/>
    <w:rsid w:val="00231DBC"/>
    <w:rsid w:val="002322D8"/>
    <w:rsid w:val="0023244D"/>
    <w:rsid w:val="002326A9"/>
    <w:rsid w:val="00232F59"/>
    <w:rsid w:val="002336EB"/>
    <w:rsid w:val="00233B8D"/>
    <w:rsid w:val="00233EEC"/>
    <w:rsid w:val="002342F4"/>
    <w:rsid w:val="00234825"/>
    <w:rsid w:val="002348E6"/>
    <w:rsid w:val="00234B40"/>
    <w:rsid w:val="0023645E"/>
    <w:rsid w:val="00236679"/>
    <w:rsid w:val="002372D7"/>
    <w:rsid w:val="00237840"/>
    <w:rsid w:val="00237B6C"/>
    <w:rsid w:val="00237F3A"/>
    <w:rsid w:val="00240A04"/>
    <w:rsid w:val="002416D2"/>
    <w:rsid w:val="00241751"/>
    <w:rsid w:val="00241EDE"/>
    <w:rsid w:val="00242137"/>
    <w:rsid w:val="00242214"/>
    <w:rsid w:val="00242493"/>
    <w:rsid w:val="00242573"/>
    <w:rsid w:val="00242900"/>
    <w:rsid w:val="00242E09"/>
    <w:rsid w:val="00243E2F"/>
    <w:rsid w:val="0024498E"/>
    <w:rsid w:val="0024525A"/>
    <w:rsid w:val="00245A17"/>
    <w:rsid w:val="0024653D"/>
    <w:rsid w:val="002469A8"/>
    <w:rsid w:val="00246CD6"/>
    <w:rsid w:val="00247A12"/>
    <w:rsid w:val="00247D38"/>
    <w:rsid w:val="002502A4"/>
    <w:rsid w:val="0025055E"/>
    <w:rsid w:val="002507A8"/>
    <w:rsid w:val="002513C5"/>
    <w:rsid w:val="0025147A"/>
    <w:rsid w:val="002516B5"/>
    <w:rsid w:val="00251738"/>
    <w:rsid w:val="0025174E"/>
    <w:rsid w:val="00251890"/>
    <w:rsid w:val="00251916"/>
    <w:rsid w:val="00251B2F"/>
    <w:rsid w:val="0025218F"/>
    <w:rsid w:val="002522C6"/>
    <w:rsid w:val="00252427"/>
    <w:rsid w:val="00253747"/>
    <w:rsid w:val="00253E10"/>
    <w:rsid w:val="00254151"/>
    <w:rsid w:val="00254BC1"/>
    <w:rsid w:val="0025528A"/>
    <w:rsid w:val="002560D3"/>
    <w:rsid w:val="002563FB"/>
    <w:rsid w:val="00256C0E"/>
    <w:rsid w:val="00257174"/>
    <w:rsid w:val="00257A3E"/>
    <w:rsid w:val="00257C65"/>
    <w:rsid w:val="00257EC0"/>
    <w:rsid w:val="00260146"/>
    <w:rsid w:val="002604C1"/>
    <w:rsid w:val="00261473"/>
    <w:rsid w:val="00261AE3"/>
    <w:rsid w:val="00262996"/>
    <w:rsid w:val="00262DA2"/>
    <w:rsid w:val="002632D3"/>
    <w:rsid w:val="002633C9"/>
    <w:rsid w:val="0026430B"/>
    <w:rsid w:val="00264770"/>
    <w:rsid w:val="002648B3"/>
    <w:rsid w:val="00264B1B"/>
    <w:rsid w:val="00264D0C"/>
    <w:rsid w:val="002650E3"/>
    <w:rsid w:val="002651B7"/>
    <w:rsid w:val="00266286"/>
    <w:rsid w:val="002662D0"/>
    <w:rsid w:val="00266840"/>
    <w:rsid w:val="00266885"/>
    <w:rsid w:val="00266BFC"/>
    <w:rsid w:val="00267150"/>
    <w:rsid w:val="0026719C"/>
    <w:rsid w:val="0026721E"/>
    <w:rsid w:val="00267406"/>
    <w:rsid w:val="00267A41"/>
    <w:rsid w:val="002705DF"/>
    <w:rsid w:val="00270F0A"/>
    <w:rsid w:val="002710BE"/>
    <w:rsid w:val="0027122A"/>
    <w:rsid w:val="00271C88"/>
    <w:rsid w:val="00272A38"/>
    <w:rsid w:val="002734C0"/>
    <w:rsid w:val="00273574"/>
    <w:rsid w:val="00273CB7"/>
    <w:rsid w:val="002742CB"/>
    <w:rsid w:val="00274420"/>
    <w:rsid w:val="00274FBA"/>
    <w:rsid w:val="00275046"/>
    <w:rsid w:val="00275663"/>
    <w:rsid w:val="002775DC"/>
    <w:rsid w:val="00277FB5"/>
    <w:rsid w:val="00280087"/>
    <w:rsid w:val="002808AD"/>
    <w:rsid w:val="002811DE"/>
    <w:rsid w:val="002813E7"/>
    <w:rsid w:val="00281866"/>
    <w:rsid w:val="002825B5"/>
    <w:rsid w:val="00282DAC"/>
    <w:rsid w:val="00283689"/>
    <w:rsid w:val="00284787"/>
    <w:rsid w:val="00284DB1"/>
    <w:rsid w:val="002857D0"/>
    <w:rsid w:val="00286518"/>
    <w:rsid w:val="00286F59"/>
    <w:rsid w:val="0028713E"/>
    <w:rsid w:val="00287429"/>
    <w:rsid w:val="00287445"/>
    <w:rsid w:val="00287EA8"/>
    <w:rsid w:val="00290629"/>
    <w:rsid w:val="0029071E"/>
    <w:rsid w:val="00290B05"/>
    <w:rsid w:val="002911A5"/>
    <w:rsid w:val="0029135D"/>
    <w:rsid w:val="00291412"/>
    <w:rsid w:val="00291D88"/>
    <w:rsid w:val="00291F90"/>
    <w:rsid w:val="00292021"/>
    <w:rsid w:val="00292F2E"/>
    <w:rsid w:val="002935A6"/>
    <w:rsid w:val="00294455"/>
    <w:rsid w:val="0029456B"/>
    <w:rsid w:val="00294626"/>
    <w:rsid w:val="00294CF3"/>
    <w:rsid w:val="002951B2"/>
    <w:rsid w:val="00295771"/>
    <w:rsid w:val="00296827"/>
    <w:rsid w:val="00297217"/>
    <w:rsid w:val="0029746E"/>
    <w:rsid w:val="00297636"/>
    <w:rsid w:val="002977C8"/>
    <w:rsid w:val="00297A49"/>
    <w:rsid w:val="002A015A"/>
    <w:rsid w:val="002A08D0"/>
    <w:rsid w:val="002A10DC"/>
    <w:rsid w:val="002A135B"/>
    <w:rsid w:val="002A1A6F"/>
    <w:rsid w:val="002A315B"/>
    <w:rsid w:val="002A3B04"/>
    <w:rsid w:val="002A41EC"/>
    <w:rsid w:val="002A4ECC"/>
    <w:rsid w:val="002A573D"/>
    <w:rsid w:val="002A5B61"/>
    <w:rsid w:val="002A6E4A"/>
    <w:rsid w:val="002A7A12"/>
    <w:rsid w:val="002A7B65"/>
    <w:rsid w:val="002B0829"/>
    <w:rsid w:val="002B0933"/>
    <w:rsid w:val="002B0D6A"/>
    <w:rsid w:val="002B0ECC"/>
    <w:rsid w:val="002B12FF"/>
    <w:rsid w:val="002B1A0A"/>
    <w:rsid w:val="002B1A51"/>
    <w:rsid w:val="002B1F3C"/>
    <w:rsid w:val="002B291F"/>
    <w:rsid w:val="002B315D"/>
    <w:rsid w:val="002B31A4"/>
    <w:rsid w:val="002B4396"/>
    <w:rsid w:val="002B43CB"/>
    <w:rsid w:val="002B57D8"/>
    <w:rsid w:val="002B68B2"/>
    <w:rsid w:val="002B6B75"/>
    <w:rsid w:val="002B70FA"/>
    <w:rsid w:val="002C0526"/>
    <w:rsid w:val="002C08FF"/>
    <w:rsid w:val="002C0AB5"/>
    <w:rsid w:val="002C0B6D"/>
    <w:rsid w:val="002C111F"/>
    <w:rsid w:val="002C1C8B"/>
    <w:rsid w:val="002C2B03"/>
    <w:rsid w:val="002C41B9"/>
    <w:rsid w:val="002C48FA"/>
    <w:rsid w:val="002C4B37"/>
    <w:rsid w:val="002C5324"/>
    <w:rsid w:val="002C57D4"/>
    <w:rsid w:val="002C64B7"/>
    <w:rsid w:val="002C6E65"/>
    <w:rsid w:val="002C6FB6"/>
    <w:rsid w:val="002C6FDF"/>
    <w:rsid w:val="002C70B6"/>
    <w:rsid w:val="002D0868"/>
    <w:rsid w:val="002D0ACF"/>
    <w:rsid w:val="002D1508"/>
    <w:rsid w:val="002D19AB"/>
    <w:rsid w:val="002D21D4"/>
    <w:rsid w:val="002D2218"/>
    <w:rsid w:val="002D282E"/>
    <w:rsid w:val="002D29F9"/>
    <w:rsid w:val="002D34D8"/>
    <w:rsid w:val="002D3968"/>
    <w:rsid w:val="002D3C61"/>
    <w:rsid w:val="002D54EB"/>
    <w:rsid w:val="002D617B"/>
    <w:rsid w:val="002D632F"/>
    <w:rsid w:val="002D7821"/>
    <w:rsid w:val="002D7B14"/>
    <w:rsid w:val="002D7DA0"/>
    <w:rsid w:val="002E0687"/>
    <w:rsid w:val="002E11A7"/>
    <w:rsid w:val="002E1899"/>
    <w:rsid w:val="002E1B5F"/>
    <w:rsid w:val="002E1D40"/>
    <w:rsid w:val="002E26DA"/>
    <w:rsid w:val="002E2BE7"/>
    <w:rsid w:val="002E2FCD"/>
    <w:rsid w:val="002E3AD8"/>
    <w:rsid w:val="002E3F4F"/>
    <w:rsid w:val="002E4ECF"/>
    <w:rsid w:val="002E51A0"/>
    <w:rsid w:val="002E584F"/>
    <w:rsid w:val="002E59D8"/>
    <w:rsid w:val="002E6EFD"/>
    <w:rsid w:val="002E7DAE"/>
    <w:rsid w:val="002E7F51"/>
    <w:rsid w:val="002E7FA8"/>
    <w:rsid w:val="002F0159"/>
    <w:rsid w:val="002F098A"/>
    <w:rsid w:val="002F0E9B"/>
    <w:rsid w:val="002F1773"/>
    <w:rsid w:val="002F250A"/>
    <w:rsid w:val="002F29A4"/>
    <w:rsid w:val="002F2D2E"/>
    <w:rsid w:val="002F3022"/>
    <w:rsid w:val="002F360D"/>
    <w:rsid w:val="002F3BEE"/>
    <w:rsid w:val="002F4AE9"/>
    <w:rsid w:val="002F50BC"/>
    <w:rsid w:val="002F51A8"/>
    <w:rsid w:val="002F543B"/>
    <w:rsid w:val="002F591F"/>
    <w:rsid w:val="002F5DDE"/>
    <w:rsid w:val="002F707E"/>
    <w:rsid w:val="00300881"/>
    <w:rsid w:val="00301983"/>
    <w:rsid w:val="00301CBD"/>
    <w:rsid w:val="00301FB6"/>
    <w:rsid w:val="00302A25"/>
    <w:rsid w:val="00302A42"/>
    <w:rsid w:val="00303406"/>
    <w:rsid w:val="00303629"/>
    <w:rsid w:val="00303FD1"/>
    <w:rsid w:val="00304252"/>
    <w:rsid w:val="00305638"/>
    <w:rsid w:val="00305AB5"/>
    <w:rsid w:val="00305D81"/>
    <w:rsid w:val="00306225"/>
    <w:rsid w:val="00306813"/>
    <w:rsid w:val="00306AD6"/>
    <w:rsid w:val="00306F12"/>
    <w:rsid w:val="00306F92"/>
    <w:rsid w:val="00307148"/>
    <w:rsid w:val="003076AC"/>
    <w:rsid w:val="00310146"/>
    <w:rsid w:val="0031018D"/>
    <w:rsid w:val="003107F1"/>
    <w:rsid w:val="00310A62"/>
    <w:rsid w:val="00310D8A"/>
    <w:rsid w:val="00310F9F"/>
    <w:rsid w:val="00311DEA"/>
    <w:rsid w:val="00312C94"/>
    <w:rsid w:val="00312DCB"/>
    <w:rsid w:val="00313346"/>
    <w:rsid w:val="00313ACB"/>
    <w:rsid w:val="00313C8C"/>
    <w:rsid w:val="00314876"/>
    <w:rsid w:val="00314CC7"/>
    <w:rsid w:val="00314D5D"/>
    <w:rsid w:val="00314DDB"/>
    <w:rsid w:val="00315990"/>
    <w:rsid w:val="00315F17"/>
    <w:rsid w:val="00316CC1"/>
    <w:rsid w:val="00317836"/>
    <w:rsid w:val="00320222"/>
    <w:rsid w:val="0032118A"/>
    <w:rsid w:val="00323809"/>
    <w:rsid w:val="0032399B"/>
    <w:rsid w:val="003239DB"/>
    <w:rsid w:val="00323A20"/>
    <w:rsid w:val="00325611"/>
    <w:rsid w:val="003257D5"/>
    <w:rsid w:val="00325A2F"/>
    <w:rsid w:val="00325DE9"/>
    <w:rsid w:val="00326B3D"/>
    <w:rsid w:val="00326F53"/>
    <w:rsid w:val="0032780E"/>
    <w:rsid w:val="00327A1A"/>
    <w:rsid w:val="00330931"/>
    <w:rsid w:val="00330A8F"/>
    <w:rsid w:val="00331154"/>
    <w:rsid w:val="003315B0"/>
    <w:rsid w:val="003316A6"/>
    <w:rsid w:val="00331978"/>
    <w:rsid w:val="003322E8"/>
    <w:rsid w:val="00333837"/>
    <w:rsid w:val="00333888"/>
    <w:rsid w:val="0033397B"/>
    <w:rsid w:val="00333A29"/>
    <w:rsid w:val="00334076"/>
    <w:rsid w:val="00335253"/>
    <w:rsid w:val="00335477"/>
    <w:rsid w:val="003358CF"/>
    <w:rsid w:val="00336A96"/>
    <w:rsid w:val="00336ED3"/>
    <w:rsid w:val="003374BE"/>
    <w:rsid w:val="00337860"/>
    <w:rsid w:val="00337C09"/>
    <w:rsid w:val="00337E77"/>
    <w:rsid w:val="00337F3E"/>
    <w:rsid w:val="00340779"/>
    <w:rsid w:val="00340CAA"/>
    <w:rsid w:val="003410DD"/>
    <w:rsid w:val="00341147"/>
    <w:rsid w:val="00341536"/>
    <w:rsid w:val="00341998"/>
    <w:rsid w:val="00341A3A"/>
    <w:rsid w:val="003421FD"/>
    <w:rsid w:val="003423C5"/>
    <w:rsid w:val="003427D8"/>
    <w:rsid w:val="00342D5E"/>
    <w:rsid w:val="00342DB2"/>
    <w:rsid w:val="00342FBE"/>
    <w:rsid w:val="003433FA"/>
    <w:rsid w:val="0034395F"/>
    <w:rsid w:val="00344274"/>
    <w:rsid w:val="003442C9"/>
    <w:rsid w:val="003450F9"/>
    <w:rsid w:val="00345407"/>
    <w:rsid w:val="00345AD9"/>
    <w:rsid w:val="00345CD9"/>
    <w:rsid w:val="0034629B"/>
    <w:rsid w:val="00346A03"/>
    <w:rsid w:val="00346E7E"/>
    <w:rsid w:val="00346F61"/>
    <w:rsid w:val="00347C57"/>
    <w:rsid w:val="003504CF"/>
    <w:rsid w:val="003507B9"/>
    <w:rsid w:val="00350FB2"/>
    <w:rsid w:val="00352044"/>
    <w:rsid w:val="003521AE"/>
    <w:rsid w:val="003530CD"/>
    <w:rsid w:val="00353A9D"/>
    <w:rsid w:val="00353EC4"/>
    <w:rsid w:val="00355447"/>
    <w:rsid w:val="00355A30"/>
    <w:rsid w:val="00356031"/>
    <w:rsid w:val="00356847"/>
    <w:rsid w:val="00356A1D"/>
    <w:rsid w:val="00357648"/>
    <w:rsid w:val="00357AA1"/>
    <w:rsid w:val="00357BAB"/>
    <w:rsid w:val="003600DC"/>
    <w:rsid w:val="0036055B"/>
    <w:rsid w:val="00360BCC"/>
    <w:rsid w:val="00360D75"/>
    <w:rsid w:val="00360D7B"/>
    <w:rsid w:val="003613FF"/>
    <w:rsid w:val="00361531"/>
    <w:rsid w:val="00361CE2"/>
    <w:rsid w:val="00361E1E"/>
    <w:rsid w:val="00362B80"/>
    <w:rsid w:val="00362ED7"/>
    <w:rsid w:val="00363019"/>
    <w:rsid w:val="00363346"/>
    <w:rsid w:val="003638F4"/>
    <w:rsid w:val="00363A07"/>
    <w:rsid w:val="003641E8"/>
    <w:rsid w:val="00364303"/>
    <w:rsid w:val="003646B0"/>
    <w:rsid w:val="00364992"/>
    <w:rsid w:val="0036509C"/>
    <w:rsid w:val="00365D7B"/>
    <w:rsid w:val="0036682F"/>
    <w:rsid w:val="00366DE7"/>
    <w:rsid w:val="00367486"/>
    <w:rsid w:val="003677FE"/>
    <w:rsid w:val="00367C1D"/>
    <w:rsid w:val="00367E62"/>
    <w:rsid w:val="00367FA2"/>
    <w:rsid w:val="0037049A"/>
    <w:rsid w:val="0037051A"/>
    <w:rsid w:val="00370BA9"/>
    <w:rsid w:val="00370CB2"/>
    <w:rsid w:val="0037173C"/>
    <w:rsid w:val="00371991"/>
    <w:rsid w:val="003719B8"/>
    <w:rsid w:val="00371C41"/>
    <w:rsid w:val="00372D15"/>
    <w:rsid w:val="00373419"/>
    <w:rsid w:val="00373C8F"/>
    <w:rsid w:val="00373DC9"/>
    <w:rsid w:val="00374660"/>
    <w:rsid w:val="003750DB"/>
    <w:rsid w:val="003750F1"/>
    <w:rsid w:val="0037565F"/>
    <w:rsid w:val="00375B63"/>
    <w:rsid w:val="00375CE8"/>
    <w:rsid w:val="00375D79"/>
    <w:rsid w:val="00377243"/>
    <w:rsid w:val="003777A6"/>
    <w:rsid w:val="00380331"/>
    <w:rsid w:val="0038127A"/>
    <w:rsid w:val="00381D2F"/>
    <w:rsid w:val="0038229D"/>
    <w:rsid w:val="003828AB"/>
    <w:rsid w:val="0038344C"/>
    <w:rsid w:val="003835B1"/>
    <w:rsid w:val="003837D5"/>
    <w:rsid w:val="00383FD2"/>
    <w:rsid w:val="00384514"/>
    <w:rsid w:val="00384789"/>
    <w:rsid w:val="003851F1"/>
    <w:rsid w:val="003867A7"/>
    <w:rsid w:val="0038718D"/>
    <w:rsid w:val="00387A18"/>
    <w:rsid w:val="003905BF"/>
    <w:rsid w:val="003905DC"/>
    <w:rsid w:val="00391926"/>
    <w:rsid w:val="00391949"/>
    <w:rsid w:val="00391B13"/>
    <w:rsid w:val="00391CF6"/>
    <w:rsid w:val="003923B9"/>
    <w:rsid w:val="003925FB"/>
    <w:rsid w:val="0039389E"/>
    <w:rsid w:val="00393CE6"/>
    <w:rsid w:val="00394803"/>
    <w:rsid w:val="00395428"/>
    <w:rsid w:val="00395589"/>
    <w:rsid w:val="003957CC"/>
    <w:rsid w:val="00395A73"/>
    <w:rsid w:val="00396DF5"/>
    <w:rsid w:val="00396FDA"/>
    <w:rsid w:val="00397A01"/>
    <w:rsid w:val="003A0120"/>
    <w:rsid w:val="003A0A44"/>
    <w:rsid w:val="003A1CE0"/>
    <w:rsid w:val="003A2330"/>
    <w:rsid w:val="003A2376"/>
    <w:rsid w:val="003A30D4"/>
    <w:rsid w:val="003A41B9"/>
    <w:rsid w:val="003A4688"/>
    <w:rsid w:val="003A4843"/>
    <w:rsid w:val="003A55D6"/>
    <w:rsid w:val="003A5BDD"/>
    <w:rsid w:val="003A5C44"/>
    <w:rsid w:val="003A646D"/>
    <w:rsid w:val="003A6763"/>
    <w:rsid w:val="003A6C17"/>
    <w:rsid w:val="003A7942"/>
    <w:rsid w:val="003A7F10"/>
    <w:rsid w:val="003B0331"/>
    <w:rsid w:val="003B0363"/>
    <w:rsid w:val="003B036C"/>
    <w:rsid w:val="003B081D"/>
    <w:rsid w:val="003B12B6"/>
    <w:rsid w:val="003B1A62"/>
    <w:rsid w:val="003B1B18"/>
    <w:rsid w:val="003B2013"/>
    <w:rsid w:val="003B227B"/>
    <w:rsid w:val="003B3501"/>
    <w:rsid w:val="003B397A"/>
    <w:rsid w:val="003B48F1"/>
    <w:rsid w:val="003B4C70"/>
    <w:rsid w:val="003B57BA"/>
    <w:rsid w:val="003B57CF"/>
    <w:rsid w:val="003B5AC0"/>
    <w:rsid w:val="003B5D8B"/>
    <w:rsid w:val="003B68FC"/>
    <w:rsid w:val="003B717E"/>
    <w:rsid w:val="003C0AF1"/>
    <w:rsid w:val="003C0CEA"/>
    <w:rsid w:val="003C0DA2"/>
    <w:rsid w:val="003C11CC"/>
    <w:rsid w:val="003C13A9"/>
    <w:rsid w:val="003C16EC"/>
    <w:rsid w:val="003C1E0F"/>
    <w:rsid w:val="003C2570"/>
    <w:rsid w:val="003C2665"/>
    <w:rsid w:val="003C2770"/>
    <w:rsid w:val="003C27BD"/>
    <w:rsid w:val="003C3577"/>
    <w:rsid w:val="003C3B4B"/>
    <w:rsid w:val="003C3DD3"/>
    <w:rsid w:val="003C3FBC"/>
    <w:rsid w:val="003C485A"/>
    <w:rsid w:val="003C5155"/>
    <w:rsid w:val="003C548F"/>
    <w:rsid w:val="003C5C49"/>
    <w:rsid w:val="003C647B"/>
    <w:rsid w:val="003C6769"/>
    <w:rsid w:val="003C7573"/>
    <w:rsid w:val="003C782C"/>
    <w:rsid w:val="003D00F3"/>
    <w:rsid w:val="003D074A"/>
    <w:rsid w:val="003D1547"/>
    <w:rsid w:val="003D1881"/>
    <w:rsid w:val="003D1C40"/>
    <w:rsid w:val="003D1F3B"/>
    <w:rsid w:val="003D1F5D"/>
    <w:rsid w:val="003D21DD"/>
    <w:rsid w:val="003D23E0"/>
    <w:rsid w:val="003D2F60"/>
    <w:rsid w:val="003D3610"/>
    <w:rsid w:val="003D58C8"/>
    <w:rsid w:val="003D5AD5"/>
    <w:rsid w:val="003D5C6B"/>
    <w:rsid w:val="003D62BD"/>
    <w:rsid w:val="003D6F72"/>
    <w:rsid w:val="003D7DFC"/>
    <w:rsid w:val="003E0239"/>
    <w:rsid w:val="003E0987"/>
    <w:rsid w:val="003E0FDE"/>
    <w:rsid w:val="003E1550"/>
    <w:rsid w:val="003E1633"/>
    <w:rsid w:val="003E19E0"/>
    <w:rsid w:val="003E2197"/>
    <w:rsid w:val="003E2763"/>
    <w:rsid w:val="003E2BFA"/>
    <w:rsid w:val="003E396D"/>
    <w:rsid w:val="003E3A75"/>
    <w:rsid w:val="003E3F18"/>
    <w:rsid w:val="003E50E9"/>
    <w:rsid w:val="003E5739"/>
    <w:rsid w:val="003E610F"/>
    <w:rsid w:val="003E66C0"/>
    <w:rsid w:val="003E7075"/>
    <w:rsid w:val="003F001B"/>
    <w:rsid w:val="003F002D"/>
    <w:rsid w:val="003F2980"/>
    <w:rsid w:val="003F3A83"/>
    <w:rsid w:val="003F4040"/>
    <w:rsid w:val="003F4C26"/>
    <w:rsid w:val="003F5261"/>
    <w:rsid w:val="003F59FD"/>
    <w:rsid w:val="003F616E"/>
    <w:rsid w:val="003F63CB"/>
    <w:rsid w:val="003F6601"/>
    <w:rsid w:val="003F6C94"/>
    <w:rsid w:val="003F6E1F"/>
    <w:rsid w:val="003F73EA"/>
    <w:rsid w:val="003F76A6"/>
    <w:rsid w:val="003F776A"/>
    <w:rsid w:val="004004DE"/>
    <w:rsid w:val="00400B6C"/>
    <w:rsid w:val="00400CCD"/>
    <w:rsid w:val="004022BA"/>
    <w:rsid w:val="0040247D"/>
    <w:rsid w:val="00402A08"/>
    <w:rsid w:val="004030B9"/>
    <w:rsid w:val="0040338E"/>
    <w:rsid w:val="00403792"/>
    <w:rsid w:val="0040420A"/>
    <w:rsid w:val="0040472A"/>
    <w:rsid w:val="0040473E"/>
    <w:rsid w:val="00404B44"/>
    <w:rsid w:val="00404E48"/>
    <w:rsid w:val="00405708"/>
    <w:rsid w:val="00405EB6"/>
    <w:rsid w:val="004064EC"/>
    <w:rsid w:val="00406D09"/>
    <w:rsid w:val="00406FB4"/>
    <w:rsid w:val="004072C9"/>
    <w:rsid w:val="00407D51"/>
    <w:rsid w:val="004100AB"/>
    <w:rsid w:val="004115CD"/>
    <w:rsid w:val="00411891"/>
    <w:rsid w:val="004132F3"/>
    <w:rsid w:val="00414AEF"/>
    <w:rsid w:val="00415C6C"/>
    <w:rsid w:val="004168E5"/>
    <w:rsid w:val="0041756A"/>
    <w:rsid w:val="00417916"/>
    <w:rsid w:val="0042009C"/>
    <w:rsid w:val="00420427"/>
    <w:rsid w:val="00420977"/>
    <w:rsid w:val="00420C4E"/>
    <w:rsid w:val="00420EF1"/>
    <w:rsid w:val="0042175A"/>
    <w:rsid w:val="00421A75"/>
    <w:rsid w:val="00421B7D"/>
    <w:rsid w:val="00422F16"/>
    <w:rsid w:val="00423199"/>
    <w:rsid w:val="004236B0"/>
    <w:rsid w:val="00423E6A"/>
    <w:rsid w:val="00423F81"/>
    <w:rsid w:val="0042414E"/>
    <w:rsid w:val="00424864"/>
    <w:rsid w:val="0042498E"/>
    <w:rsid w:val="00426022"/>
    <w:rsid w:val="00426096"/>
    <w:rsid w:val="0042669A"/>
    <w:rsid w:val="004266BC"/>
    <w:rsid w:val="00426A17"/>
    <w:rsid w:val="00426B3A"/>
    <w:rsid w:val="00427ABA"/>
    <w:rsid w:val="004302F3"/>
    <w:rsid w:val="00431129"/>
    <w:rsid w:val="004311E5"/>
    <w:rsid w:val="004313AF"/>
    <w:rsid w:val="0043177C"/>
    <w:rsid w:val="00431F0C"/>
    <w:rsid w:val="00432BFF"/>
    <w:rsid w:val="00432E14"/>
    <w:rsid w:val="0043339D"/>
    <w:rsid w:val="004334CA"/>
    <w:rsid w:val="00433BE8"/>
    <w:rsid w:val="004343B4"/>
    <w:rsid w:val="004356F7"/>
    <w:rsid w:val="004365A1"/>
    <w:rsid w:val="00436E6B"/>
    <w:rsid w:val="00437ED8"/>
    <w:rsid w:val="0044023D"/>
    <w:rsid w:val="0044068C"/>
    <w:rsid w:val="00440BB1"/>
    <w:rsid w:val="0044241E"/>
    <w:rsid w:val="00442943"/>
    <w:rsid w:val="00442BA7"/>
    <w:rsid w:val="004433F7"/>
    <w:rsid w:val="004437A8"/>
    <w:rsid w:val="004442B1"/>
    <w:rsid w:val="004446A9"/>
    <w:rsid w:val="00444754"/>
    <w:rsid w:val="00444D32"/>
    <w:rsid w:val="004450C6"/>
    <w:rsid w:val="00445C54"/>
    <w:rsid w:val="00445FA4"/>
    <w:rsid w:val="0044653B"/>
    <w:rsid w:val="004467A1"/>
    <w:rsid w:val="00446A94"/>
    <w:rsid w:val="00446BCD"/>
    <w:rsid w:val="004475B1"/>
    <w:rsid w:val="00450366"/>
    <w:rsid w:val="004504C1"/>
    <w:rsid w:val="00450650"/>
    <w:rsid w:val="004514E8"/>
    <w:rsid w:val="00451FB2"/>
    <w:rsid w:val="0045260D"/>
    <w:rsid w:val="00452B63"/>
    <w:rsid w:val="00453A3F"/>
    <w:rsid w:val="00453C4B"/>
    <w:rsid w:val="004546FA"/>
    <w:rsid w:val="00454F35"/>
    <w:rsid w:val="00455457"/>
    <w:rsid w:val="0045591A"/>
    <w:rsid w:val="00455B37"/>
    <w:rsid w:val="00456D43"/>
    <w:rsid w:val="00456DE3"/>
    <w:rsid w:val="0045703F"/>
    <w:rsid w:val="004571A5"/>
    <w:rsid w:val="00457444"/>
    <w:rsid w:val="004578DD"/>
    <w:rsid w:val="00461059"/>
    <w:rsid w:val="0046131B"/>
    <w:rsid w:val="004620B1"/>
    <w:rsid w:val="00462125"/>
    <w:rsid w:val="0046269F"/>
    <w:rsid w:val="00462714"/>
    <w:rsid w:val="0046310B"/>
    <w:rsid w:val="00463FB4"/>
    <w:rsid w:val="0046414C"/>
    <w:rsid w:val="004642F6"/>
    <w:rsid w:val="0046437F"/>
    <w:rsid w:val="00464B4D"/>
    <w:rsid w:val="004655D1"/>
    <w:rsid w:val="00466CBE"/>
    <w:rsid w:val="00466DE7"/>
    <w:rsid w:val="0046702F"/>
    <w:rsid w:val="00467729"/>
    <w:rsid w:val="00467766"/>
    <w:rsid w:val="00467BE1"/>
    <w:rsid w:val="0047072D"/>
    <w:rsid w:val="0047098A"/>
    <w:rsid w:val="00470992"/>
    <w:rsid w:val="00473016"/>
    <w:rsid w:val="00473865"/>
    <w:rsid w:val="00473E37"/>
    <w:rsid w:val="00474C5C"/>
    <w:rsid w:val="0047607C"/>
    <w:rsid w:val="0047653F"/>
    <w:rsid w:val="0047688B"/>
    <w:rsid w:val="00477CA1"/>
    <w:rsid w:val="0048013A"/>
    <w:rsid w:val="00480645"/>
    <w:rsid w:val="00480700"/>
    <w:rsid w:val="00480FD2"/>
    <w:rsid w:val="004816FF"/>
    <w:rsid w:val="00481874"/>
    <w:rsid w:val="00481980"/>
    <w:rsid w:val="00482655"/>
    <w:rsid w:val="00482848"/>
    <w:rsid w:val="00483141"/>
    <w:rsid w:val="00484E1A"/>
    <w:rsid w:val="00485191"/>
    <w:rsid w:val="004855C8"/>
    <w:rsid w:val="00485E56"/>
    <w:rsid w:val="004863BF"/>
    <w:rsid w:val="0048646E"/>
    <w:rsid w:val="00486DAE"/>
    <w:rsid w:val="00487392"/>
    <w:rsid w:val="00487646"/>
    <w:rsid w:val="00487884"/>
    <w:rsid w:val="00487C72"/>
    <w:rsid w:val="0049094F"/>
    <w:rsid w:val="00490B15"/>
    <w:rsid w:val="00490DBF"/>
    <w:rsid w:val="00490FEF"/>
    <w:rsid w:val="00490FF9"/>
    <w:rsid w:val="0049108D"/>
    <w:rsid w:val="00491090"/>
    <w:rsid w:val="004911D7"/>
    <w:rsid w:val="00491977"/>
    <w:rsid w:val="00491F12"/>
    <w:rsid w:val="00492275"/>
    <w:rsid w:val="00492C85"/>
    <w:rsid w:val="00492F20"/>
    <w:rsid w:val="004933FE"/>
    <w:rsid w:val="0049355C"/>
    <w:rsid w:val="004935D1"/>
    <w:rsid w:val="004945A3"/>
    <w:rsid w:val="00494BAD"/>
    <w:rsid w:val="00494E8A"/>
    <w:rsid w:val="004962FF"/>
    <w:rsid w:val="0049707A"/>
    <w:rsid w:val="004971D4"/>
    <w:rsid w:val="00497B54"/>
    <w:rsid w:val="004A0A4A"/>
    <w:rsid w:val="004A0D8B"/>
    <w:rsid w:val="004A1BE6"/>
    <w:rsid w:val="004A2507"/>
    <w:rsid w:val="004A2A07"/>
    <w:rsid w:val="004A2D2C"/>
    <w:rsid w:val="004A2D48"/>
    <w:rsid w:val="004A315C"/>
    <w:rsid w:val="004A3823"/>
    <w:rsid w:val="004A4048"/>
    <w:rsid w:val="004A4F65"/>
    <w:rsid w:val="004A4FFD"/>
    <w:rsid w:val="004A5A76"/>
    <w:rsid w:val="004A5AE1"/>
    <w:rsid w:val="004A5CDB"/>
    <w:rsid w:val="004A5CE6"/>
    <w:rsid w:val="004A5D6D"/>
    <w:rsid w:val="004A5E9F"/>
    <w:rsid w:val="004A60D7"/>
    <w:rsid w:val="004A64A9"/>
    <w:rsid w:val="004A66D4"/>
    <w:rsid w:val="004A66FC"/>
    <w:rsid w:val="004A786B"/>
    <w:rsid w:val="004A7B2F"/>
    <w:rsid w:val="004A7B8A"/>
    <w:rsid w:val="004B012C"/>
    <w:rsid w:val="004B0E65"/>
    <w:rsid w:val="004B1237"/>
    <w:rsid w:val="004B2734"/>
    <w:rsid w:val="004B331A"/>
    <w:rsid w:val="004B3401"/>
    <w:rsid w:val="004B39A6"/>
    <w:rsid w:val="004B3E7C"/>
    <w:rsid w:val="004B3FAA"/>
    <w:rsid w:val="004B4041"/>
    <w:rsid w:val="004B4320"/>
    <w:rsid w:val="004B4591"/>
    <w:rsid w:val="004B470F"/>
    <w:rsid w:val="004B48F0"/>
    <w:rsid w:val="004B493F"/>
    <w:rsid w:val="004B496D"/>
    <w:rsid w:val="004B53F8"/>
    <w:rsid w:val="004B56DC"/>
    <w:rsid w:val="004B5A19"/>
    <w:rsid w:val="004B647F"/>
    <w:rsid w:val="004B6999"/>
    <w:rsid w:val="004B6BA4"/>
    <w:rsid w:val="004B6FEE"/>
    <w:rsid w:val="004B7065"/>
    <w:rsid w:val="004C0217"/>
    <w:rsid w:val="004C05DF"/>
    <w:rsid w:val="004C09AF"/>
    <w:rsid w:val="004C1844"/>
    <w:rsid w:val="004C1A85"/>
    <w:rsid w:val="004C1E51"/>
    <w:rsid w:val="004C1F7F"/>
    <w:rsid w:val="004C2ED3"/>
    <w:rsid w:val="004C33C5"/>
    <w:rsid w:val="004C354C"/>
    <w:rsid w:val="004C4857"/>
    <w:rsid w:val="004C4E9D"/>
    <w:rsid w:val="004C5468"/>
    <w:rsid w:val="004C57B1"/>
    <w:rsid w:val="004C5A17"/>
    <w:rsid w:val="004C5AC9"/>
    <w:rsid w:val="004C5EFC"/>
    <w:rsid w:val="004C5F53"/>
    <w:rsid w:val="004C6233"/>
    <w:rsid w:val="004C6865"/>
    <w:rsid w:val="004C7181"/>
    <w:rsid w:val="004C75E4"/>
    <w:rsid w:val="004C7F89"/>
    <w:rsid w:val="004D1037"/>
    <w:rsid w:val="004D13B6"/>
    <w:rsid w:val="004D1C68"/>
    <w:rsid w:val="004D2541"/>
    <w:rsid w:val="004D284F"/>
    <w:rsid w:val="004D2BB7"/>
    <w:rsid w:val="004D2E3A"/>
    <w:rsid w:val="004D35FB"/>
    <w:rsid w:val="004D4A62"/>
    <w:rsid w:val="004D4BC7"/>
    <w:rsid w:val="004D5342"/>
    <w:rsid w:val="004D57BD"/>
    <w:rsid w:val="004D59B1"/>
    <w:rsid w:val="004D5C83"/>
    <w:rsid w:val="004D5C95"/>
    <w:rsid w:val="004D5F85"/>
    <w:rsid w:val="004D6235"/>
    <w:rsid w:val="004D6677"/>
    <w:rsid w:val="004D6A2E"/>
    <w:rsid w:val="004D70DA"/>
    <w:rsid w:val="004D74E8"/>
    <w:rsid w:val="004D7647"/>
    <w:rsid w:val="004D79C7"/>
    <w:rsid w:val="004E017F"/>
    <w:rsid w:val="004E0260"/>
    <w:rsid w:val="004E0634"/>
    <w:rsid w:val="004E06FC"/>
    <w:rsid w:val="004E0C4F"/>
    <w:rsid w:val="004E18AE"/>
    <w:rsid w:val="004E1F26"/>
    <w:rsid w:val="004E1FAA"/>
    <w:rsid w:val="004E212A"/>
    <w:rsid w:val="004E3AE2"/>
    <w:rsid w:val="004E3B55"/>
    <w:rsid w:val="004E3C11"/>
    <w:rsid w:val="004E3CB8"/>
    <w:rsid w:val="004E3FA1"/>
    <w:rsid w:val="004E4122"/>
    <w:rsid w:val="004E53BC"/>
    <w:rsid w:val="004E5934"/>
    <w:rsid w:val="004E6338"/>
    <w:rsid w:val="004E667E"/>
    <w:rsid w:val="004E6D8A"/>
    <w:rsid w:val="004E76DF"/>
    <w:rsid w:val="004E7970"/>
    <w:rsid w:val="004E7B85"/>
    <w:rsid w:val="004E7D7F"/>
    <w:rsid w:val="004F03B0"/>
    <w:rsid w:val="004F1730"/>
    <w:rsid w:val="004F1F7E"/>
    <w:rsid w:val="004F2186"/>
    <w:rsid w:val="004F2547"/>
    <w:rsid w:val="004F2FA8"/>
    <w:rsid w:val="004F30FA"/>
    <w:rsid w:val="004F30FC"/>
    <w:rsid w:val="004F3572"/>
    <w:rsid w:val="004F37FA"/>
    <w:rsid w:val="004F390F"/>
    <w:rsid w:val="004F4398"/>
    <w:rsid w:val="004F449B"/>
    <w:rsid w:val="004F4E41"/>
    <w:rsid w:val="004F4EEC"/>
    <w:rsid w:val="004F54A1"/>
    <w:rsid w:val="004F569F"/>
    <w:rsid w:val="004F56A5"/>
    <w:rsid w:val="004F56E3"/>
    <w:rsid w:val="004F5B01"/>
    <w:rsid w:val="004F6914"/>
    <w:rsid w:val="004F6F71"/>
    <w:rsid w:val="004F6F95"/>
    <w:rsid w:val="004F77EC"/>
    <w:rsid w:val="00500C71"/>
    <w:rsid w:val="005012D6"/>
    <w:rsid w:val="00501A00"/>
    <w:rsid w:val="00501FC3"/>
    <w:rsid w:val="00502320"/>
    <w:rsid w:val="0050264E"/>
    <w:rsid w:val="00504041"/>
    <w:rsid w:val="0050463D"/>
    <w:rsid w:val="005046B1"/>
    <w:rsid w:val="00504B6F"/>
    <w:rsid w:val="00504E4F"/>
    <w:rsid w:val="00506092"/>
    <w:rsid w:val="00506A3C"/>
    <w:rsid w:val="00507A15"/>
    <w:rsid w:val="00507E70"/>
    <w:rsid w:val="0051058E"/>
    <w:rsid w:val="00510921"/>
    <w:rsid w:val="00510FAA"/>
    <w:rsid w:val="005120D2"/>
    <w:rsid w:val="005123AE"/>
    <w:rsid w:val="005124D5"/>
    <w:rsid w:val="0051312D"/>
    <w:rsid w:val="00513E00"/>
    <w:rsid w:val="005141EC"/>
    <w:rsid w:val="00514D48"/>
    <w:rsid w:val="00515300"/>
    <w:rsid w:val="00515BD1"/>
    <w:rsid w:val="005162D6"/>
    <w:rsid w:val="005165F8"/>
    <w:rsid w:val="005169FC"/>
    <w:rsid w:val="00516C47"/>
    <w:rsid w:val="00516FB0"/>
    <w:rsid w:val="0051764B"/>
    <w:rsid w:val="00520E5B"/>
    <w:rsid w:val="00520FDF"/>
    <w:rsid w:val="00521711"/>
    <w:rsid w:val="00521933"/>
    <w:rsid w:val="00521B8C"/>
    <w:rsid w:val="00521E95"/>
    <w:rsid w:val="00522225"/>
    <w:rsid w:val="005238CF"/>
    <w:rsid w:val="00523DBF"/>
    <w:rsid w:val="00523E14"/>
    <w:rsid w:val="00523ECD"/>
    <w:rsid w:val="00524310"/>
    <w:rsid w:val="005247F0"/>
    <w:rsid w:val="00526246"/>
    <w:rsid w:val="00526DFF"/>
    <w:rsid w:val="00526F29"/>
    <w:rsid w:val="00527063"/>
    <w:rsid w:val="0052767F"/>
    <w:rsid w:val="005279DA"/>
    <w:rsid w:val="00527AA7"/>
    <w:rsid w:val="00527E5C"/>
    <w:rsid w:val="0053133E"/>
    <w:rsid w:val="00532225"/>
    <w:rsid w:val="00532821"/>
    <w:rsid w:val="00532B5D"/>
    <w:rsid w:val="0053334B"/>
    <w:rsid w:val="005334ED"/>
    <w:rsid w:val="00533C92"/>
    <w:rsid w:val="00534877"/>
    <w:rsid w:val="00534B2C"/>
    <w:rsid w:val="00534EAA"/>
    <w:rsid w:val="005356B5"/>
    <w:rsid w:val="005361E9"/>
    <w:rsid w:val="005372ED"/>
    <w:rsid w:val="005376E4"/>
    <w:rsid w:val="005406B2"/>
    <w:rsid w:val="005408DD"/>
    <w:rsid w:val="00540971"/>
    <w:rsid w:val="00540CC7"/>
    <w:rsid w:val="0054102A"/>
    <w:rsid w:val="00541A5D"/>
    <w:rsid w:val="00542081"/>
    <w:rsid w:val="005422A8"/>
    <w:rsid w:val="005422E4"/>
    <w:rsid w:val="00543928"/>
    <w:rsid w:val="00543C19"/>
    <w:rsid w:val="005453C9"/>
    <w:rsid w:val="00545745"/>
    <w:rsid w:val="00545B11"/>
    <w:rsid w:val="00545D36"/>
    <w:rsid w:val="00546522"/>
    <w:rsid w:val="00550DF5"/>
    <w:rsid w:val="005514B6"/>
    <w:rsid w:val="00551BFF"/>
    <w:rsid w:val="00552607"/>
    <w:rsid w:val="00552CC1"/>
    <w:rsid w:val="0055310E"/>
    <w:rsid w:val="0055316C"/>
    <w:rsid w:val="00553378"/>
    <w:rsid w:val="00553443"/>
    <w:rsid w:val="005535BE"/>
    <w:rsid w:val="005535CF"/>
    <w:rsid w:val="00553AF4"/>
    <w:rsid w:val="00553E31"/>
    <w:rsid w:val="00554115"/>
    <w:rsid w:val="00555860"/>
    <w:rsid w:val="00556B27"/>
    <w:rsid w:val="00557DA0"/>
    <w:rsid w:val="0056021C"/>
    <w:rsid w:val="00560840"/>
    <w:rsid w:val="005609F6"/>
    <w:rsid w:val="00560DE7"/>
    <w:rsid w:val="00561309"/>
    <w:rsid w:val="00561399"/>
    <w:rsid w:val="00563384"/>
    <w:rsid w:val="00563D8E"/>
    <w:rsid w:val="0056422E"/>
    <w:rsid w:val="00564A92"/>
    <w:rsid w:val="00565022"/>
    <w:rsid w:val="005653B3"/>
    <w:rsid w:val="00565442"/>
    <w:rsid w:val="00565599"/>
    <w:rsid w:val="005658B8"/>
    <w:rsid w:val="00565FA2"/>
    <w:rsid w:val="00566C35"/>
    <w:rsid w:val="005677CD"/>
    <w:rsid w:val="00567A4B"/>
    <w:rsid w:val="00567B95"/>
    <w:rsid w:val="005705CC"/>
    <w:rsid w:val="00570C1E"/>
    <w:rsid w:val="00571386"/>
    <w:rsid w:val="00571BFB"/>
    <w:rsid w:val="00572271"/>
    <w:rsid w:val="00572A77"/>
    <w:rsid w:val="00573411"/>
    <w:rsid w:val="005737D9"/>
    <w:rsid w:val="0057385D"/>
    <w:rsid w:val="00573B93"/>
    <w:rsid w:val="00574101"/>
    <w:rsid w:val="005741FC"/>
    <w:rsid w:val="005743B5"/>
    <w:rsid w:val="00574657"/>
    <w:rsid w:val="00574947"/>
    <w:rsid w:val="00575132"/>
    <w:rsid w:val="00576357"/>
    <w:rsid w:val="00576492"/>
    <w:rsid w:val="0057673B"/>
    <w:rsid w:val="00576CFC"/>
    <w:rsid w:val="00576F04"/>
    <w:rsid w:val="005771B8"/>
    <w:rsid w:val="0057726F"/>
    <w:rsid w:val="005772AB"/>
    <w:rsid w:val="0058008A"/>
    <w:rsid w:val="00580BA9"/>
    <w:rsid w:val="00581BE9"/>
    <w:rsid w:val="005833C4"/>
    <w:rsid w:val="00583788"/>
    <w:rsid w:val="00583CED"/>
    <w:rsid w:val="00583F16"/>
    <w:rsid w:val="00584AB0"/>
    <w:rsid w:val="00584E26"/>
    <w:rsid w:val="00585330"/>
    <w:rsid w:val="005854EA"/>
    <w:rsid w:val="00585EC1"/>
    <w:rsid w:val="0058645E"/>
    <w:rsid w:val="00586861"/>
    <w:rsid w:val="00586DC0"/>
    <w:rsid w:val="00587639"/>
    <w:rsid w:val="0059072B"/>
    <w:rsid w:val="005919D4"/>
    <w:rsid w:val="00592DFB"/>
    <w:rsid w:val="00593525"/>
    <w:rsid w:val="00593638"/>
    <w:rsid w:val="00594762"/>
    <w:rsid w:val="005949AC"/>
    <w:rsid w:val="005949FD"/>
    <w:rsid w:val="00594F9E"/>
    <w:rsid w:val="005958A1"/>
    <w:rsid w:val="005958D0"/>
    <w:rsid w:val="00595A79"/>
    <w:rsid w:val="005963A7"/>
    <w:rsid w:val="00597735"/>
    <w:rsid w:val="00597915"/>
    <w:rsid w:val="00597B78"/>
    <w:rsid w:val="00597E8A"/>
    <w:rsid w:val="005A19A1"/>
    <w:rsid w:val="005A1B98"/>
    <w:rsid w:val="005A27B2"/>
    <w:rsid w:val="005A31C8"/>
    <w:rsid w:val="005A368A"/>
    <w:rsid w:val="005A3A76"/>
    <w:rsid w:val="005A3CC8"/>
    <w:rsid w:val="005A44B0"/>
    <w:rsid w:val="005A4B24"/>
    <w:rsid w:val="005A4C65"/>
    <w:rsid w:val="005A5F01"/>
    <w:rsid w:val="005A6243"/>
    <w:rsid w:val="005A66A8"/>
    <w:rsid w:val="005A6855"/>
    <w:rsid w:val="005A687A"/>
    <w:rsid w:val="005A6C3A"/>
    <w:rsid w:val="005A6C9F"/>
    <w:rsid w:val="005A6EC8"/>
    <w:rsid w:val="005A6F6D"/>
    <w:rsid w:val="005A7916"/>
    <w:rsid w:val="005B0E5A"/>
    <w:rsid w:val="005B161C"/>
    <w:rsid w:val="005B1C20"/>
    <w:rsid w:val="005B256E"/>
    <w:rsid w:val="005B2C34"/>
    <w:rsid w:val="005B2CF1"/>
    <w:rsid w:val="005B35CD"/>
    <w:rsid w:val="005B47AD"/>
    <w:rsid w:val="005B4999"/>
    <w:rsid w:val="005B4A36"/>
    <w:rsid w:val="005B563F"/>
    <w:rsid w:val="005B564D"/>
    <w:rsid w:val="005B5F16"/>
    <w:rsid w:val="005B5F6A"/>
    <w:rsid w:val="005B65F7"/>
    <w:rsid w:val="005B6706"/>
    <w:rsid w:val="005B6878"/>
    <w:rsid w:val="005B68B2"/>
    <w:rsid w:val="005B719F"/>
    <w:rsid w:val="005B78FB"/>
    <w:rsid w:val="005B7ECE"/>
    <w:rsid w:val="005C07A2"/>
    <w:rsid w:val="005C0F9D"/>
    <w:rsid w:val="005C1DAC"/>
    <w:rsid w:val="005C2702"/>
    <w:rsid w:val="005C31E5"/>
    <w:rsid w:val="005C3463"/>
    <w:rsid w:val="005C4447"/>
    <w:rsid w:val="005C4875"/>
    <w:rsid w:val="005C59D3"/>
    <w:rsid w:val="005C5AEB"/>
    <w:rsid w:val="005C6010"/>
    <w:rsid w:val="005C687D"/>
    <w:rsid w:val="005C6955"/>
    <w:rsid w:val="005C6BBF"/>
    <w:rsid w:val="005C74DD"/>
    <w:rsid w:val="005C78D8"/>
    <w:rsid w:val="005D0138"/>
    <w:rsid w:val="005D053A"/>
    <w:rsid w:val="005D0B01"/>
    <w:rsid w:val="005D133D"/>
    <w:rsid w:val="005D17A8"/>
    <w:rsid w:val="005D1F3C"/>
    <w:rsid w:val="005D282B"/>
    <w:rsid w:val="005D389B"/>
    <w:rsid w:val="005D46E3"/>
    <w:rsid w:val="005D5EE7"/>
    <w:rsid w:val="005D730C"/>
    <w:rsid w:val="005D7511"/>
    <w:rsid w:val="005D7846"/>
    <w:rsid w:val="005D7917"/>
    <w:rsid w:val="005D7A43"/>
    <w:rsid w:val="005E1415"/>
    <w:rsid w:val="005E1A01"/>
    <w:rsid w:val="005E1B43"/>
    <w:rsid w:val="005E2170"/>
    <w:rsid w:val="005E2178"/>
    <w:rsid w:val="005E21C2"/>
    <w:rsid w:val="005E228A"/>
    <w:rsid w:val="005E22AE"/>
    <w:rsid w:val="005E2A6B"/>
    <w:rsid w:val="005E2BEA"/>
    <w:rsid w:val="005E2DD5"/>
    <w:rsid w:val="005E31D1"/>
    <w:rsid w:val="005E3DE6"/>
    <w:rsid w:val="005E3F2E"/>
    <w:rsid w:val="005E407B"/>
    <w:rsid w:val="005E411F"/>
    <w:rsid w:val="005E48D3"/>
    <w:rsid w:val="005E59F5"/>
    <w:rsid w:val="005E5E38"/>
    <w:rsid w:val="005E624A"/>
    <w:rsid w:val="005E6765"/>
    <w:rsid w:val="005E77CA"/>
    <w:rsid w:val="005E78D3"/>
    <w:rsid w:val="005E793F"/>
    <w:rsid w:val="005E7C06"/>
    <w:rsid w:val="005E7F20"/>
    <w:rsid w:val="005F0830"/>
    <w:rsid w:val="005F0B5A"/>
    <w:rsid w:val="005F1EFB"/>
    <w:rsid w:val="005F2710"/>
    <w:rsid w:val="005F385A"/>
    <w:rsid w:val="005F4386"/>
    <w:rsid w:val="005F5703"/>
    <w:rsid w:val="005F587B"/>
    <w:rsid w:val="005F5AE7"/>
    <w:rsid w:val="005F62AF"/>
    <w:rsid w:val="005F7606"/>
    <w:rsid w:val="006001FF"/>
    <w:rsid w:val="006006BF"/>
    <w:rsid w:val="00600701"/>
    <w:rsid w:val="00600803"/>
    <w:rsid w:val="00600A23"/>
    <w:rsid w:val="00600CBC"/>
    <w:rsid w:val="00602116"/>
    <w:rsid w:val="0060240D"/>
    <w:rsid w:val="00604670"/>
    <w:rsid w:val="00604B24"/>
    <w:rsid w:val="00605034"/>
    <w:rsid w:val="00605345"/>
    <w:rsid w:val="00605797"/>
    <w:rsid w:val="0060613B"/>
    <w:rsid w:val="006061E6"/>
    <w:rsid w:val="00606545"/>
    <w:rsid w:val="00606780"/>
    <w:rsid w:val="00607781"/>
    <w:rsid w:val="00607B5D"/>
    <w:rsid w:val="0061006B"/>
    <w:rsid w:val="00610741"/>
    <w:rsid w:val="00610D4C"/>
    <w:rsid w:val="00611093"/>
    <w:rsid w:val="0061198C"/>
    <w:rsid w:val="00613A8B"/>
    <w:rsid w:val="006141AA"/>
    <w:rsid w:val="006148A5"/>
    <w:rsid w:val="00614B78"/>
    <w:rsid w:val="006152B1"/>
    <w:rsid w:val="006156DC"/>
    <w:rsid w:val="00615DCE"/>
    <w:rsid w:val="0061603A"/>
    <w:rsid w:val="006164D9"/>
    <w:rsid w:val="00617BDC"/>
    <w:rsid w:val="00617C5C"/>
    <w:rsid w:val="00617D20"/>
    <w:rsid w:val="006205ED"/>
    <w:rsid w:val="006206E3"/>
    <w:rsid w:val="0062099C"/>
    <w:rsid w:val="00620B93"/>
    <w:rsid w:val="00621524"/>
    <w:rsid w:val="006222FF"/>
    <w:rsid w:val="00622932"/>
    <w:rsid w:val="00622B48"/>
    <w:rsid w:val="00622CCF"/>
    <w:rsid w:val="00624202"/>
    <w:rsid w:val="00624575"/>
    <w:rsid w:val="00624AD7"/>
    <w:rsid w:val="006257CF"/>
    <w:rsid w:val="00625FED"/>
    <w:rsid w:val="006260ED"/>
    <w:rsid w:val="0062660F"/>
    <w:rsid w:val="006270FE"/>
    <w:rsid w:val="00627107"/>
    <w:rsid w:val="00627708"/>
    <w:rsid w:val="00630282"/>
    <w:rsid w:val="00631BE1"/>
    <w:rsid w:val="006321BB"/>
    <w:rsid w:val="0063458E"/>
    <w:rsid w:val="00636070"/>
    <w:rsid w:val="00636090"/>
    <w:rsid w:val="0063785F"/>
    <w:rsid w:val="00637905"/>
    <w:rsid w:val="00637D57"/>
    <w:rsid w:val="00637FEF"/>
    <w:rsid w:val="00641104"/>
    <w:rsid w:val="006417D3"/>
    <w:rsid w:val="006421CC"/>
    <w:rsid w:val="006426B4"/>
    <w:rsid w:val="00642B75"/>
    <w:rsid w:val="0064382C"/>
    <w:rsid w:val="00643E3D"/>
    <w:rsid w:val="00643EF8"/>
    <w:rsid w:val="00644945"/>
    <w:rsid w:val="00644B06"/>
    <w:rsid w:val="00644E53"/>
    <w:rsid w:val="00646F23"/>
    <w:rsid w:val="00647426"/>
    <w:rsid w:val="00647637"/>
    <w:rsid w:val="00647C9D"/>
    <w:rsid w:val="00650052"/>
    <w:rsid w:val="00650499"/>
    <w:rsid w:val="00650896"/>
    <w:rsid w:val="006516D1"/>
    <w:rsid w:val="00651CAE"/>
    <w:rsid w:val="0065273B"/>
    <w:rsid w:val="00652F6F"/>
    <w:rsid w:val="0065388B"/>
    <w:rsid w:val="00653F93"/>
    <w:rsid w:val="006543C1"/>
    <w:rsid w:val="00654E86"/>
    <w:rsid w:val="00655222"/>
    <w:rsid w:val="00655393"/>
    <w:rsid w:val="0065550E"/>
    <w:rsid w:val="00655753"/>
    <w:rsid w:val="00655E61"/>
    <w:rsid w:val="006563EE"/>
    <w:rsid w:val="00657189"/>
    <w:rsid w:val="006577FC"/>
    <w:rsid w:val="006579FB"/>
    <w:rsid w:val="00657AEE"/>
    <w:rsid w:val="006605D7"/>
    <w:rsid w:val="00660DA8"/>
    <w:rsid w:val="0066136A"/>
    <w:rsid w:val="00661591"/>
    <w:rsid w:val="006623A4"/>
    <w:rsid w:val="00662B6D"/>
    <w:rsid w:val="00662B8E"/>
    <w:rsid w:val="00663673"/>
    <w:rsid w:val="00663A53"/>
    <w:rsid w:val="00664A87"/>
    <w:rsid w:val="00664B1F"/>
    <w:rsid w:val="00664CBD"/>
    <w:rsid w:val="00664F1C"/>
    <w:rsid w:val="0066571C"/>
    <w:rsid w:val="006658B9"/>
    <w:rsid w:val="006669D9"/>
    <w:rsid w:val="00666F6E"/>
    <w:rsid w:val="00667817"/>
    <w:rsid w:val="00671213"/>
    <w:rsid w:val="006718BF"/>
    <w:rsid w:val="0067206B"/>
    <w:rsid w:val="0067268E"/>
    <w:rsid w:val="00672846"/>
    <w:rsid w:val="00672A22"/>
    <w:rsid w:val="006738E8"/>
    <w:rsid w:val="00675588"/>
    <w:rsid w:val="00676D49"/>
    <w:rsid w:val="006771DB"/>
    <w:rsid w:val="0068139B"/>
    <w:rsid w:val="00681850"/>
    <w:rsid w:val="006818B4"/>
    <w:rsid w:val="00682352"/>
    <w:rsid w:val="006829D8"/>
    <w:rsid w:val="0068309D"/>
    <w:rsid w:val="00683286"/>
    <w:rsid w:val="006839EC"/>
    <w:rsid w:val="00683D44"/>
    <w:rsid w:val="00684101"/>
    <w:rsid w:val="00684593"/>
    <w:rsid w:val="006846D3"/>
    <w:rsid w:val="00684F12"/>
    <w:rsid w:val="0068516E"/>
    <w:rsid w:val="00685492"/>
    <w:rsid w:val="0068557C"/>
    <w:rsid w:val="00685709"/>
    <w:rsid w:val="006866AE"/>
    <w:rsid w:val="006867B4"/>
    <w:rsid w:val="006872E2"/>
    <w:rsid w:val="0068735B"/>
    <w:rsid w:val="00687398"/>
    <w:rsid w:val="00687F51"/>
    <w:rsid w:val="006924A9"/>
    <w:rsid w:val="006924C7"/>
    <w:rsid w:val="00692B65"/>
    <w:rsid w:val="0069326C"/>
    <w:rsid w:val="006941F1"/>
    <w:rsid w:val="006942E5"/>
    <w:rsid w:val="00694642"/>
    <w:rsid w:val="006949A5"/>
    <w:rsid w:val="00694A67"/>
    <w:rsid w:val="00695235"/>
    <w:rsid w:val="00695BDB"/>
    <w:rsid w:val="00696188"/>
    <w:rsid w:val="00696219"/>
    <w:rsid w:val="00696729"/>
    <w:rsid w:val="00696926"/>
    <w:rsid w:val="00697B79"/>
    <w:rsid w:val="006A0924"/>
    <w:rsid w:val="006A0C36"/>
    <w:rsid w:val="006A1648"/>
    <w:rsid w:val="006A2722"/>
    <w:rsid w:val="006A2DE0"/>
    <w:rsid w:val="006A3441"/>
    <w:rsid w:val="006A388C"/>
    <w:rsid w:val="006A3F3C"/>
    <w:rsid w:val="006A4380"/>
    <w:rsid w:val="006A4AFF"/>
    <w:rsid w:val="006A4D59"/>
    <w:rsid w:val="006A5240"/>
    <w:rsid w:val="006A5DF9"/>
    <w:rsid w:val="006A6064"/>
    <w:rsid w:val="006A6863"/>
    <w:rsid w:val="006A720B"/>
    <w:rsid w:val="006A73EB"/>
    <w:rsid w:val="006A792C"/>
    <w:rsid w:val="006B0F6E"/>
    <w:rsid w:val="006B1A1F"/>
    <w:rsid w:val="006B1F8E"/>
    <w:rsid w:val="006B2075"/>
    <w:rsid w:val="006B2D5B"/>
    <w:rsid w:val="006B3466"/>
    <w:rsid w:val="006B468D"/>
    <w:rsid w:val="006B4F61"/>
    <w:rsid w:val="006B569A"/>
    <w:rsid w:val="006B6159"/>
    <w:rsid w:val="006B6BFA"/>
    <w:rsid w:val="006B70C9"/>
    <w:rsid w:val="006B7113"/>
    <w:rsid w:val="006B7958"/>
    <w:rsid w:val="006B79CE"/>
    <w:rsid w:val="006B7CD7"/>
    <w:rsid w:val="006C0667"/>
    <w:rsid w:val="006C0DE1"/>
    <w:rsid w:val="006C18BA"/>
    <w:rsid w:val="006C1E60"/>
    <w:rsid w:val="006C22A2"/>
    <w:rsid w:val="006C26D3"/>
    <w:rsid w:val="006C2B80"/>
    <w:rsid w:val="006C3608"/>
    <w:rsid w:val="006C400E"/>
    <w:rsid w:val="006C4550"/>
    <w:rsid w:val="006C523B"/>
    <w:rsid w:val="006C795D"/>
    <w:rsid w:val="006C7C81"/>
    <w:rsid w:val="006C7CAD"/>
    <w:rsid w:val="006D02C6"/>
    <w:rsid w:val="006D178B"/>
    <w:rsid w:val="006D1B3E"/>
    <w:rsid w:val="006D20A4"/>
    <w:rsid w:val="006D39A4"/>
    <w:rsid w:val="006D471A"/>
    <w:rsid w:val="006D4A55"/>
    <w:rsid w:val="006D5472"/>
    <w:rsid w:val="006D572D"/>
    <w:rsid w:val="006D597F"/>
    <w:rsid w:val="006D59FF"/>
    <w:rsid w:val="006D602B"/>
    <w:rsid w:val="006D7BE8"/>
    <w:rsid w:val="006E0C72"/>
    <w:rsid w:val="006E0CCB"/>
    <w:rsid w:val="006E23FB"/>
    <w:rsid w:val="006E24FD"/>
    <w:rsid w:val="006E2535"/>
    <w:rsid w:val="006E253F"/>
    <w:rsid w:val="006E28E8"/>
    <w:rsid w:val="006E2D3D"/>
    <w:rsid w:val="006E317D"/>
    <w:rsid w:val="006E4404"/>
    <w:rsid w:val="006E4AC1"/>
    <w:rsid w:val="006E4C5C"/>
    <w:rsid w:val="006E4D26"/>
    <w:rsid w:val="006E51BF"/>
    <w:rsid w:val="006E5C4D"/>
    <w:rsid w:val="006E5E2F"/>
    <w:rsid w:val="006E5EAD"/>
    <w:rsid w:val="006E5F77"/>
    <w:rsid w:val="006E5FB6"/>
    <w:rsid w:val="006E6306"/>
    <w:rsid w:val="006E6613"/>
    <w:rsid w:val="006E71E7"/>
    <w:rsid w:val="006E7631"/>
    <w:rsid w:val="006E7E6E"/>
    <w:rsid w:val="006F0D4F"/>
    <w:rsid w:val="006F1BEF"/>
    <w:rsid w:val="006F246D"/>
    <w:rsid w:val="006F28E0"/>
    <w:rsid w:val="006F31E7"/>
    <w:rsid w:val="006F3368"/>
    <w:rsid w:val="006F42EB"/>
    <w:rsid w:val="006F45AE"/>
    <w:rsid w:val="006F5982"/>
    <w:rsid w:val="006F6550"/>
    <w:rsid w:val="006F67DB"/>
    <w:rsid w:val="006F680D"/>
    <w:rsid w:val="006F6FB6"/>
    <w:rsid w:val="006F736B"/>
    <w:rsid w:val="006F74E7"/>
    <w:rsid w:val="006F75F1"/>
    <w:rsid w:val="007000B8"/>
    <w:rsid w:val="00700702"/>
    <w:rsid w:val="00701308"/>
    <w:rsid w:val="00701734"/>
    <w:rsid w:val="00701743"/>
    <w:rsid w:val="00701AE6"/>
    <w:rsid w:val="007027EC"/>
    <w:rsid w:val="00703198"/>
    <w:rsid w:val="007035A0"/>
    <w:rsid w:val="00703EC0"/>
    <w:rsid w:val="00703FB8"/>
    <w:rsid w:val="007045EF"/>
    <w:rsid w:val="00704640"/>
    <w:rsid w:val="00704885"/>
    <w:rsid w:val="00704F1A"/>
    <w:rsid w:val="007050DC"/>
    <w:rsid w:val="0070587D"/>
    <w:rsid w:val="007064F7"/>
    <w:rsid w:val="007103CD"/>
    <w:rsid w:val="00710BC6"/>
    <w:rsid w:val="00710EE1"/>
    <w:rsid w:val="00710FAB"/>
    <w:rsid w:val="0071189D"/>
    <w:rsid w:val="00711D5C"/>
    <w:rsid w:val="00712563"/>
    <w:rsid w:val="00713145"/>
    <w:rsid w:val="0071329E"/>
    <w:rsid w:val="007137CA"/>
    <w:rsid w:val="00714D95"/>
    <w:rsid w:val="007153A8"/>
    <w:rsid w:val="0071555F"/>
    <w:rsid w:val="00715911"/>
    <w:rsid w:val="0071607C"/>
    <w:rsid w:val="007165A4"/>
    <w:rsid w:val="00716AEC"/>
    <w:rsid w:val="00717D28"/>
    <w:rsid w:val="007202E6"/>
    <w:rsid w:val="007203C9"/>
    <w:rsid w:val="00720AD5"/>
    <w:rsid w:val="00722294"/>
    <w:rsid w:val="00722BCB"/>
    <w:rsid w:val="00722D33"/>
    <w:rsid w:val="00723693"/>
    <w:rsid w:val="00723AD1"/>
    <w:rsid w:val="0072477C"/>
    <w:rsid w:val="00725C5A"/>
    <w:rsid w:val="00725D53"/>
    <w:rsid w:val="00726232"/>
    <w:rsid w:val="00726840"/>
    <w:rsid w:val="007272D1"/>
    <w:rsid w:val="007278FB"/>
    <w:rsid w:val="007304C8"/>
    <w:rsid w:val="00730D0E"/>
    <w:rsid w:val="00731FAD"/>
    <w:rsid w:val="0073201C"/>
    <w:rsid w:val="00732D3F"/>
    <w:rsid w:val="00732F9E"/>
    <w:rsid w:val="00733227"/>
    <w:rsid w:val="00733667"/>
    <w:rsid w:val="0073397B"/>
    <w:rsid w:val="00734B5B"/>
    <w:rsid w:val="0073527D"/>
    <w:rsid w:val="007358E4"/>
    <w:rsid w:val="00735F69"/>
    <w:rsid w:val="00736429"/>
    <w:rsid w:val="00736A01"/>
    <w:rsid w:val="00736AE5"/>
    <w:rsid w:val="00736C96"/>
    <w:rsid w:val="00736CB2"/>
    <w:rsid w:val="0073752A"/>
    <w:rsid w:val="007400AE"/>
    <w:rsid w:val="00740BE7"/>
    <w:rsid w:val="00740C7A"/>
    <w:rsid w:val="0074105F"/>
    <w:rsid w:val="0074118D"/>
    <w:rsid w:val="007411CD"/>
    <w:rsid w:val="007414A4"/>
    <w:rsid w:val="0074167E"/>
    <w:rsid w:val="0074277D"/>
    <w:rsid w:val="00742CF6"/>
    <w:rsid w:val="00742EA7"/>
    <w:rsid w:val="0074373A"/>
    <w:rsid w:val="00743C83"/>
    <w:rsid w:val="00743D19"/>
    <w:rsid w:val="00743D3F"/>
    <w:rsid w:val="007442A2"/>
    <w:rsid w:val="0074469D"/>
    <w:rsid w:val="007461C3"/>
    <w:rsid w:val="0074644A"/>
    <w:rsid w:val="0074663D"/>
    <w:rsid w:val="00747780"/>
    <w:rsid w:val="00747986"/>
    <w:rsid w:val="00747B9B"/>
    <w:rsid w:val="007503CE"/>
    <w:rsid w:val="007505C0"/>
    <w:rsid w:val="00751318"/>
    <w:rsid w:val="0075172E"/>
    <w:rsid w:val="00752129"/>
    <w:rsid w:val="00752902"/>
    <w:rsid w:val="00752A51"/>
    <w:rsid w:val="00753169"/>
    <w:rsid w:val="00753789"/>
    <w:rsid w:val="007544A0"/>
    <w:rsid w:val="0075460C"/>
    <w:rsid w:val="00754DA6"/>
    <w:rsid w:val="00754DD2"/>
    <w:rsid w:val="0075500B"/>
    <w:rsid w:val="00755521"/>
    <w:rsid w:val="00755874"/>
    <w:rsid w:val="00755AFB"/>
    <w:rsid w:val="0075605A"/>
    <w:rsid w:val="0075685A"/>
    <w:rsid w:val="00756E75"/>
    <w:rsid w:val="00757098"/>
    <w:rsid w:val="007573CD"/>
    <w:rsid w:val="0075798D"/>
    <w:rsid w:val="00757ACC"/>
    <w:rsid w:val="00757BBE"/>
    <w:rsid w:val="00762048"/>
    <w:rsid w:val="00762714"/>
    <w:rsid w:val="00763459"/>
    <w:rsid w:val="0076345A"/>
    <w:rsid w:val="007642DD"/>
    <w:rsid w:val="007645AD"/>
    <w:rsid w:val="00764DB6"/>
    <w:rsid w:val="00764F8F"/>
    <w:rsid w:val="00765F58"/>
    <w:rsid w:val="00766371"/>
    <w:rsid w:val="00766FE3"/>
    <w:rsid w:val="00767B1D"/>
    <w:rsid w:val="00767D46"/>
    <w:rsid w:val="0077027C"/>
    <w:rsid w:val="007703CE"/>
    <w:rsid w:val="00770589"/>
    <w:rsid w:val="00770E94"/>
    <w:rsid w:val="00771387"/>
    <w:rsid w:val="007717F4"/>
    <w:rsid w:val="00771CED"/>
    <w:rsid w:val="00771F87"/>
    <w:rsid w:val="00772722"/>
    <w:rsid w:val="00772D24"/>
    <w:rsid w:val="00772D30"/>
    <w:rsid w:val="007732D0"/>
    <w:rsid w:val="00773378"/>
    <w:rsid w:val="007736B4"/>
    <w:rsid w:val="00773C4E"/>
    <w:rsid w:val="00773F46"/>
    <w:rsid w:val="00774090"/>
    <w:rsid w:val="00775A96"/>
    <w:rsid w:val="007766B0"/>
    <w:rsid w:val="007768DF"/>
    <w:rsid w:val="007803FE"/>
    <w:rsid w:val="0078053F"/>
    <w:rsid w:val="00780751"/>
    <w:rsid w:val="00780840"/>
    <w:rsid w:val="007808CD"/>
    <w:rsid w:val="0078100D"/>
    <w:rsid w:val="007823C1"/>
    <w:rsid w:val="00782999"/>
    <w:rsid w:val="00782F4E"/>
    <w:rsid w:val="00782F60"/>
    <w:rsid w:val="00783EE3"/>
    <w:rsid w:val="00784356"/>
    <w:rsid w:val="0078443C"/>
    <w:rsid w:val="00784D48"/>
    <w:rsid w:val="00785F6D"/>
    <w:rsid w:val="00786616"/>
    <w:rsid w:val="007869AF"/>
    <w:rsid w:val="00787063"/>
    <w:rsid w:val="0079076F"/>
    <w:rsid w:val="00790D65"/>
    <w:rsid w:val="007917D6"/>
    <w:rsid w:val="00792558"/>
    <w:rsid w:val="00792790"/>
    <w:rsid w:val="007938FB"/>
    <w:rsid w:val="00794CAD"/>
    <w:rsid w:val="00795C5E"/>
    <w:rsid w:val="00796FDF"/>
    <w:rsid w:val="007970EA"/>
    <w:rsid w:val="007973C6"/>
    <w:rsid w:val="007A00C0"/>
    <w:rsid w:val="007A05F3"/>
    <w:rsid w:val="007A0C1B"/>
    <w:rsid w:val="007A0DE6"/>
    <w:rsid w:val="007A0F71"/>
    <w:rsid w:val="007A1A6F"/>
    <w:rsid w:val="007A2281"/>
    <w:rsid w:val="007A28E0"/>
    <w:rsid w:val="007A3A6A"/>
    <w:rsid w:val="007A3BD7"/>
    <w:rsid w:val="007A3CA3"/>
    <w:rsid w:val="007A3D50"/>
    <w:rsid w:val="007A403C"/>
    <w:rsid w:val="007A4495"/>
    <w:rsid w:val="007A4874"/>
    <w:rsid w:val="007A5665"/>
    <w:rsid w:val="007A5801"/>
    <w:rsid w:val="007A6285"/>
    <w:rsid w:val="007A6C14"/>
    <w:rsid w:val="007A6D1E"/>
    <w:rsid w:val="007A72EA"/>
    <w:rsid w:val="007A73DA"/>
    <w:rsid w:val="007A74EF"/>
    <w:rsid w:val="007A78EF"/>
    <w:rsid w:val="007B08FB"/>
    <w:rsid w:val="007B0C4C"/>
    <w:rsid w:val="007B1452"/>
    <w:rsid w:val="007B24ED"/>
    <w:rsid w:val="007B268C"/>
    <w:rsid w:val="007B2CA4"/>
    <w:rsid w:val="007B2FBF"/>
    <w:rsid w:val="007B343F"/>
    <w:rsid w:val="007B3545"/>
    <w:rsid w:val="007B4036"/>
    <w:rsid w:val="007B4BD6"/>
    <w:rsid w:val="007B50F1"/>
    <w:rsid w:val="007B5FC9"/>
    <w:rsid w:val="007B636C"/>
    <w:rsid w:val="007B73CD"/>
    <w:rsid w:val="007C0E27"/>
    <w:rsid w:val="007C1716"/>
    <w:rsid w:val="007C1928"/>
    <w:rsid w:val="007C1AFD"/>
    <w:rsid w:val="007C2296"/>
    <w:rsid w:val="007C2AA8"/>
    <w:rsid w:val="007C2F5E"/>
    <w:rsid w:val="007C40D6"/>
    <w:rsid w:val="007C41F9"/>
    <w:rsid w:val="007C4226"/>
    <w:rsid w:val="007C4A5D"/>
    <w:rsid w:val="007C4D4E"/>
    <w:rsid w:val="007C4F96"/>
    <w:rsid w:val="007C55B5"/>
    <w:rsid w:val="007C5CDC"/>
    <w:rsid w:val="007C643E"/>
    <w:rsid w:val="007C67C9"/>
    <w:rsid w:val="007C6D88"/>
    <w:rsid w:val="007C75B3"/>
    <w:rsid w:val="007C7C60"/>
    <w:rsid w:val="007D042F"/>
    <w:rsid w:val="007D0DBD"/>
    <w:rsid w:val="007D0EAF"/>
    <w:rsid w:val="007D196C"/>
    <w:rsid w:val="007D1D03"/>
    <w:rsid w:val="007D1D53"/>
    <w:rsid w:val="007D2029"/>
    <w:rsid w:val="007D2148"/>
    <w:rsid w:val="007D29F9"/>
    <w:rsid w:val="007D2D04"/>
    <w:rsid w:val="007D3411"/>
    <w:rsid w:val="007D3BD7"/>
    <w:rsid w:val="007D3CF3"/>
    <w:rsid w:val="007D3F07"/>
    <w:rsid w:val="007D4B91"/>
    <w:rsid w:val="007D51EE"/>
    <w:rsid w:val="007D5302"/>
    <w:rsid w:val="007D7262"/>
    <w:rsid w:val="007D760D"/>
    <w:rsid w:val="007E02DA"/>
    <w:rsid w:val="007E1B7D"/>
    <w:rsid w:val="007E1BBC"/>
    <w:rsid w:val="007E29AB"/>
    <w:rsid w:val="007E29FE"/>
    <w:rsid w:val="007E2F0B"/>
    <w:rsid w:val="007E3434"/>
    <w:rsid w:val="007E3464"/>
    <w:rsid w:val="007E3653"/>
    <w:rsid w:val="007E413E"/>
    <w:rsid w:val="007E466A"/>
    <w:rsid w:val="007E467E"/>
    <w:rsid w:val="007E568E"/>
    <w:rsid w:val="007E626A"/>
    <w:rsid w:val="007E77F7"/>
    <w:rsid w:val="007E7A9F"/>
    <w:rsid w:val="007E7E3B"/>
    <w:rsid w:val="007F0E47"/>
    <w:rsid w:val="007F1B65"/>
    <w:rsid w:val="007F1CCC"/>
    <w:rsid w:val="007F1FCD"/>
    <w:rsid w:val="007F2561"/>
    <w:rsid w:val="007F2798"/>
    <w:rsid w:val="007F2C5D"/>
    <w:rsid w:val="007F2CFF"/>
    <w:rsid w:val="007F317B"/>
    <w:rsid w:val="007F36A1"/>
    <w:rsid w:val="007F3CAB"/>
    <w:rsid w:val="007F51A3"/>
    <w:rsid w:val="007F57D5"/>
    <w:rsid w:val="007F6E5D"/>
    <w:rsid w:val="007F73DD"/>
    <w:rsid w:val="007F7D18"/>
    <w:rsid w:val="007F7FCF"/>
    <w:rsid w:val="00800031"/>
    <w:rsid w:val="00800400"/>
    <w:rsid w:val="008004F6"/>
    <w:rsid w:val="0080068E"/>
    <w:rsid w:val="008009E2"/>
    <w:rsid w:val="00800B17"/>
    <w:rsid w:val="0080109E"/>
    <w:rsid w:val="008016D8"/>
    <w:rsid w:val="008016E5"/>
    <w:rsid w:val="00802BD7"/>
    <w:rsid w:val="00803632"/>
    <w:rsid w:val="008039AB"/>
    <w:rsid w:val="00803DAD"/>
    <w:rsid w:val="00804719"/>
    <w:rsid w:val="008048A8"/>
    <w:rsid w:val="008050DA"/>
    <w:rsid w:val="008052CC"/>
    <w:rsid w:val="008063F1"/>
    <w:rsid w:val="00806B96"/>
    <w:rsid w:val="00806C07"/>
    <w:rsid w:val="00807338"/>
    <w:rsid w:val="00807687"/>
    <w:rsid w:val="00810444"/>
    <w:rsid w:val="00811F9C"/>
    <w:rsid w:val="00812121"/>
    <w:rsid w:val="008121B7"/>
    <w:rsid w:val="00812B10"/>
    <w:rsid w:val="00812DB8"/>
    <w:rsid w:val="008130E7"/>
    <w:rsid w:val="0081400D"/>
    <w:rsid w:val="00814728"/>
    <w:rsid w:val="00814D02"/>
    <w:rsid w:val="00814E71"/>
    <w:rsid w:val="008161AE"/>
    <w:rsid w:val="00816858"/>
    <w:rsid w:val="00816BF1"/>
    <w:rsid w:val="00816F16"/>
    <w:rsid w:val="0081727F"/>
    <w:rsid w:val="00817351"/>
    <w:rsid w:val="0081766E"/>
    <w:rsid w:val="00817722"/>
    <w:rsid w:val="00817BA8"/>
    <w:rsid w:val="008209F8"/>
    <w:rsid w:val="00822534"/>
    <w:rsid w:val="008228DA"/>
    <w:rsid w:val="008236ED"/>
    <w:rsid w:val="00823753"/>
    <w:rsid w:val="0082419D"/>
    <w:rsid w:val="008244B6"/>
    <w:rsid w:val="008244EC"/>
    <w:rsid w:val="00824F55"/>
    <w:rsid w:val="00825F6E"/>
    <w:rsid w:val="00826C56"/>
    <w:rsid w:val="00826CC9"/>
    <w:rsid w:val="008271CD"/>
    <w:rsid w:val="008274AA"/>
    <w:rsid w:val="00827896"/>
    <w:rsid w:val="0083131A"/>
    <w:rsid w:val="00831657"/>
    <w:rsid w:val="00831689"/>
    <w:rsid w:val="0083213C"/>
    <w:rsid w:val="00832257"/>
    <w:rsid w:val="00832FCE"/>
    <w:rsid w:val="008334FB"/>
    <w:rsid w:val="00833EB4"/>
    <w:rsid w:val="008347DA"/>
    <w:rsid w:val="00834B4A"/>
    <w:rsid w:val="00834D6F"/>
    <w:rsid w:val="00834D82"/>
    <w:rsid w:val="008352C8"/>
    <w:rsid w:val="00835AD5"/>
    <w:rsid w:val="008374D6"/>
    <w:rsid w:val="008407A7"/>
    <w:rsid w:val="008422F8"/>
    <w:rsid w:val="0084242C"/>
    <w:rsid w:val="008431E3"/>
    <w:rsid w:val="00843325"/>
    <w:rsid w:val="0084455D"/>
    <w:rsid w:val="00844E4E"/>
    <w:rsid w:val="008459F3"/>
    <w:rsid w:val="008465CB"/>
    <w:rsid w:val="00850A50"/>
    <w:rsid w:val="00850C98"/>
    <w:rsid w:val="008522DE"/>
    <w:rsid w:val="008528AF"/>
    <w:rsid w:val="00853234"/>
    <w:rsid w:val="0085358C"/>
    <w:rsid w:val="008536AD"/>
    <w:rsid w:val="0085469A"/>
    <w:rsid w:val="00854793"/>
    <w:rsid w:val="008559E0"/>
    <w:rsid w:val="008571EB"/>
    <w:rsid w:val="00857410"/>
    <w:rsid w:val="00860465"/>
    <w:rsid w:val="00860B59"/>
    <w:rsid w:val="00860D6C"/>
    <w:rsid w:val="00860D99"/>
    <w:rsid w:val="00860F4C"/>
    <w:rsid w:val="00861116"/>
    <w:rsid w:val="00861D59"/>
    <w:rsid w:val="0086253C"/>
    <w:rsid w:val="0086332D"/>
    <w:rsid w:val="00863461"/>
    <w:rsid w:val="00863647"/>
    <w:rsid w:val="008640C1"/>
    <w:rsid w:val="008651E8"/>
    <w:rsid w:val="0086587D"/>
    <w:rsid w:val="0086596D"/>
    <w:rsid w:val="00865A22"/>
    <w:rsid w:val="008662E2"/>
    <w:rsid w:val="00866592"/>
    <w:rsid w:val="00866601"/>
    <w:rsid w:val="008666ED"/>
    <w:rsid w:val="008705B1"/>
    <w:rsid w:val="008707E0"/>
    <w:rsid w:val="0087117B"/>
    <w:rsid w:val="008712F5"/>
    <w:rsid w:val="008718C3"/>
    <w:rsid w:val="008721FE"/>
    <w:rsid w:val="00872325"/>
    <w:rsid w:val="00872E2D"/>
    <w:rsid w:val="0087375D"/>
    <w:rsid w:val="00873D57"/>
    <w:rsid w:val="008744C2"/>
    <w:rsid w:val="008751C9"/>
    <w:rsid w:val="0087521D"/>
    <w:rsid w:val="00875294"/>
    <w:rsid w:val="0087554E"/>
    <w:rsid w:val="0087604B"/>
    <w:rsid w:val="008768E1"/>
    <w:rsid w:val="00876CF6"/>
    <w:rsid w:val="00876FA1"/>
    <w:rsid w:val="0087729B"/>
    <w:rsid w:val="00877DEA"/>
    <w:rsid w:val="00877EBA"/>
    <w:rsid w:val="00880A8F"/>
    <w:rsid w:val="00880BD8"/>
    <w:rsid w:val="00880F5B"/>
    <w:rsid w:val="008813D2"/>
    <w:rsid w:val="00882D47"/>
    <w:rsid w:val="00883166"/>
    <w:rsid w:val="00883805"/>
    <w:rsid w:val="00884615"/>
    <w:rsid w:val="00884980"/>
    <w:rsid w:val="00884B0D"/>
    <w:rsid w:val="00884FF6"/>
    <w:rsid w:val="00886175"/>
    <w:rsid w:val="008868D7"/>
    <w:rsid w:val="00887224"/>
    <w:rsid w:val="00887ED8"/>
    <w:rsid w:val="0089004F"/>
    <w:rsid w:val="00890E1B"/>
    <w:rsid w:val="008911EC"/>
    <w:rsid w:val="00891C9E"/>
    <w:rsid w:val="00892567"/>
    <w:rsid w:val="00893219"/>
    <w:rsid w:val="00893CDA"/>
    <w:rsid w:val="00894783"/>
    <w:rsid w:val="00894962"/>
    <w:rsid w:val="008950C2"/>
    <w:rsid w:val="008953DA"/>
    <w:rsid w:val="008954D0"/>
    <w:rsid w:val="0089621B"/>
    <w:rsid w:val="00896E61"/>
    <w:rsid w:val="008971E2"/>
    <w:rsid w:val="008A00C1"/>
    <w:rsid w:val="008A06B7"/>
    <w:rsid w:val="008A0D91"/>
    <w:rsid w:val="008A1569"/>
    <w:rsid w:val="008A1575"/>
    <w:rsid w:val="008A2D77"/>
    <w:rsid w:val="008A3083"/>
    <w:rsid w:val="008A3A32"/>
    <w:rsid w:val="008A41F6"/>
    <w:rsid w:val="008A4BB7"/>
    <w:rsid w:val="008A56F8"/>
    <w:rsid w:val="008A656F"/>
    <w:rsid w:val="008A6973"/>
    <w:rsid w:val="008A6FAB"/>
    <w:rsid w:val="008A78F3"/>
    <w:rsid w:val="008B07F7"/>
    <w:rsid w:val="008B085B"/>
    <w:rsid w:val="008B1008"/>
    <w:rsid w:val="008B1AF5"/>
    <w:rsid w:val="008B1E3A"/>
    <w:rsid w:val="008B243D"/>
    <w:rsid w:val="008B2AAF"/>
    <w:rsid w:val="008B2D7F"/>
    <w:rsid w:val="008B3225"/>
    <w:rsid w:val="008B3755"/>
    <w:rsid w:val="008B400A"/>
    <w:rsid w:val="008B40A8"/>
    <w:rsid w:val="008B4485"/>
    <w:rsid w:val="008B48BD"/>
    <w:rsid w:val="008B4E5F"/>
    <w:rsid w:val="008B5A14"/>
    <w:rsid w:val="008B7298"/>
    <w:rsid w:val="008B76A2"/>
    <w:rsid w:val="008B7778"/>
    <w:rsid w:val="008B7C6B"/>
    <w:rsid w:val="008C1A24"/>
    <w:rsid w:val="008C1D4B"/>
    <w:rsid w:val="008C22B7"/>
    <w:rsid w:val="008C2C14"/>
    <w:rsid w:val="008C2CC5"/>
    <w:rsid w:val="008C2DB1"/>
    <w:rsid w:val="008C2F24"/>
    <w:rsid w:val="008C31DF"/>
    <w:rsid w:val="008C33CE"/>
    <w:rsid w:val="008C3D6C"/>
    <w:rsid w:val="008C413C"/>
    <w:rsid w:val="008C564F"/>
    <w:rsid w:val="008C5FAF"/>
    <w:rsid w:val="008C6129"/>
    <w:rsid w:val="008C6370"/>
    <w:rsid w:val="008C6472"/>
    <w:rsid w:val="008C7E52"/>
    <w:rsid w:val="008D0BDD"/>
    <w:rsid w:val="008D13DD"/>
    <w:rsid w:val="008D14FE"/>
    <w:rsid w:val="008D1DA8"/>
    <w:rsid w:val="008D23BE"/>
    <w:rsid w:val="008D241D"/>
    <w:rsid w:val="008D2AA4"/>
    <w:rsid w:val="008D3289"/>
    <w:rsid w:val="008D3FAA"/>
    <w:rsid w:val="008D485A"/>
    <w:rsid w:val="008D4A84"/>
    <w:rsid w:val="008D5271"/>
    <w:rsid w:val="008D5681"/>
    <w:rsid w:val="008D5C40"/>
    <w:rsid w:val="008D5D21"/>
    <w:rsid w:val="008D601F"/>
    <w:rsid w:val="008D71FE"/>
    <w:rsid w:val="008D7E3D"/>
    <w:rsid w:val="008E07BC"/>
    <w:rsid w:val="008E18D1"/>
    <w:rsid w:val="008E1E3D"/>
    <w:rsid w:val="008E22E5"/>
    <w:rsid w:val="008E2888"/>
    <w:rsid w:val="008E2E79"/>
    <w:rsid w:val="008E342C"/>
    <w:rsid w:val="008E424C"/>
    <w:rsid w:val="008E47AB"/>
    <w:rsid w:val="008E49A2"/>
    <w:rsid w:val="008E4B5E"/>
    <w:rsid w:val="008E5256"/>
    <w:rsid w:val="008E5783"/>
    <w:rsid w:val="008E6601"/>
    <w:rsid w:val="008E7066"/>
    <w:rsid w:val="008E71EE"/>
    <w:rsid w:val="008E7435"/>
    <w:rsid w:val="008E7498"/>
    <w:rsid w:val="008E751F"/>
    <w:rsid w:val="008E7C8B"/>
    <w:rsid w:val="008E7FE2"/>
    <w:rsid w:val="008F0736"/>
    <w:rsid w:val="008F090D"/>
    <w:rsid w:val="008F0951"/>
    <w:rsid w:val="008F0A3B"/>
    <w:rsid w:val="008F0B69"/>
    <w:rsid w:val="008F0C87"/>
    <w:rsid w:val="008F18CB"/>
    <w:rsid w:val="008F1DC3"/>
    <w:rsid w:val="008F1E5E"/>
    <w:rsid w:val="008F1F64"/>
    <w:rsid w:val="008F36FC"/>
    <w:rsid w:val="008F386B"/>
    <w:rsid w:val="008F3F62"/>
    <w:rsid w:val="008F4A31"/>
    <w:rsid w:val="008F4AE2"/>
    <w:rsid w:val="008F54BE"/>
    <w:rsid w:val="008F55EE"/>
    <w:rsid w:val="008F594C"/>
    <w:rsid w:val="008F6EC3"/>
    <w:rsid w:val="008F790D"/>
    <w:rsid w:val="009019D6"/>
    <w:rsid w:val="009019DC"/>
    <w:rsid w:val="00902336"/>
    <w:rsid w:val="00902A98"/>
    <w:rsid w:val="00902DFF"/>
    <w:rsid w:val="0090346F"/>
    <w:rsid w:val="0090410A"/>
    <w:rsid w:val="0090422D"/>
    <w:rsid w:val="009042C1"/>
    <w:rsid w:val="0090445D"/>
    <w:rsid w:val="00904681"/>
    <w:rsid w:val="00905B9F"/>
    <w:rsid w:val="00905C39"/>
    <w:rsid w:val="009062CB"/>
    <w:rsid w:val="00906355"/>
    <w:rsid w:val="0090682B"/>
    <w:rsid w:val="009068C0"/>
    <w:rsid w:val="00906AC5"/>
    <w:rsid w:val="009079F9"/>
    <w:rsid w:val="009100D4"/>
    <w:rsid w:val="009105DC"/>
    <w:rsid w:val="00911813"/>
    <w:rsid w:val="00911B81"/>
    <w:rsid w:val="00911C83"/>
    <w:rsid w:val="00912659"/>
    <w:rsid w:val="00912A8C"/>
    <w:rsid w:val="00912CD6"/>
    <w:rsid w:val="009134A5"/>
    <w:rsid w:val="00914BF2"/>
    <w:rsid w:val="00915A01"/>
    <w:rsid w:val="00915E08"/>
    <w:rsid w:val="00916AA3"/>
    <w:rsid w:val="00916E8F"/>
    <w:rsid w:val="0091738D"/>
    <w:rsid w:val="00917414"/>
    <w:rsid w:val="0091778C"/>
    <w:rsid w:val="00917DF6"/>
    <w:rsid w:val="0092044B"/>
    <w:rsid w:val="0092097E"/>
    <w:rsid w:val="00921845"/>
    <w:rsid w:val="009219DB"/>
    <w:rsid w:val="00921F5F"/>
    <w:rsid w:val="00922BB3"/>
    <w:rsid w:val="00922E39"/>
    <w:rsid w:val="00923615"/>
    <w:rsid w:val="0092377A"/>
    <w:rsid w:val="009237C0"/>
    <w:rsid w:val="00923A43"/>
    <w:rsid w:val="009245AE"/>
    <w:rsid w:val="00924CE9"/>
    <w:rsid w:val="00925A1E"/>
    <w:rsid w:val="00925BE0"/>
    <w:rsid w:val="00925D03"/>
    <w:rsid w:val="0092655F"/>
    <w:rsid w:val="009267A8"/>
    <w:rsid w:val="00927828"/>
    <w:rsid w:val="00927960"/>
    <w:rsid w:val="00930E47"/>
    <w:rsid w:val="0093146F"/>
    <w:rsid w:val="00931974"/>
    <w:rsid w:val="00932007"/>
    <w:rsid w:val="00933594"/>
    <w:rsid w:val="009339BD"/>
    <w:rsid w:val="009340C7"/>
    <w:rsid w:val="00934DDF"/>
    <w:rsid w:val="009350C2"/>
    <w:rsid w:val="009350DA"/>
    <w:rsid w:val="009356D8"/>
    <w:rsid w:val="009357DB"/>
    <w:rsid w:val="0093586F"/>
    <w:rsid w:val="009359F2"/>
    <w:rsid w:val="00935EFE"/>
    <w:rsid w:val="00936481"/>
    <w:rsid w:val="009367D9"/>
    <w:rsid w:val="00936AFD"/>
    <w:rsid w:val="00936C15"/>
    <w:rsid w:val="00936C85"/>
    <w:rsid w:val="009370CF"/>
    <w:rsid w:val="009372F6"/>
    <w:rsid w:val="009374F0"/>
    <w:rsid w:val="00937595"/>
    <w:rsid w:val="00937669"/>
    <w:rsid w:val="00937E09"/>
    <w:rsid w:val="009400F8"/>
    <w:rsid w:val="009401ED"/>
    <w:rsid w:val="00940329"/>
    <w:rsid w:val="00940C48"/>
    <w:rsid w:val="00941191"/>
    <w:rsid w:val="00941457"/>
    <w:rsid w:val="00941C58"/>
    <w:rsid w:val="00941E9A"/>
    <w:rsid w:val="00942596"/>
    <w:rsid w:val="00942A1A"/>
    <w:rsid w:val="00943869"/>
    <w:rsid w:val="009439E9"/>
    <w:rsid w:val="009443DE"/>
    <w:rsid w:val="00945206"/>
    <w:rsid w:val="009457D1"/>
    <w:rsid w:val="00945BDB"/>
    <w:rsid w:val="00945F9E"/>
    <w:rsid w:val="009461E3"/>
    <w:rsid w:val="00946B62"/>
    <w:rsid w:val="00947335"/>
    <w:rsid w:val="00947895"/>
    <w:rsid w:val="00947DC7"/>
    <w:rsid w:val="00947FB9"/>
    <w:rsid w:val="00950358"/>
    <w:rsid w:val="0095128A"/>
    <w:rsid w:val="0095169A"/>
    <w:rsid w:val="00952589"/>
    <w:rsid w:val="0095305C"/>
    <w:rsid w:val="00953632"/>
    <w:rsid w:val="00953633"/>
    <w:rsid w:val="0095373B"/>
    <w:rsid w:val="00953A7C"/>
    <w:rsid w:val="00953CB2"/>
    <w:rsid w:val="00954F85"/>
    <w:rsid w:val="009550DE"/>
    <w:rsid w:val="0095596A"/>
    <w:rsid w:val="00956A9F"/>
    <w:rsid w:val="009577AF"/>
    <w:rsid w:val="009602F1"/>
    <w:rsid w:val="00960C60"/>
    <w:rsid w:val="00960E81"/>
    <w:rsid w:val="00962915"/>
    <w:rsid w:val="0096382A"/>
    <w:rsid w:val="00963EA6"/>
    <w:rsid w:val="00964434"/>
    <w:rsid w:val="009645E0"/>
    <w:rsid w:val="00964CCA"/>
    <w:rsid w:val="00965767"/>
    <w:rsid w:val="00965C63"/>
    <w:rsid w:val="00966834"/>
    <w:rsid w:val="0096698A"/>
    <w:rsid w:val="00971B22"/>
    <w:rsid w:val="00971EBC"/>
    <w:rsid w:val="009727B4"/>
    <w:rsid w:val="009729F6"/>
    <w:rsid w:val="00973900"/>
    <w:rsid w:val="00973CB0"/>
    <w:rsid w:val="0097412A"/>
    <w:rsid w:val="00974324"/>
    <w:rsid w:val="00974D94"/>
    <w:rsid w:val="00974DA6"/>
    <w:rsid w:val="00975B68"/>
    <w:rsid w:val="00976496"/>
    <w:rsid w:val="009764DC"/>
    <w:rsid w:val="00976973"/>
    <w:rsid w:val="00977D3A"/>
    <w:rsid w:val="00980586"/>
    <w:rsid w:val="00980C9C"/>
    <w:rsid w:val="00980DDB"/>
    <w:rsid w:val="00980FF3"/>
    <w:rsid w:val="00981024"/>
    <w:rsid w:val="009823D0"/>
    <w:rsid w:val="009829C8"/>
    <w:rsid w:val="009834F7"/>
    <w:rsid w:val="00983A53"/>
    <w:rsid w:val="00983DD2"/>
    <w:rsid w:val="00984021"/>
    <w:rsid w:val="009842E4"/>
    <w:rsid w:val="009862AF"/>
    <w:rsid w:val="00986AD4"/>
    <w:rsid w:val="00986C96"/>
    <w:rsid w:val="00987109"/>
    <w:rsid w:val="00987725"/>
    <w:rsid w:val="00987DD9"/>
    <w:rsid w:val="00990803"/>
    <w:rsid w:val="00991906"/>
    <w:rsid w:val="00991A57"/>
    <w:rsid w:val="00991ADB"/>
    <w:rsid w:val="00991D66"/>
    <w:rsid w:val="00991E1D"/>
    <w:rsid w:val="00992D8C"/>
    <w:rsid w:val="00994049"/>
    <w:rsid w:val="00994089"/>
    <w:rsid w:val="0099447F"/>
    <w:rsid w:val="00994EAE"/>
    <w:rsid w:val="00995106"/>
    <w:rsid w:val="00995184"/>
    <w:rsid w:val="00996780"/>
    <w:rsid w:val="00996B2A"/>
    <w:rsid w:val="00996BC2"/>
    <w:rsid w:val="0099790C"/>
    <w:rsid w:val="00997F61"/>
    <w:rsid w:val="009A00FD"/>
    <w:rsid w:val="009A01D1"/>
    <w:rsid w:val="009A0C7D"/>
    <w:rsid w:val="009A0DD1"/>
    <w:rsid w:val="009A1359"/>
    <w:rsid w:val="009A19C8"/>
    <w:rsid w:val="009A2ACA"/>
    <w:rsid w:val="009A2D69"/>
    <w:rsid w:val="009A3ACF"/>
    <w:rsid w:val="009A3D45"/>
    <w:rsid w:val="009A3ECA"/>
    <w:rsid w:val="009A5014"/>
    <w:rsid w:val="009A529D"/>
    <w:rsid w:val="009A53FF"/>
    <w:rsid w:val="009A600B"/>
    <w:rsid w:val="009A60E8"/>
    <w:rsid w:val="009A60EC"/>
    <w:rsid w:val="009A682B"/>
    <w:rsid w:val="009A6A4E"/>
    <w:rsid w:val="009A7755"/>
    <w:rsid w:val="009A7A1E"/>
    <w:rsid w:val="009A7BEE"/>
    <w:rsid w:val="009A7D13"/>
    <w:rsid w:val="009B0C9A"/>
    <w:rsid w:val="009B1CC6"/>
    <w:rsid w:val="009B1EBF"/>
    <w:rsid w:val="009B20F6"/>
    <w:rsid w:val="009B248D"/>
    <w:rsid w:val="009B2900"/>
    <w:rsid w:val="009B40BC"/>
    <w:rsid w:val="009B4895"/>
    <w:rsid w:val="009B5B73"/>
    <w:rsid w:val="009B67C9"/>
    <w:rsid w:val="009B7FAA"/>
    <w:rsid w:val="009C0478"/>
    <w:rsid w:val="009C10EF"/>
    <w:rsid w:val="009C12FA"/>
    <w:rsid w:val="009C1FBB"/>
    <w:rsid w:val="009C304E"/>
    <w:rsid w:val="009C3B17"/>
    <w:rsid w:val="009C3C84"/>
    <w:rsid w:val="009C4614"/>
    <w:rsid w:val="009C4F2E"/>
    <w:rsid w:val="009C547A"/>
    <w:rsid w:val="009C561F"/>
    <w:rsid w:val="009C5C83"/>
    <w:rsid w:val="009C5CD3"/>
    <w:rsid w:val="009C6A00"/>
    <w:rsid w:val="009C6A6F"/>
    <w:rsid w:val="009C72FE"/>
    <w:rsid w:val="009D02A3"/>
    <w:rsid w:val="009D06BC"/>
    <w:rsid w:val="009D0F2B"/>
    <w:rsid w:val="009D2C89"/>
    <w:rsid w:val="009D3055"/>
    <w:rsid w:val="009D3233"/>
    <w:rsid w:val="009D3958"/>
    <w:rsid w:val="009D3BA5"/>
    <w:rsid w:val="009D3CA3"/>
    <w:rsid w:val="009D43FF"/>
    <w:rsid w:val="009D4D2D"/>
    <w:rsid w:val="009D4F77"/>
    <w:rsid w:val="009D5632"/>
    <w:rsid w:val="009D5D35"/>
    <w:rsid w:val="009D6EBF"/>
    <w:rsid w:val="009D7511"/>
    <w:rsid w:val="009D7A25"/>
    <w:rsid w:val="009E02D9"/>
    <w:rsid w:val="009E125E"/>
    <w:rsid w:val="009E2379"/>
    <w:rsid w:val="009E24D0"/>
    <w:rsid w:val="009E4FCE"/>
    <w:rsid w:val="009E528F"/>
    <w:rsid w:val="009E53A4"/>
    <w:rsid w:val="009E57EB"/>
    <w:rsid w:val="009E597A"/>
    <w:rsid w:val="009E5C42"/>
    <w:rsid w:val="009E67DE"/>
    <w:rsid w:val="009E79BD"/>
    <w:rsid w:val="009F0808"/>
    <w:rsid w:val="009F0ECD"/>
    <w:rsid w:val="009F0F38"/>
    <w:rsid w:val="009F170F"/>
    <w:rsid w:val="009F2D0E"/>
    <w:rsid w:val="009F2E96"/>
    <w:rsid w:val="009F37EC"/>
    <w:rsid w:val="009F38D3"/>
    <w:rsid w:val="009F3F2A"/>
    <w:rsid w:val="009F40C9"/>
    <w:rsid w:val="009F448E"/>
    <w:rsid w:val="009F5BF6"/>
    <w:rsid w:val="009F5DA8"/>
    <w:rsid w:val="009F618B"/>
    <w:rsid w:val="009F62E1"/>
    <w:rsid w:val="009F6746"/>
    <w:rsid w:val="009F67FA"/>
    <w:rsid w:val="009F6A22"/>
    <w:rsid w:val="009F6AB2"/>
    <w:rsid w:val="009F7655"/>
    <w:rsid w:val="009F7917"/>
    <w:rsid w:val="00A006BA"/>
    <w:rsid w:val="00A01973"/>
    <w:rsid w:val="00A01EE6"/>
    <w:rsid w:val="00A02C73"/>
    <w:rsid w:val="00A02E6D"/>
    <w:rsid w:val="00A03277"/>
    <w:rsid w:val="00A04223"/>
    <w:rsid w:val="00A0449F"/>
    <w:rsid w:val="00A05176"/>
    <w:rsid w:val="00A051F4"/>
    <w:rsid w:val="00A057B1"/>
    <w:rsid w:val="00A06065"/>
    <w:rsid w:val="00A0694B"/>
    <w:rsid w:val="00A06BF1"/>
    <w:rsid w:val="00A06DB1"/>
    <w:rsid w:val="00A073FE"/>
    <w:rsid w:val="00A07978"/>
    <w:rsid w:val="00A07DE1"/>
    <w:rsid w:val="00A10251"/>
    <w:rsid w:val="00A11F6A"/>
    <w:rsid w:val="00A12006"/>
    <w:rsid w:val="00A12199"/>
    <w:rsid w:val="00A127F6"/>
    <w:rsid w:val="00A12C1E"/>
    <w:rsid w:val="00A134DE"/>
    <w:rsid w:val="00A136A7"/>
    <w:rsid w:val="00A13F85"/>
    <w:rsid w:val="00A14039"/>
    <w:rsid w:val="00A140ED"/>
    <w:rsid w:val="00A14EFA"/>
    <w:rsid w:val="00A1502F"/>
    <w:rsid w:val="00A15AA7"/>
    <w:rsid w:val="00A16653"/>
    <w:rsid w:val="00A16A50"/>
    <w:rsid w:val="00A1711C"/>
    <w:rsid w:val="00A17D00"/>
    <w:rsid w:val="00A17F47"/>
    <w:rsid w:val="00A17F49"/>
    <w:rsid w:val="00A209D7"/>
    <w:rsid w:val="00A20E65"/>
    <w:rsid w:val="00A20F71"/>
    <w:rsid w:val="00A21B5B"/>
    <w:rsid w:val="00A21CAF"/>
    <w:rsid w:val="00A21E4B"/>
    <w:rsid w:val="00A21F74"/>
    <w:rsid w:val="00A223E0"/>
    <w:rsid w:val="00A22691"/>
    <w:rsid w:val="00A227B8"/>
    <w:rsid w:val="00A24B34"/>
    <w:rsid w:val="00A25700"/>
    <w:rsid w:val="00A260D9"/>
    <w:rsid w:val="00A2677F"/>
    <w:rsid w:val="00A268DC"/>
    <w:rsid w:val="00A26D15"/>
    <w:rsid w:val="00A27993"/>
    <w:rsid w:val="00A30221"/>
    <w:rsid w:val="00A302DB"/>
    <w:rsid w:val="00A30C84"/>
    <w:rsid w:val="00A30DA1"/>
    <w:rsid w:val="00A32240"/>
    <w:rsid w:val="00A32BCA"/>
    <w:rsid w:val="00A344BF"/>
    <w:rsid w:val="00A3478F"/>
    <w:rsid w:val="00A34FD2"/>
    <w:rsid w:val="00A350CF"/>
    <w:rsid w:val="00A36C2D"/>
    <w:rsid w:val="00A3762C"/>
    <w:rsid w:val="00A3762E"/>
    <w:rsid w:val="00A37B09"/>
    <w:rsid w:val="00A401B7"/>
    <w:rsid w:val="00A403E7"/>
    <w:rsid w:val="00A40C7D"/>
    <w:rsid w:val="00A40F89"/>
    <w:rsid w:val="00A4119F"/>
    <w:rsid w:val="00A41A2C"/>
    <w:rsid w:val="00A41D0B"/>
    <w:rsid w:val="00A4210C"/>
    <w:rsid w:val="00A4248D"/>
    <w:rsid w:val="00A426DA"/>
    <w:rsid w:val="00A42A7B"/>
    <w:rsid w:val="00A44046"/>
    <w:rsid w:val="00A445C5"/>
    <w:rsid w:val="00A449CD"/>
    <w:rsid w:val="00A45749"/>
    <w:rsid w:val="00A45978"/>
    <w:rsid w:val="00A459BA"/>
    <w:rsid w:val="00A461B4"/>
    <w:rsid w:val="00A4620F"/>
    <w:rsid w:val="00A463DB"/>
    <w:rsid w:val="00A4667C"/>
    <w:rsid w:val="00A47D69"/>
    <w:rsid w:val="00A5030B"/>
    <w:rsid w:val="00A505C4"/>
    <w:rsid w:val="00A50EFB"/>
    <w:rsid w:val="00A515AA"/>
    <w:rsid w:val="00A51D54"/>
    <w:rsid w:val="00A53BA3"/>
    <w:rsid w:val="00A5417B"/>
    <w:rsid w:val="00A54C6A"/>
    <w:rsid w:val="00A54E3F"/>
    <w:rsid w:val="00A55436"/>
    <w:rsid w:val="00A555D5"/>
    <w:rsid w:val="00A558C9"/>
    <w:rsid w:val="00A55A7D"/>
    <w:rsid w:val="00A55AAF"/>
    <w:rsid w:val="00A57AD1"/>
    <w:rsid w:val="00A57BFD"/>
    <w:rsid w:val="00A601BF"/>
    <w:rsid w:val="00A610CA"/>
    <w:rsid w:val="00A61A9A"/>
    <w:rsid w:val="00A61E72"/>
    <w:rsid w:val="00A61F66"/>
    <w:rsid w:val="00A6316B"/>
    <w:rsid w:val="00A63648"/>
    <w:rsid w:val="00A63CA8"/>
    <w:rsid w:val="00A64773"/>
    <w:rsid w:val="00A64E32"/>
    <w:rsid w:val="00A655CD"/>
    <w:rsid w:val="00A65DC1"/>
    <w:rsid w:val="00A66018"/>
    <w:rsid w:val="00A666C4"/>
    <w:rsid w:val="00A66D83"/>
    <w:rsid w:val="00A70183"/>
    <w:rsid w:val="00A701F1"/>
    <w:rsid w:val="00A707B1"/>
    <w:rsid w:val="00A7083F"/>
    <w:rsid w:val="00A70921"/>
    <w:rsid w:val="00A70C06"/>
    <w:rsid w:val="00A71D81"/>
    <w:rsid w:val="00A71E34"/>
    <w:rsid w:val="00A71FB3"/>
    <w:rsid w:val="00A721A8"/>
    <w:rsid w:val="00A7267B"/>
    <w:rsid w:val="00A7317D"/>
    <w:rsid w:val="00A73519"/>
    <w:rsid w:val="00A738D3"/>
    <w:rsid w:val="00A73A33"/>
    <w:rsid w:val="00A73A62"/>
    <w:rsid w:val="00A74204"/>
    <w:rsid w:val="00A742A2"/>
    <w:rsid w:val="00A7437C"/>
    <w:rsid w:val="00A74F1E"/>
    <w:rsid w:val="00A7628F"/>
    <w:rsid w:val="00A76A1C"/>
    <w:rsid w:val="00A77092"/>
    <w:rsid w:val="00A80AE2"/>
    <w:rsid w:val="00A815B3"/>
    <w:rsid w:val="00A8163C"/>
    <w:rsid w:val="00A81C12"/>
    <w:rsid w:val="00A81DF9"/>
    <w:rsid w:val="00A82134"/>
    <w:rsid w:val="00A82B0D"/>
    <w:rsid w:val="00A8378D"/>
    <w:rsid w:val="00A84180"/>
    <w:rsid w:val="00A847C1"/>
    <w:rsid w:val="00A84CB7"/>
    <w:rsid w:val="00A8539C"/>
    <w:rsid w:val="00A8576B"/>
    <w:rsid w:val="00A8619C"/>
    <w:rsid w:val="00A872BD"/>
    <w:rsid w:val="00A903BC"/>
    <w:rsid w:val="00A9050B"/>
    <w:rsid w:val="00A913F2"/>
    <w:rsid w:val="00A9211C"/>
    <w:rsid w:val="00A92695"/>
    <w:rsid w:val="00A92CCF"/>
    <w:rsid w:val="00A94478"/>
    <w:rsid w:val="00A95179"/>
    <w:rsid w:val="00A95788"/>
    <w:rsid w:val="00A957A4"/>
    <w:rsid w:val="00A95CC4"/>
    <w:rsid w:val="00A967CE"/>
    <w:rsid w:val="00A9718E"/>
    <w:rsid w:val="00A971E4"/>
    <w:rsid w:val="00AA0454"/>
    <w:rsid w:val="00AA0731"/>
    <w:rsid w:val="00AA0D0E"/>
    <w:rsid w:val="00AA14BC"/>
    <w:rsid w:val="00AA1D9A"/>
    <w:rsid w:val="00AA2169"/>
    <w:rsid w:val="00AA30EB"/>
    <w:rsid w:val="00AA41CF"/>
    <w:rsid w:val="00AA4384"/>
    <w:rsid w:val="00AA6336"/>
    <w:rsid w:val="00AA63E0"/>
    <w:rsid w:val="00AA6982"/>
    <w:rsid w:val="00AA6E38"/>
    <w:rsid w:val="00AA6E4E"/>
    <w:rsid w:val="00AA739A"/>
    <w:rsid w:val="00AA78F0"/>
    <w:rsid w:val="00AB01B2"/>
    <w:rsid w:val="00AB0EDD"/>
    <w:rsid w:val="00AB121B"/>
    <w:rsid w:val="00AB1F66"/>
    <w:rsid w:val="00AB2CB8"/>
    <w:rsid w:val="00AB3532"/>
    <w:rsid w:val="00AB466E"/>
    <w:rsid w:val="00AB537E"/>
    <w:rsid w:val="00AB58F8"/>
    <w:rsid w:val="00AB609A"/>
    <w:rsid w:val="00AB62F7"/>
    <w:rsid w:val="00AB64C3"/>
    <w:rsid w:val="00AC0A85"/>
    <w:rsid w:val="00AC17EB"/>
    <w:rsid w:val="00AC1AE1"/>
    <w:rsid w:val="00AC1EBF"/>
    <w:rsid w:val="00AC2782"/>
    <w:rsid w:val="00AC2962"/>
    <w:rsid w:val="00AC2A29"/>
    <w:rsid w:val="00AC2AB3"/>
    <w:rsid w:val="00AC3549"/>
    <w:rsid w:val="00AC3E79"/>
    <w:rsid w:val="00AC4243"/>
    <w:rsid w:val="00AC42A1"/>
    <w:rsid w:val="00AC45F0"/>
    <w:rsid w:val="00AC5410"/>
    <w:rsid w:val="00AC5D59"/>
    <w:rsid w:val="00AC6AFF"/>
    <w:rsid w:val="00AC6B2B"/>
    <w:rsid w:val="00AC6EED"/>
    <w:rsid w:val="00AC72BC"/>
    <w:rsid w:val="00AD065C"/>
    <w:rsid w:val="00AD072E"/>
    <w:rsid w:val="00AD073D"/>
    <w:rsid w:val="00AD07C4"/>
    <w:rsid w:val="00AD0993"/>
    <w:rsid w:val="00AD0BAC"/>
    <w:rsid w:val="00AD10F8"/>
    <w:rsid w:val="00AD18B3"/>
    <w:rsid w:val="00AD19BA"/>
    <w:rsid w:val="00AD1DFD"/>
    <w:rsid w:val="00AD2B9D"/>
    <w:rsid w:val="00AD3AAE"/>
    <w:rsid w:val="00AD5588"/>
    <w:rsid w:val="00AD57DE"/>
    <w:rsid w:val="00AD5E9A"/>
    <w:rsid w:val="00AD6000"/>
    <w:rsid w:val="00AE0B5A"/>
    <w:rsid w:val="00AE12EB"/>
    <w:rsid w:val="00AE158F"/>
    <w:rsid w:val="00AE1719"/>
    <w:rsid w:val="00AE26B1"/>
    <w:rsid w:val="00AE287F"/>
    <w:rsid w:val="00AE28EF"/>
    <w:rsid w:val="00AE29B0"/>
    <w:rsid w:val="00AE39B4"/>
    <w:rsid w:val="00AE3ADC"/>
    <w:rsid w:val="00AE40AD"/>
    <w:rsid w:val="00AE45FB"/>
    <w:rsid w:val="00AE4C6B"/>
    <w:rsid w:val="00AE58CC"/>
    <w:rsid w:val="00AE59C7"/>
    <w:rsid w:val="00AE5E35"/>
    <w:rsid w:val="00AE72EF"/>
    <w:rsid w:val="00AE7F7E"/>
    <w:rsid w:val="00AF0472"/>
    <w:rsid w:val="00AF15A8"/>
    <w:rsid w:val="00AF18F3"/>
    <w:rsid w:val="00AF1901"/>
    <w:rsid w:val="00AF21BA"/>
    <w:rsid w:val="00AF2A1B"/>
    <w:rsid w:val="00AF3863"/>
    <w:rsid w:val="00AF3DCD"/>
    <w:rsid w:val="00AF42F1"/>
    <w:rsid w:val="00AF4484"/>
    <w:rsid w:val="00AF475C"/>
    <w:rsid w:val="00AF48FC"/>
    <w:rsid w:val="00AF62A5"/>
    <w:rsid w:val="00AF64F6"/>
    <w:rsid w:val="00AF69DB"/>
    <w:rsid w:val="00AF6CDB"/>
    <w:rsid w:val="00AF75EC"/>
    <w:rsid w:val="00B00079"/>
    <w:rsid w:val="00B015A2"/>
    <w:rsid w:val="00B01FFA"/>
    <w:rsid w:val="00B02587"/>
    <w:rsid w:val="00B0268F"/>
    <w:rsid w:val="00B02921"/>
    <w:rsid w:val="00B03149"/>
    <w:rsid w:val="00B04A40"/>
    <w:rsid w:val="00B04EB1"/>
    <w:rsid w:val="00B05492"/>
    <w:rsid w:val="00B05A0C"/>
    <w:rsid w:val="00B0645D"/>
    <w:rsid w:val="00B07CF6"/>
    <w:rsid w:val="00B10089"/>
    <w:rsid w:val="00B1040E"/>
    <w:rsid w:val="00B10885"/>
    <w:rsid w:val="00B10C35"/>
    <w:rsid w:val="00B10D86"/>
    <w:rsid w:val="00B10F90"/>
    <w:rsid w:val="00B1112A"/>
    <w:rsid w:val="00B113E8"/>
    <w:rsid w:val="00B11D8E"/>
    <w:rsid w:val="00B120CB"/>
    <w:rsid w:val="00B121A0"/>
    <w:rsid w:val="00B1242E"/>
    <w:rsid w:val="00B127A9"/>
    <w:rsid w:val="00B12B2B"/>
    <w:rsid w:val="00B12BBE"/>
    <w:rsid w:val="00B12CD0"/>
    <w:rsid w:val="00B12E7A"/>
    <w:rsid w:val="00B1321B"/>
    <w:rsid w:val="00B14101"/>
    <w:rsid w:val="00B1411D"/>
    <w:rsid w:val="00B1474E"/>
    <w:rsid w:val="00B14B0D"/>
    <w:rsid w:val="00B15485"/>
    <w:rsid w:val="00B163B4"/>
    <w:rsid w:val="00B163DF"/>
    <w:rsid w:val="00B16F68"/>
    <w:rsid w:val="00B17196"/>
    <w:rsid w:val="00B17471"/>
    <w:rsid w:val="00B175E1"/>
    <w:rsid w:val="00B204FB"/>
    <w:rsid w:val="00B20932"/>
    <w:rsid w:val="00B20ABD"/>
    <w:rsid w:val="00B21201"/>
    <w:rsid w:val="00B216D1"/>
    <w:rsid w:val="00B2217B"/>
    <w:rsid w:val="00B2223A"/>
    <w:rsid w:val="00B224CE"/>
    <w:rsid w:val="00B2285F"/>
    <w:rsid w:val="00B2289D"/>
    <w:rsid w:val="00B22BD8"/>
    <w:rsid w:val="00B22F8B"/>
    <w:rsid w:val="00B233FA"/>
    <w:rsid w:val="00B2399E"/>
    <w:rsid w:val="00B24948"/>
    <w:rsid w:val="00B25134"/>
    <w:rsid w:val="00B25465"/>
    <w:rsid w:val="00B25F0B"/>
    <w:rsid w:val="00B26A05"/>
    <w:rsid w:val="00B26E35"/>
    <w:rsid w:val="00B2767C"/>
    <w:rsid w:val="00B30976"/>
    <w:rsid w:val="00B30EDD"/>
    <w:rsid w:val="00B31DF6"/>
    <w:rsid w:val="00B3286B"/>
    <w:rsid w:val="00B32BD6"/>
    <w:rsid w:val="00B331B7"/>
    <w:rsid w:val="00B3358A"/>
    <w:rsid w:val="00B33607"/>
    <w:rsid w:val="00B33667"/>
    <w:rsid w:val="00B33B07"/>
    <w:rsid w:val="00B345C6"/>
    <w:rsid w:val="00B356B0"/>
    <w:rsid w:val="00B36446"/>
    <w:rsid w:val="00B36485"/>
    <w:rsid w:val="00B36E9E"/>
    <w:rsid w:val="00B36F29"/>
    <w:rsid w:val="00B37017"/>
    <w:rsid w:val="00B379EC"/>
    <w:rsid w:val="00B40A62"/>
    <w:rsid w:val="00B40A91"/>
    <w:rsid w:val="00B423F8"/>
    <w:rsid w:val="00B4249E"/>
    <w:rsid w:val="00B43271"/>
    <w:rsid w:val="00B4385A"/>
    <w:rsid w:val="00B45EB8"/>
    <w:rsid w:val="00B464E9"/>
    <w:rsid w:val="00B506DB"/>
    <w:rsid w:val="00B50737"/>
    <w:rsid w:val="00B50A37"/>
    <w:rsid w:val="00B51D72"/>
    <w:rsid w:val="00B53256"/>
    <w:rsid w:val="00B54451"/>
    <w:rsid w:val="00B54AAB"/>
    <w:rsid w:val="00B54C9B"/>
    <w:rsid w:val="00B560A8"/>
    <w:rsid w:val="00B564CA"/>
    <w:rsid w:val="00B56841"/>
    <w:rsid w:val="00B56C97"/>
    <w:rsid w:val="00B56DB5"/>
    <w:rsid w:val="00B57CCC"/>
    <w:rsid w:val="00B610D4"/>
    <w:rsid w:val="00B61558"/>
    <w:rsid w:val="00B618D3"/>
    <w:rsid w:val="00B62391"/>
    <w:rsid w:val="00B625B4"/>
    <w:rsid w:val="00B62C01"/>
    <w:rsid w:val="00B62E73"/>
    <w:rsid w:val="00B63CAA"/>
    <w:rsid w:val="00B64162"/>
    <w:rsid w:val="00B6460D"/>
    <w:rsid w:val="00B65688"/>
    <w:rsid w:val="00B65E9E"/>
    <w:rsid w:val="00B6640C"/>
    <w:rsid w:val="00B66DC1"/>
    <w:rsid w:val="00B714F5"/>
    <w:rsid w:val="00B71976"/>
    <w:rsid w:val="00B72FC5"/>
    <w:rsid w:val="00B73BA5"/>
    <w:rsid w:val="00B73FD7"/>
    <w:rsid w:val="00B74AC5"/>
    <w:rsid w:val="00B74FC3"/>
    <w:rsid w:val="00B75498"/>
    <w:rsid w:val="00B7602B"/>
    <w:rsid w:val="00B765F9"/>
    <w:rsid w:val="00B766E9"/>
    <w:rsid w:val="00B76AB0"/>
    <w:rsid w:val="00B7709B"/>
    <w:rsid w:val="00B77BBE"/>
    <w:rsid w:val="00B77EE2"/>
    <w:rsid w:val="00B801A9"/>
    <w:rsid w:val="00B808B2"/>
    <w:rsid w:val="00B809FE"/>
    <w:rsid w:val="00B814E2"/>
    <w:rsid w:val="00B82020"/>
    <w:rsid w:val="00B8323C"/>
    <w:rsid w:val="00B8324E"/>
    <w:rsid w:val="00B835A0"/>
    <w:rsid w:val="00B8472E"/>
    <w:rsid w:val="00B85CA9"/>
    <w:rsid w:val="00B86DCF"/>
    <w:rsid w:val="00B8701C"/>
    <w:rsid w:val="00B871C6"/>
    <w:rsid w:val="00B879F3"/>
    <w:rsid w:val="00B87DDE"/>
    <w:rsid w:val="00B9175F"/>
    <w:rsid w:val="00B92107"/>
    <w:rsid w:val="00B921BE"/>
    <w:rsid w:val="00B92562"/>
    <w:rsid w:val="00B931A1"/>
    <w:rsid w:val="00B93684"/>
    <w:rsid w:val="00B938EA"/>
    <w:rsid w:val="00B93F2B"/>
    <w:rsid w:val="00B941A1"/>
    <w:rsid w:val="00B94A59"/>
    <w:rsid w:val="00B94ACD"/>
    <w:rsid w:val="00B94E17"/>
    <w:rsid w:val="00B95A80"/>
    <w:rsid w:val="00B961B7"/>
    <w:rsid w:val="00B96432"/>
    <w:rsid w:val="00B96700"/>
    <w:rsid w:val="00B969A7"/>
    <w:rsid w:val="00B97307"/>
    <w:rsid w:val="00B97DEB"/>
    <w:rsid w:val="00BA0E18"/>
    <w:rsid w:val="00BA166F"/>
    <w:rsid w:val="00BA1C7D"/>
    <w:rsid w:val="00BA2174"/>
    <w:rsid w:val="00BA2FED"/>
    <w:rsid w:val="00BA4919"/>
    <w:rsid w:val="00BA4BB6"/>
    <w:rsid w:val="00BA4D03"/>
    <w:rsid w:val="00BA556D"/>
    <w:rsid w:val="00BA56B4"/>
    <w:rsid w:val="00BA5D28"/>
    <w:rsid w:val="00BA6AD1"/>
    <w:rsid w:val="00BA740C"/>
    <w:rsid w:val="00BA75A0"/>
    <w:rsid w:val="00BA763E"/>
    <w:rsid w:val="00BA7B24"/>
    <w:rsid w:val="00BA7B92"/>
    <w:rsid w:val="00BB1870"/>
    <w:rsid w:val="00BB1F66"/>
    <w:rsid w:val="00BB20C8"/>
    <w:rsid w:val="00BB2688"/>
    <w:rsid w:val="00BB3793"/>
    <w:rsid w:val="00BB3D12"/>
    <w:rsid w:val="00BB3D60"/>
    <w:rsid w:val="00BB47A7"/>
    <w:rsid w:val="00BB4C52"/>
    <w:rsid w:val="00BB4D3D"/>
    <w:rsid w:val="00BB61AF"/>
    <w:rsid w:val="00BB6745"/>
    <w:rsid w:val="00BB71FB"/>
    <w:rsid w:val="00BB7B0D"/>
    <w:rsid w:val="00BC01C9"/>
    <w:rsid w:val="00BC02D7"/>
    <w:rsid w:val="00BC0AD7"/>
    <w:rsid w:val="00BC0D20"/>
    <w:rsid w:val="00BC1070"/>
    <w:rsid w:val="00BC1103"/>
    <w:rsid w:val="00BC1119"/>
    <w:rsid w:val="00BC145F"/>
    <w:rsid w:val="00BC147B"/>
    <w:rsid w:val="00BC2AAB"/>
    <w:rsid w:val="00BC2BA6"/>
    <w:rsid w:val="00BC2C86"/>
    <w:rsid w:val="00BC3F3C"/>
    <w:rsid w:val="00BC4111"/>
    <w:rsid w:val="00BC4E84"/>
    <w:rsid w:val="00BC51F9"/>
    <w:rsid w:val="00BC5420"/>
    <w:rsid w:val="00BC5878"/>
    <w:rsid w:val="00BC5920"/>
    <w:rsid w:val="00BC5A83"/>
    <w:rsid w:val="00BC5B7C"/>
    <w:rsid w:val="00BC5D8A"/>
    <w:rsid w:val="00BC61B3"/>
    <w:rsid w:val="00BC68D0"/>
    <w:rsid w:val="00BC6DD2"/>
    <w:rsid w:val="00BC7704"/>
    <w:rsid w:val="00BC7CAA"/>
    <w:rsid w:val="00BD10D7"/>
    <w:rsid w:val="00BD1E90"/>
    <w:rsid w:val="00BD229B"/>
    <w:rsid w:val="00BD3DBF"/>
    <w:rsid w:val="00BD4B8B"/>
    <w:rsid w:val="00BD6277"/>
    <w:rsid w:val="00BE08BC"/>
    <w:rsid w:val="00BE0C99"/>
    <w:rsid w:val="00BE0CC6"/>
    <w:rsid w:val="00BE0E21"/>
    <w:rsid w:val="00BE14F9"/>
    <w:rsid w:val="00BE2055"/>
    <w:rsid w:val="00BE2A67"/>
    <w:rsid w:val="00BE2B75"/>
    <w:rsid w:val="00BE2F38"/>
    <w:rsid w:val="00BE3A26"/>
    <w:rsid w:val="00BE42FA"/>
    <w:rsid w:val="00BE45AB"/>
    <w:rsid w:val="00BE4953"/>
    <w:rsid w:val="00BE555C"/>
    <w:rsid w:val="00BE5CD5"/>
    <w:rsid w:val="00BE6805"/>
    <w:rsid w:val="00BE6D6A"/>
    <w:rsid w:val="00BE7CA8"/>
    <w:rsid w:val="00BE7EEB"/>
    <w:rsid w:val="00BE7F0F"/>
    <w:rsid w:val="00BF0B74"/>
    <w:rsid w:val="00BF0D80"/>
    <w:rsid w:val="00BF14A8"/>
    <w:rsid w:val="00BF23E0"/>
    <w:rsid w:val="00BF2B8B"/>
    <w:rsid w:val="00BF2D95"/>
    <w:rsid w:val="00BF32C2"/>
    <w:rsid w:val="00BF4783"/>
    <w:rsid w:val="00BF47D1"/>
    <w:rsid w:val="00BF486A"/>
    <w:rsid w:val="00BF49D7"/>
    <w:rsid w:val="00BF4A03"/>
    <w:rsid w:val="00BF4B27"/>
    <w:rsid w:val="00BF5744"/>
    <w:rsid w:val="00BF58D2"/>
    <w:rsid w:val="00BF683E"/>
    <w:rsid w:val="00BF6B7D"/>
    <w:rsid w:val="00BF71F8"/>
    <w:rsid w:val="00BF73BA"/>
    <w:rsid w:val="00BF797E"/>
    <w:rsid w:val="00BF7B0C"/>
    <w:rsid w:val="00C00040"/>
    <w:rsid w:val="00C00829"/>
    <w:rsid w:val="00C008D6"/>
    <w:rsid w:val="00C00942"/>
    <w:rsid w:val="00C0135D"/>
    <w:rsid w:val="00C013D5"/>
    <w:rsid w:val="00C01788"/>
    <w:rsid w:val="00C01A10"/>
    <w:rsid w:val="00C01DFE"/>
    <w:rsid w:val="00C02227"/>
    <w:rsid w:val="00C0229A"/>
    <w:rsid w:val="00C028B4"/>
    <w:rsid w:val="00C040F6"/>
    <w:rsid w:val="00C04252"/>
    <w:rsid w:val="00C04733"/>
    <w:rsid w:val="00C049D4"/>
    <w:rsid w:val="00C04AB9"/>
    <w:rsid w:val="00C04CF0"/>
    <w:rsid w:val="00C0540F"/>
    <w:rsid w:val="00C055A8"/>
    <w:rsid w:val="00C0619C"/>
    <w:rsid w:val="00C06202"/>
    <w:rsid w:val="00C06BCF"/>
    <w:rsid w:val="00C070F7"/>
    <w:rsid w:val="00C07200"/>
    <w:rsid w:val="00C072F0"/>
    <w:rsid w:val="00C07CA8"/>
    <w:rsid w:val="00C10860"/>
    <w:rsid w:val="00C10F5E"/>
    <w:rsid w:val="00C1149C"/>
    <w:rsid w:val="00C11CD2"/>
    <w:rsid w:val="00C11F59"/>
    <w:rsid w:val="00C12265"/>
    <w:rsid w:val="00C12508"/>
    <w:rsid w:val="00C134CC"/>
    <w:rsid w:val="00C145E7"/>
    <w:rsid w:val="00C147E7"/>
    <w:rsid w:val="00C1553B"/>
    <w:rsid w:val="00C15A6D"/>
    <w:rsid w:val="00C177ED"/>
    <w:rsid w:val="00C17915"/>
    <w:rsid w:val="00C21B2B"/>
    <w:rsid w:val="00C21EE2"/>
    <w:rsid w:val="00C22F35"/>
    <w:rsid w:val="00C23525"/>
    <w:rsid w:val="00C2394A"/>
    <w:rsid w:val="00C240A7"/>
    <w:rsid w:val="00C26643"/>
    <w:rsid w:val="00C26C52"/>
    <w:rsid w:val="00C27136"/>
    <w:rsid w:val="00C303D3"/>
    <w:rsid w:val="00C309C8"/>
    <w:rsid w:val="00C319DF"/>
    <w:rsid w:val="00C32A75"/>
    <w:rsid w:val="00C32B9D"/>
    <w:rsid w:val="00C32DB8"/>
    <w:rsid w:val="00C3417F"/>
    <w:rsid w:val="00C34812"/>
    <w:rsid w:val="00C3492C"/>
    <w:rsid w:val="00C349F3"/>
    <w:rsid w:val="00C36264"/>
    <w:rsid w:val="00C3655D"/>
    <w:rsid w:val="00C36974"/>
    <w:rsid w:val="00C3735B"/>
    <w:rsid w:val="00C3755D"/>
    <w:rsid w:val="00C40609"/>
    <w:rsid w:val="00C40ADA"/>
    <w:rsid w:val="00C4100F"/>
    <w:rsid w:val="00C41AED"/>
    <w:rsid w:val="00C41DA6"/>
    <w:rsid w:val="00C42468"/>
    <w:rsid w:val="00C42AF0"/>
    <w:rsid w:val="00C42B3A"/>
    <w:rsid w:val="00C42BC2"/>
    <w:rsid w:val="00C42C0D"/>
    <w:rsid w:val="00C432E3"/>
    <w:rsid w:val="00C4344D"/>
    <w:rsid w:val="00C43AF8"/>
    <w:rsid w:val="00C43F3A"/>
    <w:rsid w:val="00C43F81"/>
    <w:rsid w:val="00C4411E"/>
    <w:rsid w:val="00C4448D"/>
    <w:rsid w:val="00C4471D"/>
    <w:rsid w:val="00C45054"/>
    <w:rsid w:val="00C45127"/>
    <w:rsid w:val="00C45764"/>
    <w:rsid w:val="00C45FC2"/>
    <w:rsid w:val="00C46216"/>
    <w:rsid w:val="00C4766D"/>
    <w:rsid w:val="00C47B5C"/>
    <w:rsid w:val="00C47C05"/>
    <w:rsid w:val="00C47D26"/>
    <w:rsid w:val="00C50AC3"/>
    <w:rsid w:val="00C50B7C"/>
    <w:rsid w:val="00C5172D"/>
    <w:rsid w:val="00C51757"/>
    <w:rsid w:val="00C517B8"/>
    <w:rsid w:val="00C51965"/>
    <w:rsid w:val="00C51F1E"/>
    <w:rsid w:val="00C520FA"/>
    <w:rsid w:val="00C5292A"/>
    <w:rsid w:val="00C53314"/>
    <w:rsid w:val="00C53532"/>
    <w:rsid w:val="00C542C0"/>
    <w:rsid w:val="00C545A4"/>
    <w:rsid w:val="00C54D4A"/>
    <w:rsid w:val="00C561DA"/>
    <w:rsid w:val="00C565F0"/>
    <w:rsid w:val="00C56E13"/>
    <w:rsid w:val="00C602B4"/>
    <w:rsid w:val="00C602F8"/>
    <w:rsid w:val="00C60C21"/>
    <w:rsid w:val="00C61178"/>
    <w:rsid w:val="00C61219"/>
    <w:rsid w:val="00C619EB"/>
    <w:rsid w:val="00C61F04"/>
    <w:rsid w:val="00C62520"/>
    <w:rsid w:val="00C629B4"/>
    <w:rsid w:val="00C62E47"/>
    <w:rsid w:val="00C6332E"/>
    <w:rsid w:val="00C63B47"/>
    <w:rsid w:val="00C645DC"/>
    <w:rsid w:val="00C6464B"/>
    <w:rsid w:val="00C648CC"/>
    <w:rsid w:val="00C649AD"/>
    <w:rsid w:val="00C65858"/>
    <w:rsid w:val="00C65A06"/>
    <w:rsid w:val="00C66624"/>
    <w:rsid w:val="00C66E08"/>
    <w:rsid w:val="00C700F3"/>
    <w:rsid w:val="00C70893"/>
    <w:rsid w:val="00C70ABD"/>
    <w:rsid w:val="00C70E10"/>
    <w:rsid w:val="00C71489"/>
    <w:rsid w:val="00C715E0"/>
    <w:rsid w:val="00C723F5"/>
    <w:rsid w:val="00C73218"/>
    <w:rsid w:val="00C732A5"/>
    <w:rsid w:val="00C741CE"/>
    <w:rsid w:val="00C743C2"/>
    <w:rsid w:val="00C75049"/>
    <w:rsid w:val="00C75397"/>
    <w:rsid w:val="00C764A3"/>
    <w:rsid w:val="00C766C7"/>
    <w:rsid w:val="00C8193C"/>
    <w:rsid w:val="00C81AE5"/>
    <w:rsid w:val="00C82046"/>
    <w:rsid w:val="00C8291C"/>
    <w:rsid w:val="00C82CB6"/>
    <w:rsid w:val="00C82F67"/>
    <w:rsid w:val="00C82F9F"/>
    <w:rsid w:val="00C834F4"/>
    <w:rsid w:val="00C8549F"/>
    <w:rsid w:val="00C85921"/>
    <w:rsid w:val="00C85BEF"/>
    <w:rsid w:val="00C865BC"/>
    <w:rsid w:val="00C86A2E"/>
    <w:rsid w:val="00C9085B"/>
    <w:rsid w:val="00C90A51"/>
    <w:rsid w:val="00C9199F"/>
    <w:rsid w:val="00C92911"/>
    <w:rsid w:val="00C92FC1"/>
    <w:rsid w:val="00C93B45"/>
    <w:rsid w:val="00C94491"/>
    <w:rsid w:val="00C94557"/>
    <w:rsid w:val="00C94AEF"/>
    <w:rsid w:val="00C94F17"/>
    <w:rsid w:val="00C94F8D"/>
    <w:rsid w:val="00C955D5"/>
    <w:rsid w:val="00C956A2"/>
    <w:rsid w:val="00C974CF"/>
    <w:rsid w:val="00C979E6"/>
    <w:rsid w:val="00CA0675"/>
    <w:rsid w:val="00CA0D57"/>
    <w:rsid w:val="00CA0F60"/>
    <w:rsid w:val="00CA14F0"/>
    <w:rsid w:val="00CA19CF"/>
    <w:rsid w:val="00CA1C59"/>
    <w:rsid w:val="00CA24D1"/>
    <w:rsid w:val="00CA3339"/>
    <w:rsid w:val="00CA34E4"/>
    <w:rsid w:val="00CA35C9"/>
    <w:rsid w:val="00CA3748"/>
    <w:rsid w:val="00CA390D"/>
    <w:rsid w:val="00CA3995"/>
    <w:rsid w:val="00CA3C38"/>
    <w:rsid w:val="00CA462F"/>
    <w:rsid w:val="00CA4D10"/>
    <w:rsid w:val="00CA4D26"/>
    <w:rsid w:val="00CA5056"/>
    <w:rsid w:val="00CA518C"/>
    <w:rsid w:val="00CA638E"/>
    <w:rsid w:val="00CA6919"/>
    <w:rsid w:val="00CA762D"/>
    <w:rsid w:val="00CB0011"/>
    <w:rsid w:val="00CB0BB8"/>
    <w:rsid w:val="00CB0DCA"/>
    <w:rsid w:val="00CB0E5B"/>
    <w:rsid w:val="00CB0FFC"/>
    <w:rsid w:val="00CB1A64"/>
    <w:rsid w:val="00CB24D3"/>
    <w:rsid w:val="00CB2540"/>
    <w:rsid w:val="00CB2E58"/>
    <w:rsid w:val="00CB2F6F"/>
    <w:rsid w:val="00CB3067"/>
    <w:rsid w:val="00CB366A"/>
    <w:rsid w:val="00CB3D13"/>
    <w:rsid w:val="00CB409E"/>
    <w:rsid w:val="00CB4D2A"/>
    <w:rsid w:val="00CB4E88"/>
    <w:rsid w:val="00CB52EA"/>
    <w:rsid w:val="00CB59C9"/>
    <w:rsid w:val="00CB5B91"/>
    <w:rsid w:val="00CB6686"/>
    <w:rsid w:val="00CB7F73"/>
    <w:rsid w:val="00CC0743"/>
    <w:rsid w:val="00CC2B98"/>
    <w:rsid w:val="00CC3194"/>
    <w:rsid w:val="00CC34A9"/>
    <w:rsid w:val="00CC3878"/>
    <w:rsid w:val="00CC3A76"/>
    <w:rsid w:val="00CC44F8"/>
    <w:rsid w:val="00CC4CFA"/>
    <w:rsid w:val="00CC5146"/>
    <w:rsid w:val="00CC5B7C"/>
    <w:rsid w:val="00CC5CCB"/>
    <w:rsid w:val="00CC6280"/>
    <w:rsid w:val="00CC63FB"/>
    <w:rsid w:val="00CC6BE4"/>
    <w:rsid w:val="00CD275C"/>
    <w:rsid w:val="00CD369F"/>
    <w:rsid w:val="00CD3A70"/>
    <w:rsid w:val="00CD456F"/>
    <w:rsid w:val="00CD57FC"/>
    <w:rsid w:val="00CD5A13"/>
    <w:rsid w:val="00CD735A"/>
    <w:rsid w:val="00CD7A60"/>
    <w:rsid w:val="00CE0660"/>
    <w:rsid w:val="00CE0AAA"/>
    <w:rsid w:val="00CE0AC1"/>
    <w:rsid w:val="00CE15AD"/>
    <w:rsid w:val="00CE16A6"/>
    <w:rsid w:val="00CE1EC8"/>
    <w:rsid w:val="00CE22A3"/>
    <w:rsid w:val="00CE289C"/>
    <w:rsid w:val="00CE29CE"/>
    <w:rsid w:val="00CE2A7F"/>
    <w:rsid w:val="00CE2CEE"/>
    <w:rsid w:val="00CE3201"/>
    <w:rsid w:val="00CE36F4"/>
    <w:rsid w:val="00CE4E40"/>
    <w:rsid w:val="00CE5489"/>
    <w:rsid w:val="00CE574A"/>
    <w:rsid w:val="00CE5C27"/>
    <w:rsid w:val="00CE6357"/>
    <w:rsid w:val="00CE7444"/>
    <w:rsid w:val="00CF0C84"/>
    <w:rsid w:val="00CF1079"/>
    <w:rsid w:val="00CF15C4"/>
    <w:rsid w:val="00CF205A"/>
    <w:rsid w:val="00CF3176"/>
    <w:rsid w:val="00CF34E8"/>
    <w:rsid w:val="00CF4395"/>
    <w:rsid w:val="00CF4B39"/>
    <w:rsid w:val="00CF4B45"/>
    <w:rsid w:val="00CF4C0F"/>
    <w:rsid w:val="00CF4D6B"/>
    <w:rsid w:val="00CF4F95"/>
    <w:rsid w:val="00CF51D7"/>
    <w:rsid w:val="00CF5492"/>
    <w:rsid w:val="00CF584C"/>
    <w:rsid w:val="00CF605D"/>
    <w:rsid w:val="00CF6992"/>
    <w:rsid w:val="00CF71D6"/>
    <w:rsid w:val="00D00819"/>
    <w:rsid w:val="00D00B18"/>
    <w:rsid w:val="00D01185"/>
    <w:rsid w:val="00D01883"/>
    <w:rsid w:val="00D01AB0"/>
    <w:rsid w:val="00D021D4"/>
    <w:rsid w:val="00D027F6"/>
    <w:rsid w:val="00D02EDB"/>
    <w:rsid w:val="00D03A9B"/>
    <w:rsid w:val="00D047CE"/>
    <w:rsid w:val="00D04B70"/>
    <w:rsid w:val="00D04C5F"/>
    <w:rsid w:val="00D04CA0"/>
    <w:rsid w:val="00D04EFC"/>
    <w:rsid w:val="00D05196"/>
    <w:rsid w:val="00D0521E"/>
    <w:rsid w:val="00D05281"/>
    <w:rsid w:val="00D0572E"/>
    <w:rsid w:val="00D058E6"/>
    <w:rsid w:val="00D065B4"/>
    <w:rsid w:val="00D06B70"/>
    <w:rsid w:val="00D06BC0"/>
    <w:rsid w:val="00D07457"/>
    <w:rsid w:val="00D079BA"/>
    <w:rsid w:val="00D07A31"/>
    <w:rsid w:val="00D10B91"/>
    <w:rsid w:val="00D10DCB"/>
    <w:rsid w:val="00D110BE"/>
    <w:rsid w:val="00D11127"/>
    <w:rsid w:val="00D11883"/>
    <w:rsid w:val="00D13548"/>
    <w:rsid w:val="00D13F1B"/>
    <w:rsid w:val="00D1406B"/>
    <w:rsid w:val="00D14351"/>
    <w:rsid w:val="00D1465C"/>
    <w:rsid w:val="00D17A9E"/>
    <w:rsid w:val="00D20181"/>
    <w:rsid w:val="00D20C57"/>
    <w:rsid w:val="00D20FD3"/>
    <w:rsid w:val="00D2131A"/>
    <w:rsid w:val="00D21377"/>
    <w:rsid w:val="00D2157F"/>
    <w:rsid w:val="00D22A01"/>
    <w:rsid w:val="00D22BF3"/>
    <w:rsid w:val="00D22FF3"/>
    <w:rsid w:val="00D23016"/>
    <w:rsid w:val="00D230C3"/>
    <w:rsid w:val="00D23921"/>
    <w:rsid w:val="00D244C6"/>
    <w:rsid w:val="00D24BCF"/>
    <w:rsid w:val="00D25731"/>
    <w:rsid w:val="00D257B2"/>
    <w:rsid w:val="00D257C3"/>
    <w:rsid w:val="00D25CD0"/>
    <w:rsid w:val="00D26B5B"/>
    <w:rsid w:val="00D2711F"/>
    <w:rsid w:val="00D2717C"/>
    <w:rsid w:val="00D275F5"/>
    <w:rsid w:val="00D27CD7"/>
    <w:rsid w:val="00D27CFE"/>
    <w:rsid w:val="00D306D5"/>
    <w:rsid w:val="00D307FD"/>
    <w:rsid w:val="00D314AE"/>
    <w:rsid w:val="00D31E9D"/>
    <w:rsid w:val="00D322E6"/>
    <w:rsid w:val="00D32C25"/>
    <w:rsid w:val="00D339A4"/>
    <w:rsid w:val="00D33F20"/>
    <w:rsid w:val="00D3458F"/>
    <w:rsid w:val="00D34B7A"/>
    <w:rsid w:val="00D34E22"/>
    <w:rsid w:val="00D356DD"/>
    <w:rsid w:val="00D35A3E"/>
    <w:rsid w:val="00D35F64"/>
    <w:rsid w:val="00D3604A"/>
    <w:rsid w:val="00D36ED0"/>
    <w:rsid w:val="00D3777F"/>
    <w:rsid w:val="00D37BA1"/>
    <w:rsid w:val="00D4057C"/>
    <w:rsid w:val="00D406F6"/>
    <w:rsid w:val="00D41196"/>
    <w:rsid w:val="00D4204F"/>
    <w:rsid w:val="00D424E4"/>
    <w:rsid w:val="00D42FB3"/>
    <w:rsid w:val="00D43130"/>
    <w:rsid w:val="00D43695"/>
    <w:rsid w:val="00D43832"/>
    <w:rsid w:val="00D44EC9"/>
    <w:rsid w:val="00D4516E"/>
    <w:rsid w:val="00D45237"/>
    <w:rsid w:val="00D456A3"/>
    <w:rsid w:val="00D45FAB"/>
    <w:rsid w:val="00D46882"/>
    <w:rsid w:val="00D4789E"/>
    <w:rsid w:val="00D47E08"/>
    <w:rsid w:val="00D50B70"/>
    <w:rsid w:val="00D50CF3"/>
    <w:rsid w:val="00D51085"/>
    <w:rsid w:val="00D517BB"/>
    <w:rsid w:val="00D51B9E"/>
    <w:rsid w:val="00D52747"/>
    <w:rsid w:val="00D52CDE"/>
    <w:rsid w:val="00D52D95"/>
    <w:rsid w:val="00D5331C"/>
    <w:rsid w:val="00D54029"/>
    <w:rsid w:val="00D54DAC"/>
    <w:rsid w:val="00D555AA"/>
    <w:rsid w:val="00D5578F"/>
    <w:rsid w:val="00D55801"/>
    <w:rsid w:val="00D558A1"/>
    <w:rsid w:val="00D55B81"/>
    <w:rsid w:val="00D56A51"/>
    <w:rsid w:val="00D57063"/>
    <w:rsid w:val="00D57ECC"/>
    <w:rsid w:val="00D57F2D"/>
    <w:rsid w:val="00D6076F"/>
    <w:rsid w:val="00D60A7C"/>
    <w:rsid w:val="00D60B15"/>
    <w:rsid w:val="00D60C84"/>
    <w:rsid w:val="00D61FF9"/>
    <w:rsid w:val="00D6475D"/>
    <w:rsid w:val="00D64807"/>
    <w:rsid w:val="00D64AAC"/>
    <w:rsid w:val="00D64C7A"/>
    <w:rsid w:val="00D64F13"/>
    <w:rsid w:val="00D652DF"/>
    <w:rsid w:val="00D65853"/>
    <w:rsid w:val="00D65CE1"/>
    <w:rsid w:val="00D65E3A"/>
    <w:rsid w:val="00D65ECE"/>
    <w:rsid w:val="00D66001"/>
    <w:rsid w:val="00D66178"/>
    <w:rsid w:val="00D70F4D"/>
    <w:rsid w:val="00D71903"/>
    <w:rsid w:val="00D72DB8"/>
    <w:rsid w:val="00D73B4B"/>
    <w:rsid w:val="00D73BEA"/>
    <w:rsid w:val="00D743FE"/>
    <w:rsid w:val="00D74402"/>
    <w:rsid w:val="00D7490D"/>
    <w:rsid w:val="00D74BBF"/>
    <w:rsid w:val="00D74D0A"/>
    <w:rsid w:val="00D74F99"/>
    <w:rsid w:val="00D7510A"/>
    <w:rsid w:val="00D75296"/>
    <w:rsid w:val="00D75482"/>
    <w:rsid w:val="00D76EEA"/>
    <w:rsid w:val="00D77457"/>
    <w:rsid w:val="00D77DB0"/>
    <w:rsid w:val="00D80D36"/>
    <w:rsid w:val="00D812C5"/>
    <w:rsid w:val="00D817EC"/>
    <w:rsid w:val="00D8200F"/>
    <w:rsid w:val="00D8244C"/>
    <w:rsid w:val="00D82FA7"/>
    <w:rsid w:val="00D8382A"/>
    <w:rsid w:val="00D83B4D"/>
    <w:rsid w:val="00D83D3C"/>
    <w:rsid w:val="00D83E02"/>
    <w:rsid w:val="00D84E56"/>
    <w:rsid w:val="00D85BD3"/>
    <w:rsid w:val="00D85D3E"/>
    <w:rsid w:val="00D86068"/>
    <w:rsid w:val="00D862ED"/>
    <w:rsid w:val="00D8702E"/>
    <w:rsid w:val="00D87326"/>
    <w:rsid w:val="00D8787C"/>
    <w:rsid w:val="00D87968"/>
    <w:rsid w:val="00D909BA"/>
    <w:rsid w:val="00D90E89"/>
    <w:rsid w:val="00D914CE"/>
    <w:rsid w:val="00D93116"/>
    <w:rsid w:val="00D9351E"/>
    <w:rsid w:val="00D938E4"/>
    <w:rsid w:val="00D93C8A"/>
    <w:rsid w:val="00D94529"/>
    <w:rsid w:val="00D94845"/>
    <w:rsid w:val="00D9557A"/>
    <w:rsid w:val="00D95CA3"/>
    <w:rsid w:val="00D95DEE"/>
    <w:rsid w:val="00D96652"/>
    <w:rsid w:val="00D969D0"/>
    <w:rsid w:val="00D97776"/>
    <w:rsid w:val="00D97CA6"/>
    <w:rsid w:val="00D97CF1"/>
    <w:rsid w:val="00DA0752"/>
    <w:rsid w:val="00DA0C8F"/>
    <w:rsid w:val="00DA0F94"/>
    <w:rsid w:val="00DA0FD4"/>
    <w:rsid w:val="00DA13FC"/>
    <w:rsid w:val="00DA1770"/>
    <w:rsid w:val="00DA1869"/>
    <w:rsid w:val="00DA34E7"/>
    <w:rsid w:val="00DA3ABB"/>
    <w:rsid w:val="00DA3E13"/>
    <w:rsid w:val="00DA3F0B"/>
    <w:rsid w:val="00DA5928"/>
    <w:rsid w:val="00DA59BC"/>
    <w:rsid w:val="00DA59DB"/>
    <w:rsid w:val="00DA64D9"/>
    <w:rsid w:val="00DA6A61"/>
    <w:rsid w:val="00DA7B82"/>
    <w:rsid w:val="00DA7BE1"/>
    <w:rsid w:val="00DA7F10"/>
    <w:rsid w:val="00DB03A6"/>
    <w:rsid w:val="00DB06D9"/>
    <w:rsid w:val="00DB0714"/>
    <w:rsid w:val="00DB1E03"/>
    <w:rsid w:val="00DB23D9"/>
    <w:rsid w:val="00DB2810"/>
    <w:rsid w:val="00DB2ABB"/>
    <w:rsid w:val="00DB3728"/>
    <w:rsid w:val="00DB3932"/>
    <w:rsid w:val="00DB3B58"/>
    <w:rsid w:val="00DB4B27"/>
    <w:rsid w:val="00DB4FD1"/>
    <w:rsid w:val="00DB4FFF"/>
    <w:rsid w:val="00DB5229"/>
    <w:rsid w:val="00DB5CF4"/>
    <w:rsid w:val="00DB5D1C"/>
    <w:rsid w:val="00DB60B4"/>
    <w:rsid w:val="00DB6331"/>
    <w:rsid w:val="00DB6D2B"/>
    <w:rsid w:val="00DC0B5C"/>
    <w:rsid w:val="00DC1125"/>
    <w:rsid w:val="00DC1BED"/>
    <w:rsid w:val="00DC1F6A"/>
    <w:rsid w:val="00DC2A25"/>
    <w:rsid w:val="00DC36A6"/>
    <w:rsid w:val="00DC3851"/>
    <w:rsid w:val="00DC3F03"/>
    <w:rsid w:val="00DC3F38"/>
    <w:rsid w:val="00DC403A"/>
    <w:rsid w:val="00DC5A28"/>
    <w:rsid w:val="00DC603C"/>
    <w:rsid w:val="00DC642B"/>
    <w:rsid w:val="00DC6791"/>
    <w:rsid w:val="00DC753B"/>
    <w:rsid w:val="00DC790E"/>
    <w:rsid w:val="00DC796D"/>
    <w:rsid w:val="00DC7B8E"/>
    <w:rsid w:val="00DC7E66"/>
    <w:rsid w:val="00DC7F21"/>
    <w:rsid w:val="00DD0562"/>
    <w:rsid w:val="00DD0E05"/>
    <w:rsid w:val="00DD2028"/>
    <w:rsid w:val="00DD29C2"/>
    <w:rsid w:val="00DD2E78"/>
    <w:rsid w:val="00DD2F86"/>
    <w:rsid w:val="00DD313A"/>
    <w:rsid w:val="00DD3793"/>
    <w:rsid w:val="00DD3ACC"/>
    <w:rsid w:val="00DD402C"/>
    <w:rsid w:val="00DD4782"/>
    <w:rsid w:val="00DD58C1"/>
    <w:rsid w:val="00DD5F7F"/>
    <w:rsid w:val="00DD61CA"/>
    <w:rsid w:val="00DD66F7"/>
    <w:rsid w:val="00DD7341"/>
    <w:rsid w:val="00DD73A5"/>
    <w:rsid w:val="00DD7655"/>
    <w:rsid w:val="00DD7DFF"/>
    <w:rsid w:val="00DE0C82"/>
    <w:rsid w:val="00DE0CE8"/>
    <w:rsid w:val="00DE0D63"/>
    <w:rsid w:val="00DE1133"/>
    <w:rsid w:val="00DE15CC"/>
    <w:rsid w:val="00DE1E31"/>
    <w:rsid w:val="00DE20FF"/>
    <w:rsid w:val="00DE316B"/>
    <w:rsid w:val="00DE3677"/>
    <w:rsid w:val="00DE3B59"/>
    <w:rsid w:val="00DE3C69"/>
    <w:rsid w:val="00DE3C97"/>
    <w:rsid w:val="00DE46F7"/>
    <w:rsid w:val="00DE47A6"/>
    <w:rsid w:val="00DE4B75"/>
    <w:rsid w:val="00DE4CC1"/>
    <w:rsid w:val="00DE4F9D"/>
    <w:rsid w:val="00DE504C"/>
    <w:rsid w:val="00DE5134"/>
    <w:rsid w:val="00DE51F5"/>
    <w:rsid w:val="00DE6701"/>
    <w:rsid w:val="00DE6C09"/>
    <w:rsid w:val="00DE6F1C"/>
    <w:rsid w:val="00DE7200"/>
    <w:rsid w:val="00DF046D"/>
    <w:rsid w:val="00DF0529"/>
    <w:rsid w:val="00DF1356"/>
    <w:rsid w:val="00DF24BA"/>
    <w:rsid w:val="00DF2AAA"/>
    <w:rsid w:val="00DF2FC8"/>
    <w:rsid w:val="00DF3636"/>
    <w:rsid w:val="00DF3747"/>
    <w:rsid w:val="00DF39EC"/>
    <w:rsid w:val="00DF3A4F"/>
    <w:rsid w:val="00DF46C8"/>
    <w:rsid w:val="00DF49E3"/>
    <w:rsid w:val="00DF5759"/>
    <w:rsid w:val="00DF5A63"/>
    <w:rsid w:val="00DF5FEE"/>
    <w:rsid w:val="00DF695F"/>
    <w:rsid w:val="00DF6E03"/>
    <w:rsid w:val="00DF7F07"/>
    <w:rsid w:val="00E00840"/>
    <w:rsid w:val="00E00EDE"/>
    <w:rsid w:val="00E025EB"/>
    <w:rsid w:val="00E040B4"/>
    <w:rsid w:val="00E04174"/>
    <w:rsid w:val="00E042B6"/>
    <w:rsid w:val="00E05498"/>
    <w:rsid w:val="00E05507"/>
    <w:rsid w:val="00E05851"/>
    <w:rsid w:val="00E05A33"/>
    <w:rsid w:val="00E05A79"/>
    <w:rsid w:val="00E0614F"/>
    <w:rsid w:val="00E076D3"/>
    <w:rsid w:val="00E100F9"/>
    <w:rsid w:val="00E10179"/>
    <w:rsid w:val="00E1064E"/>
    <w:rsid w:val="00E10752"/>
    <w:rsid w:val="00E10976"/>
    <w:rsid w:val="00E11268"/>
    <w:rsid w:val="00E11639"/>
    <w:rsid w:val="00E116AA"/>
    <w:rsid w:val="00E11AF0"/>
    <w:rsid w:val="00E127D8"/>
    <w:rsid w:val="00E1305B"/>
    <w:rsid w:val="00E13461"/>
    <w:rsid w:val="00E13685"/>
    <w:rsid w:val="00E13860"/>
    <w:rsid w:val="00E13FFA"/>
    <w:rsid w:val="00E14692"/>
    <w:rsid w:val="00E148E1"/>
    <w:rsid w:val="00E14B03"/>
    <w:rsid w:val="00E14C5E"/>
    <w:rsid w:val="00E14CF8"/>
    <w:rsid w:val="00E1553D"/>
    <w:rsid w:val="00E1592B"/>
    <w:rsid w:val="00E1649A"/>
    <w:rsid w:val="00E1672D"/>
    <w:rsid w:val="00E16935"/>
    <w:rsid w:val="00E170F6"/>
    <w:rsid w:val="00E174C8"/>
    <w:rsid w:val="00E179D0"/>
    <w:rsid w:val="00E17EA8"/>
    <w:rsid w:val="00E20350"/>
    <w:rsid w:val="00E21094"/>
    <w:rsid w:val="00E21BAD"/>
    <w:rsid w:val="00E221D2"/>
    <w:rsid w:val="00E221FB"/>
    <w:rsid w:val="00E2274B"/>
    <w:rsid w:val="00E23529"/>
    <w:rsid w:val="00E238DE"/>
    <w:rsid w:val="00E24865"/>
    <w:rsid w:val="00E24BFC"/>
    <w:rsid w:val="00E24C3D"/>
    <w:rsid w:val="00E24FB4"/>
    <w:rsid w:val="00E25058"/>
    <w:rsid w:val="00E25174"/>
    <w:rsid w:val="00E25915"/>
    <w:rsid w:val="00E2597B"/>
    <w:rsid w:val="00E259C6"/>
    <w:rsid w:val="00E25F8D"/>
    <w:rsid w:val="00E26039"/>
    <w:rsid w:val="00E267DC"/>
    <w:rsid w:val="00E27289"/>
    <w:rsid w:val="00E2739E"/>
    <w:rsid w:val="00E27BE9"/>
    <w:rsid w:val="00E27CA0"/>
    <w:rsid w:val="00E27E30"/>
    <w:rsid w:val="00E301C2"/>
    <w:rsid w:val="00E3105D"/>
    <w:rsid w:val="00E31301"/>
    <w:rsid w:val="00E31D7A"/>
    <w:rsid w:val="00E32241"/>
    <w:rsid w:val="00E322B4"/>
    <w:rsid w:val="00E32B4E"/>
    <w:rsid w:val="00E32BD3"/>
    <w:rsid w:val="00E32F2E"/>
    <w:rsid w:val="00E32FBF"/>
    <w:rsid w:val="00E33747"/>
    <w:rsid w:val="00E337E2"/>
    <w:rsid w:val="00E33A28"/>
    <w:rsid w:val="00E33A68"/>
    <w:rsid w:val="00E33D4A"/>
    <w:rsid w:val="00E33FEE"/>
    <w:rsid w:val="00E34DE7"/>
    <w:rsid w:val="00E361A2"/>
    <w:rsid w:val="00E362C4"/>
    <w:rsid w:val="00E36FD8"/>
    <w:rsid w:val="00E373AD"/>
    <w:rsid w:val="00E374E4"/>
    <w:rsid w:val="00E37BED"/>
    <w:rsid w:val="00E37D5E"/>
    <w:rsid w:val="00E37F60"/>
    <w:rsid w:val="00E4073A"/>
    <w:rsid w:val="00E41A45"/>
    <w:rsid w:val="00E4226C"/>
    <w:rsid w:val="00E42A1B"/>
    <w:rsid w:val="00E42EB3"/>
    <w:rsid w:val="00E43282"/>
    <w:rsid w:val="00E4368B"/>
    <w:rsid w:val="00E44267"/>
    <w:rsid w:val="00E4476B"/>
    <w:rsid w:val="00E44866"/>
    <w:rsid w:val="00E44C80"/>
    <w:rsid w:val="00E45240"/>
    <w:rsid w:val="00E4576A"/>
    <w:rsid w:val="00E46451"/>
    <w:rsid w:val="00E46B0C"/>
    <w:rsid w:val="00E470E3"/>
    <w:rsid w:val="00E47592"/>
    <w:rsid w:val="00E47C5C"/>
    <w:rsid w:val="00E50C24"/>
    <w:rsid w:val="00E5114F"/>
    <w:rsid w:val="00E5174A"/>
    <w:rsid w:val="00E51D80"/>
    <w:rsid w:val="00E524D6"/>
    <w:rsid w:val="00E5267E"/>
    <w:rsid w:val="00E534EB"/>
    <w:rsid w:val="00E53602"/>
    <w:rsid w:val="00E53BF4"/>
    <w:rsid w:val="00E546B7"/>
    <w:rsid w:val="00E54FAD"/>
    <w:rsid w:val="00E55309"/>
    <w:rsid w:val="00E5572C"/>
    <w:rsid w:val="00E559C6"/>
    <w:rsid w:val="00E55B60"/>
    <w:rsid w:val="00E56893"/>
    <w:rsid w:val="00E57A0A"/>
    <w:rsid w:val="00E57F50"/>
    <w:rsid w:val="00E60741"/>
    <w:rsid w:val="00E6078E"/>
    <w:rsid w:val="00E609B0"/>
    <w:rsid w:val="00E609B8"/>
    <w:rsid w:val="00E60D8D"/>
    <w:rsid w:val="00E60EFC"/>
    <w:rsid w:val="00E60F8C"/>
    <w:rsid w:val="00E6167C"/>
    <w:rsid w:val="00E61723"/>
    <w:rsid w:val="00E618DC"/>
    <w:rsid w:val="00E61970"/>
    <w:rsid w:val="00E61E6C"/>
    <w:rsid w:val="00E61FBA"/>
    <w:rsid w:val="00E62640"/>
    <w:rsid w:val="00E62ED1"/>
    <w:rsid w:val="00E631AA"/>
    <w:rsid w:val="00E63CD3"/>
    <w:rsid w:val="00E63D6B"/>
    <w:rsid w:val="00E6405B"/>
    <w:rsid w:val="00E64542"/>
    <w:rsid w:val="00E64620"/>
    <w:rsid w:val="00E64E40"/>
    <w:rsid w:val="00E65010"/>
    <w:rsid w:val="00E653C4"/>
    <w:rsid w:val="00E659D7"/>
    <w:rsid w:val="00E66DF8"/>
    <w:rsid w:val="00E67CB7"/>
    <w:rsid w:val="00E701B3"/>
    <w:rsid w:val="00E706A4"/>
    <w:rsid w:val="00E715F6"/>
    <w:rsid w:val="00E7160D"/>
    <w:rsid w:val="00E718AB"/>
    <w:rsid w:val="00E71B8D"/>
    <w:rsid w:val="00E72073"/>
    <w:rsid w:val="00E7232B"/>
    <w:rsid w:val="00E723B0"/>
    <w:rsid w:val="00E7255D"/>
    <w:rsid w:val="00E7335B"/>
    <w:rsid w:val="00E736DC"/>
    <w:rsid w:val="00E73A5F"/>
    <w:rsid w:val="00E74C1A"/>
    <w:rsid w:val="00E74E0B"/>
    <w:rsid w:val="00E74E56"/>
    <w:rsid w:val="00E75715"/>
    <w:rsid w:val="00E75800"/>
    <w:rsid w:val="00E75BEC"/>
    <w:rsid w:val="00E76E14"/>
    <w:rsid w:val="00E77033"/>
    <w:rsid w:val="00E80491"/>
    <w:rsid w:val="00E807DE"/>
    <w:rsid w:val="00E80887"/>
    <w:rsid w:val="00E8122D"/>
    <w:rsid w:val="00E81538"/>
    <w:rsid w:val="00E81975"/>
    <w:rsid w:val="00E81F43"/>
    <w:rsid w:val="00E8208E"/>
    <w:rsid w:val="00E82D39"/>
    <w:rsid w:val="00E83A38"/>
    <w:rsid w:val="00E83DC9"/>
    <w:rsid w:val="00E8494E"/>
    <w:rsid w:val="00E849A4"/>
    <w:rsid w:val="00E85090"/>
    <w:rsid w:val="00E853B6"/>
    <w:rsid w:val="00E85416"/>
    <w:rsid w:val="00E8580A"/>
    <w:rsid w:val="00E85F0D"/>
    <w:rsid w:val="00E86D20"/>
    <w:rsid w:val="00E87729"/>
    <w:rsid w:val="00E90217"/>
    <w:rsid w:val="00E910DD"/>
    <w:rsid w:val="00E91170"/>
    <w:rsid w:val="00E91E04"/>
    <w:rsid w:val="00E92B1C"/>
    <w:rsid w:val="00E92E01"/>
    <w:rsid w:val="00E934FE"/>
    <w:rsid w:val="00E93C6D"/>
    <w:rsid w:val="00E949FC"/>
    <w:rsid w:val="00E9512B"/>
    <w:rsid w:val="00E9528E"/>
    <w:rsid w:val="00E95DFB"/>
    <w:rsid w:val="00E95EA1"/>
    <w:rsid w:val="00E962CF"/>
    <w:rsid w:val="00E966E5"/>
    <w:rsid w:val="00E96745"/>
    <w:rsid w:val="00E9729C"/>
    <w:rsid w:val="00E97E36"/>
    <w:rsid w:val="00EA0C0B"/>
    <w:rsid w:val="00EA0E6C"/>
    <w:rsid w:val="00EA1097"/>
    <w:rsid w:val="00EA158D"/>
    <w:rsid w:val="00EA1754"/>
    <w:rsid w:val="00EA1AFB"/>
    <w:rsid w:val="00EA1C85"/>
    <w:rsid w:val="00EA1F5C"/>
    <w:rsid w:val="00EA21C0"/>
    <w:rsid w:val="00EA2DBB"/>
    <w:rsid w:val="00EA2EF9"/>
    <w:rsid w:val="00EA4CAB"/>
    <w:rsid w:val="00EA519C"/>
    <w:rsid w:val="00EA5672"/>
    <w:rsid w:val="00EA6827"/>
    <w:rsid w:val="00EA6C63"/>
    <w:rsid w:val="00EA7CE3"/>
    <w:rsid w:val="00EA7D57"/>
    <w:rsid w:val="00EA7FEB"/>
    <w:rsid w:val="00EB0A57"/>
    <w:rsid w:val="00EB0D51"/>
    <w:rsid w:val="00EB104A"/>
    <w:rsid w:val="00EB1A2D"/>
    <w:rsid w:val="00EB1C2C"/>
    <w:rsid w:val="00EB1EAE"/>
    <w:rsid w:val="00EB2983"/>
    <w:rsid w:val="00EB2DA0"/>
    <w:rsid w:val="00EB2FB2"/>
    <w:rsid w:val="00EB359C"/>
    <w:rsid w:val="00EB3AAD"/>
    <w:rsid w:val="00EB4775"/>
    <w:rsid w:val="00EB482C"/>
    <w:rsid w:val="00EB5462"/>
    <w:rsid w:val="00EB5CCB"/>
    <w:rsid w:val="00EB5F18"/>
    <w:rsid w:val="00EB618A"/>
    <w:rsid w:val="00EB62DB"/>
    <w:rsid w:val="00EB74DC"/>
    <w:rsid w:val="00EC1427"/>
    <w:rsid w:val="00EC1541"/>
    <w:rsid w:val="00EC1A7D"/>
    <w:rsid w:val="00EC1D85"/>
    <w:rsid w:val="00EC2CDE"/>
    <w:rsid w:val="00EC2D7C"/>
    <w:rsid w:val="00EC328E"/>
    <w:rsid w:val="00EC32EF"/>
    <w:rsid w:val="00EC3300"/>
    <w:rsid w:val="00EC3600"/>
    <w:rsid w:val="00EC37D1"/>
    <w:rsid w:val="00EC38C9"/>
    <w:rsid w:val="00EC3BA3"/>
    <w:rsid w:val="00EC3FE5"/>
    <w:rsid w:val="00EC5CDA"/>
    <w:rsid w:val="00EC5F83"/>
    <w:rsid w:val="00EC6003"/>
    <w:rsid w:val="00EC67AA"/>
    <w:rsid w:val="00EC696C"/>
    <w:rsid w:val="00EC6997"/>
    <w:rsid w:val="00EC6DDE"/>
    <w:rsid w:val="00EC7246"/>
    <w:rsid w:val="00ED010B"/>
    <w:rsid w:val="00ED0ABE"/>
    <w:rsid w:val="00ED12DB"/>
    <w:rsid w:val="00ED20B6"/>
    <w:rsid w:val="00ED2500"/>
    <w:rsid w:val="00ED2514"/>
    <w:rsid w:val="00ED254D"/>
    <w:rsid w:val="00ED2D96"/>
    <w:rsid w:val="00ED30F0"/>
    <w:rsid w:val="00ED3504"/>
    <w:rsid w:val="00ED3B43"/>
    <w:rsid w:val="00ED3C29"/>
    <w:rsid w:val="00ED4559"/>
    <w:rsid w:val="00ED46CC"/>
    <w:rsid w:val="00ED4AA9"/>
    <w:rsid w:val="00ED5299"/>
    <w:rsid w:val="00ED59D4"/>
    <w:rsid w:val="00ED5BF4"/>
    <w:rsid w:val="00ED5D82"/>
    <w:rsid w:val="00ED6D13"/>
    <w:rsid w:val="00EE0736"/>
    <w:rsid w:val="00EE194C"/>
    <w:rsid w:val="00EE1962"/>
    <w:rsid w:val="00EE1D5C"/>
    <w:rsid w:val="00EE2B2A"/>
    <w:rsid w:val="00EE3302"/>
    <w:rsid w:val="00EE3CFE"/>
    <w:rsid w:val="00EE427F"/>
    <w:rsid w:val="00EE446E"/>
    <w:rsid w:val="00EE581E"/>
    <w:rsid w:val="00EE61AB"/>
    <w:rsid w:val="00EE6906"/>
    <w:rsid w:val="00EE69C1"/>
    <w:rsid w:val="00EE69CE"/>
    <w:rsid w:val="00EE7A84"/>
    <w:rsid w:val="00EE7E66"/>
    <w:rsid w:val="00EF036B"/>
    <w:rsid w:val="00EF0415"/>
    <w:rsid w:val="00EF14DA"/>
    <w:rsid w:val="00EF1E4A"/>
    <w:rsid w:val="00EF2206"/>
    <w:rsid w:val="00EF2F47"/>
    <w:rsid w:val="00EF30FC"/>
    <w:rsid w:val="00EF34D1"/>
    <w:rsid w:val="00EF359B"/>
    <w:rsid w:val="00EF35D5"/>
    <w:rsid w:val="00EF4E40"/>
    <w:rsid w:val="00EF52EE"/>
    <w:rsid w:val="00EF5486"/>
    <w:rsid w:val="00EF55D8"/>
    <w:rsid w:val="00EF56FA"/>
    <w:rsid w:val="00EF5938"/>
    <w:rsid w:val="00EF5DC2"/>
    <w:rsid w:val="00EF5E20"/>
    <w:rsid w:val="00EF5FBD"/>
    <w:rsid w:val="00EF6420"/>
    <w:rsid w:val="00EF6E96"/>
    <w:rsid w:val="00F00607"/>
    <w:rsid w:val="00F0075B"/>
    <w:rsid w:val="00F02F1B"/>
    <w:rsid w:val="00F032D5"/>
    <w:rsid w:val="00F03A8D"/>
    <w:rsid w:val="00F044E3"/>
    <w:rsid w:val="00F051A0"/>
    <w:rsid w:val="00F0538A"/>
    <w:rsid w:val="00F05F63"/>
    <w:rsid w:val="00F06237"/>
    <w:rsid w:val="00F068D5"/>
    <w:rsid w:val="00F070A5"/>
    <w:rsid w:val="00F10301"/>
    <w:rsid w:val="00F105DE"/>
    <w:rsid w:val="00F10D35"/>
    <w:rsid w:val="00F11132"/>
    <w:rsid w:val="00F1127E"/>
    <w:rsid w:val="00F113C2"/>
    <w:rsid w:val="00F12244"/>
    <w:rsid w:val="00F12860"/>
    <w:rsid w:val="00F130C5"/>
    <w:rsid w:val="00F13C52"/>
    <w:rsid w:val="00F13F26"/>
    <w:rsid w:val="00F16948"/>
    <w:rsid w:val="00F170D2"/>
    <w:rsid w:val="00F177E9"/>
    <w:rsid w:val="00F17A06"/>
    <w:rsid w:val="00F17BA8"/>
    <w:rsid w:val="00F17C23"/>
    <w:rsid w:val="00F17D39"/>
    <w:rsid w:val="00F20F17"/>
    <w:rsid w:val="00F212A6"/>
    <w:rsid w:val="00F21DA5"/>
    <w:rsid w:val="00F222EE"/>
    <w:rsid w:val="00F224CE"/>
    <w:rsid w:val="00F228FD"/>
    <w:rsid w:val="00F2325E"/>
    <w:rsid w:val="00F23554"/>
    <w:rsid w:val="00F2434F"/>
    <w:rsid w:val="00F24436"/>
    <w:rsid w:val="00F246C1"/>
    <w:rsid w:val="00F24997"/>
    <w:rsid w:val="00F24CBF"/>
    <w:rsid w:val="00F257B3"/>
    <w:rsid w:val="00F25833"/>
    <w:rsid w:val="00F2623F"/>
    <w:rsid w:val="00F268AD"/>
    <w:rsid w:val="00F26B19"/>
    <w:rsid w:val="00F276EB"/>
    <w:rsid w:val="00F307FD"/>
    <w:rsid w:val="00F3082B"/>
    <w:rsid w:val="00F311E5"/>
    <w:rsid w:val="00F3173C"/>
    <w:rsid w:val="00F32927"/>
    <w:rsid w:val="00F32E79"/>
    <w:rsid w:val="00F33B89"/>
    <w:rsid w:val="00F341FC"/>
    <w:rsid w:val="00F34A16"/>
    <w:rsid w:val="00F356BA"/>
    <w:rsid w:val="00F359CC"/>
    <w:rsid w:val="00F359F6"/>
    <w:rsid w:val="00F35A11"/>
    <w:rsid w:val="00F35DD8"/>
    <w:rsid w:val="00F3729C"/>
    <w:rsid w:val="00F415EE"/>
    <w:rsid w:val="00F41968"/>
    <w:rsid w:val="00F41A7C"/>
    <w:rsid w:val="00F41EBB"/>
    <w:rsid w:val="00F41F4A"/>
    <w:rsid w:val="00F42257"/>
    <w:rsid w:val="00F42474"/>
    <w:rsid w:val="00F4253D"/>
    <w:rsid w:val="00F4269E"/>
    <w:rsid w:val="00F430D6"/>
    <w:rsid w:val="00F4445F"/>
    <w:rsid w:val="00F44596"/>
    <w:rsid w:val="00F458A3"/>
    <w:rsid w:val="00F45DE1"/>
    <w:rsid w:val="00F461A7"/>
    <w:rsid w:val="00F462D8"/>
    <w:rsid w:val="00F46A38"/>
    <w:rsid w:val="00F46E20"/>
    <w:rsid w:val="00F4749B"/>
    <w:rsid w:val="00F502E6"/>
    <w:rsid w:val="00F507D3"/>
    <w:rsid w:val="00F50924"/>
    <w:rsid w:val="00F509D5"/>
    <w:rsid w:val="00F509FD"/>
    <w:rsid w:val="00F51315"/>
    <w:rsid w:val="00F51BAD"/>
    <w:rsid w:val="00F5219F"/>
    <w:rsid w:val="00F522E3"/>
    <w:rsid w:val="00F526FC"/>
    <w:rsid w:val="00F53126"/>
    <w:rsid w:val="00F53AED"/>
    <w:rsid w:val="00F53BB0"/>
    <w:rsid w:val="00F54201"/>
    <w:rsid w:val="00F5534C"/>
    <w:rsid w:val="00F55A21"/>
    <w:rsid w:val="00F55A9C"/>
    <w:rsid w:val="00F5613E"/>
    <w:rsid w:val="00F562E1"/>
    <w:rsid w:val="00F5645D"/>
    <w:rsid w:val="00F565D6"/>
    <w:rsid w:val="00F5680A"/>
    <w:rsid w:val="00F568A5"/>
    <w:rsid w:val="00F572D9"/>
    <w:rsid w:val="00F600CD"/>
    <w:rsid w:val="00F6050F"/>
    <w:rsid w:val="00F6146B"/>
    <w:rsid w:val="00F61641"/>
    <w:rsid w:val="00F6185E"/>
    <w:rsid w:val="00F62874"/>
    <w:rsid w:val="00F62888"/>
    <w:rsid w:val="00F63DCC"/>
    <w:rsid w:val="00F6446F"/>
    <w:rsid w:val="00F644C9"/>
    <w:rsid w:val="00F654CA"/>
    <w:rsid w:val="00F6576A"/>
    <w:rsid w:val="00F6593A"/>
    <w:rsid w:val="00F66C94"/>
    <w:rsid w:val="00F66D41"/>
    <w:rsid w:val="00F67CCE"/>
    <w:rsid w:val="00F67FED"/>
    <w:rsid w:val="00F700EB"/>
    <w:rsid w:val="00F70666"/>
    <w:rsid w:val="00F70763"/>
    <w:rsid w:val="00F70F4D"/>
    <w:rsid w:val="00F71157"/>
    <w:rsid w:val="00F71329"/>
    <w:rsid w:val="00F7162E"/>
    <w:rsid w:val="00F71815"/>
    <w:rsid w:val="00F719B9"/>
    <w:rsid w:val="00F72B3D"/>
    <w:rsid w:val="00F72C5A"/>
    <w:rsid w:val="00F72E58"/>
    <w:rsid w:val="00F7308F"/>
    <w:rsid w:val="00F7369D"/>
    <w:rsid w:val="00F737CF"/>
    <w:rsid w:val="00F74237"/>
    <w:rsid w:val="00F747E0"/>
    <w:rsid w:val="00F74BB8"/>
    <w:rsid w:val="00F74F07"/>
    <w:rsid w:val="00F75C04"/>
    <w:rsid w:val="00F761CF"/>
    <w:rsid w:val="00F76DBF"/>
    <w:rsid w:val="00F770A5"/>
    <w:rsid w:val="00F7726D"/>
    <w:rsid w:val="00F80546"/>
    <w:rsid w:val="00F80A01"/>
    <w:rsid w:val="00F80F7E"/>
    <w:rsid w:val="00F8149B"/>
    <w:rsid w:val="00F823BA"/>
    <w:rsid w:val="00F823F9"/>
    <w:rsid w:val="00F82DCA"/>
    <w:rsid w:val="00F831E7"/>
    <w:rsid w:val="00F83A0C"/>
    <w:rsid w:val="00F84353"/>
    <w:rsid w:val="00F84463"/>
    <w:rsid w:val="00F84A97"/>
    <w:rsid w:val="00F854DF"/>
    <w:rsid w:val="00F860F9"/>
    <w:rsid w:val="00F86183"/>
    <w:rsid w:val="00F861F5"/>
    <w:rsid w:val="00F866B5"/>
    <w:rsid w:val="00F8694B"/>
    <w:rsid w:val="00F86C81"/>
    <w:rsid w:val="00F86DDE"/>
    <w:rsid w:val="00F871D4"/>
    <w:rsid w:val="00F87CD1"/>
    <w:rsid w:val="00F91061"/>
    <w:rsid w:val="00F9286B"/>
    <w:rsid w:val="00F943C3"/>
    <w:rsid w:val="00F946F3"/>
    <w:rsid w:val="00F95009"/>
    <w:rsid w:val="00F95DA3"/>
    <w:rsid w:val="00F96D37"/>
    <w:rsid w:val="00F9705E"/>
    <w:rsid w:val="00F97258"/>
    <w:rsid w:val="00F97641"/>
    <w:rsid w:val="00FA1972"/>
    <w:rsid w:val="00FA20DE"/>
    <w:rsid w:val="00FA2218"/>
    <w:rsid w:val="00FA23D2"/>
    <w:rsid w:val="00FA2CCF"/>
    <w:rsid w:val="00FA30A4"/>
    <w:rsid w:val="00FA408A"/>
    <w:rsid w:val="00FA45E6"/>
    <w:rsid w:val="00FA4782"/>
    <w:rsid w:val="00FA49BA"/>
    <w:rsid w:val="00FA5C60"/>
    <w:rsid w:val="00FA5DE4"/>
    <w:rsid w:val="00FA60CF"/>
    <w:rsid w:val="00FA667F"/>
    <w:rsid w:val="00FA71AC"/>
    <w:rsid w:val="00FA72AC"/>
    <w:rsid w:val="00FA7309"/>
    <w:rsid w:val="00FA76C3"/>
    <w:rsid w:val="00FA78D0"/>
    <w:rsid w:val="00FA7D49"/>
    <w:rsid w:val="00FB0A80"/>
    <w:rsid w:val="00FB0E20"/>
    <w:rsid w:val="00FB2B58"/>
    <w:rsid w:val="00FB2C31"/>
    <w:rsid w:val="00FB4185"/>
    <w:rsid w:val="00FB46B8"/>
    <w:rsid w:val="00FB48CA"/>
    <w:rsid w:val="00FB51E9"/>
    <w:rsid w:val="00FB55E2"/>
    <w:rsid w:val="00FB5881"/>
    <w:rsid w:val="00FB58D1"/>
    <w:rsid w:val="00FB657A"/>
    <w:rsid w:val="00FB71D0"/>
    <w:rsid w:val="00FB7A38"/>
    <w:rsid w:val="00FC0450"/>
    <w:rsid w:val="00FC0777"/>
    <w:rsid w:val="00FC084D"/>
    <w:rsid w:val="00FC097C"/>
    <w:rsid w:val="00FC0E1D"/>
    <w:rsid w:val="00FC0ECF"/>
    <w:rsid w:val="00FC145A"/>
    <w:rsid w:val="00FC1731"/>
    <w:rsid w:val="00FC1AE7"/>
    <w:rsid w:val="00FC2038"/>
    <w:rsid w:val="00FC2650"/>
    <w:rsid w:val="00FC2761"/>
    <w:rsid w:val="00FC2B06"/>
    <w:rsid w:val="00FC3C48"/>
    <w:rsid w:val="00FC56EB"/>
    <w:rsid w:val="00FC5841"/>
    <w:rsid w:val="00FC6303"/>
    <w:rsid w:val="00FC64B9"/>
    <w:rsid w:val="00FC66C9"/>
    <w:rsid w:val="00FC7610"/>
    <w:rsid w:val="00FC791A"/>
    <w:rsid w:val="00FC7E29"/>
    <w:rsid w:val="00FC7EA7"/>
    <w:rsid w:val="00FD0626"/>
    <w:rsid w:val="00FD0EE3"/>
    <w:rsid w:val="00FD1078"/>
    <w:rsid w:val="00FD17FC"/>
    <w:rsid w:val="00FD1911"/>
    <w:rsid w:val="00FD243D"/>
    <w:rsid w:val="00FD2875"/>
    <w:rsid w:val="00FD2C7D"/>
    <w:rsid w:val="00FD3472"/>
    <w:rsid w:val="00FD38AE"/>
    <w:rsid w:val="00FD38F7"/>
    <w:rsid w:val="00FD3D89"/>
    <w:rsid w:val="00FD3EF8"/>
    <w:rsid w:val="00FD4526"/>
    <w:rsid w:val="00FD4C88"/>
    <w:rsid w:val="00FD50A0"/>
    <w:rsid w:val="00FD559A"/>
    <w:rsid w:val="00FD60F2"/>
    <w:rsid w:val="00FD73B1"/>
    <w:rsid w:val="00FD785A"/>
    <w:rsid w:val="00FD7BD3"/>
    <w:rsid w:val="00FE04FC"/>
    <w:rsid w:val="00FE0D21"/>
    <w:rsid w:val="00FE11EF"/>
    <w:rsid w:val="00FE1383"/>
    <w:rsid w:val="00FE14BE"/>
    <w:rsid w:val="00FE1ADE"/>
    <w:rsid w:val="00FE1DCD"/>
    <w:rsid w:val="00FE24D1"/>
    <w:rsid w:val="00FE3048"/>
    <w:rsid w:val="00FE4161"/>
    <w:rsid w:val="00FE434E"/>
    <w:rsid w:val="00FE5991"/>
    <w:rsid w:val="00FE6A88"/>
    <w:rsid w:val="00FE6B8A"/>
    <w:rsid w:val="00FE7150"/>
    <w:rsid w:val="00FE7579"/>
    <w:rsid w:val="00FF11F0"/>
    <w:rsid w:val="00FF163D"/>
    <w:rsid w:val="00FF1771"/>
    <w:rsid w:val="00FF1C92"/>
    <w:rsid w:val="00FF21C8"/>
    <w:rsid w:val="00FF2237"/>
    <w:rsid w:val="00FF24AE"/>
    <w:rsid w:val="00FF4491"/>
    <w:rsid w:val="00FF4550"/>
    <w:rsid w:val="00FF45FF"/>
    <w:rsid w:val="00FF4E35"/>
    <w:rsid w:val="00FF5563"/>
    <w:rsid w:val="00FF564A"/>
    <w:rsid w:val="00FF58B8"/>
    <w:rsid w:val="00FF6299"/>
    <w:rsid w:val="00FF6CA4"/>
    <w:rsid w:val="00FF7CB2"/>
    <w:rsid w:val="022FE4E8"/>
    <w:rsid w:val="04980965"/>
    <w:rsid w:val="05449FC2"/>
    <w:rsid w:val="066A2594"/>
    <w:rsid w:val="07048400"/>
    <w:rsid w:val="0963F2A4"/>
    <w:rsid w:val="097399E4"/>
    <w:rsid w:val="09E94CFB"/>
    <w:rsid w:val="0B3DC988"/>
    <w:rsid w:val="0D534814"/>
    <w:rsid w:val="12554B4B"/>
    <w:rsid w:val="144C12CF"/>
    <w:rsid w:val="14744AF4"/>
    <w:rsid w:val="14A0E3CF"/>
    <w:rsid w:val="16F10EDF"/>
    <w:rsid w:val="170F6140"/>
    <w:rsid w:val="184ADDA9"/>
    <w:rsid w:val="18AF55E9"/>
    <w:rsid w:val="19AF334C"/>
    <w:rsid w:val="1A8DBF59"/>
    <w:rsid w:val="1C57895B"/>
    <w:rsid w:val="1CF0552B"/>
    <w:rsid w:val="1D90433D"/>
    <w:rsid w:val="1EB29749"/>
    <w:rsid w:val="2195343A"/>
    <w:rsid w:val="22C071EB"/>
    <w:rsid w:val="247F8CDB"/>
    <w:rsid w:val="249E76B4"/>
    <w:rsid w:val="261370B1"/>
    <w:rsid w:val="2676EBD7"/>
    <w:rsid w:val="27804A57"/>
    <w:rsid w:val="2832705A"/>
    <w:rsid w:val="2BFAEF66"/>
    <w:rsid w:val="2E6217C4"/>
    <w:rsid w:val="2E6C9500"/>
    <w:rsid w:val="32E219A8"/>
    <w:rsid w:val="33543FEF"/>
    <w:rsid w:val="34860965"/>
    <w:rsid w:val="364C7968"/>
    <w:rsid w:val="371D249D"/>
    <w:rsid w:val="38DF66BB"/>
    <w:rsid w:val="3ACE0EE3"/>
    <w:rsid w:val="3BBB78E2"/>
    <w:rsid w:val="3C511C89"/>
    <w:rsid w:val="408C5954"/>
    <w:rsid w:val="40B3955A"/>
    <w:rsid w:val="436FF35F"/>
    <w:rsid w:val="4616B5D7"/>
    <w:rsid w:val="47B44CA0"/>
    <w:rsid w:val="48A7454A"/>
    <w:rsid w:val="48C6F96C"/>
    <w:rsid w:val="4C9C5D31"/>
    <w:rsid w:val="4E3F1DFE"/>
    <w:rsid w:val="4F2D1F75"/>
    <w:rsid w:val="54936720"/>
    <w:rsid w:val="54DF814C"/>
    <w:rsid w:val="5575BC6B"/>
    <w:rsid w:val="56BCEE9D"/>
    <w:rsid w:val="5C50CB42"/>
    <w:rsid w:val="5DB71A1E"/>
    <w:rsid w:val="5EC897FA"/>
    <w:rsid w:val="616D940A"/>
    <w:rsid w:val="652DF3BA"/>
    <w:rsid w:val="6790BB62"/>
    <w:rsid w:val="69301893"/>
    <w:rsid w:val="6E149C54"/>
    <w:rsid w:val="75ADB9C8"/>
    <w:rsid w:val="77B7E82D"/>
    <w:rsid w:val="7F072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F6A2"/>
  <w15:docId w15:val="{6CD286A7-C83A-4139-BFE8-6D52783D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E6"/>
    <w:pPr>
      <w:spacing w:before="160" w:after="160"/>
    </w:pPr>
    <w:rPr>
      <w:rFonts w:ascii="Roboto Light" w:eastAsia="Roboto Light" w:hAnsi="Roboto Light" w:cs="Roboto Light"/>
      <w:color w:val="000000" w:themeColor="text1"/>
      <w:sz w:val="22"/>
      <w:lang w:val="en-GB"/>
    </w:rPr>
  </w:style>
  <w:style w:type="paragraph" w:styleId="Heading1">
    <w:name w:val="heading 1"/>
    <w:basedOn w:val="Normal"/>
    <w:next w:val="Normal"/>
    <w:link w:val="Heading1Char"/>
    <w:uiPriority w:val="9"/>
    <w:qFormat/>
    <w:rsid w:val="007C4F96"/>
    <w:pPr>
      <w:spacing w:after="0" w:line="240" w:lineRule="auto"/>
      <w:outlineLvl w:val="0"/>
    </w:pPr>
    <w:rPr>
      <w:rFonts w:ascii="Roboto Black" w:hAnsi="Roboto Black"/>
      <w:b/>
      <w:color w:val="ED7D31"/>
      <w:sz w:val="48"/>
      <w:szCs w:val="48"/>
      <w:lang w:val="en-US"/>
    </w:rPr>
  </w:style>
  <w:style w:type="paragraph" w:styleId="Heading2">
    <w:name w:val="heading 2"/>
    <w:basedOn w:val="Normal"/>
    <w:next w:val="Normal"/>
    <w:link w:val="Heading2Char"/>
    <w:autoRedefine/>
    <w:uiPriority w:val="9"/>
    <w:unhideWhenUsed/>
    <w:qFormat/>
    <w:rsid w:val="00F307FD"/>
    <w:pPr>
      <w:spacing w:before="0" w:after="0" w:line="240" w:lineRule="auto"/>
      <w:outlineLvl w:val="1"/>
    </w:pPr>
    <w:rPr>
      <w:rFonts w:ascii="Roboto" w:hAnsi="Roboto"/>
      <w:b/>
      <w:color w:val="ED7D31" w:themeColor="accent2"/>
      <w:sz w:val="32"/>
      <w:szCs w:val="28"/>
      <w:lang w:val="en-US"/>
    </w:rPr>
  </w:style>
  <w:style w:type="paragraph" w:styleId="Heading3">
    <w:name w:val="heading 3"/>
    <w:basedOn w:val="Normal"/>
    <w:next w:val="Normal"/>
    <w:link w:val="Heading3Char"/>
    <w:uiPriority w:val="9"/>
    <w:unhideWhenUsed/>
    <w:qFormat/>
    <w:rsid w:val="00414AEF"/>
    <w:pPr>
      <w:spacing w:after="0" w:line="240" w:lineRule="auto"/>
      <w:outlineLvl w:val="2"/>
    </w:pPr>
    <w:rPr>
      <w:rFonts w:ascii="Roboto" w:hAnsi="Roboto"/>
      <w:b/>
      <w:sz w:val="24"/>
      <w:szCs w:val="24"/>
      <w:lang w:val="en-US"/>
    </w:rPr>
  </w:style>
  <w:style w:type="paragraph" w:styleId="Heading4">
    <w:name w:val="heading 4"/>
    <w:basedOn w:val="Heading3"/>
    <w:next w:val="Normal"/>
    <w:link w:val="Heading4Char"/>
    <w:uiPriority w:val="9"/>
    <w:unhideWhenUsed/>
    <w:qFormat/>
    <w:rsid w:val="00414AEF"/>
    <w:pPr>
      <w:outlineLvl w:val="3"/>
    </w:pPr>
    <w:rPr>
      <w:color w:val="ED7D31" w:themeColor="accent2"/>
    </w:rPr>
  </w:style>
  <w:style w:type="paragraph" w:styleId="Heading5">
    <w:name w:val="heading 5"/>
    <w:basedOn w:val="Normal"/>
    <w:next w:val="Normal"/>
    <w:link w:val="Heading5Char"/>
    <w:uiPriority w:val="9"/>
    <w:unhideWhenUsed/>
    <w:qFormat/>
    <w:rsid w:val="007C4F96"/>
    <w:pPr>
      <w:spacing w:before="60" w:after="60" w:line="240" w:lineRule="auto"/>
      <w:outlineLvl w:val="4"/>
    </w:pPr>
    <w:rPr>
      <w:rFonts w:ascii="Roboto" w:hAnsi="Roboto"/>
      <w:caps/>
      <w:color w:val="ED7D31" w:themeColor="accent2"/>
      <w:sz w:val="20"/>
      <w:lang w:val="en-US"/>
    </w:rPr>
  </w:style>
  <w:style w:type="paragraph" w:styleId="Heading6">
    <w:name w:val="heading 6"/>
    <w:basedOn w:val="Normal"/>
    <w:next w:val="Normal"/>
    <w:link w:val="Heading6Char"/>
    <w:uiPriority w:val="9"/>
    <w:unhideWhenUsed/>
    <w:qFormat/>
    <w:rsid w:val="007C4F96"/>
    <w:pPr>
      <w:spacing w:after="0" w:line="240" w:lineRule="auto"/>
      <w:ind w:left="360"/>
      <w:outlineLvl w:val="5"/>
    </w:pPr>
    <w:rPr>
      <w:caps/>
      <w:color w:val="ED7D31" w:themeColor="accent2"/>
      <w:sz w:val="20"/>
      <w:lang w:val="en-US"/>
    </w:rPr>
  </w:style>
  <w:style w:type="paragraph" w:styleId="Heading7">
    <w:name w:val="heading 7"/>
    <w:basedOn w:val="Normal"/>
    <w:next w:val="Normal"/>
    <w:link w:val="Heading7Char"/>
    <w:uiPriority w:val="9"/>
    <w:semiHidden/>
    <w:unhideWhenUsed/>
    <w:qFormat/>
    <w:rsid w:val="007C4F96"/>
    <w:pPr>
      <w:keepNext/>
      <w:keepLines/>
      <w:spacing w:before="40" w:after="0"/>
      <w:outlineLvl w:val="6"/>
    </w:pPr>
    <w:rPr>
      <w:rFonts w:ascii="Roboto" w:eastAsiaTheme="majorEastAsia" w:hAnsi="Roboto"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themeColor="text1"/>
      <w:sz w:val="16"/>
      <w:szCs w:val="16"/>
    </w:rPr>
  </w:style>
  <w:style w:type="character" w:customStyle="1" w:styleId="Heading7Char">
    <w:name w:val="Heading 7 Char"/>
    <w:basedOn w:val="DefaultParagraphFont"/>
    <w:link w:val="Heading7"/>
    <w:uiPriority w:val="9"/>
    <w:semiHidden/>
    <w:rsid w:val="007C4F96"/>
    <w:rPr>
      <w:rFonts w:ascii="Roboto" w:eastAsiaTheme="majorEastAsia" w:hAnsi="Roboto" w:cstheme="majorBidi"/>
      <w:i/>
      <w:iCs/>
      <w:color w:val="000000" w:themeColor="text1"/>
      <w:sz w:val="22"/>
      <w:lang w:val="en-GB"/>
    </w:rPr>
  </w:style>
  <w:style w:type="paragraph" w:customStyle="1" w:styleId="CoverLogo">
    <w:name w:val="Cover Logo"/>
    <w:basedOn w:val="Normal"/>
    <w:qFormat/>
    <w:rsid w:val="006F42EB"/>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414AEF"/>
    <w:pPr>
      <w:spacing w:before="1000" w:after="0" w:line="240" w:lineRule="auto"/>
    </w:pPr>
    <w:rPr>
      <w:rFonts w:ascii="Roboto Black" w:hAnsi="Roboto Black"/>
      <w:b/>
      <w:color w:val="ED7D31" w:themeColor="accent2"/>
      <w:sz w:val="70"/>
      <w:szCs w:val="48"/>
      <w:lang w:val="en-US"/>
    </w:rPr>
  </w:style>
  <w:style w:type="character" w:customStyle="1" w:styleId="TitleChar">
    <w:name w:val="Title Char"/>
    <w:basedOn w:val="DefaultParagraphFont"/>
    <w:link w:val="Title"/>
    <w:rsid w:val="00414AEF"/>
    <w:rPr>
      <w:rFonts w:ascii="Roboto Black" w:eastAsia="Roboto Light" w:hAnsi="Roboto Black" w:cs="Roboto Light"/>
      <w:b/>
      <w:color w:val="ED7D31" w:themeColor="accent2"/>
      <w:sz w:val="70"/>
      <w:szCs w:val="48"/>
    </w:rPr>
  </w:style>
  <w:style w:type="paragraph" w:styleId="Subtitle">
    <w:name w:val="Subtitle"/>
    <w:basedOn w:val="Normal"/>
    <w:next w:val="Normal"/>
    <w:link w:val="SubtitleChar"/>
    <w:qFormat/>
    <w:rsid w:val="0071607C"/>
    <w:pPr>
      <w:spacing w:after="360" w:line="240" w:lineRule="auto"/>
      <w:ind w:left="864" w:right="864"/>
      <w:jc w:val="center"/>
    </w:pPr>
    <w:rPr>
      <w:sz w:val="24"/>
      <w:szCs w:val="24"/>
      <w:lang w:val="en-US"/>
    </w:rPr>
  </w:style>
  <w:style w:type="character" w:customStyle="1" w:styleId="SubtitleChar">
    <w:name w:val="Subtitle Char"/>
    <w:basedOn w:val="DefaultParagraphFont"/>
    <w:link w:val="Subtitle"/>
    <w:rsid w:val="0071607C"/>
    <w:rPr>
      <w:sz w:val="24"/>
      <w:szCs w:val="24"/>
    </w:rPr>
  </w:style>
  <w:style w:type="paragraph" w:customStyle="1" w:styleId="CompanyInfo">
    <w:name w:val="Company Info"/>
    <w:basedOn w:val="Normal"/>
    <w:qFormat/>
    <w:rsid w:val="006F42EB"/>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sid w:val="006F42EB"/>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7C4F96"/>
    <w:rPr>
      <w:rFonts w:ascii="Roboto Light" w:hAnsi="Roboto Light"/>
      <w:color w:val="ED7D31" w:themeColor="accent2"/>
      <w:sz w:val="20"/>
    </w:rPr>
  </w:style>
  <w:style w:type="character" w:customStyle="1" w:styleId="Heading1Char">
    <w:name w:val="Heading 1 Char"/>
    <w:basedOn w:val="DefaultParagraphFont"/>
    <w:link w:val="Heading1"/>
    <w:uiPriority w:val="9"/>
    <w:rsid w:val="007C4F96"/>
    <w:rPr>
      <w:rFonts w:ascii="Roboto Black" w:hAnsi="Roboto Black"/>
      <w:b/>
      <w:color w:val="ED7D31"/>
      <w:sz w:val="48"/>
      <w:szCs w:val="48"/>
    </w:rPr>
  </w:style>
  <w:style w:type="paragraph" w:styleId="NoSpacing">
    <w:name w:val="No Spacing"/>
    <w:uiPriority w:val="1"/>
    <w:qFormat/>
    <w:rsid w:val="007C4F96"/>
    <w:pPr>
      <w:spacing w:after="0" w:line="240" w:lineRule="auto"/>
    </w:pPr>
    <w:rPr>
      <w:rFonts w:ascii="Roboto Light" w:hAnsi="Roboto Light"/>
      <w:color w:val="595959" w:themeColor="text1" w:themeTint="A6"/>
      <w:sz w:val="18"/>
    </w:rPr>
  </w:style>
  <w:style w:type="character" w:customStyle="1" w:styleId="Heading2Char">
    <w:name w:val="Heading 2 Char"/>
    <w:basedOn w:val="DefaultParagraphFont"/>
    <w:link w:val="Heading2"/>
    <w:uiPriority w:val="9"/>
    <w:rsid w:val="00F307FD"/>
    <w:rPr>
      <w:rFonts w:ascii="Roboto" w:eastAsia="Roboto Light" w:hAnsi="Roboto" w:cs="Roboto Light"/>
      <w:b/>
      <w:color w:val="ED7D31" w:themeColor="accent2"/>
      <w:sz w:val="32"/>
      <w:szCs w:val="28"/>
    </w:rPr>
  </w:style>
  <w:style w:type="character" w:customStyle="1" w:styleId="Heading5Char">
    <w:name w:val="Heading 5 Char"/>
    <w:basedOn w:val="DefaultParagraphFont"/>
    <w:link w:val="Heading5"/>
    <w:uiPriority w:val="9"/>
    <w:rsid w:val="007C4F96"/>
    <w:rPr>
      <w:rFonts w:ascii="Roboto" w:eastAsia="Roboto Light" w:hAnsi="Roboto" w:cs="Roboto Light"/>
      <w:caps/>
      <w:color w:val="ED7D31" w:themeColor="accent2"/>
    </w:rPr>
  </w:style>
  <w:style w:type="paragraph" w:customStyle="1" w:styleId="SidebarText">
    <w:name w:val="Sidebar Text"/>
    <w:basedOn w:val="Normal"/>
    <w:qFormat/>
    <w:rsid w:val="006F42EB"/>
    <w:pPr>
      <w:spacing w:before="40" w:after="120" w:line="240" w:lineRule="auto"/>
      <w:ind w:left="360"/>
    </w:pPr>
    <w:rPr>
      <w:color w:val="404040" w:themeColor="text1" w:themeTint="BF"/>
      <w:sz w:val="16"/>
      <w:szCs w:val="16"/>
    </w:rPr>
  </w:style>
  <w:style w:type="character" w:styleId="SubtleEmphasis">
    <w:name w:val="Subtle Emphasis"/>
    <w:basedOn w:val="DefaultParagraphFont"/>
    <w:uiPriority w:val="19"/>
    <w:qFormat/>
    <w:rsid w:val="007C4F96"/>
    <w:rPr>
      <w:rFonts w:ascii="Roboto" w:hAnsi="Roboto"/>
      <w:i/>
      <w:iCs/>
      <w:color w:val="404040" w:themeColor="text1" w:themeTint="BF"/>
    </w:rPr>
  </w:style>
  <w:style w:type="paragraph" w:customStyle="1" w:styleId="ListBulletNegative">
    <w:name w:val="List Bullet Negative"/>
    <w:basedOn w:val="Normal"/>
    <w:autoRedefine/>
    <w:qFormat/>
    <w:rsid w:val="00807338"/>
    <w:pPr>
      <w:numPr>
        <w:numId w:val="2"/>
      </w:numPr>
      <w:spacing w:before="0" w:after="0" w:line="240" w:lineRule="auto"/>
      <w:ind w:left="862" w:hanging="357"/>
    </w:pPr>
  </w:style>
  <w:style w:type="character" w:customStyle="1" w:styleId="Heading3Char">
    <w:name w:val="Heading 3 Char"/>
    <w:basedOn w:val="DefaultParagraphFont"/>
    <w:link w:val="Heading3"/>
    <w:uiPriority w:val="9"/>
    <w:rsid w:val="00414AEF"/>
    <w:rPr>
      <w:rFonts w:ascii="Roboto" w:eastAsia="Roboto Light" w:hAnsi="Roboto" w:cs="Roboto Light"/>
      <w:b/>
      <w:color w:val="000000" w:themeColor="text1"/>
      <w:sz w:val="24"/>
      <w:szCs w:val="24"/>
    </w:rPr>
  </w:style>
  <w:style w:type="paragraph" w:styleId="ListBullet2">
    <w:name w:val="List Bullet 2"/>
    <w:basedOn w:val="Normal"/>
    <w:uiPriority w:val="99"/>
    <w:semiHidden/>
    <w:pPr>
      <w:numPr>
        <w:numId w:val="1"/>
      </w:numPr>
      <w:spacing w:after="0" w:line="240" w:lineRule="auto"/>
      <w:contextualSpacing/>
    </w:pPr>
  </w:style>
  <w:style w:type="character" w:customStyle="1" w:styleId="Heading6Char">
    <w:name w:val="Heading 6 Char"/>
    <w:basedOn w:val="DefaultParagraphFont"/>
    <w:link w:val="Heading6"/>
    <w:uiPriority w:val="9"/>
    <w:rsid w:val="007C4F96"/>
    <w:rPr>
      <w:rFonts w:ascii="Roboto Light" w:eastAsia="Roboto Light" w:hAnsi="Roboto Light" w:cs="Roboto Light"/>
      <w:caps/>
      <w:color w:val="ED7D31" w:themeColor="accent2"/>
    </w:rPr>
  </w:style>
  <w:style w:type="paragraph" w:customStyle="1" w:styleId="TableText">
    <w:name w:val="Table Text"/>
    <w:basedOn w:val="Normal"/>
    <w:qFormat/>
    <w:rsid w:val="006F42EB"/>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7C4F96"/>
    <w:pPr>
      <w:spacing w:before="40" w:after="40" w:line="240" w:lineRule="auto"/>
    </w:pPr>
    <w:rPr>
      <w:caps/>
      <w:color w:val="7F7F7F" w:themeColor="text1" w:themeTint="80"/>
      <w:sz w:val="16"/>
      <w:szCs w:val="16"/>
    </w:rPr>
  </w:style>
  <w:style w:type="character" w:styleId="Hyperlink">
    <w:name w:val="Hyperlink"/>
    <w:basedOn w:val="DefaultParagraphFont"/>
    <w:uiPriority w:val="99"/>
    <w:unhideWhenUsed/>
    <w:rsid w:val="007C4F96"/>
    <w:rPr>
      <w:color w:val="4472C4" w:themeColor="accent1"/>
      <w:u w:val="single"/>
    </w:rPr>
  </w:style>
  <w:style w:type="paragraph" w:styleId="TOC1">
    <w:name w:val="toc 1"/>
    <w:basedOn w:val="Normal"/>
    <w:next w:val="Normal"/>
    <w:autoRedefine/>
    <w:uiPriority w:val="39"/>
    <w:unhideWhenUsed/>
    <w:qFormat/>
    <w:rsid w:val="00730D0E"/>
    <w:pPr>
      <w:pBdr>
        <w:bottom w:val="single" w:sz="4" w:space="1" w:color="BFBFBF" w:themeColor="background1" w:themeShade="BF"/>
      </w:pBdr>
      <w:tabs>
        <w:tab w:val="right" w:pos="9778"/>
      </w:tabs>
      <w:spacing w:before="120" w:after="0" w:line="360" w:lineRule="auto"/>
      <w:ind w:right="289"/>
    </w:pPr>
    <w:rPr>
      <w:rFonts w:ascii="Roboto" w:hAnsi="Roboto"/>
      <w:color w:val="ED7D31" w:themeColor="accent2"/>
      <w:sz w:val="24"/>
    </w:rPr>
  </w:style>
  <w:style w:type="paragraph" w:styleId="TOC2">
    <w:name w:val="toc 2"/>
    <w:basedOn w:val="Normal"/>
    <w:next w:val="Normal"/>
    <w:autoRedefine/>
    <w:uiPriority w:val="39"/>
    <w:unhideWhenUsed/>
    <w:qFormat/>
    <w:rsid w:val="00045BB5"/>
    <w:pPr>
      <w:tabs>
        <w:tab w:val="right" w:pos="9778"/>
      </w:tabs>
      <w:spacing w:before="120" w:after="0" w:line="240" w:lineRule="auto"/>
      <w:ind w:left="187" w:right="289"/>
    </w:pPr>
    <w:rPr>
      <w:noProof/>
    </w:rPr>
  </w:style>
  <w:style w:type="paragraph" w:styleId="TOC3">
    <w:name w:val="toc 3"/>
    <w:basedOn w:val="Normal"/>
    <w:next w:val="Normal"/>
    <w:autoRedefine/>
    <w:uiPriority w:val="39"/>
    <w:unhideWhenUsed/>
    <w:qFormat/>
    <w:rsid w:val="006F42EB"/>
    <w:pPr>
      <w:tabs>
        <w:tab w:val="right" w:pos="9778"/>
      </w:tabs>
      <w:spacing w:before="120" w:after="0" w:line="240" w:lineRule="auto"/>
      <w:ind w:left="360" w:right="288"/>
    </w:pPr>
  </w:style>
  <w:style w:type="paragraph" w:customStyle="1" w:styleId="ReportName">
    <w:name w:val="Report Name"/>
    <w:basedOn w:val="Normal"/>
    <w:qFormat/>
    <w:rsid w:val="007C4F96"/>
    <w:pPr>
      <w:spacing w:before="0" w:after="40" w:line="240" w:lineRule="auto"/>
      <w:jc w:val="right"/>
    </w:pPr>
    <w:rPr>
      <w:rFonts w:ascii="Roboto Thin" w:hAnsi="Roboto Thin"/>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7C4F96"/>
    <w:pPr>
      <w:pBdr>
        <w:top w:val="dashSmallGap" w:sz="4" w:space="4" w:color="BFBFBF" w:themeColor="background1" w:themeShade="BF"/>
        <w:bottom w:val="dashSmallGap" w:sz="4" w:space="4" w:color="BFBFBF" w:themeColor="background1" w:themeShade="BF"/>
      </w:pBdr>
      <w:spacing w:before="80" w:after="80" w:line="240" w:lineRule="auto"/>
    </w:pPr>
    <w:rPr>
      <w:rFonts w:ascii="Roboto" w:hAnsi="Roboto"/>
      <w:caps/>
      <w:color w:val="ED7D31" w:themeColor="accent2"/>
      <w:sz w:val="28"/>
      <w:szCs w:val="28"/>
    </w:rPr>
  </w:style>
  <w:style w:type="character" w:customStyle="1" w:styleId="Heading4Char">
    <w:name w:val="Heading 4 Char"/>
    <w:basedOn w:val="DefaultParagraphFont"/>
    <w:link w:val="Heading4"/>
    <w:uiPriority w:val="9"/>
    <w:rsid w:val="00414AEF"/>
    <w:rPr>
      <w:rFonts w:ascii="Roboto" w:eastAsia="Roboto Light" w:hAnsi="Roboto" w:cs="Roboto Light"/>
      <w:b/>
      <w:color w:val="ED7D31" w:themeColor="accent2"/>
      <w:sz w:val="24"/>
      <w:szCs w:val="24"/>
    </w:rPr>
  </w:style>
  <w:style w:type="paragraph" w:customStyle="1" w:styleId="TableText-Center">
    <w:name w:val="Table Text - Center"/>
    <w:basedOn w:val="TableText"/>
    <w:qFormat/>
    <w:rsid w:val="006F42EB"/>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6F42EB"/>
    <w:pPr>
      <w:spacing w:before="360"/>
    </w:pPr>
    <w:rPr>
      <w:i/>
      <w:color w:val="808080" w:themeColor="background1" w:themeShade="80"/>
      <w:sz w:val="16"/>
      <w:szCs w:val="16"/>
    </w:rPr>
  </w:style>
  <w:style w:type="paragraph" w:styleId="ListParagraph">
    <w:name w:val="List Paragraph"/>
    <w:basedOn w:val="Normal"/>
    <w:uiPriority w:val="34"/>
    <w:qFormat/>
    <w:rsid w:val="006F42EB"/>
    <w:pPr>
      <w:ind w:left="720"/>
      <w:contextualSpacing/>
    </w:pPr>
  </w:style>
  <w:style w:type="paragraph" w:styleId="IntenseQuote">
    <w:name w:val="Intense Quote"/>
    <w:basedOn w:val="Normal"/>
    <w:next w:val="Normal"/>
    <w:link w:val="IntenseQuoteChar"/>
    <w:autoRedefine/>
    <w:uiPriority w:val="30"/>
    <w:qFormat/>
    <w:rsid w:val="004571A5"/>
    <w:pPr>
      <w:spacing w:before="200" w:after="0"/>
      <w:ind w:right="1151"/>
    </w:pPr>
    <w:rPr>
      <w:i/>
      <w:iCs/>
      <w:lang w:val="en-US"/>
    </w:rPr>
  </w:style>
  <w:style w:type="character" w:customStyle="1" w:styleId="IntenseQuoteChar">
    <w:name w:val="Intense Quote Char"/>
    <w:basedOn w:val="DefaultParagraphFont"/>
    <w:link w:val="IntenseQuote"/>
    <w:uiPriority w:val="30"/>
    <w:rsid w:val="004571A5"/>
    <w:rPr>
      <w:rFonts w:ascii="Roboto" w:hAnsi="Roboto"/>
      <w:i/>
      <w:iCs/>
      <w:color w:val="000000" w:themeColor="text1"/>
      <w:sz w:val="22"/>
    </w:rPr>
  </w:style>
  <w:style w:type="character" w:styleId="IntenseEmphasis">
    <w:name w:val="Intense Emphasis"/>
    <w:basedOn w:val="DefaultParagraphFont"/>
    <w:uiPriority w:val="21"/>
    <w:qFormat/>
    <w:rsid w:val="007C4F96"/>
    <w:rPr>
      <w:i/>
      <w:iCs/>
      <w:color w:val="ED7D31" w:themeColor="accent2"/>
    </w:rPr>
  </w:style>
  <w:style w:type="paragraph" w:customStyle="1" w:styleId="table">
    <w:name w:val="table"/>
    <w:basedOn w:val="Normal"/>
    <w:link w:val="tableChar"/>
    <w:qFormat/>
    <w:rsid w:val="007C4F96"/>
    <w:pPr>
      <w:spacing w:before="0" w:after="0" w:line="240" w:lineRule="auto"/>
    </w:pPr>
    <w:rPr>
      <w:noProof/>
    </w:rPr>
  </w:style>
  <w:style w:type="paragraph" w:styleId="ListBullet">
    <w:name w:val="List Bullet"/>
    <w:basedOn w:val="Normal"/>
    <w:qFormat/>
    <w:rsid w:val="00414AEF"/>
    <w:pPr>
      <w:numPr>
        <w:numId w:val="8"/>
      </w:numPr>
      <w:contextualSpacing/>
    </w:pPr>
  </w:style>
  <w:style w:type="character" w:customStyle="1" w:styleId="tableChar">
    <w:name w:val="table Char"/>
    <w:basedOn w:val="DefaultParagraphFont"/>
    <w:link w:val="table"/>
    <w:rsid w:val="007C4F96"/>
    <w:rPr>
      <w:rFonts w:ascii="Roboto" w:hAnsi="Roboto"/>
      <w:noProof/>
      <w:color w:val="000000" w:themeColor="text1"/>
      <w:sz w:val="22"/>
      <w:lang w:val="en-GB"/>
    </w:rPr>
  </w:style>
  <w:style w:type="paragraph" w:customStyle="1" w:styleId="9dotorange">
    <w:name w:val="9dot orange"/>
    <w:basedOn w:val="Heading3"/>
    <w:link w:val="9dotorangeChar"/>
    <w:qFormat/>
    <w:rsid w:val="00F6446F"/>
  </w:style>
  <w:style w:type="character" w:customStyle="1" w:styleId="9dotorangeChar">
    <w:name w:val="9dot orange Char"/>
    <w:basedOn w:val="Heading3Char"/>
    <w:link w:val="9dotorange"/>
    <w:rsid w:val="00F6446F"/>
    <w:rPr>
      <w:rFonts w:ascii="Roboto" w:eastAsia="Roboto Light" w:hAnsi="Roboto" w:cs="Roboto Light"/>
      <w:b/>
      <w:color w:val="ED7D31"/>
      <w:sz w:val="24"/>
      <w:szCs w:val="24"/>
    </w:rPr>
  </w:style>
  <w:style w:type="character" w:customStyle="1" w:styleId="UnresolvedMention1">
    <w:name w:val="Unresolved Mention1"/>
    <w:basedOn w:val="DefaultParagraphFont"/>
    <w:uiPriority w:val="99"/>
    <w:semiHidden/>
    <w:unhideWhenUsed/>
    <w:rsid w:val="00ED010B"/>
    <w:rPr>
      <w:color w:val="605E5C"/>
      <w:shd w:val="clear" w:color="auto" w:fill="E1DFDD"/>
    </w:rPr>
  </w:style>
  <w:style w:type="character" w:styleId="FollowedHyperlink">
    <w:name w:val="FollowedHyperlink"/>
    <w:basedOn w:val="DefaultParagraphFont"/>
    <w:uiPriority w:val="99"/>
    <w:semiHidden/>
    <w:unhideWhenUsed/>
    <w:rsid w:val="00E5267E"/>
    <w:rPr>
      <w:color w:val="954F72" w:themeColor="followedHyperlink"/>
      <w:u w:val="single"/>
    </w:rPr>
  </w:style>
  <w:style w:type="paragraph" w:styleId="Revision">
    <w:name w:val="Revision"/>
    <w:hidden/>
    <w:uiPriority w:val="99"/>
    <w:semiHidden/>
    <w:rsid w:val="00D812C5"/>
    <w:pPr>
      <w:spacing w:after="0" w:line="240" w:lineRule="auto"/>
    </w:pPr>
    <w:rPr>
      <w:rFonts w:ascii="Roboto" w:hAnsi="Roboto"/>
      <w:color w:val="000000" w:themeColor="text1"/>
      <w:sz w:val="22"/>
      <w:lang w:val="en-GB"/>
    </w:rPr>
  </w:style>
  <w:style w:type="character" w:styleId="CommentReference">
    <w:name w:val="annotation reference"/>
    <w:basedOn w:val="DefaultParagraphFont"/>
    <w:uiPriority w:val="99"/>
    <w:semiHidden/>
    <w:unhideWhenUsed/>
    <w:rsid w:val="00D812C5"/>
    <w:rPr>
      <w:sz w:val="16"/>
      <w:szCs w:val="16"/>
    </w:rPr>
  </w:style>
  <w:style w:type="paragraph" w:styleId="CommentText">
    <w:name w:val="annotation text"/>
    <w:basedOn w:val="Normal"/>
    <w:link w:val="CommentTextChar"/>
    <w:uiPriority w:val="99"/>
    <w:semiHidden/>
    <w:unhideWhenUsed/>
    <w:rsid w:val="00D812C5"/>
    <w:pPr>
      <w:spacing w:line="240" w:lineRule="auto"/>
    </w:pPr>
    <w:rPr>
      <w:sz w:val="20"/>
    </w:rPr>
  </w:style>
  <w:style w:type="character" w:customStyle="1" w:styleId="CommentTextChar">
    <w:name w:val="Comment Text Char"/>
    <w:basedOn w:val="DefaultParagraphFont"/>
    <w:link w:val="CommentText"/>
    <w:uiPriority w:val="99"/>
    <w:semiHidden/>
    <w:rsid w:val="00D812C5"/>
    <w:rPr>
      <w:rFonts w:ascii="Roboto" w:hAnsi="Roboto"/>
      <w:color w:val="000000" w:themeColor="text1"/>
      <w:lang w:val="en-GB"/>
    </w:rPr>
  </w:style>
  <w:style w:type="paragraph" w:styleId="CommentSubject">
    <w:name w:val="annotation subject"/>
    <w:basedOn w:val="CommentText"/>
    <w:next w:val="CommentText"/>
    <w:link w:val="CommentSubjectChar"/>
    <w:uiPriority w:val="99"/>
    <w:semiHidden/>
    <w:unhideWhenUsed/>
    <w:rsid w:val="00D812C5"/>
    <w:rPr>
      <w:b/>
      <w:bCs/>
    </w:rPr>
  </w:style>
  <w:style w:type="character" w:customStyle="1" w:styleId="CommentSubjectChar">
    <w:name w:val="Comment Subject Char"/>
    <w:basedOn w:val="CommentTextChar"/>
    <w:link w:val="CommentSubject"/>
    <w:uiPriority w:val="99"/>
    <w:semiHidden/>
    <w:rsid w:val="00D812C5"/>
    <w:rPr>
      <w:rFonts w:ascii="Roboto" w:hAnsi="Roboto"/>
      <w:b/>
      <w:bCs/>
      <w:color w:val="000000" w:themeColor="text1"/>
      <w:lang w:val="en-GB"/>
    </w:rPr>
  </w:style>
  <w:style w:type="paragraph" w:styleId="Quote">
    <w:name w:val="Quote"/>
    <w:basedOn w:val="Normal"/>
    <w:next w:val="Normal"/>
    <w:link w:val="QuoteChar"/>
    <w:uiPriority w:val="29"/>
    <w:qFormat/>
    <w:rsid w:val="00414AEF"/>
    <w:pPr>
      <w:spacing w:before="200"/>
      <w:ind w:left="864" w:right="864"/>
    </w:pPr>
    <w:rPr>
      <w:i/>
      <w:iCs/>
      <w:color w:val="7F7F7F" w:themeColor="text1" w:themeTint="80"/>
    </w:rPr>
  </w:style>
  <w:style w:type="character" w:customStyle="1" w:styleId="QuoteChar">
    <w:name w:val="Quote Char"/>
    <w:basedOn w:val="DefaultParagraphFont"/>
    <w:link w:val="Quote"/>
    <w:uiPriority w:val="29"/>
    <w:rsid w:val="00414AEF"/>
    <w:rPr>
      <w:rFonts w:ascii="Roboto Light" w:eastAsia="Roboto Light" w:hAnsi="Roboto Light" w:cs="Roboto Light"/>
      <w:i/>
      <w:iCs/>
      <w:color w:val="7F7F7F" w:themeColor="text1" w:themeTint="80"/>
      <w:sz w:val="22"/>
      <w:lang w:val="en-GB"/>
    </w:rPr>
  </w:style>
  <w:style w:type="character" w:styleId="UnresolvedMention">
    <w:name w:val="Unresolved Mention"/>
    <w:basedOn w:val="DefaultParagraphFont"/>
    <w:uiPriority w:val="99"/>
    <w:semiHidden/>
    <w:unhideWhenUsed/>
    <w:rsid w:val="008B3755"/>
    <w:rPr>
      <w:color w:val="605E5C"/>
      <w:shd w:val="clear" w:color="auto" w:fill="E1DFDD"/>
    </w:rPr>
  </w:style>
  <w:style w:type="paragraph" w:customStyle="1" w:styleId="Number">
    <w:name w:val="Number"/>
    <w:basedOn w:val="Normal"/>
    <w:link w:val="NumberChar"/>
    <w:qFormat/>
    <w:rsid w:val="408C5954"/>
    <w:pPr>
      <w:numPr>
        <w:numId w:val="6"/>
      </w:numPr>
    </w:pPr>
  </w:style>
  <w:style w:type="character" w:customStyle="1" w:styleId="NumberChar">
    <w:name w:val="Number Char"/>
    <w:basedOn w:val="DefaultParagraphFont"/>
    <w:link w:val="Number"/>
    <w:rsid w:val="00BC1103"/>
    <w:rPr>
      <w:rFonts w:ascii="Roboto Light" w:eastAsia="Roboto Light" w:hAnsi="Roboto Light" w:cs="Roboto Light"/>
      <w:color w:val="000000"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1858">
      <w:bodyDiv w:val="1"/>
      <w:marLeft w:val="0"/>
      <w:marRight w:val="0"/>
      <w:marTop w:val="0"/>
      <w:marBottom w:val="0"/>
      <w:divBdr>
        <w:top w:val="none" w:sz="0" w:space="0" w:color="auto"/>
        <w:left w:val="none" w:sz="0" w:space="0" w:color="auto"/>
        <w:bottom w:val="none" w:sz="0" w:space="0" w:color="auto"/>
        <w:right w:val="none" w:sz="0" w:space="0" w:color="auto"/>
      </w:divBdr>
    </w:div>
    <w:div w:id="83192207">
      <w:bodyDiv w:val="1"/>
      <w:marLeft w:val="0"/>
      <w:marRight w:val="0"/>
      <w:marTop w:val="0"/>
      <w:marBottom w:val="0"/>
      <w:divBdr>
        <w:top w:val="none" w:sz="0" w:space="0" w:color="auto"/>
        <w:left w:val="none" w:sz="0" w:space="0" w:color="auto"/>
        <w:bottom w:val="none" w:sz="0" w:space="0" w:color="auto"/>
        <w:right w:val="none" w:sz="0" w:space="0" w:color="auto"/>
      </w:divBdr>
    </w:div>
    <w:div w:id="178859719">
      <w:bodyDiv w:val="1"/>
      <w:marLeft w:val="0"/>
      <w:marRight w:val="0"/>
      <w:marTop w:val="0"/>
      <w:marBottom w:val="0"/>
      <w:divBdr>
        <w:top w:val="none" w:sz="0" w:space="0" w:color="auto"/>
        <w:left w:val="none" w:sz="0" w:space="0" w:color="auto"/>
        <w:bottom w:val="none" w:sz="0" w:space="0" w:color="auto"/>
        <w:right w:val="none" w:sz="0" w:space="0" w:color="auto"/>
      </w:divBdr>
    </w:div>
    <w:div w:id="221214132">
      <w:bodyDiv w:val="1"/>
      <w:marLeft w:val="0"/>
      <w:marRight w:val="0"/>
      <w:marTop w:val="0"/>
      <w:marBottom w:val="0"/>
      <w:divBdr>
        <w:top w:val="none" w:sz="0" w:space="0" w:color="auto"/>
        <w:left w:val="none" w:sz="0" w:space="0" w:color="auto"/>
        <w:bottom w:val="none" w:sz="0" w:space="0" w:color="auto"/>
        <w:right w:val="none" w:sz="0" w:space="0" w:color="auto"/>
      </w:divBdr>
    </w:div>
    <w:div w:id="293875953">
      <w:bodyDiv w:val="1"/>
      <w:marLeft w:val="0"/>
      <w:marRight w:val="0"/>
      <w:marTop w:val="0"/>
      <w:marBottom w:val="0"/>
      <w:divBdr>
        <w:top w:val="none" w:sz="0" w:space="0" w:color="auto"/>
        <w:left w:val="none" w:sz="0" w:space="0" w:color="auto"/>
        <w:bottom w:val="none" w:sz="0" w:space="0" w:color="auto"/>
        <w:right w:val="none" w:sz="0" w:space="0" w:color="auto"/>
      </w:divBdr>
    </w:div>
    <w:div w:id="302195875">
      <w:bodyDiv w:val="1"/>
      <w:marLeft w:val="0"/>
      <w:marRight w:val="0"/>
      <w:marTop w:val="0"/>
      <w:marBottom w:val="0"/>
      <w:divBdr>
        <w:top w:val="none" w:sz="0" w:space="0" w:color="auto"/>
        <w:left w:val="none" w:sz="0" w:space="0" w:color="auto"/>
        <w:bottom w:val="none" w:sz="0" w:space="0" w:color="auto"/>
        <w:right w:val="none" w:sz="0" w:space="0" w:color="auto"/>
      </w:divBdr>
    </w:div>
    <w:div w:id="307172508">
      <w:bodyDiv w:val="1"/>
      <w:marLeft w:val="0"/>
      <w:marRight w:val="0"/>
      <w:marTop w:val="0"/>
      <w:marBottom w:val="0"/>
      <w:divBdr>
        <w:top w:val="none" w:sz="0" w:space="0" w:color="auto"/>
        <w:left w:val="none" w:sz="0" w:space="0" w:color="auto"/>
        <w:bottom w:val="none" w:sz="0" w:space="0" w:color="auto"/>
        <w:right w:val="none" w:sz="0" w:space="0" w:color="auto"/>
      </w:divBdr>
    </w:div>
    <w:div w:id="319238822">
      <w:bodyDiv w:val="1"/>
      <w:marLeft w:val="0"/>
      <w:marRight w:val="0"/>
      <w:marTop w:val="0"/>
      <w:marBottom w:val="0"/>
      <w:divBdr>
        <w:top w:val="none" w:sz="0" w:space="0" w:color="auto"/>
        <w:left w:val="none" w:sz="0" w:space="0" w:color="auto"/>
        <w:bottom w:val="none" w:sz="0" w:space="0" w:color="auto"/>
        <w:right w:val="none" w:sz="0" w:space="0" w:color="auto"/>
      </w:divBdr>
    </w:div>
    <w:div w:id="323510555">
      <w:bodyDiv w:val="1"/>
      <w:marLeft w:val="0"/>
      <w:marRight w:val="0"/>
      <w:marTop w:val="0"/>
      <w:marBottom w:val="0"/>
      <w:divBdr>
        <w:top w:val="none" w:sz="0" w:space="0" w:color="auto"/>
        <w:left w:val="none" w:sz="0" w:space="0" w:color="auto"/>
        <w:bottom w:val="none" w:sz="0" w:space="0" w:color="auto"/>
        <w:right w:val="none" w:sz="0" w:space="0" w:color="auto"/>
      </w:divBdr>
    </w:div>
    <w:div w:id="325324210">
      <w:bodyDiv w:val="1"/>
      <w:marLeft w:val="0"/>
      <w:marRight w:val="0"/>
      <w:marTop w:val="0"/>
      <w:marBottom w:val="0"/>
      <w:divBdr>
        <w:top w:val="none" w:sz="0" w:space="0" w:color="auto"/>
        <w:left w:val="none" w:sz="0" w:space="0" w:color="auto"/>
        <w:bottom w:val="none" w:sz="0" w:space="0" w:color="auto"/>
        <w:right w:val="none" w:sz="0" w:space="0" w:color="auto"/>
      </w:divBdr>
      <w:divsChild>
        <w:div w:id="566187531">
          <w:marLeft w:val="576"/>
          <w:marRight w:val="0"/>
          <w:marTop w:val="80"/>
          <w:marBottom w:val="0"/>
          <w:divBdr>
            <w:top w:val="none" w:sz="0" w:space="0" w:color="auto"/>
            <w:left w:val="none" w:sz="0" w:space="0" w:color="auto"/>
            <w:bottom w:val="none" w:sz="0" w:space="0" w:color="auto"/>
            <w:right w:val="none" w:sz="0" w:space="0" w:color="auto"/>
          </w:divBdr>
        </w:div>
        <w:div w:id="667515907">
          <w:marLeft w:val="576"/>
          <w:marRight w:val="0"/>
          <w:marTop w:val="80"/>
          <w:marBottom w:val="0"/>
          <w:divBdr>
            <w:top w:val="none" w:sz="0" w:space="0" w:color="auto"/>
            <w:left w:val="none" w:sz="0" w:space="0" w:color="auto"/>
            <w:bottom w:val="none" w:sz="0" w:space="0" w:color="auto"/>
            <w:right w:val="none" w:sz="0" w:space="0" w:color="auto"/>
          </w:divBdr>
        </w:div>
        <w:div w:id="1768842835">
          <w:marLeft w:val="576"/>
          <w:marRight w:val="0"/>
          <w:marTop w:val="80"/>
          <w:marBottom w:val="0"/>
          <w:divBdr>
            <w:top w:val="none" w:sz="0" w:space="0" w:color="auto"/>
            <w:left w:val="none" w:sz="0" w:space="0" w:color="auto"/>
            <w:bottom w:val="none" w:sz="0" w:space="0" w:color="auto"/>
            <w:right w:val="none" w:sz="0" w:space="0" w:color="auto"/>
          </w:divBdr>
        </w:div>
      </w:divsChild>
    </w:div>
    <w:div w:id="354617026">
      <w:bodyDiv w:val="1"/>
      <w:marLeft w:val="0"/>
      <w:marRight w:val="0"/>
      <w:marTop w:val="0"/>
      <w:marBottom w:val="0"/>
      <w:divBdr>
        <w:top w:val="none" w:sz="0" w:space="0" w:color="auto"/>
        <w:left w:val="none" w:sz="0" w:space="0" w:color="auto"/>
        <w:bottom w:val="none" w:sz="0" w:space="0" w:color="auto"/>
        <w:right w:val="none" w:sz="0" w:space="0" w:color="auto"/>
      </w:divBdr>
    </w:div>
    <w:div w:id="403794333">
      <w:bodyDiv w:val="1"/>
      <w:marLeft w:val="0"/>
      <w:marRight w:val="0"/>
      <w:marTop w:val="0"/>
      <w:marBottom w:val="0"/>
      <w:divBdr>
        <w:top w:val="none" w:sz="0" w:space="0" w:color="auto"/>
        <w:left w:val="none" w:sz="0" w:space="0" w:color="auto"/>
        <w:bottom w:val="none" w:sz="0" w:space="0" w:color="auto"/>
        <w:right w:val="none" w:sz="0" w:space="0" w:color="auto"/>
      </w:divBdr>
      <w:divsChild>
        <w:div w:id="18238375">
          <w:marLeft w:val="576"/>
          <w:marRight w:val="0"/>
          <w:marTop w:val="80"/>
          <w:marBottom w:val="0"/>
          <w:divBdr>
            <w:top w:val="none" w:sz="0" w:space="0" w:color="auto"/>
            <w:left w:val="none" w:sz="0" w:space="0" w:color="auto"/>
            <w:bottom w:val="none" w:sz="0" w:space="0" w:color="auto"/>
            <w:right w:val="none" w:sz="0" w:space="0" w:color="auto"/>
          </w:divBdr>
        </w:div>
        <w:div w:id="57823600">
          <w:marLeft w:val="576"/>
          <w:marRight w:val="0"/>
          <w:marTop w:val="80"/>
          <w:marBottom w:val="0"/>
          <w:divBdr>
            <w:top w:val="none" w:sz="0" w:space="0" w:color="auto"/>
            <w:left w:val="none" w:sz="0" w:space="0" w:color="auto"/>
            <w:bottom w:val="none" w:sz="0" w:space="0" w:color="auto"/>
            <w:right w:val="none" w:sz="0" w:space="0" w:color="auto"/>
          </w:divBdr>
        </w:div>
        <w:div w:id="172841684">
          <w:marLeft w:val="576"/>
          <w:marRight w:val="0"/>
          <w:marTop w:val="80"/>
          <w:marBottom w:val="0"/>
          <w:divBdr>
            <w:top w:val="none" w:sz="0" w:space="0" w:color="auto"/>
            <w:left w:val="none" w:sz="0" w:space="0" w:color="auto"/>
            <w:bottom w:val="none" w:sz="0" w:space="0" w:color="auto"/>
            <w:right w:val="none" w:sz="0" w:space="0" w:color="auto"/>
          </w:divBdr>
        </w:div>
        <w:div w:id="268466290">
          <w:marLeft w:val="576"/>
          <w:marRight w:val="0"/>
          <w:marTop w:val="80"/>
          <w:marBottom w:val="0"/>
          <w:divBdr>
            <w:top w:val="none" w:sz="0" w:space="0" w:color="auto"/>
            <w:left w:val="none" w:sz="0" w:space="0" w:color="auto"/>
            <w:bottom w:val="none" w:sz="0" w:space="0" w:color="auto"/>
            <w:right w:val="none" w:sz="0" w:space="0" w:color="auto"/>
          </w:divBdr>
        </w:div>
        <w:div w:id="295256535">
          <w:marLeft w:val="576"/>
          <w:marRight w:val="0"/>
          <w:marTop w:val="80"/>
          <w:marBottom w:val="0"/>
          <w:divBdr>
            <w:top w:val="none" w:sz="0" w:space="0" w:color="auto"/>
            <w:left w:val="none" w:sz="0" w:space="0" w:color="auto"/>
            <w:bottom w:val="none" w:sz="0" w:space="0" w:color="auto"/>
            <w:right w:val="none" w:sz="0" w:space="0" w:color="auto"/>
          </w:divBdr>
        </w:div>
        <w:div w:id="653221720">
          <w:marLeft w:val="576"/>
          <w:marRight w:val="0"/>
          <w:marTop w:val="80"/>
          <w:marBottom w:val="0"/>
          <w:divBdr>
            <w:top w:val="none" w:sz="0" w:space="0" w:color="auto"/>
            <w:left w:val="none" w:sz="0" w:space="0" w:color="auto"/>
            <w:bottom w:val="none" w:sz="0" w:space="0" w:color="auto"/>
            <w:right w:val="none" w:sz="0" w:space="0" w:color="auto"/>
          </w:divBdr>
        </w:div>
        <w:div w:id="862401800">
          <w:marLeft w:val="576"/>
          <w:marRight w:val="0"/>
          <w:marTop w:val="80"/>
          <w:marBottom w:val="0"/>
          <w:divBdr>
            <w:top w:val="none" w:sz="0" w:space="0" w:color="auto"/>
            <w:left w:val="none" w:sz="0" w:space="0" w:color="auto"/>
            <w:bottom w:val="none" w:sz="0" w:space="0" w:color="auto"/>
            <w:right w:val="none" w:sz="0" w:space="0" w:color="auto"/>
          </w:divBdr>
        </w:div>
        <w:div w:id="899635863">
          <w:marLeft w:val="576"/>
          <w:marRight w:val="0"/>
          <w:marTop w:val="80"/>
          <w:marBottom w:val="0"/>
          <w:divBdr>
            <w:top w:val="none" w:sz="0" w:space="0" w:color="auto"/>
            <w:left w:val="none" w:sz="0" w:space="0" w:color="auto"/>
            <w:bottom w:val="none" w:sz="0" w:space="0" w:color="auto"/>
            <w:right w:val="none" w:sz="0" w:space="0" w:color="auto"/>
          </w:divBdr>
        </w:div>
        <w:div w:id="1015497954">
          <w:marLeft w:val="576"/>
          <w:marRight w:val="0"/>
          <w:marTop w:val="80"/>
          <w:marBottom w:val="0"/>
          <w:divBdr>
            <w:top w:val="none" w:sz="0" w:space="0" w:color="auto"/>
            <w:left w:val="none" w:sz="0" w:space="0" w:color="auto"/>
            <w:bottom w:val="none" w:sz="0" w:space="0" w:color="auto"/>
            <w:right w:val="none" w:sz="0" w:space="0" w:color="auto"/>
          </w:divBdr>
        </w:div>
        <w:div w:id="1755466476">
          <w:marLeft w:val="979"/>
          <w:marRight w:val="0"/>
          <w:marTop w:val="65"/>
          <w:marBottom w:val="0"/>
          <w:divBdr>
            <w:top w:val="none" w:sz="0" w:space="0" w:color="auto"/>
            <w:left w:val="none" w:sz="0" w:space="0" w:color="auto"/>
            <w:bottom w:val="none" w:sz="0" w:space="0" w:color="auto"/>
            <w:right w:val="none" w:sz="0" w:space="0" w:color="auto"/>
          </w:divBdr>
        </w:div>
        <w:div w:id="1765177828">
          <w:marLeft w:val="979"/>
          <w:marRight w:val="0"/>
          <w:marTop w:val="65"/>
          <w:marBottom w:val="0"/>
          <w:divBdr>
            <w:top w:val="none" w:sz="0" w:space="0" w:color="auto"/>
            <w:left w:val="none" w:sz="0" w:space="0" w:color="auto"/>
            <w:bottom w:val="none" w:sz="0" w:space="0" w:color="auto"/>
            <w:right w:val="none" w:sz="0" w:space="0" w:color="auto"/>
          </w:divBdr>
        </w:div>
        <w:div w:id="2018848915">
          <w:marLeft w:val="576"/>
          <w:marRight w:val="0"/>
          <w:marTop w:val="80"/>
          <w:marBottom w:val="0"/>
          <w:divBdr>
            <w:top w:val="none" w:sz="0" w:space="0" w:color="auto"/>
            <w:left w:val="none" w:sz="0" w:space="0" w:color="auto"/>
            <w:bottom w:val="none" w:sz="0" w:space="0" w:color="auto"/>
            <w:right w:val="none" w:sz="0" w:space="0" w:color="auto"/>
          </w:divBdr>
        </w:div>
        <w:div w:id="2111779170">
          <w:marLeft w:val="979"/>
          <w:marRight w:val="0"/>
          <w:marTop w:val="65"/>
          <w:marBottom w:val="0"/>
          <w:divBdr>
            <w:top w:val="none" w:sz="0" w:space="0" w:color="auto"/>
            <w:left w:val="none" w:sz="0" w:space="0" w:color="auto"/>
            <w:bottom w:val="none" w:sz="0" w:space="0" w:color="auto"/>
            <w:right w:val="none" w:sz="0" w:space="0" w:color="auto"/>
          </w:divBdr>
        </w:div>
        <w:div w:id="2133013517">
          <w:marLeft w:val="979"/>
          <w:marRight w:val="0"/>
          <w:marTop w:val="65"/>
          <w:marBottom w:val="0"/>
          <w:divBdr>
            <w:top w:val="none" w:sz="0" w:space="0" w:color="auto"/>
            <w:left w:val="none" w:sz="0" w:space="0" w:color="auto"/>
            <w:bottom w:val="none" w:sz="0" w:space="0" w:color="auto"/>
            <w:right w:val="none" w:sz="0" w:space="0" w:color="auto"/>
          </w:divBdr>
        </w:div>
      </w:divsChild>
    </w:div>
    <w:div w:id="448596269">
      <w:bodyDiv w:val="1"/>
      <w:marLeft w:val="0"/>
      <w:marRight w:val="0"/>
      <w:marTop w:val="0"/>
      <w:marBottom w:val="0"/>
      <w:divBdr>
        <w:top w:val="none" w:sz="0" w:space="0" w:color="auto"/>
        <w:left w:val="none" w:sz="0" w:space="0" w:color="auto"/>
        <w:bottom w:val="none" w:sz="0" w:space="0" w:color="auto"/>
        <w:right w:val="none" w:sz="0" w:space="0" w:color="auto"/>
      </w:divBdr>
    </w:div>
    <w:div w:id="483744196">
      <w:bodyDiv w:val="1"/>
      <w:marLeft w:val="0"/>
      <w:marRight w:val="0"/>
      <w:marTop w:val="0"/>
      <w:marBottom w:val="0"/>
      <w:divBdr>
        <w:top w:val="none" w:sz="0" w:space="0" w:color="auto"/>
        <w:left w:val="none" w:sz="0" w:space="0" w:color="auto"/>
        <w:bottom w:val="none" w:sz="0" w:space="0" w:color="auto"/>
        <w:right w:val="none" w:sz="0" w:space="0" w:color="auto"/>
      </w:divBdr>
    </w:div>
    <w:div w:id="493498416">
      <w:bodyDiv w:val="1"/>
      <w:marLeft w:val="0"/>
      <w:marRight w:val="0"/>
      <w:marTop w:val="0"/>
      <w:marBottom w:val="0"/>
      <w:divBdr>
        <w:top w:val="none" w:sz="0" w:space="0" w:color="auto"/>
        <w:left w:val="none" w:sz="0" w:space="0" w:color="auto"/>
        <w:bottom w:val="none" w:sz="0" w:space="0" w:color="auto"/>
        <w:right w:val="none" w:sz="0" w:space="0" w:color="auto"/>
      </w:divBdr>
    </w:div>
    <w:div w:id="500433017">
      <w:bodyDiv w:val="1"/>
      <w:marLeft w:val="0"/>
      <w:marRight w:val="0"/>
      <w:marTop w:val="0"/>
      <w:marBottom w:val="0"/>
      <w:divBdr>
        <w:top w:val="none" w:sz="0" w:space="0" w:color="auto"/>
        <w:left w:val="none" w:sz="0" w:space="0" w:color="auto"/>
        <w:bottom w:val="none" w:sz="0" w:space="0" w:color="auto"/>
        <w:right w:val="none" w:sz="0" w:space="0" w:color="auto"/>
      </w:divBdr>
    </w:div>
    <w:div w:id="522482296">
      <w:bodyDiv w:val="1"/>
      <w:marLeft w:val="0"/>
      <w:marRight w:val="0"/>
      <w:marTop w:val="0"/>
      <w:marBottom w:val="0"/>
      <w:divBdr>
        <w:top w:val="none" w:sz="0" w:space="0" w:color="auto"/>
        <w:left w:val="none" w:sz="0" w:space="0" w:color="auto"/>
        <w:bottom w:val="none" w:sz="0" w:space="0" w:color="auto"/>
        <w:right w:val="none" w:sz="0" w:space="0" w:color="auto"/>
      </w:divBdr>
    </w:div>
    <w:div w:id="601300073">
      <w:bodyDiv w:val="1"/>
      <w:marLeft w:val="0"/>
      <w:marRight w:val="0"/>
      <w:marTop w:val="0"/>
      <w:marBottom w:val="0"/>
      <w:divBdr>
        <w:top w:val="none" w:sz="0" w:space="0" w:color="auto"/>
        <w:left w:val="none" w:sz="0" w:space="0" w:color="auto"/>
        <w:bottom w:val="none" w:sz="0" w:space="0" w:color="auto"/>
        <w:right w:val="none" w:sz="0" w:space="0" w:color="auto"/>
      </w:divBdr>
    </w:div>
    <w:div w:id="618922239">
      <w:bodyDiv w:val="1"/>
      <w:marLeft w:val="0"/>
      <w:marRight w:val="0"/>
      <w:marTop w:val="0"/>
      <w:marBottom w:val="0"/>
      <w:divBdr>
        <w:top w:val="none" w:sz="0" w:space="0" w:color="auto"/>
        <w:left w:val="none" w:sz="0" w:space="0" w:color="auto"/>
        <w:bottom w:val="none" w:sz="0" w:space="0" w:color="auto"/>
        <w:right w:val="none" w:sz="0" w:space="0" w:color="auto"/>
      </w:divBdr>
      <w:divsChild>
        <w:div w:id="1380862891">
          <w:marLeft w:val="446"/>
          <w:marRight w:val="0"/>
          <w:marTop w:val="0"/>
          <w:marBottom w:val="0"/>
          <w:divBdr>
            <w:top w:val="none" w:sz="0" w:space="0" w:color="auto"/>
            <w:left w:val="none" w:sz="0" w:space="0" w:color="auto"/>
            <w:bottom w:val="none" w:sz="0" w:space="0" w:color="auto"/>
            <w:right w:val="none" w:sz="0" w:space="0" w:color="auto"/>
          </w:divBdr>
        </w:div>
        <w:div w:id="2079403245">
          <w:marLeft w:val="446"/>
          <w:marRight w:val="0"/>
          <w:marTop w:val="0"/>
          <w:marBottom w:val="0"/>
          <w:divBdr>
            <w:top w:val="none" w:sz="0" w:space="0" w:color="auto"/>
            <w:left w:val="none" w:sz="0" w:space="0" w:color="auto"/>
            <w:bottom w:val="none" w:sz="0" w:space="0" w:color="auto"/>
            <w:right w:val="none" w:sz="0" w:space="0" w:color="auto"/>
          </w:divBdr>
        </w:div>
        <w:div w:id="1994022888">
          <w:marLeft w:val="446"/>
          <w:marRight w:val="0"/>
          <w:marTop w:val="0"/>
          <w:marBottom w:val="0"/>
          <w:divBdr>
            <w:top w:val="none" w:sz="0" w:space="0" w:color="auto"/>
            <w:left w:val="none" w:sz="0" w:space="0" w:color="auto"/>
            <w:bottom w:val="none" w:sz="0" w:space="0" w:color="auto"/>
            <w:right w:val="none" w:sz="0" w:space="0" w:color="auto"/>
          </w:divBdr>
        </w:div>
        <w:div w:id="1364287042">
          <w:marLeft w:val="446"/>
          <w:marRight w:val="0"/>
          <w:marTop w:val="0"/>
          <w:marBottom w:val="0"/>
          <w:divBdr>
            <w:top w:val="none" w:sz="0" w:space="0" w:color="auto"/>
            <w:left w:val="none" w:sz="0" w:space="0" w:color="auto"/>
            <w:bottom w:val="none" w:sz="0" w:space="0" w:color="auto"/>
            <w:right w:val="none" w:sz="0" w:space="0" w:color="auto"/>
          </w:divBdr>
        </w:div>
      </w:divsChild>
    </w:div>
    <w:div w:id="660429768">
      <w:bodyDiv w:val="1"/>
      <w:marLeft w:val="0"/>
      <w:marRight w:val="0"/>
      <w:marTop w:val="0"/>
      <w:marBottom w:val="0"/>
      <w:divBdr>
        <w:top w:val="none" w:sz="0" w:space="0" w:color="auto"/>
        <w:left w:val="none" w:sz="0" w:space="0" w:color="auto"/>
        <w:bottom w:val="none" w:sz="0" w:space="0" w:color="auto"/>
        <w:right w:val="none" w:sz="0" w:space="0" w:color="auto"/>
      </w:divBdr>
    </w:div>
    <w:div w:id="670253530">
      <w:bodyDiv w:val="1"/>
      <w:marLeft w:val="0"/>
      <w:marRight w:val="0"/>
      <w:marTop w:val="0"/>
      <w:marBottom w:val="0"/>
      <w:divBdr>
        <w:top w:val="none" w:sz="0" w:space="0" w:color="auto"/>
        <w:left w:val="none" w:sz="0" w:space="0" w:color="auto"/>
        <w:bottom w:val="none" w:sz="0" w:space="0" w:color="auto"/>
        <w:right w:val="none" w:sz="0" w:space="0" w:color="auto"/>
      </w:divBdr>
    </w:div>
    <w:div w:id="672223385">
      <w:bodyDiv w:val="1"/>
      <w:marLeft w:val="0"/>
      <w:marRight w:val="0"/>
      <w:marTop w:val="0"/>
      <w:marBottom w:val="0"/>
      <w:divBdr>
        <w:top w:val="none" w:sz="0" w:space="0" w:color="auto"/>
        <w:left w:val="none" w:sz="0" w:space="0" w:color="auto"/>
        <w:bottom w:val="none" w:sz="0" w:space="0" w:color="auto"/>
        <w:right w:val="none" w:sz="0" w:space="0" w:color="auto"/>
      </w:divBdr>
    </w:div>
    <w:div w:id="680817348">
      <w:bodyDiv w:val="1"/>
      <w:marLeft w:val="0"/>
      <w:marRight w:val="0"/>
      <w:marTop w:val="0"/>
      <w:marBottom w:val="0"/>
      <w:divBdr>
        <w:top w:val="none" w:sz="0" w:space="0" w:color="auto"/>
        <w:left w:val="none" w:sz="0" w:space="0" w:color="auto"/>
        <w:bottom w:val="none" w:sz="0" w:space="0" w:color="auto"/>
        <w:right w:val="none" w:sz="0" w:space="0" w:color="auto"/>
      </w:divBdr>
    </w:div>
    <w:div w:id="686980806">
      <w:bodyDiv w:val="1"/>
      <w:marLeft w:val="0"/>
      <w:marRight w:val="0"/>
      <w:marTop w:val="0"/>
      <w:marBottom w:val="0"/>
      <w:divBdr>
        <w:top w:val="none" w:sz="0" w:space="0" w:color="auto"/>
        <w:left w:val="none" w:sz="0" w:space="0" w:color="auto"/>
        <w:bottom w:val="none" w:sz="0" w:space="0" w:color="auto"/>
        <w:right w:val="none" w:sz="0" w:space="0" w:color="auto"/>
      </w:divBdr>
    </w:div>
    <w:div w:id="734621261">
      <w:bodyDiv w:val="1"/>
      <w:marLeft w:val="0"/>
      <w:marRight w:val="0"/>
      <w:marTop w:val="0"/>
      <w:marBottom w:val="0"/>
      <w:divBdr>
        <w:top w:val="none" w:sz="0" w:space="0" w:color="auto"/>
        <w:left w:val="none" w:sz="0" w:space="0" w:color="auto"/>
        <w:bottom w:val="none" w:sz="0" w:space="0" w:color="auto"/>
        <w:right w:val="none" w:sz="0" w:space="0" w:color="auto"/>
      </w:divBdr>
    </w:div>
    <w:div w:id="735124054">
      <w:bodyDiv w:val="1"/>
      <w:marLeft w:val="0"/>
      <w:marRight w:val="0"/>
      <w:marTop w:val="0"/>
      <w:marBottom w:val="0"/>
      <w:divBdr>
        <w:top w:val="none" w:sz="0" w:space="0" w:color="auto"/>
        <w:left w:val="none" w:sz="0" w:space="0" w:color="auto"/>
        <w:bottom w:val="none" w:sz="0" w:space="0" w:color="auto"/>
        <w:right w:val="none" w:sz="0" w:space="0" w:color="auto"/>
      </w:divBdr>
      <w:divsChild>
        <w:div w:id="223680791">
          <w:marLeft w:val="576"/>
          <w:marRight w:val="0"/>
          <w:marTop w:val="80"/>
          <w:marBottom w:val="0"/>
          <w:divBdr>
            <w:top w:val="none" w:sz="0" w:space="0" w:color="auto"/>
            <w:left w:val="none" w:sz="0" w:space="0" w:color="auto"/>
            <w:bottom w:val="none" w:sz="0" w:space="0" w:color="auto"/>
            <w:right w:val="none" w:sz="0" w:space="0" w:color="auto"/>
          </w:divBdr>
        </w:div>
        <w:div w:id="423494792">
          <w:marLeft w:val="576"/>
          <w:marRight w:val="0"/>
          <w:marTop w:val="80"/>
          <w:marBottom w:val="0"/>
          <w:divBdr>
            <w:top w:val="none" w:sz="0" w:space="0" w:color="auto"/>
            <w:left w:val="none" w:sz="0" w:space="0" w:color="auto"/>
            <w:bottom w:val="none" w:sz="0" w:space="0" w:color="auto"/>
            <w:right w:val="none" w:sz="0" w:space="0" w:color="auto"/>
          </w:divBdr>
        </w:div>
        <w:div w:id="668677950">
          <w:marLeft w:val="979"/>
          <w:marRight w:val="0"/>
          <w:marTop w:val="65"/>
          <w:marBottom w:val="0"/>
          <w:divBdr>
            <w:top w:val="none" w:sz="0" w:space="0" w:color="auto"/>
            <w:left w:val="none" w:sz="0" w:space="0" w:color="auto"/>
            <w:bottom w:val="none" w:sz="0" w:space="0" w:color="auto"/>
            <w:right w:val="none" w:sz="0" w:space="0" w:color="auto"/>
          </w:divBdr>
        </w:div>
        <w:div w:id="836502335">
          <w:marLeft w:val="979"/>
          <w:marRight w:val="0"/>
          <w:marTop w:val="65"/>
          <w:marBottom w:val="0"/>
          <w:divBdr>
            <w:top w:val="none" w:sz="0" w:space="0" w:color="auto"/>
            <w:left w:val="none" w:sz="0" w:space="0" w:color="auto"/>
            <w:bottom w:val="none" w:sz="0" w:space="0" w:color="auto"/>
            <w:right w:val="none" w:sz="0" w:space="0" w:color="auto"/>
          </w:divBdr>
        </w:div>
        <w:div w:id="854656363">
          <w:marLeft w:val="576"/>
          <w:marRight w:val="0"/>
          <w:marTop w:val="80"/>
          <w:marBottom w:val="0"/>
          <w:divBdr>
            <w:top w:val="none" w:sz="0" w:space="0" w:color="auto"/>
            <w:left w:val="none" w:sz="0" w:space="0" w:color="auto"/>
            <w:bottom w:val="none" w:sz="0" w:space="0" w:color="auto"/>
            <w:right w:val="none" w:sz="0" w:space="0" w:color="auto"/>
          </w:divBdr>
        </w:div>
        <w:div w:id="884676817">
          <w:marLeft w:val="979"/>
          <w:marRight w:val="0"/>
          <w:marTop w:val="65"/>
          <w:marBottom w:val="0"/>
          <w:divBdr>
            <w:top w:val="none" w:sz="0" w:space="0" w:color="auto"/>
            <w:left w:val="none" w:sz="0" w:space="0" w:color="auto"/>
            <w:bottom w:val="none" w:sz="0" w:space="0" w:color="auto"/>
            <w:right w:val="none" w:sz="0" w:space="0" w:color="auto"/>
          </w:divBdr>
        </w:div>
        <w:div w:id="908659951">
          <w:marLeft w:val="979"/>
          <w:marRight w:val="0"/>
          <w:marTop w:val="65"/>
          <w:marBottom w:val="0"/>
          <w:divBdr>
            <w:top w:val="none" w:sz="0" w:space="0" w:color="auto"/>
            <w:left w:val="none" w:sz="0" w:space="0" w:color="auto"/>
            <w:bottom w:val="none" w:sz="0" w:space="0" w:color="auto"/>
            <w:right w:val="none" w:sz="0" w:space="0" w:color="auto"/>
          </w:divBdr>
        </w:div>
        <w:div w:id="989676350">
          <w:marLeft w:val="576"/>
          <w:marRight w:val="0"/>
          <w:marTop w:val="80"/>
          <w:marBottom w:val="0"/>
          <w:divBdr>
            <w:top w:val="none" w:sz="0" w:space="0" w:color="auto"/>
            <w:left w:val="none" w:sz="0" w:space="0" w:color="auto"/>
            <w:bottom w:val="none" w:sz="0" w:space="0" w:color="auto"/>
            <w:right w:val="none" w:sz="0" w:space="0" w:color="auto"/>
          </w:divBdr>
        </w:div>
        <w:div w:id="1009914012">
          <w:marLeft w:val="979"/>
          <w:marRight w:val="0"/>
          <w:marTop w:val="65"/>
          <w:marBottom w:val="0"/>
          <w:divBdr>
            <w:top w:val="none" w:sz="0" w:space="0" w:color="auto"/>
            <w:left w:val="none" w:sz="0" w:space="0" w:color="auto"/>
            <w:bottom w:val="none" w:sz="0" w:space="0" w:color="auto"/>
            <w:right w:val="none" w:sz="0" w:space="0" w:color="auto"/>
          </w:divBdr>
        </w:div>
        <w:div w:id="1086922426">
          <w:marLeft w:val="979"/>
          <w:marRight w:val="0"/>
          <w:marTop w:val="65"/>
          <w:marBottom w:val="0"/>
          <w:divBdr>
            <w:top w:val="none" w:sz="0" w:space="0" w:color="auto"/>
            <w:left w:val="none" w:sz="0" w:space="0" w:color="auto"/>
            <w:bottom w:val="none" w:sz="0" w:space="0" w:color="auto"/>
            <w:right w:val="none" w:sz="0" w:space="0" w:color="auto"/>
          </w:divBdr>
        </w:div>
        <w:div w:id="1447113006">
          <w:marLeft w:val="979"/>
          <w:marRight w:val="0"/>
          <w:marTop w:val="65"/>
          <w:marBottom w:val="0"/>
          <w:divBdr>
            <w:top w:val="none" w:sz="0" w:space="0" w:color="auto"/>
            <w:left w:val="none" w:sz="0" w:space="0" w:color="auto"/>
            <w:bottom w:val="none" w:sz="0" w:space="0" w:color="auto"/>
            <w:right w:val="none" w:sz="0" w:space="0" w:color="auto"/>
          </w:divBdr>
        </w:div>
        <w:div w:id="2139957962">
          <w:marLeft w:val="979"/>
          <w:marRight w:val="0"/>
          <w:marTop w:val="65"/>
          <w:marBottom w:val="0"/>
          <w:divBdr>
            <w:top w:val="none" w:sz="0" w:space="0" w:color="auto"/>
            <w:left w:val="none" w:sz="0" w:space="0" w:color="auto"/>
            <w:bottom w:val="none" w:sz="0" w:space="0" w:color="auto"/>
            <w:right w:val="none" w:sz="0" w:space="0" w:color="auto"/>
          </w:divBdr>
        </w:div>
      </w:divsChild>
    </w:div>
    <w:div w:id="753210018">
      <w:bodyDiv w:val="1"/>
      <w:marLeft w:val="0"/>
      <w:marRight w:val="0"/>
      <w:marTop w:val="0"/>
      <w:marBottom w:val="0"/>
      <w:divBdr>
        <w:top w:val="none" w:sz="0" w:space="0" w:color="auto"/>
        <w:left w:val="none" w:sz="0" w:space="0" w:color="auto"/>
        <w:bottom w:val="none" w:sz="0" w:space="0" w:color="auto"/>
        <w:right w:val="none" w:sz="0" w:space="0" w:color="auto"/>
      </w:divBdr>
    </w:div>
    <w:div w:id="765736763">
      <w:bodyDiv w:val="1"/>
      <w:marLeft w:val="0"/>
      <w:marRight w:val="0"/>
      <w:marTop w:val="0"/>
      <w:marBottom w:val="0"/>
      <w:divBdr>
        <w:top w:val="none" w:sz="0" w:space="0" w:color="auto"/>
        <w:left w:val="none" w:sz="0" w:space="0" w:color="auto"/>
        <w:bottom w:val="none" w:sz="0" w:space="0" w:color="auto"/>
        <w:right w:val="none" w:sz="0" w:space="0" w:color="auto"/>
      </w:divBdr>
    </w:div>
    <w:div w:id="777682481">
      <w:bodyDiv w:val="1"/>
      <w:marLeft w:val="0"/>
      <w:marRight w:val="0"/>
      <w:marTop w:val="0"/>
      <w:marBottom w:val="0"/>
      <w:divBdr>
        <w:top w:val="none" w:sz="0" w:space="0" w:color="auto"/>
        <w:left w:val="none" w:sz="0" w:space="0" w:color="auto"/>
        <w:bottom w:val="none" w:sz="0" w:space="0" w:color="auto"/>
        <w:right w:val="none" w:sz="0" w:space="0" w:color="auto"/>
      </w:divBdr>
      <w:divsChild>
        <w:div w:id="1481078514">
          <w:marLeft w:val="446"/>
          <w:marRight w:val="0"/>
          <w:marTop w:val="0"/>
          <w:marBottom w:val="0"/>
          <w:divBdr>
            <w:top w:val="none" w:sz="0" w:space="0" w:color="auto"/>
            <w:left w:val="none" w:sz="0" w:space="0" w:color="auto"/>
            <w:bottom w:val="none" w:sz="0" w:space="0" w:color="auto"/>
            <w:right w:val="none" w:sz="0" w:space="0" w:color="auto"/>
          </w:divBdr>
        </w:div>
        <w:div w:id="659433502">
          <w:marLeft w:val="446"/>
          <w:marRight w:val="0"/>
          <w:marTop w:val="0"/>
          <w:marBottom w:val="0"/>
          <w:divBdr>
            <w:top w:val="none" w:sz="0" w:space="0" w:color="auto"/>
            <w:left w:val="none" w:sz="0" w:space="0" w:color="auto"/>
            <w:bottom w:val="none" w:sz="0" w:space="0" w:color="auto"/>
            <w:right w:val="none" w:sz="0" w:space="0" w:color="auto"/>
          </w:divBdr>
        </w:div>
        <w:div w:id="1773819785">
          <w:marLeft w:val="446"/>
          <w:marRight w:val="0"/>
          <w:marTop w:val="0"/>
          <w:marBottom w:val="0"/>
          <w:divBdr>
            <w:top w:val="none" w:sz="0" w:space="0" w:color="auto"/>
            <w:left w:val="none" w:sz="0" w:space="0" w:color="auto"/>
            <w:bottom w:val="none" w:sz="0" w:space="0" w:color="auto"/>
            <w:right w:val="none" w:sz="0" w:space="0" w:color="auto"/>
          </w:divBdr>
        </w:div>
        <w:div w:id="1077020260">
          <w:marLeft w:val="446"/>
          <w:marRight w:val="0"/>
          <w:marTop w:val="0"/>
          <w:marBottom w:val="0"/>
          <w:divBdr>
            <w:top w:val="none" w:sz="0" w:space="0" w:color="auto"/>
            <w:left w:val="none" w:sz="0" w:space="0" w:color="auto"/>
            <w:bottom w:val="none" w:sz="0" w:space="0" w:color="auto"/>
            <w:right w:val="none" w:sz="0" w:space="0" w:color="auto"/>
          </w:divBdr>
        </w:div>
      </w:divsChild>
    </w:div>
    <w:div w:id="778180521">
      <w:bodyDiv w:val="1"/>
      <w:marLeft w:val="0"/>
      <w:marRight w:val="0"/>
      <w:marTop w:val="0"/>
      <w:marBottom w:val="0"/>
      <w:divBdr>
        <w:top w:val="none" w:sz="0" w:space="0" w:color="auto"/>
        <w:left w:val="none" w:sz="0" w:space="0" w:color="auto"/>
        <w:bottom w:val="none" w:sz="0" w:space="0" w:color="auto"/>
        <w:right w:val="none" w:sz="0" w:space="0" w:color="auto"/>
      </w:divBdr>
    </w:div>
    <w:div w:id="820848880">
      <w:bodyDiv w:val="1"/>
      <w:marLeft w:val="0"/>
      <w:marRight w:val="0"/>
      <w:marTop w:val="0"/>
      <w:marBottom w:val="0"/>
      <w:divBdr>
        <w:top w:val="none" w:sz="0" w:space="0" w:color="auto"/>
        <w:left w:val="none" w:sz="0" w:space="0" w:color="auto"/>
        <w:bottom w:val="none" w:sz="0" w:space="0" w:color="auto"/>
        <w:right w:val="none" w:sz="0" w:space="0" w:color="auto"/>
      </w:divBdr>
      <w:divsChild>
        <w:div w:id="237137115">
          <w:marLeft w:val="547"/>
          <w:marRight w:val="0"/>
          <w:marTop w:val="40"/>
          <w:marBottom w:val="40"/>
          <w:divBdr>
            <w:top w:val="none" w:sz="0" w:space="0" w:color="auto"/>
            <w:left w:val="none" w:sz="0" w:space="0" w:color="auto"/>
            <w:bottom w:val="none" w:sz="0" w:space="0" w:color="auto"/>
            <w:right w:val="none" w:sz="0" w:space="0" w:color="auto"/>
          </w:divBdr>
        </w:div>
        <w:div w:id="1724283415">
          <w:marLeft w:val="547"/>
          <w:marRight w:val="0"/>
          <w:marTop w:val="40"/>
          <w:marBottom w:val="40"/>
          <w:divBdr>
            <w:top w:val="none" w:sz="0" w:space="0" w:color="auto"/>
            <w:left w:val="none" w:sz="0" w:space="0" w:color="auto"/>
            <w:bottom w:val="none" w:sz="0" w:space="0" w:color="auto"/>
            <w:right w:val="none" w:sz="0" w:space="0" w:color="auto"/>
          </w:divBdr>
        </w:div>
        <w:div w:id="1348678187">
          <w:marLeft w:val="547"/>
          <w:marRight w:val="0"/>
          <w:marTop w:val="40"/>
          <w:marBottom w:val="40"/>
          <w:divBdr>
            <w:top w:val="none" w:sz="0" w:space="0" w:color="auto"/>
            <w:left w:val="none" w:sz="0" w:space="0" w:color="auto"/>
            <w:bottom w:val="none" w:sz="0" w:space="0" w:color="auto"/>
            <w:right w:val="none" w:sz="0" w:space="0" w:color="auto"/>
          </w:divBdr>
        </w:div>
      </w:divsChild>
    </w:div>
    <w:div w:id="822770353">
      <w:bodyDiv w:val="1"/>
      <w:marLeft w:val="0"/>
      <w:marRight w:val="0"/>
      <w:marTop w:val="0"/>
      <w:marBottom w:val="0"/>
      <w:divBdr>
        <w:top w:val="none" w:sz="0" w:space="0" w:color="auto"/>
        <w:left w:val="none" w:sz="0" w:space="0" w:color="auto"/>
        <w:bottom w:val="none" w:sz="0" w:space="0" w:color="auto"/>
        <w:right w:val="none" w:sz="0" w:space="0" w:color="auto"/>
      </w:divBdr>
    </w:div>
    <w:div w:id="833497784">
      <w:bodyDiv w:val="1"/>
      <w:marLeft w:val="0"/>
      <w:marRight w:val="0"/>
      <w:marTop w:val="0"/>
      <w:marBottom w:val="0"/>
      <w:divBdr>
        <w:top w:val="none" w:sz="0" w:space="0" w:color="auto"/>
        <w:left w:val="none" w:sz="0" w:space="0" w:color="auto"/>
        <w:bottom w:val="none" w:sz="0" w:space="0" w:color="auto"/>
        <w:right w:val="none" w:sz="0" w:space="0" w:color="auto"/>
      </w:divBdr>
    </w:div>
    <w:div w:id="901864513">
      <w:bodyDiv w:val="1"/>
      <w:marLeft w:val="0"/>
      <w:marRight w:val="0"/>
      <w:marTop w:val="0"/>
      <w:marBottom w:val="0"/>
      <w:divBdr>
        <w:top w:val="none" w:sz="0" w:space="0" w:color="auto"/>
        <w:left w:val="none" w:sz="0" w:space="0" w:color="auto"/>
        <w:bottom w:val="none" w:sz="0" w:space="0" w:color="auto"/>
        <w:right w:val="none" w:sz="0" w:space="0" w:color="auto"/>
      </w:divBdr>
      <w:divsChild>
        <w:div w:id="180165921">
          <w:marLeft w:val="446"/>
          <w:marRight w:val="0"/>
          <w:marTop w:val="0"/>
          <w:marBottom w:val="0"/>
          <w:divBdr>
            <w:top w:val="none" w:sz="0" w:space="0" w:color="auto"/>
            <w:left w:val="none" w:sz="0" w:space="0" w:color="auto"/>
            <w:bottom w:val="none" w:sz="0" w:space="0" w:color="auto"/>
            <w:right w:val="none" w:sz="0" w:space="0" w:color="auto"/>
          </w:divBdr>
        </w:div>
        <w:div w:id="452601463">
          <w:marLeft w:val="446"/>
          <w:marRight w:val="0"/>
          <w:marTop w:val="0"/>
          <w:marBottom w:val="0"/>
          <w:divBdr>
            <w:top w:val="none" w:sz="0" w:space="0" w:color="auto"/>
            <w:left w:val="none" w:sz="0" w:space="0" w:color="auto"/>
            <w:bottom w:val="none" w:sz="0" w:space="0" w:color="auto"/>
            <w:right w:val="none" w:sz="0" w:space="0" w:color="auto"/>
          </w:divBdr>
        </w:div>
        <w:div w:id="833835778">
          <w:marLeft w:val="446"/>
          <w:marRight w:val="0"/>
          <w:marTop w:val="0"/>
          <w:marBottom w:val="0"/>
          <w:divBdr>
            <w:top w:val="none" w:sz="0" w:space="0" w:color="auto"/>
            <w:left w:val="none" w:sz="0" w:space="0" w:color="auto"/>
            <w:bottom w:val="none" w:sz="0" w:space="0" w:color="auto"/>
            <w:right w:val="none" w:sz="0" w:space="0" w:color="auto"/>
          </w:divBdr>
        </w:div>
        <w:div w:id="922954568">
          <w:marLeft w:val="446"/>
          <w:marRight w:val="0"/>
          <w:marTop w:val="0"/>
          <w:marBottom w:val="0"/>
          <w:divBdr>
            <w:top w:val="none" w:sz="0" w:space="0" w:color="auto"/>
            <w:left w:val="none" w:sz="0" w:space="0" w:color="auto"/>
            <w:bottom w:val="none" w:sz="0" w:space="0" w:color="auto"/>
            <w:right w:val="none" w:sz="0" w:space="0" w:color="auto"/>
          </w:divBdr>
        </w:div>
        <w:div w:id="1275988934">
          <w:marLeft w:val="446"/>
          <w:marRight w:val="0"/>
          <w:marTop w:val="0"/>
          <w:marBottom w:val="0"/>
          <w:divBdr>
            <w:top w:val="none" w:sz="0" w:space="0" w:color="auto"/>
            <w:left w:val="none" w:sz="0" w:space="0" w:color="auto"/>
            <w:bottom w:val="none" w:sz="0" w:space="0" w:color="auto"/>
            <w:right w:val="none" w:sz="0" w:space="0" w:color="auto"/>
          </w:divBdr>
        </w:div>
        <w:div w:id="1897426863">
          <w:marLeft w:val="446"/>
          <w:marRight w:val="0"/>
          <w:marTop w:val="0"/>
          <w:marBottom w:val="0"/>
          <w:divBdr>
            <w:top w:val="none" w:sz="0" w:space="0" w:color="auto"/>
            <w:left w:val="none" w:sz="0" w:space="0" w:color="auto"/>
            <w:bottom w:val="none" w:sz="0" w:space="0" w:color="auto"/>
            <w:right w:val="none" w:sz="0" w:space="0" w:color="auto"/>
          </w:divBdr>
        </w:div>
      </w:divsChild>
    </w:div>
    <w:div w:id="930042034">
      <w:bodyDiv w:val="1"/>
      <w:marLeft w:val="0"/>
      <w:marRight w:val="0"/>
      <w:marTop w:val="0"/>
      <w:marBottom w:val="0"/>
      <w:divBdr>
        <w:top w:val="none" w:sz="0" w:space="0" w:color="auto"/>
        <w:left w:val="none" w:sz="0" w:space="0" w:color="auto"/>
        <w:bottom w:val="none" w:sz="0" w:space="0" w:color="auto"/>
        <w:right w:val="none" w:sz="0" w:space="0" w:color="auto"/>
      </w:divBdr>
    </w:div>
    <w:div w:id="946738330">
      <w:bodyDiv w:val="1"/>
      <w:marLeft w:val="0"/>
      <w:marRight w:val="0"/>
      <w:marTop w:val="0"/>
      <w:marBottom w:val="0"/>
      <w:divBdr>
        <w:top w:val="none" w:sz="0" w:space="0" w:color="auto"/>
        <w:left w:val="none" w:sz="0" w:space="0" w:color="auto"/>
        <w:bottom w:val="none" w:sz="0" w:space="0" w:color="auto"/>
        <w:right w:val="none" w:sz="0" w:space="0" w:color="auto"/>
      </w:divBdr>
      <w:divsChild>
        <w:div w:id="1449853647">
          <w:marLeft w:val="446"/>
          <w:marRight w:val="0"/>
          <w:marTop w:val="0"/>
          <w:marBottom w:val="0"/>
          <w:divBdr>
            <w:top w:val="none" w:sz="0" w:space="0" w:color="auto"/>
            <w:left w:val="none" w:sz="0" w:space="0" w:color="auto"/>
            <w:bottom w:val="none" w:sz="0" w:space="0" w:color="auto"/>
            <w:right w:val="none" w:sz="0" w:space="0" w:color="auto"/>
          </w:divBdr>
        </w:div>
      </w:divsChild>
    </w:div>
    <w:div w:id="982663148">
      <w:bodyDiv w:val="1"/>
      <w:marLeft w:val="0"/>
      <w:marRight w:val="0"/>
      <w:marTop w:val="0"/>
      <w:marBottom w:val="0"/>
      <w:divBdr>
        <w:top w:val="none" w:sz="0" w:space="0" w:color="auto"/>
        <w:left w:val="none" w:sz="0" w:space="0" w:color="auto"/>
        <w:bottom w:val="none" w:sz="0" w:space="0" w:color="auto"/>
        <w:right w:val="none" w:sz="0" w:space="0" w:color="auto"/>
      </w:divBdr>
    </w:div>
    <w:div w:id="1039478606">
      <w:bodyDiv w:val="1"/>
      <w:marLeft w:val="0"/>
      <w:marRight w:val="0"/>
      <w:marTop w:val="0"/>
      <w:marBottom w:val="0"/>
      <w:divBdr>
        <w:top w:val="none" w:sz="0" w:space="0" w:color="auto"/>
        <w:left w:val="none" w:sz="0" w:space="0" w:color="auto"/>
        <w:bottom w:val="none" w:sz="0" w:space="0" w:color="auto"/>
        <w:right w:val="none" w:sz="0" w:space="0" w:color="auto"/>
      </w:divBdr>
    </w:div>
    <w:div w:id="1074595411">
      <w:bodyDiv w:val="1"/>
      <w:marLeft w:val="0"/>
      <w:marRight w:val="0"/>
      <w:marTop w:val="0"/>
      <w:marBottom w:val="0"/>
      <w:divBdr>
        <w:top w:val="none" w:sz="0" w:space="0" w:color="auto"/>
        <w:left w:val="none" w:sz="0" w:space="0" w:color="auto"/>
        <w:bottom w:val="none" w:sz="0" w:space="0" w:color="auto"/>
        <w:right w:val="none" w:sz="0" w:space="0" w:color="auto"/>
      </w:divBdr>
    </w:div>
    <w:div w:id="1075473448">
      <w:bodyDiv w:val="1"/>
      <w:marLeft w:val="0"/>
      <w:marRight w:val="0"/>
      <w:marTop w:val="0"/>
      <w:marBottom w:val="0"/>
      <w:divBdr>
        <w:top w:val="none" w:sz="0" w:space="0" w:color="auto"/>
        <w:left w:val="none" w:sz="0" w:space="0" w:color="auto"/>
        <w:bottom w:val="none" w:sz="0" w:space="0" w:color="auto"/>
        <w:right w:val="none" w:sz="0" w:space="0" w:color="auto"/>
      </w:divBdr>
    </w:div>
    <w:div w:id="1077362088">
      <w:bodyDiv w:val="1"/>
      <w:marLeft w:val="0"/>
      <w:marRight w:val="0"/>
      <w:marTop w:val="0"/>
      <w:marBottom w:val="0"/>
      <w:divBdr>
        <w:top w:val="none" w:sz="0" w:space="0" w:color="auto"/>
        <w:left w:val="none" w:sz="0" w:space="0" w:color="auto"/>
        <w:bottom w:val="none" w:sz="0" w:space="0" w:color="auto"/>
        <w:right w:val="none" w:sz="0" w:space="0" w:color="auto"/>
      </w:divBdr>
    </w:div>
    <w:div w:id="1108894938">
      <w:bodyDiv w:val="1"/>
      <w:marLeft w:val="0"/>
      <w:marRight w:val="0"/>
      <w:marTop w:val="0"/>
      <w:marBottom w:val="0"/>
      <w:divBdr>
        <w:top w:val="none" w:sz="0" w:space="0" w:color="auto"/>
        <w:left w:val="none" w:sz="0" w:space="0" w:color="auto"/>
        <w:bottom w:val="none" w:sz="0" w:space="0" w:color="auto"/>
        <w:right w:val="none" w:sz="0" w:space="0" w:color="auto"/>
      </w:divBdr>
    </w:div>
    <w:div w:id="1199586146">
      <w:bodyDiv w:val="1"/>
      <w:marLeft w:val="0"/>
      <w:marRight w:val="0"/>
      <w:marTop w:val="0"/>
      <w:marBottom w:val="0"/>
      <w:divBdr>
        <w:top w:val="none" w:sz="0" w:space="0" w:color="auto"/>
        <w:left w:val="none" w:sz="0" w:space="0" w:color="auto"/>
        <w:bottom w:val="none" w:sz="0" w:space="0" w:color="auto"/>
        <w:right w:val="none" w:sz="0" w:space="0" w:color="auto"/>
      </w:divBdr>
    </w:div>
    <w:div w:id="1202013514">
      <w:bodyDiv w:val="1"/>
      <w:marLeft w:val="0"/>
      <w:marRight w:val="0"/>
      <w:marTop w:val="0"/>
      <w:marBottom w:val="0"/>
      <w:divBdr>
        <w:top w:val="none" w:sz="0" w:space="0" w:color="auto"/>
        <w:left w:val="none" w:sz="0" w:space="0" w:color="auto"/>
        <w:bottom w:val="none" w:sz="0" w:space="0" w:color="auto"/>
        <w:right w:val="none" w:sz="0" w:space="0" w:color="auto"/>
      </w:divBdr>
      <w:divsChild>
        <w:div w:id="479468176">
          <w:marLeft w:val="547"/>
          <w:marRight w:val="0"/>
          <w:marTop w:val="40"/>
          <w:marBottom w:val="40"/>
          <w:divBdr>
            <w:top w:val="none" w:sz="0" w:space="0" w:color="auto"/>
            <w:left w:val="none" w:sz="0" w:space="0" w:color="auto"/>
            <w:bottom w:val="none" w:sz="0" w:space="0" w:color="auto"/>
            <w:right w:val="none" w:sz="0" w:space="0" w:color="auto"/>
          </w:divBdr>
        </w:div>
        <w:div w:id="199707084">
          <w:marLeft w:val="547"/>
          <w:marRight w:val="0"/>
          <w:marTop w:val="40"/>
          <w:marBottom w:val="40"/>
          <w:divBdr>
            <w:top w:val="none" w:sz="0" w:space="0" w:color="auto"/>
            <w:left w:val="none" w:sz="0" w:space="0" w:color="auto"/>
            <w:bottom w:val="none" w:sz="0" w:space="0" w:color="auto"/>
            <w:right w:val="none" w:sz="0" w:space="0" w:color="auto"/>
          </w:divBdr>
        </w:div>
        <w:div w:id="685521499">
          <w:marLeft w:val="547"/>
          <w:marRight w:val="0"/>
          <w:marTop w:val="40"/>
          <w:marBottom w:val="40"/>
          <w:divBdr>
            <w:top w:val="none" w:sz="0" w:space="0" w:color="auto"/>
            <w:left w:val="none" w:sz="0" w:space="0" w:color="auto"/>
            <w:bottom w:val="none" w:sz="0" w:space="0" w:color="auto"/>
            <w:right w:val="none" w:sz="0" w:space="0" w:color="auto"/>
          </w:divBdr>
        </w:div>
      </w:divsChild>
    </w:div>
    <w:div w:id="1212227119">
      <w:bodyDiv w:val="1"/>
      <w:marLeft w:val="0"/>
      <w:marRight w:val="0"/>
      <w:marTop w:val="0"/>
      <w:marBottom w:val="0"/>
      <w:divBdr>
        <w:top w:val="none" w:sz="0" w:space="0" w:color="auto"/>
        <w:left w:val="none" w:sz="0" w:space="0" w:color="auto"/>
        <w:bottom w:val="none" w:sz="0" w:space="0" w:color="auto"/>
        <w:right w:val="none" w:sz="0" w:space="0" w:color="auto"/>
      </w:divBdr>
      <w:divsChild>
        <w:div w:id="27414041">
          <w:marLeft w:val="446"/>
          <w:marRight w:val="0"/>
          <w:marTop w:val="0"/>
          <w:marBottom w:val="0"/>
          <w:divBdr>
            <w:top w:val="none" w:sz="0" w:space="0" w:color="auto"/>
            <w:left w:val="none" w:sz="0" w:space="0" w:color="auto"/>
            <w:bottom w:val="none" w:sz="0" w:space="0" w:color="auto"/>
            <w:right w:val="none" w:sz="0" w:space="0" w:color="auto"/>
          </w:divBdr>
        </w:div>
        <w:div w:id="10425517">
          <w:marLeft w:val="446"/>
          <w:marRight w:val="0"/>
          <w:marTop w:val="0"/>
          <w:marBottom w:val="0"/>
          <w:divBdr>
            <w:top w:val="none" w:sz="0" w:space="0" w:color="auto"/>
            <w:left w:val="none" w:sz="0" w:space="0" w:color="auto"/>
            <w:bottom w:val="none" w:sz="0" w:space="0" w:color="auto"/>
            <w:right w:val="none" w:sz="0" w:space="0" w:color="auto"/>
          </w:divBdr>
        </w:div>
        <w:div w:id="185946736">
          <w:marLeft w:val="446"/>
          <w:marRight w:val="0"/>
          <w:marTop w:val="0"/>
          <w:marBottom w:val="0"/>
          <w:divBdr>
            <w:top w:val="none" w:sz="0" w:space="0" w:color="auto"/>
            <w:left w:val="none" w:sz="0" w:space="0" w:color="auto"/>
            <w:bottom w:val="none" w:sz="0" w:space="0" w:color="auto"/>
            <w:right w:val="none" w:sz="0" w:space="0" w:color="auto"/>
          </w:divBdr>
        </w:div>
        <w:div w:id="1845625444">
          <w:marLeft w:val="446"/>
          <w:marRight w:val="0"/>
          <w:marTop w:val="0"/>
          <w:marBottom w:val="0"/>
          <w:divBdr>
            <w:top w:val="none" w:sz="0" w:space="0" w:color="auto"/>
            <w:left w:val="none" w:sz="0" w:space="0" w:color="auto"/>
            <w:bottom w:val="none" w:sz="0" w:space="0" w:color="auto"/>
            <w:right w:val="none" w:sz="0" w:space="0" w:color="auto"/>
          </w:divBdr>
        </w:div>
      </w:divsChild>
    </w:div>
    <w:div w:id="1224414503">
      <w:bodyDiv w:val="1"/>
      <w:marLeft w:val="0"/>
      <w:marRight w:val="0"/>
      <w:marTop w:val="0"/>
      <w:marBottom w:val="0"/>
      <w:divBdr>
        <w:top w:val="none" w:sz="0" w:space="0" w:color="auto"/>
        <w:left w:val="none" w:sz="0" w:space="0" w:color="auto"/>
        <w:bottom w:val="none" w:sz="0" w:space="0" w:color="auto"/>
        <w:right w:val="none" w:sz="0" w:space="0" w:color="auto"/>
      </w:divBdr>
      <w:divsChild>
        <w:div w:id="221257040">
          <w:marLeft w:val="979"/>
          <w:marRight w:val="0"/>
          <w:marTop w:val="65"/>
          <w:marBottom w:val="0"/>
          <w:divBdr>
            <w:top w:val="none" w:sz="0" w:space="0" w:color="auto"/>
            <w:left w:val="none" w:sz="0" w:space="0" w:color="auto"/>
            <w:bottom w:val="none" w:sz="0" w:space="0" w:color="auto"/>
            <w:right w:val="none" w:sz="0" w:space="0" w:color="auto"/>
          </w:divBdr>
        </w:div>
        <w:div w:id="313218444">
          <w:marLeft w:val="979"/>
          <w:marRight w:val="0"/>
          <w:marTop w:val="65"/>
          <w:marBottom w:val="0"/>
          <w:divBdr>
            <w:top w:val="none" w:sz="0" w:space="0" w:color="auto"/>
            <w:left w:val="none" w:sz="0" w:space="0" w:color="auto"/>
            <w:bottom w:val="none" w:sz="0" w:space="0" w:color="auto"/>
            <w:right w:val="none" w:sz="0" w:space="0" w:color="auto"/>
          </w:divBdr>
        </w:div>
        <w:div w:id="599069148">
          <w:marLeft w:val="576"/>
          <w:marRight w:val="0"/>
          <w:marTop w:val="80"/>
          <w:marBottom w:val="0"/>
          <w:divBdr>
            <w:top w:val="none" w:sz="0" w:space="0" w:color="auto"/>
            <w:left w:val="none" w:sz="0" w:space="0" w:color="auto"/>
            <w:bottom w:val="none" w:sz="0" w:space="0" w:color="auto"/>
            <w:right w:val="none" w:sz="0" w:space="0" w:color="auto"/>
          </w:divBdr>
        </w:div>
        <w:div w:id="767965485">
          <w:marLeft w:val="979"/>
          <w:marRight w:val="0"/>
          <w:marTop w:val="65"/>
          <w:marBottom w:val="0"/>
          <w:divBdr>
            <w:top w:val="none" w:sz="0" w:space="0" w:color="auto"/>
            <w:left w:val="none" w:sz="0" w:space="0" w:color="auto"/>
            <w:bottom w:val="none" w:sz="0" w:space="0" w:color="auto"/>
            <w:right w:val="none" w:sz="0" w:space="0" w:color="auto"/>
          </w:divBdr>
        </w:div>
        <w:div w:id="804276677">
          <w:marLeft w:val="576"/>
          <w:marRight w:val="0"/>
          <w:marTop w:val="80"/>
          <w:marBottom w:val="0"/>
          <w:divBdr>
            <w:top w:val="none" w:sz="0" w:space="0" w:color="auto"/>
            <w:left w:val="none" w:sz="0" w:space="0" w:color="auto"/>
            <w:bottom w:val="none" w:sz="0" w:space="0" w:color="auto"/>
            <w:right w:val="none" w:sz="0" w:space="0" w:color="auto"/>
          </w:divBdr>
        </w:div>
        <w:div w:id="841624925">
          <w:marLeft w:val="576"/>
          <w:marRight w:val="0"/>
          <w:marTop w:val="80"/>
          <w:marBottom w:val="0"/>
          <w:divBdr>
            <w:top w:val="none" w:sz="0" w:space="0" w:color="auto"/>
            <w:left w:val="none" w:sz="0" w:space="0" w:color="auto"/>
            <w:bottom w:val="none" w:sz="0" w:space="0" w:color="auto"/>
            <w:right w:val="none" w:sz="0" w:space="0" w:color="auto"/>
          </w:divBdr>
        </w:div>
        <w:div w:id="995105207">
          <w:marLeft w:val="979"/>
          <w:marRight w:val="0"/>
          <w:marTop w:val="65"/>
          <w:marBottom w:val="0"/>
          <w:divBdr>
            <w:top w:val="none" w:sz="0" w:space="0" w:color="auto"/>
            <w:left w:val="none" w:sz="0" w:space="0" w:color="auto"/>
            <w:bottom w:val="none" w:sz="0" w:space="0" w:color="auto"/>
            <w:right w:val="none" w:sz="0" w:space="0" w:color="auto"/>
          </w:divBdr>
        </w:div>
        <w:div w:id="1023938061">
          <w:marLeft w:val="979"/>
          <w:marRight w:val="0"/>
          <w:marTop w:val="65"/>
          <w:marBottom w:val="0"/>
          <w:divBdr>
            <w:top w:val="none" w:sz="0" w:space="0" w:color="auto"/>
            <w:left w:val="none" w:sz="0" w:space="0" w:color="auto"/>
            <w:bottom w:val="none" w:sz="0" w:space="0" w:color="auto"/>
            <w:right w:val="none" w:sz="0" w:space="0" w:color="auto"/>
          </w:divBdr>
        </w:div>
        <w:div w:id="1223053780">
          <w:marLeft w:val="576"/>
          <w:marRight w:val="0"/>
          <w:marTop w:val="80"/>
          <w:marBottom w:val="0"/>
          <w:divBdr>
            <w:top w:val="none" w:sz="0" w:space="0" w:color="auto"/>
            <w:left w:val="none" w:sz="0" w:space="0" w:color="auto"/>
            <w:bottom w:val="none" w:sz="0" w:space="0" w:color="auto"/>
            <w:right w:val="none" w:sz="0" w:space="0" w:color="auto"/>
          </w:divBdr>
        </w:div>
        <w:div w:id="1658990895">
          <w:marLeft w:val="576"/>
          <w:marRight w:val="0"/>
          <w:marTop w:val="80"/>
          <w:marBottom w:val="0"/>
          <w:divBdr>
            <w:top w:val="none" w:sz="0" w:space="0" w:color="auto"/>
            <w:left w:val="none" w:sz="0" w:space="0" w:color="auto"/>
            <w:bottom w:val="none" w:sz="0" w:space="0" w:color="auto"/>
            <w:right w:val="none" w:sz="0" w:space="0" w:color="auto"/>
          </w:divBdr>
        </w:div>
        <w:div w:id="1895696763">
          <w:marLeft w:val="979"/>
          <w:marRight w:val="0"/>
          <w:marTop w:val="65"/>
          <w:marBottom w:val="0"/>
          <w:divBdr>
            <w:top w:val="none" w:sz="0" w:space="0" w:color="auto"/>
            <w:left w:val="none" w:sz="0" w:space="0" w:color="auto"/>
            <w:bottom w:val="none" w:sz="0" w:space="0" w:color="auto"/>
            <w:right w:val="none" w:sz="0" w:space="0" w:color="auto"/>
          </w:divBdr>
        </w:div>
        <w:div w:id="1919515575">
          <w:marLeft w:val="576"/>
          <w:marRight w:val="0"/>
          <w:marTop w:val="80"/>
          <w:marBottom w:val="0"/>
          <w:divBdr>
            <w:top w:val="none" w:sz="0" w:space="0" w:color="auto"/>
            <w:left w:val="none" w:sz="0" w:space="0" w:color="auto"/>
            <w:bottom w:val="none" w:sz="0" w:space="0" w:color="auto"/>
            <w:right w:val="none" w:sz="0" w:space="0" w:color="auto"/>
          </w:divBdr>
        </w:div>
        <w:div w:id="1960599214">
          <w:marLeft w:val="576"/>
          <w:marRight w:val="0"/>
          <w:marTop w:val="80"/>
          <w:marBottom w:val="0"/>
          <w:divBdr>
            <w:top w:val="none" w:sz="0" w:space="0" w:color="auto"/>
            <w:left w:val="none" w:sz="0" w:space="0" w:color="auto"/>
            <w:bottom w:val="none" w:sz="0" w:space="0" w:color="auto"/>
            <w:right w:val="none" w:sz="0" w:space="0" w:color="auto"/>
          </w:divBdr>
        </w:div>
      </w:divsChild>
    </w:div>
    <w:div w:id="1242447752">
      <w:bodyDiv w:val="1"/>
      <w:marLeft w:val="0"/>
      <w:marRight w:val="0"/>
      <w:marTop w:val="0"/>
      <w:marBottom w:val="0"/>
      <w:divBdr>
        <w:top w:val="none" w:sz="0" w:space="0" w:color="auto"/>
        <w:left w:val="none" w:sz="0" w:space="0" w:color="auto"/>
        <w:bottom w:val="none" w:sz="0" w:space="0" w:color="auto"/>
        <w:right w:val="none" w:sz="0" w:space="0" w:color="auto"/>
      </w:divBdr>
    </w:div>
    <w:div w:id="1245996894">
      <w:bodyDiv w:val="1"/>
      <w:marLeft w:val="0"/>
      <w:marRight w:val="0"/>
      <w:marTop w:val="0"/>
      <w:marBottom w:val="0"/>
      <w:divBdr>
        <w:top w:val="none" w:sz="0" w:space="0" w:color="auto"/>
        <w:left w:val="none" w:sz="0" w:space="0" w:color="auto"/>
        <w:bottom w:val="none" w:sz="0" w:space="0" w:color="auto"/>
        <w:right w:val="none" w:sz="0" w:space="0" w:color="auto"/>
      </w:divBdr>
    </w:div>
    <w:div w:id="1256284972">
      <w:bodyDiv w:val="1"/>
      <w:marLeft w:val="0"/>
      <w:marRight w:val="0"/>
      <w:marTop w:val="0"/>
      <w:marBottom w:val="0"/>
      <w:divBdr>
        <w:top w:val="none" w:sz="0" w:space="0" w:color="auto"/>
        <w:left w:val="none" w:sz="0" w:space="0" w:color="auto"/>
        <w:bottom w:val="none" w:sz="0" w:space="0" w:color="auto"/>
        <w:right w:val="none" w:sz="0" w:space="0" w:color="auto"/>
      </w:divBdr>
    </w:div>
    <w:div w:id="1331712313">
      <w:bodyDiv w:val="1"/>
      <w:marLeft w:val="0"/>
      <w:marRight w:val="0"/>
      <w:marTop w:val="0"/>
      <w:marBottom w:val="0"/>
      <w:divBdr>
        <w:top w:val="none" w:sz="0" w:space="0" w:color="auto"/>
        <w:left w:val="none" w:sz="0" w:space="0" w:color="auto"/>
        <w:bottom w:val="none" w:sz="0" w:space="0" w:color="auto"/>
        <w:right w:val="none" w:sz="0" w:space="0" w:color="auto"/>
      </w:divBdr>
    </w:div>
    <w:div w:id="1363677348">
      <w:bodyDiv w:val="1"/>
      <w:marLeft w:val="0"/>
      <w:marRight w:val="0"/>
      <w:marTop w:val="0"/>
      <w:marBottom w:val="0"/>
      <w:divBdr>
        <w:top w:val="none" w:sz="0" w:space="0" w:color="auto"/>
        <w:left w:val="none" w:sz="0" w:space="0" w:color="auto"/>
        <w:bottom w:val="none" w:sz="0" w:space="0" w:color="auto"/>
        <w:right w:val="none" w:sz="0" w:space="0" w:color="auto"/>
      </w:divBdr>
    </w:div>
    <w:div w:id="1407143929">
      <w:bodyDiv w:val="1"/>
      <w:marLeft w:val="0"/>
      <w:marRight w:val="0"/>
      <w:marTop w:val="0"/>
      <w:marBottom w:val="0"/>
      <w:divBdr>
        <w:top w:val="none" w:sz="0" w:space="0" w:color="auto"/>
        <w:left w:val="none" w:sz="0" w:space="0" w:color="auto"/>
        <w:bottom w:val="none" w:sz="0" w:space="0" w:color="auto"/>
        <w:right w:val="none" w:sz="0" w:space="0" w:color="auto"/>
      </w:divBdr>
    </w:div>
    <w:div w:id="1412118037">
      <w:bodyDiv w:val="1"/>
      <w:marLeft w:val="0"/>
      <w:marRight w:val="0"/>
      <w:marTop w:val="0"/>
      <w:marBottom w:val="0"/>
      <w:divBdr>
        <w:top w:val="none" w:sz="0" w:space="0" w:color="auto"/>
        <w:left w:val="none" w:sz="0" w:space="0" w:color="auto"/>
        <w:bottom w:val="none" w:sz="0" w:space="0" w:color="auto"/>
        <w:right w:val="none" w:sz="0" w:space="0" w:color="auto"/>
      </w:divBdr>
    </w:div>
    <w:div w:id="1436512496">
      <w:bodyDiv w:val="1"/>
      <w:marLeft w:val="0"/>
      <w:marRight w:val="0"/>
      <w:marTop w:val="0"/>
      <w:marBottom w:val="0"/>
      <w:divBdr>
        <w:top w:val="none" w:sz="0" w:space="0" w:color="auto"/>
        <w:left w:val="none" w:sz="0" w:space="0" w:color="auto"/>
        <w:bottom w:val="none" w:sz="0" w:space="0" w:color="auto"/>
        <w:right w:val="none" w:sz="0" w:space="0" w:color="auto"/>
      </w:divBdr>
    </w:div>
    <w:div w:id="1541432597">
      <w:bodyDiv w:val="1"/>
      <w:marLeft w:val="0"/>
      <w:marRight w:val="0"/>
      <w:marTop w:val="0"/>
      <w:marBottom w:val="0"/>
      <w:divBdr>
        <w:top w:val="none" w:sz="0" w:space="0" w:color="auto"/>
        <w:left w:val="none" w:sz="0" w:space="0" w:color="auto"/>
        <w:bottom w:val="none" w:sz="0" w:space="0" w:color="auto"/>
        <w:right w:val="none" w:sz="0" w:space="0" w:color="auto"/>
      </w:divBdr>
    </w:div>
    <w:div w:id="1581718997">
      <w:bodyDiv w:val="1"/>
      <w:marLeft w:val="0"/>
      <w:marRight w:val="0"/>
      <w:marTop w:val="0"/>
      <w:marBottom w:val="0"/>
      <w:divBdr>
        <w:top w:val="none" w:sz="0" w:space="0" w:color="auto"/>
        <w:left w:val="none" w:sz="0" w:space="0" w:color="auto"/>
        <w:bottom w:val="none" w:sz="0" w:space="0" w:color="auto"/>
        <w:right w:val="none" w:sz="0" w:space="0" w:color="auto"/>
      </w:divBdr>
    </w:div>
    <w:div w:id="1666739876">
      <w:bodyDiv w:val="1"/>
      <w:marLeft w:val="0"/>
      <w:marRight w:val="0"/>
      <w:marTop w:val="0"/>
      <w:marBottom w:val="0"/>
      <w:divBdr>
        <w:top w:val="none" w:sz="0" w:space="0" w:color="auto"/>
        <w:left w:val="none" w:sz="0" w:space="0" w:color="auto"/>
        <w:bottom w:val="none" w:sz="0" w:space="0" w:color="auto"/>
        <w:right w:val="none" w:sz="0" w:space="0" w:color="auto"/>
      </w:divBdr>
    </w:div>
    <w:div w:id="1671180556">
      <w:bodyDiv w:val="1"/>
      <w:marLeft w:val="0"/>
      <w:marRight w:val="0"/>
      <w:marTop w:val="0"/>
      <w:marBottom w:val="0"/>
      <w:divBdr>
        <w:top w:val="none" w:sz="0" w:space="0" w:color="auto"/>
        <w:left w:val="none" w:sz="0" w:space="0" w:color="auto"/>
        <w:bottom w:val="none" w:sz="0" w:space="0" w:color="auto"/>
        <w:right w:val="none" w:sz="0" w:space="0" w:color="auto"/>
      </w:divBdr>
    </w:div>
    <w:div w:id="17186999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94">
          <w:marLeft w:val="360"/>
          <w:marRight w:val="0"/>
          <w:marTop w:val="200"/>
          <w:marBottom w:val="0"/>
          <w:divBdr>
            <w:top w:val="none" w:sz="0" w:space="0" w:color="auto"/>
            <w:left w:val="none" w:sz="0" w:space="0" w:color="auto"/>
            <w:bottom w:val="none" w:sz="0" w:space="0" w:color="auto"/>
            <w:right w:val="none" w:sz="0" w:space="0" w:color="auto"/>
          </w:divBdr>
        </w:div>
        <w:div w:id="293292367">
          <w:marLeft w:val="360"/>
          <w:marRight w:val="0"/>
          <w:marTop w:val="200"/>
          <w:marBottom w:val="0"/>
          <w:divBdr>
            <w:top w:val="none" w:sz="0" w:space="0" w:color="auto"/>
            <w:left w:val="none" w:sz="0" w:space="0" w:color="auto"/>
            <w:bottom w:val="none" w:sz="0" w:space="0" w:color="auto"/>
            <w:right w:val="none" w:sz="0" w:space="0" w:color="auto"/>
          </w:divBdr>
        </w:div>
        <w:div w:id="780806596">
          <w:marLeft w:val="360"/>
          <w:marRight w:val="0"/>
          <w:marTop w:val="200"/>
          <w:marBottom w:val="0"/>
          <w:divBdr>
            <w:top w:val="none" w:sz="0" w:space="0" w:color="auto"/>
            <w:left w:val="none" w:sz="0" w:space="0" w:color="auto"/>
            <w:bottom w:val="none" w:sz="0" w:space="0" w:color="auto"/>
            <w:right w:val="none" w:sz="0" w:space="0" w:color="auto"/>
          </w:divBdr>
        </w:div>
        <w:div w:id="1075014750">
          <w:marLeft w:val="1080"/>
          <w:marRight w:val="0"/>
          <w:marTop w:val="100"/>
          <w:marBottom w:val="0"/>
          <w:divBdr>
            <w:top w:val="none" w:sz="0" w:space="0" w:color="auto"/>
            <w:left w:val="none" w:sz="0" w:space="0" w:color="auto"/>
            <w:bottom w:val="none" w:sz="0" w:space="0" w:color="auto"/>
            <w:right w:val="none" w:sz="0" w:space="0" w:color="auto"/>
          </w:divBdr>
        </w:div>
        <w:div w:id="1164126392">
          <w:marLeft w:val="1800"/>
          <w:marRight w:val="0"/>
          <w:marTop w:val="100"/>
          <w:marBottom w:val="0"/>
          <w:divBdr>
            <w:top w:val="none" w:sz="0" w:space="0" w:color="auto"/>
            <w:left w:val="none" w:sz="0" w:space="0" w:color="auto"/>
            <w:bottom w:val="none" w:sz="0" w:space="0" w:color="auto"/>
            <w:right w:val="none" w:sz="0" w:space="0" w:color="auto"/>
          </w:divBdr>
        </w:div>
        <w:div w:id="1607813509">
          <w:marLeft w:val="1080"/>
          <w:marRight w:val="0"/>
          <w:marTop w:val="100"/>
          <w:marBottom w:val="0"/>
          <w:divBdr>
            <w:top w:val="none" w:sz="0" w:space="0" w:color="auto"/>
            <w:left w:val="none" w:sz="0" w:space="0" w:color="auto"/>
            <w:bottom w:val="none" w:sz="0" w:space="0" w:color="auto"/>
            <w:right w:val="none" w:sz="0" w:space="0" w:color="auto"/>
          </w:divBdr>
        </w:div>
        <w:div w:id="1906449622">
          <w:marLeft w:val="1800"/>
          <w:marRight w:val="0"/>
          <w:marTop w:val="100"/>
          <w:marBottom w:val="0"/>
          <w:divBdr>
            <w:top w:val="none" w:sz="0" w:space="0" w:color="auto"/>
            <w:left w:val="none" w:sz="0" w:space="0" w:color="auto"/>
            <w:bottom w:val="none" w:sz="0" w:space="0" w:color="auto"/>
            <w:right w:val="none" w:sz="0" w:space="0" w:color="auto"/>
          </w:divBdr>
        </w:div>
        <w:div w:id="1953592670">
          <w:marLeft w:val="360"/>
          <w:marRight w:val="0"/>
          <w:marTop w:val="200"/>
          <w:marBottom w:val="0"/>
          <w:divBdr>
            <w:top w:val="none" w:sz="0" w:space="0" w:color="auto"/>
            <w:left w:val="none" w:sz="0" w:space="0" w:color="auto"/>
            <w:bottom w:val="none" w:sz="0" w:space="0" w:color="auto"/>
            <w:right w:val="none" w:sz="0" w:space="0" w:color="auto"/>
          </w:divBdr>
        </w:div>
        <w:div w:id="1992248539">
          <w:marLeft w:val="1080"/>
          <w:marRight w:val="0"/>
          <w:marTop w:val="100"/>
          <w:marBottom w:val="0"/>
          <w:divBdr>
            <w:top w:val="none" w:sz="0" w:space="0" w:color="auto"/>
            <w:left w:val="none" w:sz="0" w:space="0" w:color="auto"/>
            <w:bottom w:val="none" w:sz="0" w:space="0" w:color="auto"/>
            <w:right w:val="none" w:sz="0" w:space="0" w:color="auto"/>
          </w:divBdr>
        </w:div>
        <w:div w:id="2093771330">
          <w:marLeft w:val="1080"/>
          <w:marRight w:val="0"/>
          <w:marTop w:val="100"/>
          <w:marBottom w:val="0"/>
          <w:divBdr>
            <w:top w:val="none" w:sz="0" w:space="0" w:color="auto"/>
            <w:left w:val="none" w:sz="0" w:space="0" w:color="auto"/>
            <w:bottom w:val="none" w:sz="0" w:space="0" w:color="auto"/>
            <w:right w:val="none" w:sz="0" w:space="0" w:color="auto"/>
          </w:divBdr>
        </w:div>
      </w:divsChild>
    </w:div>
    <w:div w:id="1729497252">
      <w:bodyDiv w:val="1"/>
      <w:marLeft w:val="0"/>
      <w:marRight w:val="0"/>
      <w:marTop w:val="0"/>
      <w:marBottom w:val="0"/>
      <w:divBdr>
        <w:top w:val="none" w:sz="0" w:space="0" w:color="auto"/>
        <w:left w:val="none" w:sz="0" w:space="0" w:color="auto"/>
        <w:bottom w:val="none" w:sz="0" w:space="0" w:color="auto"/>
        <w:right w:val="none" w:sz="0" w:space="0" w:color="auto"/>
      </w:divBdr>
    </w:div>
    <w:div w:id="1797915474">
      <w:bodyDiv w:val="1"/>
      <w:marLeft w:val="0"/>
      <w:marRight w:val="0"/>
      <w:marTop w:val="0"/>
      <w:marBottom w:val="0"/>
      <w:divBdr>
        <w:top w:val="none" w:sz="0" w:space="0" w:color="auto"/>
        <w:left w:val="none" w:sz="0" w:space="0" w:color="auto"/>
        <w:bottom w:val="none" w:sz="0" w:space="0" w:color="auto"/>
        <w:right w:val="none" w:sz="0" w:space="0" w:color="auto"/>
      </w:divBdr>
    </w:div>
    <w:div w:id="1817838901">
      <w:bodyDiv w:val="1"/>
      <w:marLeft w:val="0"/>
      <w:marRight w:val="0"/>
      <w:marTop w:val="0"/>
      <w:marBottom w:val="0"/>
      <w:divBdr>
        <w:top w:val="none" w:sz="0" w:space="0" w:color="auto"/>
        <w:left w:val="none" w:sz="0" w:space="0" w:color="auto"/>
        <w:bottom w:val="none" w:sz="0" w:space="0" w:color="auto"/>
        <w:right w:val="none" w:sz="0" w:space="0" w:color="auto"/>
      </w:divBdr>
    </w:div>
    <w:div w:id="1849559075">
      <w:bodyDiv w:val="1"/>
      <w:marLeft w:val="0"/>
      <w:marRight w:val="0"/>
      <w:marTop w:val="0"/>
      <w:marBottom w:val="0"/>
      <w:divBdr>
        <w:top w:val="none" w:sz="0" w:space="0" w:color="auto"/>
        <w:left w:val="none" w:sz="0" w:space="0" w:color="auto"/>
        <w:bottom w:val="none" w:sz="0" w:space="0" w:color="auto"/>
        <w:right w:val="none" w:sz="0" w:space="0" w:color="auto"/>
      </w:divBdr>
    </w:div>
    <w:div w:id="1916546610">
      <w:bodyDiv w:val="1"/>
      <w:marLeft w:val="0"/>
      <w:marRight w:val="0"/>
      <w:marTop w:val="0"/>
      <w:marBottom w:val="0"/>
      <w:divBdr>
        <w:top w:val="none" w:sz="0" w:space="0" w:color="auto"/>
        <w:left w:val="none" w:sz="0" w:space="0" w:color="auto"/>
        <w:bottom w:val="none" w:sz="0" w:space="0" w:color="auto"/>
        <w:right w:val="none" w:sz="0" w:space="0" w:color="auto"/>
      </w:divBdr>
    </w:div>
    <w:div w:id="1931312275">
      <w:bodyDiv w:val="1"/>
      <w:marLeft w:val="0"/>
      <w:marRight w:val="0"/>
      <w:marTop w:val="0"/>
      <w:marBottom w:val="0"/>
      <w:divBdr>
        <w:top w:val="none" w:sz="0" w:space="0" w:color="auto"/>
        <w:left w:val="none" w:sz="0" w:space="0" w:color="auto"/>
        <w:bottom w:val="none" w:sz="0" w:space="0" w:color="auto"/>
        <w:right w:val="none" w:sz="0" w:space="0" w:color="auto"/>
      </w:divBdr>
    </w:div>
    <w:div w:id="1933389440">
      <w:bodyDiv w:val="1"/>
      <w:marLeft w:val="0"/>
      <w:marRight w:val="0"/>
      <w:marTop w:val="0"/>
      <w:marBottom w:val="0"/>
      <w:divBdr>
        <w:top w:val="none" w:sz="0" w:space="0" w:color="auto"/>
        <w:left w:val="none" w:sz="0" w:space="0" w:color="auto"/>
        <w:bottom w:val="none" w:sz="0" w:space="0" w:color="auto"/>
        <w:right w:val="none" w:sz="0" w:space="0" w:color="auto"/>
      </w:divBdr>
    </w:div>
    <w:div w:id="1951889679">
      <w:bodyDiv w:val="1"/>
      <w:marLeft w:val="0"/>
      <w:marRight w:val="0"/>
      <w:marTop w:val="0"/>
      <w:marBottom w:val="0"/>
      <w:divBdr>
        <w:top w:val="none" w:sz="0" w:space="0" w:color="auto"/>
        <w:left w:val="none" w:sz="0" w:space="0" w:color="auto"/>
        <w:bottom w:val="none" w:sz="0" w:space="0" w:color="auto"/>
        <w:right w:val="none" w:sz="0" w:space="0" w:color="auto"/>
      </w:divBdr>
    </w:div>
    <w:div w:id="1957176815">
      <w:bodyDiv w:val="1"/>
      <w:marLeft w:val="0"/>
      <w:marRight w:val="0"/>
      <w:marTop w:val="0"/>
      <w:marBottom w:val="0"/>
      <w:divBdr>
        <w:top w:val="none" w:sz="0" w:space="0" w:color="auto"/>
        <w:left w:val="none" w:sz="0" w:space="0" w:color="auto"/>
        <w:bottom w:val="none" w:sz="0" w:space="0" w:color="auto"/>
        <w:right w:val="none" w:sz="0" w:space="0" w:color="auto"/>
      </w:divBdr>
    </w:div>
    <w:div w:id="1996176094">
      <w:bodyDiv w:val="1"/>
      <w:marLeft w:val="0"/>
      <w:marRight w:val="0"/>
      <w:marTop w:val="0"/>
      <w:marBottom w:val="0"/>
      <w:divBdr>
        <w:top w:val="none" w:sz="0" w:space="0" w:color="auto"/>
        <w:left w:val="none" w:sz="0" w:space="0" w:color="auto"/>
        <w:bottom w:val="none" w:sz="0" w:space="0" w:color="auto"/>
        <w:right w:val="none" w:sz="0" w:space="0" w:color="auto"/>
      </w:divBdr>
    </w:div>
    <w:div w:id="1998071861">
      <w:bodyDiv w:val="1"/>
      <w:marLeft w:val="0"/>
      <w:marRight w:val="0"/>
      <w:marTop w:val="0"/>
      <w:marBottom w:val="0"/>
      <w:divBdr>
        <w:top w:val="none" w:sz="0" w:space="0" w:color="auto"/>
        <w:left w:val="none" w:sz="0" w:space="0" w:color="auto"/>
        <w:bottom w:val="none" w:sz="0" w:space="0" w:color="auto"/>
        <w:right w:val="none" w:sz="0" w:space="0" w:color="auto"/>
      </w:divBdr>
    </w:div>
    <w:div w:id="2043744037">
      <w:bodyDiv w:val="1"/>
      <w:marLeft w:val="0"/>
      <w:marRight w:val="0"/>
      <w:marTop w:val="0"/>
      <w:marBottom w:val="0"/>
      <w:divBdr>
        <w:top w:val="none" w:sz="0" w:space="0" w:color="auto"/>
        <w:left w:val="none" w:sz="0" w:space="0" w:color="auto"/>
        <w:bottom w:val="none" w:sz="0" w:space="0" w:color="auto"/>
        <w:right w:val="none" w:sz="0" w:space="0" w:color="auto"/>
      </w:divBdr>
      <w:divsChild>
        <w:div w:id="849418976">
          <w:marLeft w:val="547"/>
          <w:marRight w:val="0"/>
          <w:marTop w:val="40"/>
          <w:marBottom w:val="40"/>
          <w:divBdr>
            <w:top w:val="none" w:sz="0" w:space="0" w:color="auto"/>
            <w:left w:val="none" w:sz="0" w:space="0" w:color="auto"/>
            <w:bottom w:val="none" w:sz="0" w:space="0" w:color="auto"/>
            <w:right w:val="none" w:sz="0" w:space="0" w:color="auto"/>
          </w:divBdr>
        </w:div>
        <w:div w:id="535393388">
          <w:marLeft w:val="547"/>
          <w:marRight w:val="0"/>
          <w:marTop w:val="40"/>
          <w:marBottom w:val="40"/>
          <w:divBdr>
            <w:top w:val="none" w:sz="0" w:space="0" w:color="auto"/>
            <w:left w:val="none" w:sz="0" w:space="0" w:color="auto"/>
            <w:bottom w:val="none" w:sz="0" w:space="0" w:color="auto"/>
            <w:right w:val="none" w:sz="0" w:space="0" w:color="auto"/>
          </w:divBdr>
        </w:div>
      </w:divsChild>
    </w:div>
    <w:div w:id="2047482782">
      <w:bodyDiv w:val="1"/>
      <w:marLeft w:val="0"/>
      <w:marRight w:val="0"/>
      <w:marTop w:val="0"/>
      <w:marBottom w:val="0"/>
      <w:divBdr>
        <w:top w:val="none" w:sz="0" w:space="0" w:color="auto"/>
        <w:left w:val="none" w:sz="0" w:space="0" w:color="auto"/>
        <w:bottom w:val="none" w:sz="0" w:space="0" w:color="auto"/>
        <w:right w:val="none" w:sz="0" w:space="0" w:color="auto"/>
      </w:divBdr>
    </w:div>
    <w:div w:id="21184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9dot%20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83AFE1F-EF4C-42B7-9FAD-EAD58CB83426}">
  <ds:schemaRefs>
    <ds:schemaRef ds:uri="http://schemas.openxmlformats.org/officeDocument/2006/bibliography"/>
  </ds:schemaRefs>
</ds:datastoreItem>
</file>

<file path=customXml/itemProps2.xml><?xml version="1.0" encoding="utf-8"?>
<ds:datastoreItem xmlns:ds="http://schemas.openxmlformats.org/officeDocument/2006/customXml" ds:itemID="{83431297-332F-4F46-92B9-CDD159069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9dot orange</Template>
  <TotalTime>6</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Links>
    <vt:vector size="18" baseType="variant">
      <vt:variant>
        <vt:i4>8192100</vt:i4>
      </vt:variant>
      <vt:variant>
        <vt:i4>6</vt:i4>
      </vt:variant>
      <vt:variant>
        <vt:i4>0</vt:i4>
      </vt:variant>
      <vt:variant>
        <vt:i4>5</vt:i4>
      </vt:variant>
      <vt:variant>
        <vt:lpwstr>https://www.mckinsey.com/business-functions/organization/our-insights/its-time-for-leaders-to-get-real-about-hybrid?cid=other-eml-nsl-mip-mck&amp;hlkid=5257782e719f4625af72238bd124d50e&amp;hctky=11536735&amp;hdpid=5ed788d2-d229-4d6d-b600-c7323982f7bc</vt:lpwstr>
      </vt:variant>
      <vt:variant>
        <vt:lpwstr/>
      </vt:variant>
      <vt:variant>
        <vt:i4>720981</vt:i4>
      </vt:variant>
      <vt:variant>
        <vt:i4>3</vt:i4>
      </vt:variant>
      <vt:variant>
        <vt:i4>0</vt:i4>
      </vt:variant>
      <vt:variant>
        <vt:i4>5</vt:i4>
      </vt:variant>
      <vt:variant>
        <vt:lpwstr>http://www.churchservices.tv/</vt:lpwstr>
      </vt:variant>
      <vt:variant>
        <vt:lpwstr/>
      </vt:variant>
      <vt:variant>
        <vt:i4>8192011</vt:i4>
      </vt:variant>
      <vt:variant>
        <vt:i4>0</vt:i4>
      </vt:variant>
      <vt:variant>
        <vt:i4>0</vt:i4>
      </vt:variant>
      <vt:variant>
        <vt:i4>5</vt:i4>
      </vt:variant>
      <vt:variant>
        <vt:lpwstr>mailto:benita@9dot-research.co.uk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dc:creator>
  <cp:keywords/>
  <dc:description>Churchgoing: Now and Next</dc:description>
  <cp:lastModifiedBy>Benita Hewitt</cp:lastModifiedBy>
  <cp:revision>9</cp:revision>
  <cp:lastPrinted>2021-04-15T22:51:00Z</cp:lastPrinted>
  <dcterms:created xsi:type="dcterms:W3CDTF">2021-11-26T17:37:00Z</dcterms:created>
  <dcterms:modified xsi:type="dcterms:W3CDTF">2021-11-26T18:19:00Z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