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i/>
          <w:iCs/>
          <w:color w:val="7F7F7F" w:themeColor="text1" w:themeTint="80"/>
          <w:szCs w:val="18"/>
          <w14:numForm w14:val="lining"/>
        </w:rPr>
        <w:id w:val="696284006"/>
        <w:docPartObj>
          <w:docPartGallery w:val="Cover Pages"/>
          <w:docPartUnique/>
        </w:docPartObj>
      </w:sdtPr>
      <w:sdtEndPr>
        <w:rPr>
          <w:i w:val="0"/>
          <w:iCs w:val="0"/>
        </w:rPr>
      </w:sdtEndPr>
      <w:sdtContent>
        <w:p w14:paraId="1BEAD9C8" w14:textId="66A89ED2" w:rsidR="006C0667" w:rsidRDefault="006C0667" w:rsidP="006C0667">
          <w:pPr>
            <w:rPr>
              <w:color w:val="7F7F7F" w:themeColor="text1" w:themeTint="80"/>
              <w:szCs w:val="18"/>
              <w14:numForm w14:val="lining"/>
            </w:rPr>
          </w:pPr>
        </w:p>
        <w:p w14:paraId="787475BE" w14:textId="053228D3" w:rsidR="00611093" w:rsidRPr="00D812C5" w:rsidRDefault="000838CC" w:rsidP="00455457">
          <w:pPr>
            <w:pStyle w:val="CompanyInfo"/>
            <w:ind w:left="426"/>
            <w:rPr>
              <w:lang w:val="de-DE"/>
            </w:rPr>
          </w:pPr>
        </w:p>
      </w:sdtContent>
    </w:sdt>
    <w:bookmarkStart w:id="0" w:name="_Toc521074392" w:displacedByCustomXml="prev"/>
    <w:p w14:paraId="555A663D" w14:textId="7054D1A9" w:rsidR="002563FB" w:rsidRPr="001C450F" w:rsidRDefault="00612DBF" w:rsidP="001C450F">
      <w:pPr>
        <w:pStyle w:val="Heading1"/>
        <w:rPr>
          <w:rFonts w:asciiTheme="minorHAnsi" w:eastAsiaTheme="minorEastAsia" w:hAnsiTheme="minorHAnsi" w:cstheme="minorBidi"/>
          <w:noProof/>
          <w:color w:val="auto"/>
          <w:sz w:val="22"/>
          <w:szCs w:val="22"/>
          <w:lang w:eastAsia="en-GB"/>
        </w:rPr>
      </w:pPr>
      <w:bookmarkStart w:id="1" w:name="_Toc80190942"/>
      <w:bookmarkStart w:id="2" w:name="_Toc80862548"/>
      <w:bookmarkStart w:id="3" w:name="_Toc81439654"/>
      <w:r>
        <w:rPr>
          <w:noProof/>
          <w:lang w:val="de-DE"/>
        </w:rPr>
        <w:drawing>
          <wp:anchor distT="0" distB="0" distL="114300" distR="114300" simplePos="0" relativeHeight="252109828" behindDoc="1" locked="0" layoutInCell="1" allowOverlap="1" wp14:anchorId="623208FF" wp14:editId="00FC2447">
            <wp:simplePos x="0" y="0"/>
            <wp:positionH relativeFrom="margin">
              <wp:align>right</wp:align>
            </wp:positionH>
            <wp:positionV relativeFrom="paragraph">
              <wp:posOffset>102870</wp:posOffset>
            </wp:positionV>
            <wp:extent cx="792480" cy="426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426720"/>
                    </a:xfrm>
                    <a:prstGeom prst="rect">
                      <a:avLst/>
                    </a:prstGeom>
                    <a:noFill/>
                  </pic:spPr>
                </pic:pic>
              </a:graphicData>
            </a:graphic>
          </wp:anchor>
        </w:drawing>
      </w:r>
      <w:r w:rsidR="7F07211C">
        <w:rPr>
          <w:noProof/>
        </w:rPr>
        <w:drawing>
          <wp:inline distT="0" distB="0" distL="0" distR="0" wp14:anchorId="6DB1077C" wp14:editId="2BA22244">
            <wp:extent cx="457200" cy="457200"/>
            <wp:effectExtent l="0" t="0" r="0" b="0"/>
            <wp:docPr id="1466258804" name="Picture 146625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sidR="408C5954" w:rsidRPr="408C5954">
        <w:t xml:space="preserve">  </w:t>
      </w:r>
      <w:bookmarkEnd w:id="1"/>
      <w:bookmarkEnd w:id="2"/>
      <w:bookmarkEnd w:id="3"/>
      <w:r w:rsidR="00C94F17">
        <w:t>About this research</w:t>
      </w:r>
      <w:r w:rsidR="34860965" w:rsidRPr="34860965">
        <w:t xml:space="preserve"> </w:t>
      </w:r>
    </w:p>
    <w:p w14:paraId="2D456222" w14:textId="3F76804B" w:rsidR="00133B4C" w:rsidRDefault="00A76A1C" w:rsidP="007C4F96">
      <w:r w:rsidRPr="066A2594">
        <w:t>T</w:t>
      </w:r>
      <w:r w:rsidR="000E7042" w:rsidRPr="066A2594">
        <w:t>he pandemic change</w:t>
      </w:r>
      <w:r w:rsidR="00866592">
        <w:t>d</w:t>
      </w:r>
      <w:r w:rsidR="000E7042" w:rsidRPr="066A2594">
        <w:t xml:space="preserve"> </w:t>
      </w:r>
      <w:r w:rsidR="003427D8" w:rsidRPr="066A2594">
        <w:t>many</w:t>
      </w:r>
      <w:r w:rsidR="002B315D" w:rsidRPr="066A2594">
        <w:t xml:space="preserve"> aspects of life – </w:t>
      </w:r>
      <w:r w:rsidR="003427D8" w:rsidRPr="066A2594">
        <w:t xml:space="preserve">including </w:t>
      </w:r>
      <w:r w:rsidR="002B315D" w:rsidRPr="066A2594">
        <w:t>work, ed</w:t>
      </w:r>
      <w:r w:rsidR="00647C9D" w:rsidRPr="066A2594">
        <w:t xml:space="preserve">ucation, </w:t>
      </w:r>
      <w:r w:rsidR="002C2B03" w:rsidRPr="066A2594">
        <w:t>play</w:t>
      </w:r>
      <w:r w:rsidR="003427D8" w:rsidRPr="066A2594">
        <w:t xml:space="preserve">, </w:t>
      </w:r>
      <w:r w:rsidR="00647C9D" w:rsidRPr="066A2594">
        <w:t>shopping, faith</w:t>
      </w:r>
      <w:r w:rsidR="00866592">
        <w:t>,</w:t>
      </w:r>
      <w:r w:rsidR="00647C9D" w:rsidRPr="066A2594">
        <w:t xml:space="preserve"> and well-being</w:t>
      </w:r>
      <w:r w:rsidR="003427D8" w:rsidRPr="066A2594">
        <w:t xml:space="preserve">. </w:t>
      </w:r>
      <w:r w:rsidR="000E7042" w:rsidRPr="066A2594">
        <w:t xml:space="preserve">Life was stripped back to essentials, and </w:t>
      </w:r>
      <w:r w:rsidR="00414AEF">
        <w:t xml:space="preserve">we </w:t>
      </w:r>
      <w:r w:rsidR="00866592">
        <w:t>had to adapt</w:t>
      </w:r>
      <w:r w:rsidR="00942A1A" w:rsidRPr="066A2594">
        <w:t xml:space="preserve">. </w:t>
      </w:r>
      <w:r w:rsidR="001E19FC">
        <w:t>People</w:t>
      </w:r>
      <w:r w:rsidR="001E19FC" w:rsidRPr="066A2594">
        <w:t xml:space="preserve"> had to think about what ‘essential’ meant in their context and learn to live in a different way. </w:t>
      </w:r>
      <w:r w:rsidR="00E4576A">
        <w:t xml:space="preserve">We now </w:t>
      </w:r>
      <w:r w:rsidR="00E4576A" w:rsidRPr="066A2594">
        <w:t xml:space="preserve">need to understand what has changed </w:t>
      </w:r>
      <w:r w:rsidR="00E4576A">
        <w:t xml:space="preserve">as a result, </w:t>
      </w:r>
      <w:r w:rsidR="00E4576A" w:rsidRPr="066A2594">
        <w:t xml:space="preserve">and </w:t>
      </w:r>
      <w:r w:rsidR="00062C9B">
        <w:t>the impact on the future of church</w:t>
      </w:r>
      <w:r w:rsidR="00E4576A" w:rsidRPr="066A2594">
        <w:t>.</w:t>
      </w:r>
    </w:p>
    <w:p w14:paraId="7856E589" w14:textId="77777777" w:rsidR="006061E6" w:rsidRDefault="006061E6" w:rsidP="006061E6">
      <w:r>
        <w:t>Responding to the challenge of the pandemic</w:t>
      </w:r>
      <w:r w:rsidRPr="066A2594">
        <w:t xml:space="preserve"> was not as simple as switching church services from buildings to online. </w:t>
      </w:r>
      <w:r>
        <w:t>Similarly, t</w:t>
      </w:r>
      <w:r w:rsidRPr="066A2594">
        <w:t xml:space="preserve">he </w:t>
      </w:r>
      <w:r>
        <w:t>challenges</w:t>
      </w:r>
      <w:r w:rsidRPr="066A2594">
        <w:t xml:space="preserve"> faced now are not as simple as deciding whether to </w:t>
      </w:r>
      <w:r w:rsidRPr="004E6D8A">
        <w:rPr>
          <w:rFonts w:ascii="Roboto" w:hAnsi="Roboto"/>
          <w:b/>
          <w:bCs/>
        </w:rPr>
        <w:t>continue</w:t>
      </w:r>
      <w:r w:rsidRPr="066A2594">
        <w:t xml:space="preserve"> online or not</w:t>
      </w:r>
      <w:r>
        <w:t>.</w:t>
      </w:r>
    </w:p>
    <w:p w14:paraId="4027A89F" w14:textId="13D85D2C" w:rsidR="000E7042" w:rsidRPr="000E7042" w:rsidRDefault="004302F3" w:rsidP="007C4F96">
      <w:r>
        <w:t>For churches, t</w:t>
      </w:r>
      <w:r w:rsidR="00866592">
        <w:t>h</w:t>
      </w:r>
      <w:r w:rsidR="009D3233">
        <w:t>e change</w:t>
      </w:r>
      <w:r w:rsidR="00A76A1C" w:rsidRPr="066A2594">
        <w:t xml:space="preserve"> br</w:t>
      </w:r>
      <w:r w:rsidR="000E7042" w:rsidRPr="066A2594">
        <w:t>ought both opportunity and risk</w:t>
      </w:r>
      <w:r w:rsidR="002E3AD8" w:rsidRPr="066A2594">
        <w:t xml:space="preserve">. </w:t>
      </w:r>
      <w:r w:rsidR="004A0A4A">
        <w:t>There were op</w:t>
      </w:r>
      <w:r w:rsidR="007A0F71" w:rsidRPr="066A2594">
        <w:t xml:space="preserve">portunities for growth in </w:t>
      </w:r>
      <w:r w:rsidR="007A0F71">
        <w:t xml:space="preserve">numbers of worshippers; engagement with church and faith; relationship building; and growth in faith. </w:t>
      </w:r>
      <w:r w:rsidR="005247F0">
        <w:t xml:space="preserve">Through this research </w:t>
      </w:r>
      <w:r w:rsidR="00E5572C">
        <w:t>we heard many</w:t>
      </w:r>
      <w:r w:rsidR="005247F0">
        <w:t xml:space="preserve"> </w:t>
      </w:r>
      <w:r w:rsidR="001D54B8">
        <w:t>stories</w:t>
      </w:r>
      <w:r w:rsidR="005247F0">
        <w:t xml:space="preserve"> of people and churches that </w:t>
      </w:r>
      <w:r w:rsidR="002825B5">
        <w:t>responded well to the changes</w:t>
      </w:r>
      <w:r w:rsidR="00423E6A">
        <w:t xml:space="preserve"> </w:t>
      </w:r>
      <w:r w:rsidR="002825B5">
        <w:t xml:space="preserve">and </w:t>
      </w:r>
      <w:r w:rsidR="00131D10">
        <w:t xml:space="preserve">are now in a </w:t>
      </w:r>
      <w:r w:rsidR="000D25A0">
        <w:t>good</w:t>
      </w:r>
      <w:r w:rsidR="00131D10">
        <w:t xml:space="preserve"> position to </w:t>
      </w:r>
      <w:r w:rsidR="004E3B55">
        <w:t>flourish</w:t>
      </w:r>
      <w:r w:rsidR="00345407">
        <w:t xml:space="preserve">. </w:t>
      </w:r>
      <w:r w:rsidR="00131D10">
        <w:t xml:space="preserve"> </w:t>
      </w:r>
    </w:p>
    <w:p w14:paraId="5506B67A" w14:textId="25B1C50A" w:rsidR="006156DC" w:rsidRDefault="00BF47D1" w:rsidP="007C4F96">
      <w:r>
        <w:t xml:space="preserve">We also heard from people </w:t>
      </w:r>
      <w:r w:rsidR="005F587B">
        <w:t>who struggled with their faith</w:t>
      </w:r>
      <w:r w:rsidR="00423E6A">
        <w:t>,</w:t>
      </w:r>
      <w:r w:rsidR="005F587B">
        <w:t xml:space="preserve"> and </w:t>
      </w:r>
      <w:r w:rsidR="007C2AA8">
        <w:t xml:space="preserve">those </w:t>
      </w:r>
      <w:r w:rsidR="00423E6A">
        <w:t>who</w:t>
      </w:r>
      <w:r w:rsidR="007C2AA8">
        <w:t xml:space="preserve"> </w:t>
      </w:r>
      <w:r w:rsidR="006156DC">
        <w:t xml:space="preserve">drifted away from church. </w:t>
      </w:r>
      <w:r w:rsidR="008347DA">
        <w:t xml:space="preserve">This research </w:t>
      </w:r>
      <w:r w:rsidR="009B1EBF">
        <w:t>help</w:t>
      </w:r>
      <w:r w:rsidR="00F268AD">
        <w:t>ed</w:t>
      </w:r>
      <w:r w:rsidR="009B1EBF">
        <w:t xml:space="preserve"> us to </w:t>
      </w:r>
      <w:r w:rsidR="00375D79">
        <w:t xml:space="preserve">identify </w:t>
      </w:r>
      <w:r w:rsidR="00826CC9">
        <w:t>seven</w:t>
      </w:r>
      <w:r w:rsidR="009B1EBF">
        <w:t xml:space="preserve"> factors </w:t>
      </w:r>
      <w:r w:rsidR="00826CC9">
        <w:t xml:space="preserve">that </w:t>
      </w:r>
      <w:r w:rsidR="009B1EBF">
        <w:t xml:space="preserve">were most influential in determining whether a person was more likely to struggle or more likely to thrive. </w:t>
      </w:r>
      <w:r w:rsidR="00826CC9">
        <w:t>Using this research</w:t>
      </w:r>
      <w:r w:rsidR="00F268AD">
        <w:t>,</w:t>
      </w:r>
      <w:r w:rsidR="00C8193C">
        <w:t xml:space="preserve"> </w:t>
      </w:r>
      <w:r w:rsidR="00F268AD">
        <w:t>we are better able</w:t>
      </w:r>
      <w:r w:rsidR="00A20E65">
        <w:t xml:space="preserve"> </w:t>
      </w:r>
      <w:r w:rsidR="00206AFF">
        <w:t xml:space="preserve">to </w:t>
      </w:r>
      <w:r w:rsidR="00A20E65">
        <w:t xml:space="preserve">understand how to build </w:t>
      </w:r>
      <w:r w:rsidR="00206AFF">
        <w:t xml:space="preserve">a stronger church for the future. </w:t>
      </w:r>
    </w:p>
    <w:p w14:paraId="05333970" w14:textId="77777777" w:rsidR="004C03B8" w:rsidRPr="004C03B8" w:rsidRDefault="004C03B8" w:rsidP="004C03B8">
      <w:r w:rsidRPr="004C03B8">
        <w:rPr>
          <w:noProof/>
        </w:rPr>
        <mc:AlternateContent>
          <mc:Choice Requires="wpg">
            <w:drawing>
              <wp:anchor distT="0" distB="0" distL="114300" distR="114300" simplePos="0" relativeHeight="252108804" behindDoc="0" locked="0" layoutInCell="1" allowOverlap="1" wp14:anchorId="4366BF74" wp14:editId="57CBA9FE">
                <wp:simplePos x="0" y="0"/>
                <wp:positionH relativeFrom="column">
                  <wp:posOffset>487680</wp:posOffset>
                </wp:positionH>
                <wp:positionV relativeFrom="paragraph">
                  <wp:posOffset>403860</wp:posOffset>
                </wp:positionV>
                <wp:extent cx="4563745" cy="3023870"/>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4563745" cy="3023870"/>
                          <a:chOff x="0" y="0"/>
                          <a:chExt cx="4564772" cy="3024329"/>
                        </a:xfrm>
                      </wpg:grpSpPr>
                      <wps:wsp>
                        <wps:cNvPr id="1837633332" name="Oval 1837633332"/>
                        <wps:cNvSpPr/>
                        <wps:spPr>
                          <a:xfrm>
                            <a:off x="2046084" y="769545"/>
                            <a:ext cx="1113407" cy="1113258"/>
                          </a:xfrm>
                          <a:prstGeom prst="ellipse">
                            <a:avLst/>
                          </a:prstGeom>
                          <a:noFill/>
                          <a:ln w="12700" cap="flat" cmpd="sng" algn="ctr">
                            <a:solidFill>
                              <a:srgbClr val="70AD47"/>
                            </a:solidFill>
                            <a:prstDash val="solid"/>
                          </a:ln>
                          <a:effectLst/>
                        </wps:spPr>
                        <wps:bodyPr rtlCol="0" anchor="ctr"/>
                      </wps:wsp>
                      <wps:wsp>
                        <wps:cNvPr id="1837633333" name="Oval 1837633333"/>
                        <wps:cNvSpPr/>
                        <wps:spPr>
                          <a:xfrm>
                            <a:off x="2136618" y="1149791"/>
                            <a:ext cx="1113407" cy="1113258"/>
                          </a:xfrm>
                          <a:prstGeom prst="ellipse">
                            <a:avLst/>
                          </a:prstGeom>
                          <a:noFill/>
                          <a:ln w="12700" cap="flat" cmpd="sng" algn="ctr">
                            <a:solidFill>
                              <a:srgbClr val="5B9BD5"/>
                            </a:solidFill>
                            <a:prstDash val="solid"/>
                          </a:ln>
                          <a:effectLst/>
                        </wps:spPr>
                        <wps:bodyPr rtlCol="0" anchor="ctr"/>
                      </wps:wsp>
                      <wps:wsp>
                        <wps:cNvPr id="1837633337" name="Oval 1837633337"/>
                        <wps:cNvSpPr/>
                        <wps:spPr>
                          <a:xfrm>
                            <a:off x="1901228" y="1430448"/>
                            <a:ext cx="1113407" cy="1113258"/>
                          </a:xfrm>
                          <a:prstGeom prst="ellipse">
                            <a:avLst/>
                          </a:prstGeom>
                          <a:noFill/>
                          <a:ln w="12700" cap="flat" cmpd="sng" algn="ctr">
                            <a:solidFill>
                              <a:srgbClr val="FFC000"/>
                            </a:solidFill>
                            <a:prstDash val="solid"/>
                          </a:ln>
                          <a:effectLst/>
                        </wps:spPr>
                        <wps:bodyPr rtlCol="0" anchor="ctr"/>
                      </wps:wsp>
                      <wps:wsp>
                        <wps:cNvPr id="1837633338" name="Oval 1837633338"/>
                        <wps:cNvSpPr/>
                        <wps:spPr>
                          <a:xfrm>
                            <a:off x="1548143" y="1412341"/>
                            <a:ext cx="1113407" cy="1113258"/>
                          </a:xfrm>
                          <a:prstGeom prst="ellipse">
                            <a:avLst/>
                          </a:prstGeom>
                          <a:noFill/>
                          <a:ln w="12700" cap="flat" cmpd="sng" algn="ctr">
                            <a:solidFill>
                              <a:srgbClr val="7030A0"/>
                            </a:solidFill>
                            <a:prstDash val="solid"/>
                          </a:ln>
                          <a:effectLst/>
                        </wps:spPr>
                        <wps:bodyPr rtlCol="0" anchor="ctr"/>
                      </wps:wsp>
                      <wps:wsp>
                        <wps:cNvPr id="1466258752" name="Oval 1466258752"/>
                        <wps:cNvSpPr/>
                        <wps:spPr>
                          <a:xfrm>
                            <a:off x="1321806" y="1131684"/>
                            <a:ext cx="1113407" cy="1113258"/>
                          </a:xfrm>
                          <a:prstGeom prst="ellipse">
                            <a:avLst/>
                          </a:prstGeom>
                          <a:noFill/>
                          <a:ln w="12700" cap="flat" cmpd="sng" algn="ctr">
                            <a:solidFill>
                              <a:srgbClr val="ED7D31"/>
                            </a:solidFill>
                            <a:prstDash val="solid"/>
                          </a:ln>
                          <a:effectLst/>
                        </wps:spPr>
                        <wps:bodyPr rtlCol="0" anchor="ctr"/>
                      </wps:wsp>
                      <wps:wsp>
                        <wps:cNvPr id="1466258756" name="Oval 1466258756"/>
                        <wps:cNvSpPr/>
                        <wps:spPr>
                          <a:xfrm>
                            <a:off x="1385181" y="787652"/>
                            <a:ext cx="1113407" cy="1113258"/>
                          </a:xfrm>
                          <a:prstGeom prst="ellipse">
                            <a:avLst/>
                          </a:prstGeom>
                          <a:noFill/>
                          <a:ln w="12700" cap="flat" cmpd="sng" algn="ctr">
                            <a:solidFill>
                              <a:srgbClr val="4472C4"/>
                            </a:solidFill>
                            <a:prstDash val="solid"/>
                          </a:ln>
                          <a:effectLst/>
                        </wps:spPr>
                        <wps:bodyPr rtlCol="0" anchor="ctr"/>
                      </wps:wsp>
                      <wps:wsp>
                        <wps:cNvPr id="1466258757" name="Oval 1466258757"/>
                        <wps:cNvSpPr/>
                        <wps:spPr>
                          <a:xfrm>
                            <a:off x="1729212" y="615636"/>
                            <a:ext cx="1113407" cy="1113258"/>
                          </a:xfrm>
                          <a:prstGeom prst="ellipse">
                            <a:avLst/>
                          </a:prstGeom>
                          <a:noFill/>
                          <a:ln w="12700" cap="flat" cmpd="sng" algn="ctr">
                            <a:solidFill>
                              <a:srgbClr val="44546A"/>
                            </a:solidFill>
                            <a:prstDash val="solid"/>
                          </a:ln>
                          <a:effectLst/>
                        </wps:spPr>
                        <wps:bodyPr rtlCol="0" anchor="ctr"/>
                      </wps:wsp>
                      <wps:wsp>
                        <wps:cNvPr id="1466258760" name="Rectangle 1466258760"/>
                        <wps:cNvSpPr/>
                        <wps:spPr>
                          <a:xfrm>
                            <a:off x="3250194" y="1683945"/>
                            <a:ext cx="1314578" cy="498301"/>
                          </a:xfrm>
                          <a:prstGeom prst="rect">
                            <a:avLst/>
                          </a:prstGeom>
                          <a:noFill/>
                          <a:ln w="48000" cap="flat" cmpd="thickThin" algn="ctr">
                            <a:noFill/>
                            <a:prstDash val="solid"/>
                          </a:ln>
                          <a:effectLst/>
                        </wps:spPr>
                        <wps:txbx>
                          <w:txbxContent>
                            <w:p w14:paraId="53EC330D" w14:textId="77777777" w:rsidR="004C03B8" w:rsidRDefault="004C03B8" w:rsidP="004C03B8">
                              <w:pPr>
                                <w:pStyle w:val="Heading3"/>
                                <w:spacing w:before="0"/>
                                <w:jc w:val="center"/>
                                <w:rPr>
                                  <w:color w:val="5B9BD5" w:themeColor="accent5"/>
                                  <w:lang w:val="en-GB"/>
                                </w:rPr>
                              </w:pPr>
                              <w:r>
                                <w:rPr>
                                  <w:color w:val="5B9BD5" w:themeColor="accent5"/>
                                  <w:lang w:val="en-GB"/>
                                </w:rPr>
                                <w:t xml:space="preserve">Balance of  </w:t>
                              </w:r>
                            </w:p>
                            <w:p w14:paraId="276F55A9" w14:textId="77777777" w:rsidR="004C03B8" w:rsidRPr="00EF294A" w:rsidRDefault="004C03B8" w:rsidP="004C03B8">
                              <w:pPr>
                                <w:pStyle w:val="Heading3"/>
                                <w:spacing w:before="0"/>
                                <w:jc w:val="center"/>
                                <w:rPr>
                                  <w:color w:val="5B9BD5" w:themeColor="accent5"/>
                                  <w:lang w:val="en-GB"/>
                                </w:rPr>
                              </w:pPr>
                              <w:r>
                                <w:rPr>
                                  <w:color w:val="5B9BD5" w:themeColor="accent5"/>
                                  <w:lang w:val="en-GB"/>
                                </w:rPr>
                                <w:t>On-site Worship</w:t>
                              </w:r>
                            </w:p>
                          </w:txbxContent>
                        </wps:txbx>
                        <wps:bodyPr rtlCol="0" anchor="ctr"/>
                      </wps:wsp>
                      <wps:wsp>
                        <wps:cNvPr id="1466258768" name="Rectangle 1466258768"/>
                        <wps:cNvSpPr/>
                        <wps:spPr>
                          <a:xfrm>
                            <a:off x="3159660" y="642796"/>
                            <a:ext cx="1223939" cy="498412"/>
                          </a:xfrm>
                          <a:prstGeom prst="rect">
                            <a:avLst/>
                          </a:prstGeom>
                          <a:noFill/>
                          <a:ln w="48000" cap="flat" cmpd="thickThin" algn="ctr">
                            <a:noFill/>
                            <a:prstDash val="solid"/>
                          </a:ln>
                          <a:effectLst/>
                        </wps:spPr>
                        <wps:txbx>
                          <w:txbxContent>
                            <w:p w14:paraId="7536095C" w14:textId="77777777" w:rsidR="004C03B8" w:rsidRPr="00FA30A4" w:rsidRDefault="004C03B8" w:rsidP="004C03B8">
                              <w:pPr>
                                <w:pStyle w:val="Heading3"/>
                                <w:spacing w:before="0"/>
                                <w:jc w:val="center"/>
                                <w:rPr>
                                  <w:color w:val="70AD47" w:themeColor="accent6"/>
                                  <w:lang w:val="en-GB"/>
                                </w:rPr>
                              </w:pPr>
                              <w:r>
                                <w:rPr>
                                  <w:color w:val="70AD47" w:themeColor="accent6"/>
                                  <w:lang w:val="en-GB"/>
                                </w:rPr>
                                <w:t>Personal Discipleship</w:t>
                              </w:r>
                            </w:p>
                          </w:txbxContent>
                        </wps:txbx>
                        <wps:bodyPr rtlCol="0" anchor="ctr"/>
                      </wps:wsp>
                      <wps:wsp>
                        <wps:cNvPr id="1466258769" name="Rectangle 1466258769"/>
                        <wps:cNvSpPr/>
                        <wps:spPr>
                          <a:xfrm>
                            <a:off x="1665838" y="0"/>
                            <a:ext cx="1223939" cy="498412"/>
                          </a:xfrm>
                          <a:prstGeom prst="rect">
                            <a:avLst/>
                          </a:prstGeom>
                          <a:noFill/>
                          <a:ln w="48000" cap="flat" cmpd="thickThin" algn="ctr">
                            <a:noFill/>
                            <a:prstDash val="solid"/>
                          </a:ln>
                          <a:effectLst/>
                        </wps:spPr>
                        <wps:txbx>
                          <w:txbxContent>
                            <w:p w14:paraId="35120DE0" w14:textId="77777777" w:rsidR="004C03B8" w:rsidRPr="00FA30A4" w:rsidRDefault="004C03B8" w:rsidP="004C03B8">
                              <w:pPr>
                                <w:pStyle w:val="Heading3"/>
                                <w:spacing w:before="0"/>
                                <w:jc w:val="center"/>
                                <w:rPr>
                                  <w:color w:val="44546A" w:themeColor="text2"/>
                                  <w:lang w:val="en-GB"/>
                                </w:rPr>
                              </w:pPr>
                              <w:r w:rsidRPr="00FA30A4">
                                <w:rPr>
                                  <w:color w:val="44546A" w:themeColor="text2"/>
                                  <w:lang w:val="en-GB"/>
                                </w:rPr>
                                <w:t>Engagement Preference</w:t>
                              </w:r>
                            </w:p>
                          </w:txbxContent>
                        </wps:txbx>
                        <wps:bodyPr rtlCol="0" anchor="ctr"/>
                      </wps:wsp>
                      <wps:wsp>
                        <wps:cNvPr id="1466258770" name="Rectangle 1466258770"/>
                        <wps:cNvSpPr/>
                        <wps:spPr>
                          <a:xfrm>
                            <a:off x="0" y="543208"/>
                            <a:ext cx="1504999" cy="687753"/>
                          </a:xfrm>
                          <a:prstGeom prst="rect">
                            <a:avLst/>
                          </a:prstGeom>
                          <a:noFill/>
                          <a:ln w="48000" cap="flat" cmpd="thickThin" algn="ctr">
                            <a:noFill/>
                            <a:prstDash val="solid"/>
                          </a:ln>
                          <a:effectLst/>
                        </wps:spPr>
                        <wps:txbx>
                          <w:txbxContent>
                            <w:p w14:paraId="10AB232B" w14:textId="77777777" w:rsidR="004C03B8" w:rsidRPr="00FA30A4" w:rsidRDefault="004C03B8" w:rsidP="004C03B8">
                              <w:pPr>
                                <w:pStyle w:val="Heading3"/>
                                <w:spacing w:before="0"/>
                                <w:jc w:val="center"/>
                                <w:rPr>
                                  <w:color w:val="4472C4" w:themeColor="accent1"/>
                                  <w:lang w:val="en-GB"/>
                                </w:rPr>
                              </w:pPr>
                              <w:r>
                                <w:rPr>
                                  <w:color w:val="4472C4" w:themeColor="accent1"/>
                                  <w:lang w:val="en-GB"/>
                                </w:rPr>
                                <w:t>Attitudes to Technology</w:t>
                              </w:r>
                            </w:p>
                          </w:txbxContent>
                        </wps:txbx>
                        <wps:bodyPr wrap="square" rtlCol="0" anchor="ctr">
                          <a:noAutofit/>
                        </wps:bodyPr>
                      </wps:wsp>
                      <wps:wsp>
                        <wps:cNvPr id="1466258771" name="Rectangle 1466258771"/>
                        <wps:cNvSpPr/>
                        <wps:spPr>
                          <a:xfrm>
                            <a:off x="108642" y="1602464"/>
                            <a:ext cx="1223939" cy="498412"/>
                          </a:xfrm>
                          <a:prstGeom prst="rect">
                            <a:avLst/>
                          </a:prstGeom>
                          <a:noFill/>
                          <a:ln w="48000" cap="flat" cmpd="thickThin" algn="ctr">
                            <a:noFill/>
                            <a:prstDash val="solid"/>
                          </a:ln>
                          <a:effectLst/>
                        </wps:spPr>
                        <wps:txbx>
                          <w:txbxContent>
                            <w:p w14:paraId="1070E577" w14:textId="77777777" w:rsidR="004C03B8" w:rsidRPr="00FA30A4" w:rsidRDefault="004C03B8" w:rsidP="004C03B8">
                              <w:pPr>
                                <w:pStyle w:val="Heading3"/>
                                <w:spacing w:before="0"/>
                                <w:jc w:val="center"/>
                                <w:rPr>
                                  <w:color w:val="ED7D31" w:themeColor="accent2"/>
                                  <w:lang w:val="en-GB"/>
                                </w:rPr>
                              </w:pPr>
                              <w:r w:rsidRPr="00FA30A4">
                                <w:rPr>
                                  <w:color w:val="ED7D31" w:themeColor="accent2"/>
                                  <w:lang w:val="en-GB"/>
                                </w:rPr>
                                <w:t>Belonging</w:t>
                              </w:r>
                            </w:p>
                          </w:txbxContent>
                        </wps:txbx>
                        <wps:bodyPr rtlCol="0" anchor="ctr"/>
                      </wps:wsp>
                      <wps:wsp>
                        <wps:cNvPr id="1466258772" name="Rectangle 1466258772"/>
                        <wps:cNvSpPr/>
                        <wps:spPr>
                          <a:xfrm>
                            <a:off x="887240" y="2525917"/>
                            <a:ext cx="1223939" cy="498412"/>
                          </a:xfrm>
                          <a:prstGeom prst="rect">
                            <a:avLst/>
                          </a:prstGeom>
                          <a:noFill/>
                          <a:ln w="48000" cap="flat" cmpd="thickThin" algn="ctr">
                            <a:noFill/>
                            <a:prstDash val="solid"/>
                          </a:ln>
                          <a:effectLst/>
                        </wps:spPr>
                        <wps:txbx>
                          <w:txbxContent>
                            <w:p w14:paraId="561FCC96" w14:textId="77777777" w:rsidR="004C03B8" w:rsidRPr="00FA30A4" w:rsidRDefault="004C03B8" w:rsidP="004C03B8">
                              <w:pPr>
                                <w:pStyle w:val="Heading3"/>
                                <w:spacing w:before="0"/>
                                <w:jc w:val="center"/>
                                <w:rPr>
                                  <w:color w:val="7030A0"/>
                                  <w:lang w:val="en-GB"/>
                                </w:rPr>
                              </w:pPr>
                              <w:r w:rsidRPr="00FA30A4">
                                <w:rPr>
                                  <w:color w:val="7030A0"/>
                                  <w:lang w:val="en-GB"/>
                                </w:rPr>
                                <w:t>Faith Networks</w:t>
                              </w:r>
                            </w:p>
                          </w:txbxContent>
                        </wps:txbx>
                        <wps:bodyPr rtlCol="0" anchor="ctr"/>
                      </wps:wsp>
                      <wps:wsp>
                        <wps:cNvPr id="1466258773" name="Rectangle 1466258773"/>
                        <wps:cNvSpPr/>
                        <wps:spPr>
                          <a:xfrm>
                            <a:off x="2435383" y="2525917"/>
                            <a:ext cx="1223939" cy="498412"/>
                          </a:xfrm>
                          <a:prstGeom prst="rect">
                            <a:avLst/>
                          </a:prstGeom>
                          <a:noFill/>
                          <a:ln w="48000" cap="flat" cmpd="thickThin" algn="ctr">
                            <a:noFill/>
                            <a:prstDash val="solid"/>
                          </a:ln>
                          <a:effectLst/>
                        </wps:spPr>
                        <wps:txbx>
                          <w:txbxContent>
                            <w:p w14:paraId="1CF885D7" w14:textId="77777777" w:rsidR="004C03B8" w:rsidRPr="00FA30A4" w:rsidRDefault="004C03B8" w:rsidP="004C03B8">
                              <w:pPr>
                                <w:pStyle w:val="Heading3"/>
                                <w:spacing w:before="0"/>
                                <w:jc w:val="center"/>
                                <w:rPr>
                                  <w:color w:val="FFC000" w:themeColor="accent4"/>
                                  <w:lang w:val="en-GB"/>
                                </w:rPr>
                              </w:pPr>
                              <w:r w:rsidRPr="00FA30A4">
                                <w:rPr>
                                  <w:color w:val="FFC000" w:themeColor="accent4"/>
                                  <w:lang w:val="en-GB"/>
                                </w:rPr>
                                <w:t>Faith</w:t>
                              </w:r>
                            </w:p>
                          </w:txbxContent>
                        </wps:txbx>
                        <wps:bodyPr rtlCol="0" anchor="ctr"/>
                      </wps:wsp>
                    </wpg:wgp>
                  </a:graphicData>
                </a:graphic>
                <wp14:sizeRelH relativeFrom="margin">
                  <wp14:pctWidth>0</wp14:pctWidth>
                </wp14:sizeRelH>
              </wp:anchor>
            </w:drawing>
          </mc:Choice>
          <mc:Fallback>
            <w:pict>
              <v:group w14:anchorId="4366BF74" id="Group 12" o:spid="_x0000_s1026" style="position:absolute;margin-left:38.4pt;margin-top:31.8pt;width:359.35pt;height:238.1pt;z-index:252108804;mso-width-relative:margin" coordsize="45647,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">
                <v:oval id="Oval 1837633332" o:spid="_x0000_s1027" style="position:absolute;left:20460;top:7695;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" filled="f" strokecolor="#70ad47" strokeweight="1pt"/>
                <v:oval id="Oval 1837633333" o:spid="_x0000_s1028" style="position:absolute;left:21366;top:11497;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" filled="f" strokecolor="#5b9bd5" strokeweight="1pt"/>
                <v:oval id="Oval 1837633337" o:spid="_x0000_s1029" style="position:absolute;left:19012;top:14304;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" filled="f" strokecolor="#ffc000" strokeweight="1pt"/>
                <v:oval id="Oval 1837633338" o:spid="_x0000_s1030" style="position:absolute;left:15481;top:14123;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" filled="f" strokecolor="#7030a0" strokeweight="1pt"/>
                <v:oval id="Oval 1466258752" o:spid="_x0000_s1031" style="position:absolute;left:13218;top:1131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" filled="f" strokecolor="#ed7d31" strokeweight="1pt"/>
                <v:oval id="Oval 1466258756" o:spid="_x0000_s1032" style="position:absolute;left:13851;top:787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" filled="f" strokecolor="#4472c4" strokeweight="1pt"/>
                <v:oval id="Oval 1466258757" o:spid="_x0000_s1033" style="position:absolute;left:17292;top:6156;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" filled="f" strokecolor="#44546a" strokeweight="1pt"/>
                <v:rect id="Rectangle 1466258760" o:spid="_x0000_s1034" style="position:absolute;left:32501;top:16839;width:13146;height:4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" filled="f" stroked="f" strokeweight="1.3333mm">
                  <v:stroke linestyle="thickThin"/>
                  <v:textbox>
                    <w:txbxContent>
                      <w:p w14:paraId="53EC330D" w14:textId="77777777" w:rsidR="004C03B8" w:rsidRDefault="004C03B8" w:rsidP="004C03B8">
                        <w:pPr>
                          <w:pStyle w:val="Heading3"/>
                          <w:spacing w:before="0"/>
                          <w:jc w:val="center"/>
                          <w:rPr>
                            <w:color w:val="5B9BD5" w:themeColor="accent5"/>
                            <w:lang w:val="en-GB"/>
                          </w:rPr>
                        </w:pPr>
                        <w:r>
                          <w:rPr>
                            <w:color w:val="5B9BD5" w:themeColor="accent5"/>
                            <w:lang w:val="en-GB"/>
                          </w:rPr>
                          <w:t xml:space="preserve">Balance of  </w:t>
                        </w:r>
                      </w:p>
                      <w:p w14:paraId="276F55A9" w14:textId="77777777" w:rsidR="004C03B8" w:rsidRPr="00EF294A" w:rsidRDefault="004C03B8" w:rsidP="004C03B8">
                        <w:pPr>
                          <w:pStyle w:val="Heading3"/>
                          <w:spacing w:before="0"/>
                          <w:jc w:val="center"/>
                          <w:rPr>
                            <w:color w:val="5B9BD5" w:themeColor="accent5"/>
                            <w:lang w:val="en-GB"/>
                          </w:rPr>
                        </w:pPr>
                        <w:r>
                          <w:rPr>
                            <w:color w:val="5B9BD5" w:themeColor="accent5"/>
                            <w:lang w:val="en-GB"/>
                          </w:rPr>
                          <w:t>On-site Worship</w:t>
                        </w:r>
                      </w:p>
                    </w:txbxContent>
                  </v:textbox>
                </v:rect>
                <v:rect id="Rectangle 1466258768" o:spid="_x0000_s1035" style="position:absolute;left:31596;top:6427;width:12239;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" filled="f" stroked="f" strokeweight="1.3333mm">
                  <v:stroke linestyle="thickThin"/>
                  <v:textbox>
                    <w:txbxContent>
                      <w:p w14:paraId="7536095C" w14:textId="77777777" w:rsidR="004C03B8" w:rsidRPr="00FA30A4" w:rsidRDefault="004C03B8" w:rsidP="004C03B8">
                        <w:pPr>
                          <w:pStyle w:val="Heading3"/>
                          <w:spacing w:before="0"/>
                          <w:jc w:val="center"/>
                          <w:rPr>
                            <w:color w:val="70AD47" w:themeColor="accent6"/>
                            <w:lang w:val="en-GB"/>
                          </w:rPr>
                        </w:pPr>
                        <w:r>
                          <w:rPr>
                            <w:color w:val="70AD47" w:themeColor="accent6"/>
                            <w:lang w:val="en-GB"/>
                          </w:rPr>
                          <w:t>Personal Discipleship</w:t>
                        </w:r>
                      </w:p>
                    </w:txbxContent>
                  </v:textbox>
                </v:rect>
                <v:rect id="Rectangle 1466258769" o:spid="_x0000_s1036" style="position:absolute;left:16658;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" filled="f" stroked="f" strokeweight="1.3333mm">
                  <v:stroke linestyle="thickThin"/>
                  <v:textbox>
                    <w:txbxContent>
                      <w:p w14:paraId="35120DE0" w14:textId="77777777" w:rsidR="004C03B8" w:rsidRPr="00FA30A4" w:rsidRDefault="004C03B8" w:rsidP="004C03B8">
                        <w:pPr>
                          <w:pStyle w:val="Heading3"/>
                          <w:spacing w:before="0"/>
                          <w:jc w:val="center"/>
                          <w:rPr>
                            <w:color w:val="44546A" w:themeColor="text2"/>
                            <w:lang w:val="en-GB"/>
                          </w:rPr>
                        </w:pPr>
                        <w:r w:rsidRPr="00FA30A4">
                          <w:rPr>
                            <w:color w:val="44546A" w:themeColor="text2"/>
                            <w:lang w:val="en-GB"/>
                          </w:rPr>
                          <w:t>Engagement Preference</w:t>
                        </w:r>
                      </w:p>
                    </w:txbxContent>
                  </v:textbox>
                </v:rect>
                <v:rect id="Rectangle 1466258770" o:spid="_x0000_s1037" style="position:absolute;top:5432;width:15049;height:6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" filled="f" stroked="f" strokeweight="1.3333mm">
                  <v:stroke linestyle="thickThin"/>
                  <v:textbox>
                    <w:txbxContent>
                      <w:p w14:paraId="10AB232B" w14:textId="77777777" w:rsidR="004C03B8" w:rsidRPr="00FA30A4" w:rsidRDefault="004C03B8" w:rsidP="004C03B8">
                        <w:pPr>
                          <w:pStyle w:val="Heading3"/>
                          <w:spacing w:before="0"/>
                          <w:jc w:val="center"/>
                          <w:rPr>
                            <w:color w:val="4472C4" w:themeColor="accent1"/>
                            <w:lang w:val="en-GB"/>
                          </w:rPr>
                        </w:pPr>
                        <w:r>
                          <w:rPr>
                            <w:color w:val="4472C4" w:themeColor="accent1"/>
                            <w:lang w:val="en-GB"/>
                          </w:rPr>
                          <w:t>Attitudes to Technology</w:t>
                        </w:r>
                      </w:p>
                    </w:txbxContent>
                  </v:textbox>
                </v:rect>
                <v:rect id="Rectangle 1466258771" o:spid="_x0000_s1038" style="position:absolute;left:1086;top:16024;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" filled="f" stroked="f" strokeweight="1.3333mm">
                  <v:stroke linestyle="thickThin"/>
                  <v:textbox>
                    <w:txbxContent>
                      <w:p w14:paraId="1070E577" w14:textId="77777777" w:rsidR="004C03B8" w:rsidRPr="00FA30A4" w:rsidRDefault="004C03B8" w:rsidP="004C03B8">
                        <w:pPr>
                          <w:pStyle w:val="Heading3"/>
                          <w:spacing w:before="0"/>
                          <w:jc w:val="center"/>
                          <w:rPr>
                            <w:color w:val="ED7D31" w:themeColor="accent2"/>
                            <w:lang w:val="en-GB"/>
                          </w:rPr>
                        </w:pPr>
                        <w:r w:rsidRPr="00FA30A4">
                          <w:rPr>
                            <w:color w:val="ED7D31" w:themeColor="accent2"/>
                            <w:lang w:val="en-GB"/>
                          </w:rPr>
                          <w:t>Belonging</w:t>
                        </w:r>
                      </w:p>
                    </w:txbxContent>
                  </v:textbox>
                </v:rect>
                <v:rect id="Rectangle 1466258772" o:spid="_x0000_s1039" style="position:absolute;left:8872;top:25259;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" filled="f" stroked="f" strokeweight="1.3333mm">
                  <v:stroke linestyle="thickThin"/>
                  <v:textbox>
                    <w:txbxContent>
                      <w:p w14:paraId="561FCC96" w14:textId="77777777" w:rsidR="004C03B8" w:rsidRPr="00FA30A4" w:rsidRDefault="004C03B8" w:rsidP="004C03B8">
                        <w:pPr>
                          <w:pStyle w:val="Heading3"/>
                          <w:spacing w:before="0"/>
                          <w:jc w:val="center"/>
                          <w:rPr>
                            <w:color w:val="7030A0"/>
                            <w:lang w:val="en-GB"/>
                          </w:rPr>
                        </w:pPr>
                        <w:r w:rsidRPr="00FA30A4">
                          <w:rPr>
                            <w:color w:val="7030A0"/>
                            <w:lang w:val="en-GB"/>
                          </w:rPr>
                          <w:t>Faith Networks</w:t>
                        </w:r>
                      </w:p>
                    </w:txbxContent>
                  </v:textbox>
                </v:rect>
                <v:rect id="Rectangle 1466258773" o:spid="_x0000_s1040" style="position:absolute;left:24353;top:25259;width:12240;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" filled="f" stroked="f" strokeweight="1.3333mm">
                  <v:stroke linestyle="thickThin"/>
                  <v:textbox>
                    <w:txbxContent>
                      <w:p w14:paraId="1CF885D7" w14:textId="77777777" w:rsidR="004C03B8" w:rsidRPr="00FA30A4" w:rsidRDefault="004C03B8" w:rsidP="004C03B8">
                        <w:pPr>
                          <w:pStyle w:val="Heading3"/>
                          <w:spacing w:before="0"/>
                          <w:jc w:val="center"/>
                          <w:rPr>
                            <w:color w:val="FFC000" w:themeColor="accent4"/>
                            <w:lang w:val="en-GB"/>
                          </w:rPr>
                        </w:pPr>
                        <w:r w:rsidRPr="00FA30A4">
                          <w:rPr>
                            <w:color w:val="FFC000" w:themeColor="accent4"/>
                            <w:lang w:val="en-GB"/>
                          </w:rPr>
                          <w:t>Faith</w:t>
                        </w:r>
                      </w:p>
                    </w:txbxContent>
                  </v:textbox>
                </v:rect>
                <w10:wrap type="topAndBottom"/>
              </v:group>
            </w:pict>
          </mc:Fallback>
        </mc:AlternateContent>
      </w:r>
      <w:r w:rsidRPr="004C03B8">
        <w:t xml:space="preserve">The </w:t>
      </w:r>
      <w:r w:rsidRPr="004C03B8">
        <w:rPr>
          <w:rFonts w:ascii="Roboto Black" w:hAnsi="Roboto Black"/>
          <w:b/>
          <w:bCs/>
        </w:rPr>
        <w:t>seven most influential factors</w:t>
      </w:r>
      <w:r w:rsidRPr="004C03B8">
        <w:t xml:space="preserve"> for churchgoers were these:</w:t>
      </w:r>
      <w:r w:rsidRPr="004C03B8">
        <w:rPr>
          <w:noProof/>
        </w:rPr>
        <w:t xml:space="preserve"> </w:t>
      </w:r>
    </w:p>
    <w:p w14:paraId="192F373C" w14:textId="77777777" w:rsidR="004C03B8" w:rsidRPr="004C03B8" w:rsidRDefault="004C03B8" w:rsidP="004C03B8">
      <w:pPr>
        <w:spacing w:before="0" w:after="200"/>
      </w:pPr>
      <w:r w:rsidRPr="004C03B8">
        <w:t xml:space="preserve">Qualitative research was conducted using an asynchronous online platform. Questions and discussion topics were posted daily for seven days. Each person responded independently in advance of the group discussion. The conversations generated over </w:t>
      </w:r>
      <w:r w:rsidRPr="004C03B8">
        <w:rPr>
          <w:b/>
          <w:bCs/>
        </w:rPr>
        <w:t>147,000 words.</w:t>
      </w:r>
      <w:r w:rsidRPr="004C03B8">
        <w:t xml:space="preserve"> The people taking part belonged to one or more of the following groups:</w:t>
      </w:r>
    </w:p>
    <w:p w14:paraId="16A9EBE6" w14:textId="60D4530E" w:rsidR="006C0667" w:rsidRPr="007C4F96" w:rsidRDefault="006C0667" w:rsidP="006C0667">
      <w:pPr>
        <w:pStyle w:val="Number"/>
      </w:pPr>
      <w:bookmarkStart w:id="4" w:name="_Toc80190949"/>
      <w:bookmarkStart w:id="5" w:name="_Toc80862552"/>
      <w:bookmarkStart w:id="6" w:name="_Toc81439658"/>
      <w:r w:rsidRPr="007C4F96">
        <w:rPr>
          <w:rFonts w:ascii="Roboto" w:hAnsi="Roboto"/>
          <w:b/>
          <w:bCs/>
        </w:rPr>
        <w:t>Joiners</w:t>
      </w:r>
      <w:r w:rsidRPr="007C4F96">
        <w:t xml:space="preserve"> – those who became regular churchgoers during the pandemic.</w:t>
      </w:r>
    </w:p>
    <w:p w14:paraId="0FCB8C22" w14:textId="24BD1BD7" w:rsidR="006C0667" w:rsidRPr="007C4F96" w:rsidRDefault="006C0667" w:rsidP="006C0667">
      <w:pPr>
        <w:pStyle w:val="Number"/>
      </w:pPr>
      <w:r w:rsidRPr="007C4F96">
        <w:rPr>
          <w:rFonts w:ascii="Roboto" w:hAnsi="Roboto"/>
          <w:b/>
          <w:bCs/>
        </w:rPr>
        <w:t>Hybrid</w:t>
      </w:r>
      <w:r>
        <w:rPr>
          <w:rFonts w:ascii="Roboto" w:hAnsi="Roboto"/>
          <w:b/>
          <w:bCs/>
        </w:rPr>
        <w:t>s</w:t>
      </w:r>
      <w:r w:rsidRPr="007C4F96">
        <w:rPr>
          <w:rFonts w:ascii="Roboto" w:hAnsi="Roboto"/>
          <w:b/>
          <w:bCs/>
        </w:rPr>
        <w:t xml:space="preserve"> </w:t>
      </w:r>
      <w:r w:rsidRPr="007C4F96">
        <w:t>– those keen to maintain the options of remote and on-site worship.</w:t>
      </w:r>
    </w:p>
    <w:p w14:paraId="56B83E46" w14:textId="6BE3D67D" w:rsidR="006C0667" w:rsidRPr="006C0667" w:rsidRDefault="006C0667" w:rsidP="006C0667">
      <w:pPr>
        <w:pStyle w:val="Number"/>
      </w:pPr>
      <w:r w:rsidRPr="007C4F96">
        <w:rPr>
          <w:rFonts w:ascii="Roboto" w:hAnsi="Roboto"/>
          <w:b/>
          <w:bCs/>
        </w:rPr>
        <w:t>Leavers</w:t>
      </w:r>
      <w:r w:rsidRPr="007C4F96">
        <w:t xml:space="preserve"> – </w:t>
      </w:r>
      <w:r>
        <w:t>those</w:t>
      </w:r>
      <w:r w:rsidRPr="007C4F96">
        <w:t xml:space="preserve"> who were regular churchgoers </w:t>
      </w:r>
      <w:r>
        <w:t>but left during the pandemic</w:t>
      </w:r>
      <w:r w:rsidRPr="007C4F96">
        <w:t>.</w:t>
      </w:r>
      <w:bookmarkStart w:id="7" w:name="_Toc80190954"/>
      <w:bookmarkEnd w:id="0"/>
      <w:bookmarkEnd w:id="4"/>
      <w:bookmarkEnd w:id="5"/>
      <w:bookmarkEnd w:id="6"/>
      <w:r>
        <w:br w:type="page"/>
      </w:r>
    </w:p>
    <w:p w14:paraId="0C0569BE" w14:textId="77777777" w:rsidR="004863AD" w:rsidRDefault="004863AD" w:rsidP="004863AD">
      <w:pPr>
        <w:pStyle w:val="Heading1"/>
      </w:pPr>
      <w:bookmarkStart w:id="8" w:name="_Appendix_A_–"/>
      <w:bookmarkStart w:id="9" w:name="_Toc80190964"/>
      <w:bookmarkEnd w:id="7"/>
      <w:bookmarkEnd w:id="8"/>
      <w:r w:rsidRPr="066A2594">
        <w:lastRenderedPageBreak/>
        <w:t xml:space="preserve">Personal </w:t>
      </w:r>
      <w:r>
        <w:t>D</w:t>
      </w:r>
      <w:r w:rsidRPr="066A2594">
        <w:t>iscipleship</w:t>
      </w:r>
      <w:bookmarkEnd w:id="9"/>
    </w:p>
    <w:p w14:paraId="46B65492" w14:textId="77777777" w:rsidR="004863AD" w:rsidRPr="005012D6" w:rsidRDefault="004863AD" w:rsidP="004863AD">
      <w:r>
        <w:rPr>
          <w:noProof/>
        </w:rPr>
        <mc:AlternateContent>
          <mc:Choice Requires="wpg">
            <w:drawing>
              <wp:anchor distT="0" distB="0" distL="114300" distR="114300" simplePos="0" relativeHeight="252104708" behindDoc="0" locked="0" layoutInCell="1" allowOverlap="1" wp14:anchorId="2BAB9A56" wp14:editId="714CA843">
                <wp:simplePos x="0" y="0"/>
                <wp:positionH relativeFrom="column">
                  <wp:posOffset>53671</wp:posOffset>
                </wp:positionH>
                <wp:positionV relativeFrom="paragraph">
                  <wp:posOffset>753497</wp:posOffset>
                </wp:positionV>
                <wp:extent cx="5822950" cy="1301115"/>
                <wp:effectExtent l="0" t="0" r="6350" b="0"/>
                <wp:wrapNone/>
                <wp:docPr id="16" name="Group 16"/>
                <wp:cNvGraphicFramePr/>
                <a:graphic xmlns:a="http://schemas.openxmlformats.org/drawingml/2006/main">
                  <a:graphicData uri="http://schemas.microsoft.com/office/word/2010/wordprocessingGroup">
                    <wpg:wgp>
                      <wpg:cNvGrpSpPr/>
                      <wpg:grpSpPr>
                        <a:xfrm>
                          <a:off x="0" y="0"/>
                          <a:ext cx="5822950" cy="1301115"/>
                          <a:chOff x="0" y="0"/>
                          <a:chExt cx="5823132" cy="1301115"/>
                        </a:xfrm>
                      </wpg:grpSpPr>
                      <wpg:grpSp>
                        <wpg:cNvPr id="1837633206" name="Group 1837633206"/>
                        <wpg:cNvGrpSpPr/>
                        <wpg:grpSpPr>
                          <a:xfrm>
                            <a:off x="0" y="0"/>
                            <a:ext cx="5823132" cy="1301115"/>
                            <a:chOff x="0" y="-121513"/>
                            <a:chExt cx="5824272" cy="1302052"/>
                          </a:xfrm>
                        </wpg:grpSpPr>
                        <wps:wsp>
                          <wps:cNvPr id="1837633207" name="Left-right Arrow 1837633207"/>
                          <wps:cNvSpPr/>
                          <wps:spPr>
                            <a:xfrm>
                              <a:off x="0" y="381964"/>
                              <a:ext cx="5824272" cy="357556"/>
                            </a:xfrm>
                            <a:prstGeom prst="leftRightArrow">
                              <a:avLst/>
                            </a:prstGeom>
                            <a:gradFill flip="none" rotWithShape="1">
                              <a:gsLst>
                                <a:gs pos="0">
                                  <a:schemeClr val="accent2"/>
                                </a:gs>
                                <a:gs pos="51000">
                                  <a:schemeClr val="accent4"/>
                                </a:gs>
                                <a:gs pos="100000">
                                  <a:schemeClr val="accent6"/>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208" name="TextBox 23"/>
                          <wps:cNvSpPr txBox="1"/>
                          <wps:spPr>
                            <a:xfrm>
                              <a:off x="4167301" y="-121513"/>
                              <a:ext cx="1656426" cy="509270"/>
                            </a:xfrm>
                            <a:prstGeom prst="rect">
                              <a:avLst/>
                            </a:prstGeom>
                            <a:noFill/>
                            <a:ln>
                              <a:noFill/>
                            </a:ln>
                          </wps:spPr>
                          <wps:txbx>
                            <w:txbxContent>
                              <w:p w14:paraId="3DEC029A" w14:textId="77777777" w:rsidR="004863AD" w:rsidRPr="003C548F" w:rsidRDefault="004863AD" w:rsidP="004863AD">
                                <w:pPr>
                                  <w:rPr>
                                    <w:rFonts w:ascii="Roboto" w:eastAsia="Roboto" w:hAnsi="Roboto" w:cstheme="minorBidi"/>
                                    <w:b/>
                                    <w:bCs/>
                                    <w:kern w:val="24"/>
                                    <w:sz w:val="30"/>
                                    <w:szCs w:val="30"/>
                                  </w:rPr>
                                </w:pPr>
                                <w:r>
                                  <w:rPr>
                                    <w:rFonts w:ascii="Roboto" w:eastAsia="Roboto" w:hAnsi="Roboto" w:cstheme="minorBidi"/>
                                    <w:b/>
                                    <w:bCs/>
                                    <w:kern w:val="24"/>
                                    <w:sz w:val="30"/>
                                    <w:szCs w:val="30"/>
                                  </w:rPr>
                                  <w:t>Personal effort</w:t>
                                </w:r>
                              </w:p>
                            </w:txbxContent>
                          </wps:txbx>
                          <wps:bodyPr wrap="square" rtlCol="0">
                            <a:noAutofit/>
                          </wps:bodyPr>
                        </wps:wsp>
                        <wps:wsp>
                          <wps:cNvPr id="1837633209" name="TextBox 25"/>
                          <wps:cNvSpPr txBox="1"/>
                          <wps:spPr>
                            <a:xfrm>
                              <a:off x="185195" y="-121513"/>
                              <a:ext cx="1761681" cy="509270"/>
                            </a:xfrm>
                            <a:prstGeom prst="rect">
                              <a:avLst/>
                            </a:prstGeom>
                            <a:noFill/>
                            <a:ln>
                              <a:noFill/>
                            </a:ln>
                          </wps:spPr>
                          <wps:txbx>
                            <w:txbxContent>
                              <w:p w14:paraId="222CA311" w14:textId="77777777" w:rsidR="004863AD" w:rsidRPr="003C548F" w:rsidRDefault="004863AD" w:rsidP="004863AD">
                                <w:pPr>
                                  <w:rPr>
                                    <w:rFonts w:ascii="Roboto" w:eastAsia="Roboto" w:hAnsi="Roboto" w:cstheme="minorBidi"/>
                                    <w:b/>
                                    <w:bCs/>
                                    <w:kern w:val="24"/>
                                    <w:sz w:val="30"/>
                                    <w:szCs w:val="30"/>
                                  </w:rPr>
                                </w:pPr>
                                <w:r>
                                  <w:rPr>
                                    <w:rFonts w:ascii="Roboto" w:eastAsia="Roboto" w:hAnsi="Roboto" w:cstheme="minorBidi"/>
                                    <w:b/>
                                    <w:bCs/>
                                    <w:kern w:val="24"/>
                                    <w:sz w:val="30"/>
                                    <w:szCs w:val="30"/>
                                  </w:rPr>
                                  <w:t>Church effort</w:t>
                                </w:r>
                              </w:p>
                            </w:txbxContent>
                          </wps:txbx>
                          <wps:bodyPr wrap="square" rtlCol="0">
                            <a:noAutofit/>
                          </wps:bodyPr>
                        </wps:wsp>
                        <wps:wsp>
                          <wps:cNvPr id="1837633210" name="Oval 1837633210"/>
                          <wps:cNvSpPr/>
                          <wps:spPr>
                            <a:xfrm>
                              <a:off x="197895" y="348366"/>
                              <a:ext cx="421830" cy="420545"/>
                            </a:xfrm>
                            <a:prstGeom prst="ellipse">
                              <a:avLst/>
                            </a:prstGeom>
                            <a:solidFill>
                              <a:schemeClr val="bg1"/>
                            </a:solidFill>
                            <a:ln w="19050" cmpd="sng">
                              <a:solidFill>
                                <a:schemeClr val="accent2"/>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37633211" name="Graphic 4" descr="Speedometer Low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pic:blipFill>
                          <pic:spPr>
                            <a:xfrm>
                              <a:off x="240762" y="321188"/>
                              <a:ext cx="338646" cy="338824"/>
                            </a:xfrm>
                            <a:prstGeom prst="rect">
                              <a:avLst/>
                            </a:prstGeom>
                          </pic:spPr>
                        </pic:pic>
                        <wps:wsp>
                          <wps:cNvPr id="1837633212" name="Oval 1837633212"/>
                          <wps:cNvSpPr/>
                          <wps:spPr>
                            <a:xfrm>
                              <a:off x="5198158" y="348366"/>
                              <a:ext cx="421830" cy="420545"/>
                            </a:xfrm>
                            <a:prstGeom prst="ellipse">
                              <a:avLst/>
                            </a:prstGeom>
                            <a:solidFill>
                              <a:schemeClr val="bg1"/>
                            </a:solidFill>
                            <a:ln w="19050" cmpd="sng">
                              <a:solidFill>
                                <a:schemeClr val="accent6"/>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37633213" name="Picture 1837633164" descr="Care with solid fill"/>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pic:blipFill>
                          <pic:spPr bwMode="auto">
                            <a:xfrm>
                              <a:off x="5216786" y="406392"/>
                              <a:ext cx="350971" cy="351155"/>
                            </a:xfrm>
                            <a:prstGeom prst="rect">
                              <a:avLst/>
                            </a:prstGeom>
                            <a:noFill/>
                          </pic:spPr>
                        </pic:pic>
                        <wps:wsp>
                          <wps:cNvPr id="1837633214" name="TextBox 25"/>
                          <wps:cNvSpPr txBox="1"/>
                          <wps:spPr>
                            <a:xfrm>
                              <a:off x="185195" y="671269"/>
                              <a:ext cx="1481455" cy="509270"/>
                            </a:xfrm>
                            <a:prstGeom prst="rect">
                              <a:avLst/>
                            </a:prstGeom>
                            <a:noFill/>
                            <a:ln>
                              <a:noFill/>
                            </a:ln>
                          </wps:spPr>
                          <wps:txbx>
                            <w:txbxContent>
                              <w:p w14:paraId="257883D7" w14:textId="77777777" w:rsidR="004863AD" w:rsidRPr="003C548F" w:rsidRDefault="004863AD" w:rsidP="004863AD">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wps:txbx>
                          <wps:bodyPr wrap="square" rtlCol="0">
                            <a:noAutofit/>
                          </wps:bodyPr>
                        </wps:wsp>
                        <wps:wsp>
                          <wps:cNvPr id="1837633215" name="TextBox 25"/>
                          <wps:cNvSpPr txBox="1"/>
                          <wps:spPr>
                            <a:xfrm>
                              <a:off x="4230547" y="671256"/>
                              <a:ext cx="1481559" cy="509270"/>
                            </a:xfrm>
                            <a:prstGeom prst="rect">
                              <a:avLst/>
                            </a:prstGeom>
                            <a:noFill/>
                            <a:ln>
                              <a:noFill/>
                            </a:ln>
                          </wps:spPr>
                          <wps:txbx>
                            <w:txbxContent>
                              <w:p w14:paraId="1B669F95" w14:textId="77777777" w:rsidR="004863AD" w:rsidRPr="003C548F" w:rsidRDefault="004863AD" w:rsidP="004863AD">
                                <w:pPr>
                                  <w:jc w:val="right"/>
                                  <w:rPr>
                                    <w:rFonts w:ascii="Roboto" w:eastAsia="Roboto" w:hAnsi="Roboto" w:cstheme="minorBidi"/>
                                    <w:b/>
                                    <w:bCs/>
                                    <w:color w:val="70AD47" w:themeColor="accent6"/>
                                    <w:kern w:val="24"/>
                                    <w:sz w:val="24"/>
                                    <w:szCs w:val="24"/>
                                  </w:rPr>
                                </w:pPr>
                                <w:r w:rsidRPr="00F4445F">
                                  <w:rPr>
                                    <w:rFonts w:ascii="Roboto" w:eastAsia="Roboto" w:hAnsi="Roboto" w:cstheme="minorBidi"/>
                                    <w:b/>
                                    <w:bCs/>
                                    <w:color w:val="70AD47" w:themeColor="accent6"/>
                                    <w:kern w:val="24"/>
                                    <w:sz w:val="24"/>
                                    <w:szCs w:val="24"/>
                                  </w:rPr>
                                  <w:t>Struggled less</w:t>
                                </w:r>
                              </w:p>
                            </w:txbxContent>
                          </wps:txbx>
                          <wps:bodyPr wrap="square" rtlCol="0">
                            <a:noAutofit/>
                          </wps:bodyPr>
                        </wps:wsp>
                        <wps:wsp>
                          <wps:cNvPr id="258" name="TextBox 25"/>
                          <wps:cNvSpPr txBox="1"/>
                          <wps:spPr>
                            <a:xfrm>
                              <a:off x="560666" y="322902"/>
                              <a:ext cx="1314576" cy="509270"/>
                            </a:xfrm>
                            <a:prstGeom prst="rect">
                              <a:avLst/>
                            </a:prstGeom>
                            <a:noFill/>
                            <a:ln>
                              <a:noFill/>
                            </a:ln>
                          </wps:spPr>
                          <wps:txbx>
                            <w:txbxContent>
                              <w:p w14:paraId="4B04CDC0" w14:textId="77777777" w:rsidR="004863AD" w:rsidRPr="00A6316B" w:rsidRDefault="004863AD" w:rsidP="004863AD">
                                <w:pPr>
                                  <w:rPr>
                                    <w:rFonts w:ascii="Roboto" w:eastAsia="Roboto" w:hAnsi="Roboto" w:cstheme="minorBidi"/>
                                    <w:b/>
                                    <w:bCs/>
                                    <w:kern w:val="24"/>
                                    <w:szCs w:val="22"/>
                                  </w:rPr>
                                </w:pPr>
                                <w:r w:rsidRPr="00A6316B">
                                  <w:rPr>
                                    <w:rFonts w:ascii="Roboto" w:eastAsia="Roboto" w:hAnsi="Roboto" w:cstheme="minorBidi"/>
                                    <w:b/>
                                    <w:bCs/>
                                    <w:kern w:val="24"/>
                                    <w:szCs w:val="22"/>
                                  </w:rPr>
                                  <w:t>Exploring Christ</w:t>
                                </w:r>
                                <w:r>
                                  <w:rPr>
                                    <w:rFonts w:ascii="Roboto" w:eastAsia="Roboto" w:hAnsi="Roboto" w:cstheme="minorBidi"/>
                                    <w:b/>
                                    <w:bCs/>
                                    <w:kern w:val="24"/>
                                    <w:szCs w:val="22"/>
                                  </w:rPr>
                                  <w:t xml:space="preserve"> </w:t>
                                </w:r>
                              </w:p>
                            </w:txbxContent>
                          </wps:txbx>
                          <wps:bodyPr wrap="square" rtlCol="0">
                            <a:noAutofit/>
                          </wps:bodyPr>
                        </wps:wsp>
                        <wps:wsp>
                          <wps:cNvPr id="259" name="TextBox 25"/>
                          <wps:cNvSpPr txBox="1"/>
                          <wps:spPr>
                            <a:xfrm>
                              <a:off x="1775442" y="324616"/>
                              <a:ext cx="1429562" cy="509270"/>
                            </a:xfrm>
                            <a:prstGeom prst="rect">
                              <a:avLst/>
                            </a:prstGeom>
                            <a:noFill/>
                            <a:ln>
                              <a:noFill/>
                            </a:ln>
                          </wps:spPr>
                          <wps:txbx>
                            <w:txbxContent>
                              <w:p w14:paraId="1256288D" w14:textId="77777777" w:rsidR="004863AD" w:rsidRPr="00A6316B" w:rsidRDefault="004863AD" w:rsidP="004863AD">
                                <w:pPr>
                                  <w:rPr>
                                    <w:rFonts w:ascii="Roboto" w:eastAsia="Roboto" w:hAnsi="Roboto" w:cstheme="minorBidi"/>
                                    <w:b/>
                                    <w:bCs/>
                                    <w:kern w:val="24"/>
                                    <w:szCs w:val="22"/>
                                  </w:rPr>
                                </w:pPr>
                                <w:r w:rsidRPr="00A6316B">
                                  <w:rPr>
                                    <w:rFonts w:ascii="Roboto" w:eastAsia="Roboto" w:hAnsi="Roboto" w:cstheme="minorBidi"/>
                                    <w:b/>
                                    <w:bCs/>
                                    <w:kern w:val="24"/>
                                    <w:szCs w:val="22"/>
                                  </w:rPr>
                                  <w:t>Growing in Christ</w:t>
                                </w:r>
                              </w:p>
                            </w:txbxContent>
                          </wps:txbx>
                          <wps:bodyPr wrap="square" rtlCol="0">
                            <a:noAutofit/>
                          </wps:bodyPr>
                        </wps:wsp>
                      </wpg:grpSp>
                      <wps:wsp>
                        <wps:cNvPr id="14" name="TextBox 25"/>
                        <wps:cNvSpPr txBox="1"/>
                        <wps:spPr>
                          <a:xfrm>
                            <a:off x="3053301" y="445273"/>
                            <a:ext cx="1428750" cy="508635"/>
                          </a:xfrm>
                          <a:prstGeom prst="rect">
                            <a:avLst/>
                          </a:prstGeom>
                          <a:noFill/>
                          <a:ln>
                            <a:noFill/>
                          </a:ln>
                        </wps:spPr>
                        <wps:txbx>
                          <w:txbxContent>
                            <w:p w14:paraId="0E5E6EFC" w14:textId="77777777" w:rsidR="004863AD" w:rsidRPr="00A6316B" w:rsidRDefault="004863AD" w:rsidP="004863AD">
                              <w:pPr>
                                <w:rPr>
                                  <w:rFonts w:ascii="Roboto" w:eastAsia="Roboto" w:hAnsi="Roboto" w:cstheme="minorBidi"/>
                                  <w:b/>
                                  <w:bCs/>
                                  <w:kern w:val="24"/>
                                  <w:szCs w:val="22"/>
                                </w:rPr>
                              </w:pPr>
                              <w:r>
                                <w:rPr>
                                  <w:rFonts w:ascii="Roboto" w:eastAsia="Roboto" w:hAnsi="Roboto" w:cstheme="minorBidi"/>
                                  <w:b/>
                                  <w:bCs/>
                                  <w:kern w:val="24"/>
                                  <w:szCs w:val="22"/>
                                </w:rPr>
                                <w:t>Close to</w:t>
                              </w:r>
                              <w:r w:rsidRPr="00A6316B">
                                <w:rPr>
                                  <w:rFonts w:ascii="Roboto" w:eastAsia="Roboto" w:hAnsi="Roboto" w:cstheme="minorBidi"/>
                                  <w:b/>
                                  <w:bCs/>
                                  <w:kern w:val="24"/>
                                  <w:szCs w:val="22"/>
                                </w:rPr>
                                <w:t xml:space="preserve"> Christ</w:t>
                              </w:r>
                            </w:p>
                          </w:txbxContent>
                        </wps:txbx>
                        <wps:bodyPr wrap="square" rtlCol="0">
                          <a:noAutofit/>
                        </wps:bodyPr>
                      </wps:wsp>
                      <wps:wsp>
                        <wps:cNvPr id="15" name="TextBox 25"/>
                        <wps:cNvSpPr txBox="1"/>
                        <wps:spPr>
                          <a:xfrm>
                            <a:off x="4102874" y="445273"/>
                            <a:ext cx="1429237" cy="508904"/>
                          </a:xfrm>
                          <a:prstGeom prst="rect">
                            <a:avLst/>
                          </a:prstGeom>
                          <a:noFill/>
                          <a:ln>
                            <a:noFill/>
                          </a:ln>
                        </wps:spPr>
                        <wps:txbx>
                          <w:txbxContent>
                            <w:p w14:paraId="57D47124" w14:textId="77777777" w:rsidR="004863AD" w:rsidRPr="00A6316B" w:rsidRDefault="004863AD" w:rsidP="004863AD">
                              <w:pPr>
                                <w:rPr>
                                  <w:rFonts w:ascii="Roboto" w:eastAsia="Roboto" w:hAnsi="Roboto" w:cstheme="minorBidi"/>
                                  <w:b/>
                                  <w:bCs/>
                                  <w:kern w:val="24"/>
                                  <w:szCs w:val="22"/>
                                </w:rPr>
                              </w:pPr>
                              <w:r>
                                <w:rPr>
                                  <w:rFonts w:ascii="Roboto" w:eastAsia="Roboto" w:hAnsi="Roboto" w:cstheme="minorBidi"/>
                                  <w:b/>
                                  <w:bCs/>
                                  <w:kern w:val="24"/>
                                  <w:szCs w:val="22"/>
                                </w:rPr>
                                <w:t>Christ-Centred</w:t>
                              </w:r>
                            </w:p>
                          </w:txbxContent>
                        </wps:txbx>
                        <wps:bodyPr wrap="square" rtlCol="0">
                          <a:noAutofit/>
                        </wps:bodyPr>
                      </wps:wsp>
                    </wpg:wgp>
                  </a:graphicData>
                </a:graphic>
              </wp:anchor>
            </w:drawing>
          </mc:Choice>
          <mc:Fallback>
            <w:pict>
              <v:group w14:anchorId="2BAB9A56" id="Group 16" o:spid="_x0000_s1041" style="position:absolute;margin-left:4.25pt;margin-top:59.35pt;width:458.5pt;height:102.45pt;z-index:252104708" coordsize="58231,13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">
                <v:group id="Group 1837633206" o:spid="_x0000_s1042" style="position:absolute;width:58231;height:13011" coordorigin=",-1215" coordsize="58242,1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837633207" o:spid="_x0000_s1043" type="#_x0000_t69" style="position:absolute;top:3819;width:58242;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" adj="663" fillcolor="#ed7d31 [3205]" stroked="f" strokeweight="1.3333mm">
                    <v:fill color2="#70ad47 [3209]" rotate="t" angle="90" colors="0 #ed7d31;33423f #ffc000;1 #70ad47" focus="100%" type="gradient">
                      <o:fill v:ext="view" type="gradientUnscaled"/>
                    </v:fill>
                    <v:stroke linestyle="thickThin"/>
                  </v:shape>
                  <v:shapetype id="_x0000_t202" coordsize="21600,21600" o:spt="202" path="m,l,21600r21600,l21600,xe">
                    <v:stroke joinstyle="miter"/>
                    <v:path gradientshapeok="t" o:connecttype="rect"/>
                  </v:shapetype>
                  <v:shape id="TextBox 23" o:spid="_x0000_s1044" type="#_x0000_t202" style="position:absolute;left:41673;top:-1215;width:16564;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" filled="f" stroked="f">
                    <v:textbox>
                      <w:txbxContent>
                        <w:p w14:paraId="3DEC029A" w14:textId="77777777" w:rsidR="004863AD" w:rsidRPr="003C548F" w:rsidRDefault="004863AD" w:rsidP="004863AD">
                          <w:pPr>
                            <w:rPr>
                              <w:rFonts w:ascii="Roboto" w:eastAsia="Roboto" w:hAnsi="Roboto" w:cstheme="minorBidi"/>
                              <w:b/>
                              <w:bCs/>
                              <w:kern w:val="24"/>
                              <w:sz w:val="30"/>
                              <w:szCs w:val="30"/>
                            </w:rPr>
                          </w:pPr>
                          <w:r>
                            <w:rPr>
                              <w:rFonts w:ascii="Roboto" w:eastAsia="Roboto" w:hAnsi="Roboto" w:cstheme="minorBidi"/>
                              <w:b/>
                              <w:bCs/>
                              <w:kern w:val="24"/>
                              <w:sz w:val="30"/>
                              <w:szCs w:val="30"/>
                            </w:rPr>
                            <w:t>Personal effort</w:t>
                          </w:r>
                        </w:p>
                      </w:txbxContent>
                    </v:textbox>
                  </v:shape>
                  <v:shape id="TextBox 25" o:spid="_x0000_s1045" type="#_x0000_t202" style="position:absolute;left:1851;top:-1215;width:17617;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" filled="f" stroked="f">
                    <v:textbox>
                      <w:txbxContent>
                        <w:p w14:paraId="222CA311" w14:textId="77777777" w:rsidR="004863AD" w:rsidRPr="003C548F" w:rsidRDefault="004863AD" w:rsidP="004863AD">
                          <w:pPr>
                            <w:rPr>
                              <w:rFonts w:ascii="Roboto" w:eastAsia="Roboto" w:hAnsi="Roboto" w:cstheme="minorBidi"/>
                              <w:b/>
                              <w:bCs/>
                              <w:kern w:val="24"/>
                              <w:sz w:val="30"/>
                              <w:szCs w:val="30"/>
                            </w:rPr>
                          </w:pPr>
                          <w:r>
                            <w:rPr>
                              <w:rFonts w:ascii="Roboto" w:eastAsia="Roboto" w:hAnsi="Roboto" w:cstheme="minorBidi"/>
                              <w:b/>
                              <w:bCs/>
                              <w:kern w:val="24"/>
                              <w:sz w:val="30"/>
                              <w:szCs w:val="30"/>
                            </w:rPr>
                            <w:t>Church effort</w:t>
                          </w:r>
                        </w:p>
                      </w:txbxContent>
                    </v:textbox>
                  </v:shape>
                  <v:oval id="Oval 1837633210" o:spid="_x0000_s1046" style="position:absolute;left:1978;top:3483;width:4219;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" fillcolor="white [3212]" strokecolor="#ed7d31 [3205]"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47" type="#_x0000_t75" alt="Speedometer Low with solid fill" style="position:absolute;left:2407;top:3211;width:3387;height:3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">
                    <v:imagedata r:id="rId15" o:title="Speedometer Low with solid fill"/>
                  </v:shape>
                  <v:oval id="Oval 1837633212" o:spid="_x0000_s1048" style="position:absolute;left:51981;top:3483;width:4218;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" fillcolor="white [3212]" strokecolor="#70ad47 [3209]" strokeweight="1.5pt"/>
                  <v:shape id="Picture 1837633164" o:spid="_x0000_s1049" type="#_x0000_t75" alt="Care with solid fill" style="position:absolute;left:52167;top:4063;width:3510;height: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">
                    <v:imagedata r:id="rId16" o:title="Care with solid fill"/>
                  </v:shape>
                  <v:shape id="TextBox 25" o:spid="_x0000_s1050" type="#_x0000_t202" style="position:absolute;left:1851;top:6712;width:14815;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" filled="f" stroked="f">
                    <v:textbox>
                      <w:txbxContent>
                        <w:p w14:paraId="257883D7" w14:textId="77777777" w:rsidR="004863AD" w:rsidRPr="003C548F" w:rsidRDefault="004863AD" w:rsidP="004863AD">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v:textbox>
                  </v:shape>
                  <v:shape id="TextBox 25" o:spid="_x0000_s1051" type="#_x0000_t202" style="position:absolute;left:42305;top:6712;width:14816;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" filled="f" stroked="f">
                    <v:textbox>
                      <w:txbxContent>
                        <w:p w14:paraId="1B669F95" w14:textId="77777777" w:rsidR="004863AD" w:rsidRPr="003C548F" w:rsidRDefault="004863AD" w:rsidP="004863AD">
                          <w:pPr>
                            <w:jc w:val="right"/>
                            <w:rPr>
                              <w:rFonts w:ascii="Roboto" w:eastAsia="Roboto" w:hAnsi="Roboto" w:cstheme="minorBidi"/>
                              <w:b/>
                              <w:bCs/>
                              <w:color w:val="70AD47" w:themeColor="accent6"/>
                              <w:kern w:val="24"/>
                              <w:sz w:val="24"/>
                              <w:szCs w:val="24"/>
                            </w:rPr>
                          </w:pPr>
                          <w:r w:rsidRPr="00F4445F">
                            <w:rPr>
                              <w:rFonts w:ascii="Roboto" w:eastAsia="Roboto" w:hAnsi="Roboto" w:cstheme="minorBidi"/>
                              <w:b/>
                              <w:bCs/>
                              <w:color w:val="70AD47" w:themeColor="accent6"/>
                              <w:kern w:val="24"/>
                              <w:sz w:val="24"/>
                              <w:szCs w:val="24"/>
                            </w:rPr>
                            <w:t>Struggled less</w:t>
                          </w:r>
                        </w:p>
                      </w:txbxContent>
                    </v:textbox>
                  </v:shape>
                  <v:shape id="TextBox 25" o:spid="_x0000_s1052" type="#_x0000_t202" style="position:absolute;left:5606;top:3229;width:13146;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14:paraId="4B04CDC0" w14:textId="77777777" w:rsidR="004863AD" w:rsidRPr="00A6316B" w:rsidRDefault="004863AD" w:rsidP="004863AD">
                          <w:pPr>
                            <w:rPr>
                              <w:rFonts w:ascii="Roboto" w:eastAsia="Roboto" w:hAnsi="Roboto" w:cstheme="minorBidi"/>
                              <w:b/>
                              <w:bCs/>
                              <w:kern w:val="24"/>
                              <w:szCs w:val="22"/>
                            </w:rPr>
                          </w:pPr>
                          <w:r w:rsidRPr="00A6316B">
                            <w:rPr>
                              <w:rFonts w:ascii="Roboto" w:eastAsia="Roboto" w:hAnsi="Roboto" w:cstheme="minorBidi"/>
                              <w:b/>
                              <w:bCs/>
                              <w:kern w:val="24"/>
                              <w:szCs w:val="22"/>
                            </w:rPr>
                            <w:t>Exploring Christ</w:t>
                          </w:r>
                          <w:r>
                            <w:rPr>
                              <w:rFonts w:ascii="Roboto" w:eastAsia="Roboto" w:hAnsi="Roboto" w:cstheme="minorBidi"/>
                              <w:b/>
                              <w:bCs/>
                              <w:kern w:val="24"/>
                              <w:szCs w:val="22"/>
                            </w:rPr>
                            <w:t xml:space="preserve"> </w:t>
                          </w:r>
                        </w:p>
                      </w:txbxContent>
                    </v:textbox>
                  </v:shape>
                  <v:shape id="TextBox 25" o:spid="_x0000_s1053" type="#_x0000_t202" style="position:absolute;left:17754;top:3246;width:14296;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1256288D" w14:textId="77777777" w:rsidR="004863AD" w:rsidRPr="00A6316B" w:rsidRDefault="004863AD" w:rsidP="004863AD">
                          <w:pPr>
                            <w:rPr>
                              <w:rFonts w:ascii="Roboto" w:eastAsia="Roboto" w:hAnsi="Roboto" w:cstheme="minorBidi"/>
                              <w:b/>
                              <w:bCs/>
                              <w:kern w:val="24"/>
                              <w:szCs w:val="22"/>
                            </w:rPr>
                          </w:pPr>
                          <w:r w:rsidRPr="00A6316B">
                            <w:rPr>
                              <w:rFonts w:ascii="Roboto" w:eastAsia="Roboto" w:hAnsi="Roboto" w:cstheme="minorBidi"/>
                              <w:b/>
                              <w:bCs/>
                              <w:kern w:val="24"/>
                              <w:szCs w:val="22"/>
                            </w:rPr>
                            <w:t>Growing in Christ</w:t>
                          </w:r>
                        </w:p>
                      </w:txbxContent>
                    </v:textbox>
                  </v:shape>
                </v:group>
                <v:shape id="TextBox 25" o:spid="_x0000_s1054" type="#_x0000_t202" style="position:absolute;left:30533;top:4452;width:14287;height:5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E5E6EFC" w14:textId="77777777" w:rsidR="004863AD" w:rsidRPr="00A6316B" w:rsidRDefault="004863AD" w:rsidP="004863AD">
                        <w:pPr>
                          <w:rPr>
                            <w:rFonts w:ascii="Roboto" w:eastAsia="Roboto" w:hAnsi="Roboto" w:cstheme="minorBidi"/>
                            <w:b/>
                            <w:bCs/>
                            <w:kern w:val="24"/>
                            <w:szCs w:val="22"/>
                          </w:rPr>
                        </w:pPr>
                        <w:r>
                          <w:rPr>
                            <w:rFonts w:ascii="Roboto" w:eastAsia="Roboto" w:hAnsi="Roboto" w:cstheme="minorBidi"/>
                            <w:b/>
                            <w:bCs/>
                            <w:kern w:val="24"/>
                            <w:szCs w:val="22"/>
                          </w:rPr>
                          <w:t>Close to</w:t>
                        </w:r>
                        <w:r w:rsidRPr="00A6316B">
                          <w:rPr>
                            <w:rFonts w:ascii="Roboto" w:eastAsia="Roboto" w:hAnsi="Roboto" w:cstheme="minorBidi"/>
                            <w:b/>
                            <w:bCs/>
                            <w:kern w:val="24"/>
                            <w:szCs w:val="22"/>
                          </w:rPr>
                          <w:t xml:space="preserve"> Christ</w:t>
                        </w:r>
                      </w:p>
                    </w:txbxContent>
                  </v:textbox>
                </v:shape>
                <v:shape id="TextBox 25" o:spid="_x0000_s1055" type="#_x0000_t202" style="position:absolute;left:41028;top:4452;width:14293;height: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7D47124" w14:textId="77777777" w:rsidR="004863AD" w:rsidRPr="00A6316B" w:rsidRDefault="004863AD" w:rsidP="004863AD">
                        <w:pPr>
                          <w:rPr>
                            <w:rFonts w:ascii="Roboto" w:eastAsia="Roboto" w:hAnsi="Roboto" w:cstheme="minorBidi"/>
                            <w:b/>
                            <w:bCs/>
                            <w:kern w:val="24"/>
                            <w:szCs w:val="22"/>
                          </w:rPr>
                        </w:pPr>
                        <w:r>
                          <w:rPr>
                            <w:rFonts w:ascii="Roboto" w:eastAsia="Roboto" w:hAnsi="Roboto" w:cstheme="minorBidi"/>
                            <w:b/>
                            <w:bCs/>
                            <w:kern w:val="24"/>
                            <w:szCs w:val="22"/>
                          </w:rPr>
                          <w:t>Christ-Centred</w:t>
                        </w:r>
                      </w:p>
                    </w:txbxContent>
                  </v:textbox>
                </v:shape>
              </v:group>
            </w:pict>
          </mc:Fallback>
        </mc:AlternateContent>
      </w:r>
      <w:r>
        <w:t>This describes how people become less reliant on church</w:t>
      </w:r>
      <w:r w:rsidRPr="066A2594">
        <w:t xml:space="preserve"> </w:t>
      </w:r>
      <w:r>
        <w:t>input</w:t>
      </w:r>
      <w:r w:rsidRPr="066A2594">
        <w:t xml:space="preserve"> </w:t>
      </w:r>
      <w:r>
        <w:t>for</w:t>
      </w:r>
      <w:r w:rsidRPr="066A2594">
        <w:t xml:space="preserve"> spiritual growth </w:t>
      </w:r>
      <w:r>
        <w:t>as their personal discipleship</w:t>
      </w:r>
      <w:r w:rsidRPr="066A2594">
        <w:t xml:space="preserve"> </w:t>
      </w:r>
      <w:r>
        <w:t xml:space="preserve">strengthens. The diagram (below) includes elements from the </w:t>
      </w:r>
      <w:r>
        <w:rPr>
          <w:i/>
          <w:iCs/>
        </w:rPr>
        <w:t>Reveal</w:t>
      </w:r>
      <w:r>
        <w:t xml:space="preserve"> study (USA: </w:t>
      </w:r>
      <w:r w:rsidRPr="066A2594">
        <w:t>55,000 people at 548 churches</w:t>
      </w:r>
      <w:r>
        <w:t>).</w:t>
      </w:r>
    </w:p>
    <w:p w14:paraId="5BD747DE" w14:textId="77777777" w:rsidR="004863AD" w:rsidRDefault="004863AD" w:rsidP="004863AD">
      <w:pPr>
        <w:rPr>
          <w:lang w:val="en-US"/>
        </w:rPr>
      </w:pPr>
    </w:p>
    <w:p w14:paraId="6CECFFE3" w14:textId="77777777" w:rsidR="004863AD" w:rsidRDefault="004863AD" w:rsidP="004863AD">
      <w:pPr>
        <w:rPr>
          <w:lang w:val="en-US"/>
        </w:rPr>
      </w:pPr>
    </w:p>
    <w:p w14:paraId="5B21AB6A" w14:textId="77777777" w:rsidR="004863AD" w:rsidRDefault="004863AD" w:rsidP="004863AD">
      <w:pPr>
        <w:rPr>
          <w:lang w:val="en-US"/>
        </w:rPr>
      </w:pPr>
    </w:p>
    <w:p w14:paraId="35B9D667" w14:textId="77777777" w:rsidR="004863AD" w:rsidRDefault="004863AD" w:rsidP="004863AD"/>
    <w:p w14:paraId="3562FF8A" w14:textId="77777777" w:rsidR="004863AD" w:rsidRPr="00153542" w:rsidRDefault="004863AD" w:rsidP="004863AD"/>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815"/>
        <w:gridCol w:w="4727"/>
      </w:tblGrid>
      <w:tr w:rsidR="004863AD" w14:paraId="32DA5EF5" w14:textId="77777777" w:rsidTr="00AC3C98">
        <w:tc>
          <w:tcPr>
            <w:tcW w:w="9542" w:type="dxa"/>
            <w:gridSpan w:val="2"/>
            <w:shd w:val="clear" w:color="auto" w:fill="000000" w:themeFill="text1"/>
          </w:tcPr>
          <w:p w14:paraId="31F22DF8" w14:textId="77777777" w:rsidR="004863AD" w:rsidRPr="00C3755D" w:rsidRDefault="004863AD" w:rsidP="00AC3C98">
            <w:pPr>
              <w:ind w:left="170"/>
              <w:rPr>
                <w:rFonts w:ascii="Roboto Black" w:hAnsi="Roboto Black"/>
                <w:b/>
                <w:bCs/>
                <w:color w:val="FFFFFF" w:themeColor="background1"/>
              </w:rPr>
            </w:pPr>
            <w:r w:rsidRPr="00C3755D">
              <w:rPr>
                <w:rFonts w:ascii="Roboto Black" w:hAnsi="Roboto Black"/>
                <w:b/>
                <w:bCs/>
                <w:color w:val="FFFFFF" w:themeColor="background1"/>
              </w:rPr>
              <w:t>What this mean</w:t>
            </w:r>
            <w:r>
              <w:rPr>
                <w:rFonts w:ascii="Roboto Black" w:hAnsi="Roboto Black"/>
                <w:b/>
                <w:bCs/>
                <w:color w:val="FFFFFF" w:themeColor="background1"/>
              </w:rPr>
              <w:t>t for people</w:t>
            </w:r>
          </w:p>
        </w:tc>
      </w:tr>
      <w:tr w:rsidR="004863AD" w14:paraId="131539BF" w14:textId="77777777" w:rsidTr="00AC3C98">
        <w:tc>
          <w:tcPr>
            <w:tcW w:w="4815" w:type="dxa"/>
          </w:tcPr>
          <w:p w14:paraId="7E79AB00" w14:textId="77777777" w:rsidR="004863AD" w:rsidRPr="00A12C1E" w:rsidRDefault="004863AD" w:rsidP="00AC3C98">
            <w:pPr>
              <w:numPr>
                <w:ilvl w:val="0"/>
                <w:numId w:val="14"/>
              </w:numPr>
              <w:rPr>
                <w:color w:val="auto"/>
              </w:rPr>
            </w:pPr>
            <w:r w:rsidRPr="00A12C1E">
              <w:rPr>
                <w:color w:val="auto"/>
              </w:rPr>
              <w:t xml:space="preserve">Those </w:t>
            </w:r>
            <w:r>
              <w:rPr>
                <w:color w:val="auto"/>
              </w:rPr>
              <w:t>whose discipleship relied on</w:t>
            </w:r>
            <w:r w:rsidRPr="00A12C1E">
              <w:rPr>
                <w:color w:val="auto"/>
              </w:rPr>
              <w:t xml:space="preserve"> </w:t>
            </w:r>
            <w:r>
              <w:rPr>
                <w:rFonts w:ascii="Roboto Black" w:hAnsi="Roboto Black"/>
                <w:b/>
                <w:bCs/>
                <w:color w:val="auto"/>
              </w:rPr>
              <w:t>church effort</w:t>
            </w:r>
            <w:r w:rsidRPr="00A12C1E">
              <w:rPr>
                <w:color w:val="auto"/>
              </w:rPr>
              <w:t xml:space="preserve"> required more </w:t>
            </w:r>
            <w:r>
              <w:rPr>
                <w:color w:val="auto"/>
              </w:rPr>
              <w:t>active encouragement and coaching from the church to support their spirituality during the pandemic</w:t>
            </w:r>
          </w:p>
        </w:tc>
        <w:tc>
          <w:tcPr>
            <w:tcW w:w="4727" w:type="dxa"/>
          </w:tcPr>
          <w:p w14:paraId="1CA22294" w14:textId="77777777" w:rsidR="004863AD" w:rsidRPr="005012D6" w:rsidRDefault="004863AD" w:rsidP="00AC3C98">
            <w:pPr>
              <w:numPr>
                <w:ilvl w:val="0"/>
                <w:numId w:val="15"/>
              </w:numPr>
              <w:rPr>
                <w:color w:val="auto"/>
              </w:rPr>
            </w:pPr>
            <w:r w:rsidRPr="00A12C1E">
              <w:rPr>
                <w:color w:val="auto"/>
              </w:rPr>
              <w:t xml:space="preserve">Those </w:t>
            </w:r>
            <w:r>
              <w:rPr>
                <w:color w:val="auto"/>
              </w:rPr>
              <w:t>whose discipleship was based on</w:t>
            </w:r>
            <w:r w:rsidRPr="00A12C1E">
              <w:rPr>
                <w:color w:val="auto"/>
              </w:rPr>
              <w:t xml:space="preserve"> </w:t>
            </w:r>
            <w:r>
              <w:rPr>
                <w:rFonts w:ascii="Roboto Black" w:hAnsi="Roboto Black"/>
                <w:b/>
                <w:bCs/>
                <w:color w:val="auto"/>
              </w:rPr>
              <w:t>personal effort</w:t>
            </w:r>
            <w:r w:rsidRPr="00A12C1E">
              <w:rPr>
                <w:color w:val="auto"/>
              </w:rPr>
              <w:t xml:space="preserve"> </w:t>
            </w:r>
            <w:r>
              <w:rPr>
                <w:color w:val="auto"/>
              </w:rPr>
              <w:t>felt closer to God, and had a relatively autonomous spirituality which was affected less by the changes</w:t>
            </w:r>
          </w:p>
        </w:tc>
      </w:tr>
      <w:tr w:rsidR="004863AD" w14:paraId="49FE90BD" w14:textId="77777777" w:rsidTr="00AC3C98">
        <w:tc>
          <w:tcPr>
            <w:tcW w:w="9542" w:type="dxa"/>
            <w:gridSpan w:val="2"/>
            <w:shd w:val="clear" w:color="auto" w:fill="000000" w:themeFill="text1"/>
          </w:tcPr>
          <w:p w14:paraId="30550DC8" w14:textId="77777777" w:rsidR="004863AD" w:rsidRPr="00E05A79" w:rsidRDefault="004863AD" w:rsidP="00AC3C98">
            <w:pPr>
              <w:ind w:left="170"/>
              <w:rPr>
                <w:rFonts w:ascii="Roboto Black" w:hAnsi="Roboto Black"/>
                <w:b/>
                <w:bCs/>
                <w:color w:val="FFFFFF" w:themeColor="background1"/>
              </w:rPr>
            </w:pPr>
            <w:r>
              <w:rPr>
                <w:rFonts w:ascii="Roboto Black" w:hAnsi="Roboto Black"/>
                <w:b/>
                <w:bCs/>
                <w:color w:val="FFFFFF" w:themeColor="background1"/>
              </w:rPr>
              <w:t>Key Learnings &amp; R</w:t>
            </w:r>
            <w:r w:rsidRPr="00E05A79">
              <w:rPr>
                <w:rFonts w:ascii="Roboto Black" w:hAnsi="Roboto Black"/>
                <w:b/>
                <w:bCs/>
                <w:color w:val="FFFFFF" w:themeColor="background1"/>
              </w:rPr>
              <w:t xml:space="preserve">ecommendations </w:t>
            </w:r>
          </w:p>
        </w:tc>
      </w:tr>
      <w:tr w:rsidR="004863AD" w14:paraId="79AC1B45" w14:textId="77777777" w:rsidTr="00AC3C98">
        <w:tc>
          <w:tcPr>
            <w:tcW w:w="9542" w:type="dxa"/>
            <w:gridSpan w:val="2"/>
          </w:tcPr>
          <w:p w14:paraId="46038FC1" w14:textId="77777777" w:rsidR="004863AD" w:rsidRDefault="004863AD" w:rsidP="00AC3C98">
            <w:pPr>
              <w:ind w:left="170"/>
            </w:pPr>
            <w:r>
              <w:rPr>
                <w:rFonts w:ascii="Roboto Black" w:hAnsi="Roboto Black"/>
                <w:b/>
                <w:bCs/>
              </w:rPr>
              <w:t xml:space="preserve">Key Learnings: </w:t>
            </w:r>
            <w:r>
              <w:t>T</w:t>
            </w:r>
            <w:r w:rsidRPr="066A2594">
              <w:t xml:space="preserve">he </w:t>
            </w:r>
            <w:r>
              <w:t xml:space="preserve">closure of </w:t>
            </w:r>
            <w:r w:rsidRPr="066A2594">
              <w:t xml:space="preserve">church buildings was a catalyst for a shift in emphasis from church effort to personal effort. </w:t>
            </w:r>
            <w:r>
              <w:t xml:space="preserve">Those who embraced and adapted to the change increased their personal effort and strengthened their personal discipleship. People </w:t>
            </w:r>
            <w:r w:rsidRPr="066A2594">
              <w:t xml:space="preserve">said that time </w:t>
            </w:r>
            <w:r>
              <w:t>for</w:t>
            </w:r>
            <w:r w:rsidRPr="066A2594">
              <w:t xml:space="preserve"> reflection</w:t>
            </w:r>
            <w:r>
              <w:t xml:space="preserve"> allowed them to feel</w:t>
            </w:r>
            <w:r w:rsidRPr="066A2594">
              <w:t xml:space="preserve"> closer to God. </w:t>
            </w:r>
          </w:p>
          <w:p w14:paraId="11AECAF0" w14:textId="77777777" w:rsidR="004863AD" w:rsidRPr="00CE0660" w:rsidRDefault="004863AD" w:rsidP="00AC3C98">
            <w:pPr>
              <w:ind w:left="170"/>
              <w:rPr>
                <w:rFonts w:ascii="Roboto Black" w:hAnsi="Roboto Black"/>
                <w:b/>
                <w:bCs/>
              </w:rPr>
            </w:pPr>
            <w:r>
              <w:rPr>
                <w:rFonts w:ascii="Roboto Black" w:hAnsi="Roboto Black"/>
                <w:b/>
                <w:bCs/>
              </w:rPr>
              <w:t xml:space="preserve">Recommendations: </w:t>
            </w:r>
            <w:r w:rsidRPr="00CE0660">
              <w:t>Churches should encourage and coach people</w:t>
            </w:r>
            <w:r>
              <w:t xml:space="preserve"> to develop the strength of their personal discipleship, to make their faith more resilient. People would benefit from taking time to reflect on and understand their personal relationship with God on a regular basis, and churches should provide support to facilitate this. </w:t>
            </w:r>
          </w:p>
        </w:tc>
      </w:tr>
    </w:tbl>
    <w:p w14:paraId="5A9F2E36" w14:textId="77777777" w:rsidR="004863AD" w:rsidRDefault="004863AD" w:rsidP="004863AD">
      <w:pPr>
        <w:pStyle w:val="Quote"/>
        <w:ind w:left="0"/>
      </w:pPr>
    </w:p>
    <w:p w14:paraId="27BCA91B" w14:textId="77777777" w:rsidR="004863AD" w:rsidRDefault="004863AD" w:rsidP="004863AD">
      <w:pPr>
        <w:pStyle w:val="Quote"/>
      </w:pPr>
      <w:r w:rsidRPr="00414AEF">
        <w:rPr>
          <w:noProof/>
        </w:rPr>
        <w:drawing>
          <wp:anchor distT="0" distB="0" distL="114300" distR="114300" simplePos="0" relativeHeight="252105732" behindDoc="1" locked="0" layoutInCell="1" allowOverlap="1" wp14:anchorId="24DFF612" wp14:editId="3EEFE163">
            <wp:simplePos x="0" y="0"/>
            <wp:positionH relativeFrom="column">
              <wp:posOffset>-115432</wp:posOffset>
            </wp:positionH>
            <wp:positionV relativeFrom="paragraph">
              <wp:posOffset>-159844</wp:posOffset>
            </wp:positionV>
            <wp:extent cx="660400" cy="660400"/>
            <wp:effectExtent l="0" t="0" r="0" b="0"/>
            <wp:wrapNone/>
            <wp:docPr id="1466258780"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F72B3D">
        <w:t xml:space="preserve"> I've </w:t>
      </w:r>
      <w:proofErr w:type="gramStart"/>
      <w:r w:rsidRPr="00F72B3D">
        <w:t>definitely developed</w:t>
      </w:r>
      <w:proofErr w:type="gramEnd"/>
      <w:r w:rsidRPr="00F72B3D">
        <w:t xml:space="preserve"> a more authentic faith. You can attend church face-to-face for years and never actually get to know what faith means in practice.</w:t>
      </w:r>
      <w:r w:rsidRPr="00D27CD7">
        <w:t xml:space="preserve"> </w:t>
      </w:r>
    </w:p>
    <w:p w14:paraId="0BB04256" w14:textId="77777777" w:rsidR="004863AD" w:rsidRDefault="004863AD" w:rsidP="004863AD"/>
    <w:p w14:paraId="03ED8256" w14:textId="77777777" w:rsidR="004863AD" w:rsidRPr="00F72B3D" w:rsidRDefault="004863AD" w:rsidP="004863AD">
      <w:pPr>
        <w:spacing w:before="200"/>
        <w:ind w:left="864" w:right="864"/>
      </w:pPr>
      <w:r w:rsidRPr="00F72B3D">
        <w:rPr>
          <w:i/>
          <w:iCs/>
          <w:noProof/>
          <w:color w:val="7F7F7F" w:themeColor="text1" w:themeTint="80"/>
        </w:rPr>
        <w:drawing>
          <wp:anchor distT="0" distB="0" distL="114300" distR="114300" simplePos="0" relativeHeight="252106756" behindDoc="1" locked="0" layoutInCell="1" allowOverlap="1" wp14:anchorId="13A66C6F" wp14:editId="729A8D27">
            <wp:simplePos x="0" y="0"/>
            <wp:positionH relativeFrom="column">
              <wp:posOffset>-115432</wp:posOffset>
            </wp:positionH>
            <wp:positionV relativeFrom="paragraph">
              <wp:posOffset>-159844</wp:posOffset>
            </wp:positionV>
            <wp:extent cx="660400" cy="660400"/>
            <wp:effectExtent l="0" t="0" r="0" b="0"/>
            <wp:wrapNone/>
            <wp:docPr id="6"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A8539C">
        <w:rPr>
          <w:i/>
          <w:iCs/>
          <w:color w:val="7F7F7F" w:themeColor="text1" w:themeTint="80"/>
        </w:rPr>
        <w:t>The pandemic made me look again at aspects of my faith and faith practice. I am now more aware than ever that I need to 'plug in' to God and to 'recharge' my spiritual batteries if I am to carry His message beyond the church walls and into the community</w:t>
      </w:r>
      <w:r>
        <w:rPr>
          <w:i/>
          <w:iCs/>
          <w:color w:val="7F7F7F" w:themeColor="text1" w:themeTint="80"/>
        </w:rPr>
        <w:t>.</w:t>
      </w:r>
    </w:p>
    <w:p w14:paraId="75EB8216" w14:textId="1E5AA930" w:rsidR="006E71E7" w:rsidRPr="004863AD" w:rsidRDefault="006E71E7" w:rsidP="004863AD">
      <w:pPr>
        <w:spacing w:before="0" w:after="200"/>
        <w:rPr>
          <w:rFonts w:ascii="Roboto" w:hAnsi="Roboto"/>
          <w:b/>
          <w:color w:val="ED7D31" w:themeColor="accent2"/>
          <w:sz w:val="32"/>
          <w:szCs w:val="28"/>
          <w:lang w:val="en-US"/>
        </w:rPr>
      </w:pPr>
    </w:p>
    <w:sectPr w:rsidR="006E71E7" w:rsidRPr="004863AD" w:rsidSect="000D6CE7">
      <w:headerReference w:type="default" r:id="rId19"/>
      <w:footerReference w:type="default" r:id="rId20"/>
      <w:footerReference w:type="first" r:id="rId21"/>
      <w:type w:val="continuous"/>
      <w:pgSz w:w="11906" w:h="16838" w:code="9"/>
      <w:pgMar w:top="34" w:right="1274" w:bottom="851" w:left="1080" w:header="576"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1F73" w14:textId="77777777" w:rsidR="000838CC" w:rsidRDefault="000838CC" w:rsidP="007C4F96">
      <w:r>
        <w:separator/>
      </w:r>
    </w:p>
  </w:endnote>
  <w:endnote w:type="continuationSeparator" w:id="0">
    <w:p w14:paraId="47EBA3BA" w14:textId="77777777" w:rsidR="000838CC" w:rsidRDefault="000838CC" w:rsidP="007C4F96">
      <w:r>
        <w:continuationSeparator/>
      </w:r>
    </w:p>
  </w:endnote>
  <w:endnote w:type="continuationNotice" w:id="1">
    <w:p w14:paraId="12AEC730" w14:textId="77777777" w:rsidR="000838CC" w:rsidRDefault="000838CC" w:rsidP="007C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Roboto Light">
    <w:altName w:val="Roboto Light"/>
    <w:charset w:val="00"/>
    <w:family w:val="auto"/>
    <w:pitch w:val="variable"/>
    <w:sig w:usb0="E00002FF" w:usb1="5000205B" w:usb2="00000020" w:usb3="00000000" w:csb0="0000019F" w:csb1="00000000"/>
  </w:font>
  <w:font w:name="Roboto Black">
    <w:altName w:val="Roboto Black"/>
    <w:charset w:val="00"/>
    <w:family w:val="auto"/>
    <w:pitch w:val="variable"/>
    <w:sig w:usb0="E00002FF" w:usb1="5000205B" w:usb2="00000020"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Roboto Thin">
    <w:altName w:val="Roboto Thin"/>
    <w:charset w:val="00"/>
    <w:family w:val="auto"/>
    <w:pitch w:val="variable"/>
    <w:sig w:usb0="E00002FF" w:usb1="5000205B" w:usb2="0000002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955B" w14:textId="08FDA4B9" w:rsidR="00440208" w:rsidRDefault="00440208" w:rsidP="00440208">
    <w:pPr>
      <w:spacing w:before="0" w:after="60" w:line="240" w:lineRule="auto"/>
      <w:jc w:val="center"/>
    </w:pPr>
    <w:r w:rsidRPr="00440208">
      <w:rPr>
        <w:i/>
        <w:color w:val="A6A6A6" w:themeColor="background1" w:themeShade="A6"/>
        <w:sz w:val="20"/>
      </w:rPr>
      <w:t>Research commissioned by The Church of England, Hope Together and The Methodist Church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EA33" w14:textId="79224ACE" w:rsidR="000D679F" w:rsidRDefault="000D679F" w:rsidP="000D679F">
    <w:pPr>
      <w:spacing w:before="0" w:after="60" w:line="240" w:lineRule="auto"/>
      <w:jc w:val="center"/>
    </w:pPr>
    <w:r w:rsidRPr="000D679F">
      <w:rPr>
        <w:i/>
        <w:color w:val="A6A6A6" w:themeColor="background1" w:themeShade="A6"/>
        <w:sz w:val="20"/>
      </w:rPr>
      <w:t>Research commissioned by The Church of England, Hope Together and The Methodist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0D3A3" w14:textId="77777777" w:rsidR="000838CC" w:rsidRDefault="000838CC" w:rsidP="007C4F96">
      <w:r>
        <w:separator/>
      </w:r>
    </w:p>
  </w:footnote>
  <w:footnote w:type="continuationSeparator" w:id="0">
    <w:p w14:paraId="6F2F891B" w14:textId="77777777" w:rsidR="000838CC" w:rsidRDefault="000838CC" w:rsidP="007C4F96">
      <w:r>
        <w:continuationSeparator/>
      </w:r>
    </w:p>
  </w:footnote>
  <w:footnote w:type="continuationNotice" w:id="1">
    <w:p w14:paraId="10A9D26E" w14:textId="77777777" w:rsidR="000838CC" w:rsidRDefault="000838CC" w:rsidP="007C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776"/>
      <w:gridCol w:w="4776"/>
    </w:tblGrid>
    <w:tr w:rsidR="00F25833" w14:paraId="75381152" w14:textId="77777777">
      <w:sdt>
        <w:sdtPr>
          <w:rPr>
            <w:noProof/>
          </w:rPr>
          <w:alias w:val="Click icon to replace logo"/>
          <w:tag w:val="Click icon to replace logo"/>
          <w:id w:val="2079406313"/>
          <w:picture/>
        </w:sdtPr>
        <w:sdtEndPr/>
        <w:sdtContent>
          <w:tc>
            <w:tcPr>
              <w:tcW w:w="5148" w:type="dxa"/>
              <w:tcMar>
                <w:left w:w="115" w:type="dxa"/>
                <w:right w:w="115" w:type="dxa"/>
              </w:tcMar>
              <w:vAlign w:val="bottom"/>
            </w:tcPr>
            <w:p w14:paraId="6DD13E8C" w14:textId="77777777" w:rsidR="00925BE0" w:rsidRDefault="00751318">
              <w:pPr>
                <w:pStyle w:val="NoSpacing"/>
                <w:spacing w:after="80"/>
              </w:pPr>
              <w:r>
                <w:rPr>
                  <w:noProof/>
                  <w:lang w:val="en-GB" w:eastAsia="en-GB"/>
                </w:rPr>
                <w:drawing>
                  <wp:inline distT="0" distB="0" distL="0" distR="0" wp14:anchorId="6258D377" wp14:editId="04B55912">
                    <wp:extent cx="794746" cy="42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746" cy="428754"/>
                            </a:xfrm>
                            <a:prstGeom prst="rect">
                              <a:avLst/>
                            </a:prstGeom>
                          </pic:spPr>
                        </pic:pic>
                      </a:graphicData>
                    </a:graphic>
                  </wp:inline>
                </w:drawing>
              </w:r>
            </w:p>
          </w:tc>
        </w:sdtContent>
      </w:sdt>
      <w:tc>
        <w:tcPr>
          <w:tcW w:w="5148" w:type="dxa"/>
          <w:tcMar>
            <w:left w:w="115" w:type="dxa"/>
            <w:right w:w="115" w:type="dxa"/>
          </w:tcMar>
          <w:vAlign w:val="bottom"/>
        </w:tcPr>
        <w:p w14:paraId="0F59705B" w14:textId="6C078867" w:rsidR="00925BE0" w:rsidRDefault="000838CC" w:rsidP="007C4F96">
          <w:pPr>
            <w:pStyle w:val="ReportName"/>
          </w:pPr>
          <w:sdt>
            <w:sdtPr>
              <w:alias w:val="Report Title"/>
              <w:tag w:val="Report Title"/>
              <w:id w:val="-1773696357"/>
              <w:dataBinding w:prefixMappings="xmlns:ns0='http://purl.org/dc/elements/1.1/' xmlns:ns1='http://schemas.openxmlformats.org/package/2006/metadata/core-properties' " w:xpath="/ns1:coreProperties[1]/ns0:description[1]" w:storeItemID="{6C3C8BC8-F283-45AE-878A-BAB7291924A1}"/>
              <w:text w:multiLine="1"/>
            </w:sdtPr>
            <w:sdtEndPr/>
            <w:sdtContent>
              <w:r w:rsidR="007B2FBF">
                <w:t>Churchgoing: Now and Next</w:t>
              </w:r>
            </w:sdtContent>
          </w:sdt>
          <w:r w:rsidR="00925BE0" w:rsidRPr="00F71329">
            <w:t xml:space="preserve"> | </w:t>
          </w:r>
          <w:r w:rsidR="00925BE0" w:rsidRPr="00F71329">
            <w:rPr>
              <w:rStyle w:val="PageNumber"/>
              <w:color w:val="ED7D31"/>
            </w:rPr>
            <w:fldChar w:fldCharType="begin"/>
          </w:r>
          <w:r w:rsidR="00925BE0" w:rsidRPr="00F71329">
            <w:rPr>
              <w:rStyle w:val="PageNumber"/>
              <w:color w:val="ED7D31"/>
            </w:rPr>
            <w:instrText xml:space="preserve"> PAGE  \* Arabic  \* MERGEFORMAT </w:instrText>
          </w:r>
          <w:r w:rsidR="00925BE0" w:rsidRPr="00F71329">
            <w:rPr>
              <w:rStyle w:val="PageNumber"/>
              <w:color w:val="ED7D31"/>
            </w:rPr>
            <w:fldChar w:fldCharType="separate"/>
          </w:r>
          <w:r w:rsidR="00780840">
            <w:rPr>
              <w:rStyle w:val="PageNumber"/>
              <w:noProof/>
              <w:color w:val="ED7D31"/>
            </w:rPr>
            <w:t>9</w:t>
          </w:r>
          <w:r w:rsidR="00925BE0" w:rsidRPr="00F71329">
            <w:rPr>
              <w:rStyle w:val="PageNumber"/>
              <w:color w:val="ED7D31"/>
            </w:rPr>
            <w:fldChar w:fldCharType="end"/>
          </w:r>
        </w:p>
      </w:tc>
    </w:tr>
  </w:tbl>
  <w:p w14:paraId="02FD74D3" w14:textId="77777777" w:rsidR="00925BE0" w:rsidRDefault="00925BE0" w:rsidP="007C4F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42493E8"/>
    <w:lvl w:ilvl="0">
      <w:start w:val="1"/>
      <w:numFmt w:val="bullet"/>
      <w:pStyle w:val="ListBullet"/>
      <w:lvlText w:val=""/>
      <w:lvlJc w:val="left"/>
      <w:pPr>
        <w:tabs>
          <w:tab w:val="num" w:pos="360"/>
        </w:tabs>
        <w:ind w:left="170" w:hanging="170"/>
      </w:pPr>
      <w:rPr>
        <w:rFonts w:ascii="Symbol" w:hAnsi="Symbol" w:hint="default"/>
      </w:rPr>
    </w:lvl>
  </w:abstractNum>
  <w:abstractNum w:abstractNumId="2" w15:restartNumberingAfterBreak="0">
    <w:nsid w:val="01F95C01"/>
    <w:multiLevelType w:val="hybridMultilevel"/>
    <w:tmpl w:val="CF2C81D0"/>
    <w:lvl w:ilvl="0" w:tplc="67AEFE5C">
      <w:start w:val="1"/>
      <w:numFmt w:val="bullet"/>
      <w:lvlText w:val="•"/>
      <w:lvlJc w:val="left"/>
      <w:pPr>
        <w:tabs>
          <w:tab w:val="num" w:pos="720"/>
        </w:tabs>
        <w:ind w:left="720" w:hanging="360"/>
      </w:pPr>
      <w:rPr>
        <w:rFonts w:ascii="Arial" w:hAnsi="Arial" w:hint="default"/>
      </w:rPr>
    </w:lvl>
    <w:lvl w:ilvl="1" w:tplc="C002990A" w:tentative="1">
      <w:start w:val="1"/>
      <w:numFmt w:val="bullet"/>
      <w:lvlText w:val="•"/>
      <w:lvlJc w:val="left"/>
      <w:pPr>
        <w:tabs>
          <w:tab w:val="num" w:pos="1440"/>
        </w:tabs>
        <w:ind w:left="1440" w:hanging="360"/>
      </w:pPr>
      <w:rPr>
        <w:rFonts w:ascii="Arial" w:hAnsi="Arial" w:hint="default"/>
      </w:rPr>
    </w:lvl>
    <w:lvl w:ilvl="2" w:tplc="B5AAB1FE" w:tentative="1">
      <w:start w:val="1"/>
      <w:numFmt w:val="bullet"/>
      <w:lvlText w:val="•"/>
      <w:lvlJc w:val="left"/>
      <w:pPr>
        <w:tabs>
          <w:tab w:val="num" w:pos="2160"/>
        </w:tabs>
        <w:ind w:left="2160" w:hanging="360"/>
      </w:pPr>
      <w:rPr>
        <w:rFonts w:ascii="Arial" w:hAnsi="Arial" w:hint="default"/>
      </w:rPr>
    </w:lvl>
    <w:lvl w:ilvl="3" w:tplc="E5D0234C" w:tentative="1">
      <w:start w:val="1"/>
      <w:numFmt w:val="bullet"/>
      <w:lvlText w:val="•"/>
      <w:lvlJc w:val="left"/>
      <w:pPr>
        <w:tabs>
          <w:tab w:val="num" w:pos="2880"/>
        </w:tabs>
        <w:ind w:left="2880" w:hanging="360"/>
      </w:pPr>
      <w:rPr>
        <w:rFonts w:ascii="Arial" w:hAnsi="Arial" w:hint="default"/>
      </w:rPr>
    </w:lvl>
    <w:lvl w:ilvl="4" w:tplc="9FDAEF96" w:tentative="1">
      <w:start w:val="1"/>
      <w:numFmt w:val="bullet"/>
      <w:lvlText w:val="•"/>
      <w:lvlJc w:val="left"/>
      <w:pPr>
        <w:tabs>
          <w:tab w:val="num" w:pos="3600"/>
        </w:tabs>
        <w:ind w:left="3600" w:hanging="360"/>
      </w:pPr>
      <w:rPr>
        <w:rFonts w:ascii="Arial" w:hAnsi="Arial" w:hint="default"/>
      </w:rPr>
    </w:lvl>
    <w:lvl w:ilvl="5" w:tplc="FD4E2286" w:tentative="1">
      <w:start w:val="1"/>
      <w:numFmt w:val="bullet"/>
      <w:lvlText w:val="•"/>
      <w:lvlJc w:val="left"/>
      <w:pPr>
        <w:tabs>
          <w:tab w:val="num" w:pos="4320"/>
        </w:tabs>
        <w:ind w:left="4320" w:hanging="360"/>
      </w:pPr>
      <w:rPr>
        <w:rFonts w:ascii="Arial" w:hAnsi="Arial" w:hint="default"/>
      </w:rPr>
    </w:lvl>
    <w:lvl w:ilvl="6" w:tplc="B51EEBC8" w:tentative="1">
      <w:start w:val="1"/>
      <w:numFmt w:val="bullet"/>
      <w:lvlText w:val="•"/>
      <w:lvlJc w:val="left"/>
      <w:pPr>
        <w:tabs>
          <w:tab w:val="num" w:pos="5040"/>
        </w:tabs>
        <w:ind w:left="5040" w:hanging="360"/>
      </w:pPr>
      <w:rPr>
        <w:rFonts w:ascii="Arial" w:hAnsi="Arial" w:hint="default"/>
      </w:rPr>
    </w:lvl>
    <w:lvl w:ilvl="7" w:tplc="0CE071F2" w:tentative="1">
      <w:start w:val="1"/>
      <w:numFmt w:val="bullet"/>
      <w:lvlText w:val="•"/>
      <w:lvlJc w:val="left"/>
      <w:pPr>
        <w:tabs>
          <w:tab w:val="num" w:pos="5760"/>
        </w:tabs>
        <w:ind w:left="5760" w:hanging="360"/>
      </w:pPr>
      <w:rPr>
        <w:rFonts w:ascii="Arial" w:hAnsi="Arial" w:hint="default"/>
      </w:rPr>
    </w:lvl>
    <w:lvl w:ilvl="8" w:tplc="BB08CE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26054C"/>
    <w:multiLevelType w:val="hybridMultilevel"/>
    <w:tmpl w:val="D46CD6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00BC1"/>
    <w:multiLevelType w:val="hybridMultilevel"/>
    <w:tmpl w:val="1480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D32A9"/>
    <w:multiLevelType w:val="hybridMultilevel"/>
    <w:tmpl w:val="F08CAD64"/>
    <w:lvl w:ilvl="0" w:tplc="5A9A330E">
      <w:start w:val="1"/>
      <w:numFmt w:val="bullet"/>
      <w:lvlText w:val="•"/>
      <w:lvlJc w:val="left"/>
      <w:pPr>
        <w:ind w:left="360" w:hanging="360"/>
      </w:pPr>
      <w:rPr>
        <w:rFonts w:ascii="Arial" w:hAnsi="Arial" w:hint="default"/>
        <w:color w:val="ED7D31"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F7D3E"/>
    <w:multiLevelType w:val="hybridMultilevel"/>
    <w:tmpl w:val="2794D1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628A"/>
    <w:multiLevelType w:val="hybridMultilevel"/>
    <w:tmpl w:val="1D0479C4"/>
    <w:lvl w:ilvl="0" w:tplc="D53A92AE">
      <w:start w:val="1"/>
      <w:numFmt w:val="bullet"/>
      <w:lvlText w:val="•"/>
      <w:lvlJc w:val="left"/>
      <w:pPr>
        <w:tabs>
          <w:tab w:val="num" w:pos="720"/>
        </w:tabs>
        <w:ind w:left="720" w:hanging="360"/>
      </w:pPr>
      <w:rPr>
        <w:rFonts w:ascii="Arial" w:hAnsi="Arial" w:hint="default"/>
      </w:rPr>
    </w:lvl>
    <w:lvl w:ilvl="1" w:tplc="C7A80886" w:tentative="1">
      <w:start w:val="1"/>
      <w:numFmt w:val="bullet"/>
      <w:lvlText w:val="•"/>
      <w:lvlJc w:val="left"/>
      <w:pPr>
        <w:tabs>
          <w:tab w:val="num" w:pos="1440"/>
        </w:tabs>
        <w:ind w:left="1440" w:hanging="360"/>
      </w:pPr>
      <w:rPr>
        <w:rFonts w:ascii="Arial" w:hAnsi="Arial" w:hint="default"/>
      </w:rPr>
    </w:lvl>
    <w:lvl w:ilvl="2" w:tplc="671E4032" w:tentative="1">
      <w:start w:val="1"/>
      <w:numFmt w:val="bullet"/>
      <w:lvlText w:val="•"/>
      <w:lvlJc w:val="left"/>
      <w:pPr>
        <w:tabs>
          <w:tab w:val="num" w:pos="2160"/>
        </w:tabs>
        <w:ind w:left="2160" w:hanging="360"/>
      </w:pPr>
      <w:rPr>
        <w:rFonts w:ascii="Arial" w:hAnsi="Arial" w:hint="default"/>
      </w:rPr>
    </w:lvl>
    <w:lvl w:ilvl="3" w:tplc="333E4A52" w:tentative="1">
      <w:start w:val="1"/>
      <w:numFmt w:val="bullet"/>
      <w:lvlText w:val="•"/>
      <w:lvlJc w:val="left"/>
      <w:pPr>
        <w:tabs>
          <w:tab w:val="num" w:pos="2880"/>
        </w:tabs>
        <w:ind w:left="2880" w:hanging="360"/>
      </w:pPr>
      <w:rPr>
        <w:rFonts w:ascii="Arial" w:hAnsi="Arial" w:hint="default"/>
      </w:rPr>
    </w:lvl>
    <w:lvl w:ilvl="4" w:tplc="ADC6215A" w:tentative="1">
      <w:start w:val="1"/>
      <w:numFmt w:val="bullet"/>
      <w:lvlText w:val="•"/>
      <w:lvlJc w:val="left"/>
      <w:pPr>
        <w:tabs>
          <w:tab w:val="num" w:pos="3600"/>
        </w:tabs>
        <w:ind w:left="3600" w:hanging="360"/>
      </w:pPr>
      <w:rPr>
        <w:rFonts w:ascii="Arial" w:hAnsi="Arial" w:hint="default"/>
      </w:rPr>
    </w:lvl>
    <w:lvl w:ilvl="5" w:tplc="DD5473D0" w:tentative="1">
      <w:start w:val="1"/>
      <w:numFmt w:val="bullet"/>
      <w:lvlText w:val="•"/>
      <w:lvlJc w:val="left"/>
      <w:pPr>
        <w:tabs>
          <w:tab w:val="num" w:pos="4320"/>
        </w:tabs>
        <w:ind w:left="4320" w:hanging="360"/>
      </w:pPr>
      <w:rPr>
        <w:rFonts w:ascii="Arial" w:hAnsi="Arial" w:hint="default"/>
      </w:rPr>
    </w:lvl>
    <w:lvl w:ilvl="6" w:tplc="76C4D58C" w:tentative="1">
      <w:start w:val="1"/>
      <w:numFmt w:val="bullet"/>
      <w:lvlText w:val="•"/>
      <w:lvlJc w:val="left"/>
      <w:pPr>
        <w:tabs>
          <w:tab w:val="num" w:pos="5040"/>
        </w:tabs>
        <w:ind w:left="5040" w:hanging="360"/>
      </w:pPr>
      <w:rPr>
        <w:rFonts w:ascii="Arial" w:hAnsi="Arial" w:hint="default"/>
      </w:rPr>
    </w:lvl>
    <w:lvl w:ilvl="7" w:tplc="D548DAA4" w:tentative="1">
      <w:start w:val="1"/>
      <w:numFmt w:val="bullet"/>
      <w:lvlText w:val="•"/>
      <w:lvlJc w:val="left"/>
      <w:pPr>
        <w:tabs>
          <w:tab w:val="num" w:pos="5760"/>
        </w:tabs>
        <w:ind w:left="5760" w:hanging="360"/>
      </w:pPr>
      <w:rPr>
        <w:rFonts w:ascii="Arial" w:hAnsi="Arial" w:hint="default"/>
      </w:rPr>
    </w:lvl>
    <w:lvl w:ilvl="8" w:tplc="46EE7E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3C7C83"/>
    <w:multiLevelType w:val="hybridMultilevel"/>
    <w:tmpl w:val="22D248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7C0013"/>
    <w:multiLevelType w:val="hybridMultilevel"/>
    <w:tmpl w:val="3418CECC"/>
    <w:lvl w:ilvl="0" w:tplc="DDA8381C">
      <w:start w:val="1"/>
      <w:numFmt w:val="bullet"/>
      <w:lvlText w:val="•"/>
      <w:lvlJc w:val="left"/>
      <w:pPr>
        <w:tabs>
          <w:tab w:val="num" w:pos="720"/>
        </w:tabs>
        <w:ind w:left="720" w:hanging="360"/>
      </w:pPr>
      <w:rPr>
        <w:rFonts w:ascii="Arial" w:hAnsi="Arial" w:hint="default"/>
      </w:rPr>
    </w:lvl>
    <w:lvl w:ilvl="1" w:tplc="168EA320" w:tentative="1">
      <w:start w:val="1"/>
      <w:numFmt w:val="bullet"/>
      <w:lvlText w:val="•"/>
      <w:lvlJc w:val="left"/>
      <w:pPr>
        <w:tabs>
          <w:tab w:val="num" w:pos="1440"/>
        </w:tabs>
        <w:ind w:left="1440" w:hanging="360"/>
      </w:pPr>
      <w:rPr>
        <w:rFonts w:ascii="Arial" w:hAnsi="Arial" w:hint="default"/>
      </w:rPr>
    </w:lvl>
    <w:lvl w:ilvl="2" w:tplc="78A845F4" w:tentative="1">
      <w:start w:val="1"/>
      <w:numFmt w:val="bullet"/>
      <w:lvlText w:val="•"/>
      <w:lvlJc w:val="left"/>
      <w:pPr>
        <w:tabs>
          <w:tab w:val="num" w:pos="2160"/>
        </w:tabs>
        <w:ind w:left="2160" w:hanging="360"/>
      </w:pPr>
      <w:rPr>
        <w:rFonts w:ascii="Arial" w:hAnsi="Arial" w:hint="default"/>
      </w:rPr>
    </w:lvl>
    <w:lvl w:ilvl="3" w:tplc="19B80F8A" w:tentative="1">
      <w:start w:val="1"/>
      <w:numFmt w:val="bullet"/>
      <w:lvlText w:val="•"/>
      <w:lvlJc w:val="left"/>
      <w:pPr>
        <w:tabs>
          <w:tab w:val="num" w:pos="2880"/>
        </w:tabs>
        <w:ind w:left="2880" w:hanging="360"/>
      </w:pPr>
      <w:rPr>
        <w:rFonts w:ascii="Arial" w:hAnsi="Arial" w:hint="default"/>
      </w:rPr>
    </w:lvl>
    <w:lvl w:ilvl="4" w:tplc="A1641EC6" w:tentative="1">
      <w:start w:val="1"/>
      <w:numFmt w:val="bullet"/>
      <w:lvlText w:val="•"/>
      <w:lvlJc w:val="left"/>
      <w:pPr>
        <w:tabs>
          <w:tab w:val="num" w:pos="3600"/>
        </w:tabs>
        <w:ind w:left="3600" w:hanging="360"/>
      </w:pPr>
      <w:rPr>
        <w:rFonts w:ascii="Arial" w:hAnsi="Arial" w:hint="default"/>
      </w:rPr>
    </w:lvl>
    <w:lvl w:ilvl="5" w:tplc="D82EF1E0" w:tentative="1">
      <w:start w:val="1"/>
      <w:numFmt w:val="bullet"/>
      <w:lvlText w:val="•"/>
      <w:lvlJc w:val="left"/>
      <w:pPr>
        <w:tabs>
          <w:tab w:val="num" w:pos="4320"/>
        </w:tabs>
        <w:ind w:left="4320" w:hanging="360"/>
      </w:pPr>
      <w:rPr>
        <w:rFonts w:ascii="Arial" w:hAnsi="Arial" w:hint="default"/>
      </w:rPr>
    </w:lvl>
    <w:lvl w:ilvl="6" w:tplc="E1C843E0" w:tentative="1">
      <w:start w:val="1"/>
      <w:numFmt w:val="bullet"/>
      <w:lvlText w:val="•"/>
      <w:lvlJc w:val="left"/>
      <w:pPr>
        <w:tabs>
          <w:tab w:val="num" w:pos="5040"/>
        </w:tabs>
        <w:ind w:left="5040" w:hanging="360"/>
      </w:pPr>
      <w:rPr>
        <w:rFonts w:ascii="Arial" w:hAnsi="Arial" w:hint="default"/>
      </w:rPr>
    </w:lvl>
    <w:lvl w:ilvl="7" w:tplc="6F4C4FF8" w:tentative="1">
      <w:start w:val="1"/>
      <w:numFmt w:val="bullet"/>
      <w:lvlText w:val="•"/>
      <w:lvlJc w:val="left"/>
      <w:pPr>
        <w:tabs>
          <w:tab w:val="num" w:pos="5760"/>
        </w:tabs>
        <w:ind w:left="5760" w:hanging="360"/>
      </w:pPr>
      <w:rPr>
        <w:rFonts w:ascii="Arial" w:hAnsi="Arial" w:hint="default"/>
      </w:rPr>
    </w:lvl>
    <w:lvl w:ilvl="8" w:tplc="365CF7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D4233"/>
    <w:multiLevelType w:val="hybridMultilevel"/>
    <w:tmpl w:val="D23000D4"/>
    <w:lvl w:ilvl="0" w:tplc="1C88F240">
      <w:start w:val="1"/>
      <w:numFmt w:val="bullet"/>
      <w:lvlText w:val="•"/>
      <w:lvlJc w:val="left"/>
      <w:pPr>
        <w:tabs>
          <w:tab w:val="num" w:pos="780"/>
        </w:tabs>
        <w:ind w:left="567" w:hanging="397"/>
      </w:pPr>
      <w:rPr>
        <w:rFonts w:ascii="Arial" w:hAnsi="Arial" w:hint="default"/>
        <w:color w:val="ED7D31" w:themeColor="accent2"/>
      </w:rPr>
    </w:lvl>
    <w:lvl w:ilvl="1" w:tplc="33968166" w:tentative="1">
      <w:start w:val="1"/>
      <w:numFmt w:val="bullet"/>
      <w:lvlText w:val="•"/>
      <w:lvlJc w:val="left"/>
      <w:pPr>
        <w:tabs>
          <w:tab w:val="num" w:pos="1440"/>
        </w:tabs>
        <w:ind w:left="1440" w:hanging="360"/>
      </w:pPr>
      <w:rPr>
        <w:rFonts w:ascii="Arial" w:hAnsi="Arial" w:hint="default"/>
      </w:rPr>
    </w:lvl>
    <w:lvl w:ilvl="2" w:tplc="9BB4E48E" w:tentative="1">
      <w:start w:val="1"/>
      <w:numFmt w:val="bullet"/>
      <w:lvlText w:val="•"/>
      <w:lvlJc w:val="left"/>
      <w:pPr>
        <w:tabs>
          <w:tab w:val="num" w:pos="2160"/>
        </w:tabs>
        <w:ind w:left="2160" w:hanging="360"/>
      </w:pPr>
      <w:rPr>
        <w:rFonts w:ascii="Arial" w:hAnsi="Arial" w:hint="default"/>
      </w:rPr>
    </w:lvl>
    <w:lvl w:ilvl="3" w:tplc="DD6050A6" w:tentative="1">
      <w:start w:val="1"/>
      <w:numFmt w:val="bullet"/>
      <w:lvlText w:val="•"/>
      <w:lvlJc w:val="left"/>
      <w:pPr>
        <w:tabs>
          <w:tab w:val="num" w:pos="2880"/>
        </w:tabs>
        <w:ind w:left="2880" w:hanging="360"/>
      </w:pPr>
      <w:rPr>
        <w:rFonts w:ascii="Arial" w:hAnsi="Arial" w:hint="default"/>
      </w:rPr>
    </w:lvl>
    <w:lvl w:ilvl="4" w:tplc="65DE6434" w:tentative="1">
      <w:start w:val="1"/>
      <w:numFmt w:val="bullet"/>
      <w:lvlText w:val="•"/>
      <w:lvlJc w:val="left"/>
      <w:pPr>
        <w:tabs>
          <w:tab w:val="num" w:pos="3600"/>
        </w:tabs>
        <w:ind w:left="3600" w:hanging="360"/>
      </w:pPr>
      <w:rPr>
        <w:rFonts w:ascii="Arial" w:hAnsi="Arial" w:hint="default"/>
      </w:rPr>
    </w:lvl>
    <w:lvl w:ilvl="5" w:tplc="81B68E20" w:tentative="1">
      <w:start w:val="1"/>
      <w:numFmt w:val="bullet"/>
      <w:lvlText w:val="•"/>
      <w:lvlJc w:val="left"/>
      <w:pPr>
        <w:tabs>
          <w:tab w:val="num" w:pos="4320"/>
        </w:tabs>
        <w:ind w:left="4320" w:hanging="360"/>
      </w:pPr>
      <w:rPr>
        <w:rFonts w:ascii="Arial" w:hAnsi="Arial" w:hint="default"/>
      </w:rPr>
    </w:lvl>
    <w:lvl w:ilvl="6" w:tplc="EA3A4496" w:tentative="1">
      <w:start w:val="1"/>
      <w:numFmt w:val="bullet"/>
      <w:lvlText w:val="•"/>
      <w:lvlJc w:val="left"/>
      <w:pPr>
        <w:tabs>
          <w:tab w:val="num" w:pos="5040"/>
        </w:tabs>
        <w:ind w:left="5040" w:hanging="360"/>
      </w:pPr>
      <w:rPr>
        <w:rFonts w:ascii="Arial" w:hAnsi="Arial" w:hint="default"/>
      </w:rPr>
    </w:lvl>
    <w:lvl w:ilvl="7" w:tplc="B4D28A40" w:tentative="1">
      <w:start w:val="1"/>
      <w:numFmt w:val="bullet"/>
      <w:lvlText w:val="•"/>
      <w:lvlJc w:val="left"/>
      <w:pPr>
        <w:tabs>
          <w:tab w:val="num" w:pos="5760"/>
        </w:tabs>
        <w:ind w:left="5760" w:hanging="360"/>
      </w:pPr>
      <w:rPr>
        <w:rFonts w:ascii="Arial" w:hAnsi="Arial" w:hint="default"/>
      </w:rPr>
    </w:lvl>
    <w:lvl w:ilvl="8" w:tplc="4928DF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894481"/>
    <w:multiLevelType w:val="hybridMultilevel"/>
    <w:tmpl w:val="A746C35E"/>
    <w:lvl w:ilvl="0" w:tplc="DFD81D8A">
      <w:start w:val="1"/>
      <w:numFmt w:val="bullet"/>
      <w:lvlText w:val="•"/>
      <w:lvlJc w:val="left"/>
      <w:pPr>
        <w:tabs>
          <w:tab w:val="num" w:pos="530"/>
        </w:tabs>
        <w:ind w:left="567" w:hanging="397"/>
      </w:pPr>
      <w:rPr>
        <w:rFonts w:ascii="Arial" w:hAnsi="Arial" w:hint="default"/>
        <w:color w:val="ED7D31" w:themeColor="accent2"/>
      </w:rPr>
    </w:lvl>
    <w:lvl w:ilvl="1" w:tplc="C96240AA">
      <w:start w:val="1"/>
      <w:numFmt w:val="bullet"/>
      <w:lvlText w:val="•"/>
      <w:lvlJc w:val="left"/>
      <w:pPr>
        <w:tabs>
          <w:tab w:val="num" w:pos="1440"/>
        </w:tabs>
        <w:ind w:left="1440" w:hanging="360"/>
      </w:pPr>
      <w:rPr>
        <w:rFonts w:ascii="Arial" w:hAnsi="Arial" w:hint="default"/>
      </w:rPr>
    </w:lvl>
    <w:lvl w:ilvl="2" w:tplc="159C424C" w:tentative="1">
      <w:start w:val="1"/>
      <w:numFmt w:val="bullet"/>
      <w:lvlText w:val="•"/>
      <w:lvlJc w:val="left"/>
      <w:pPr>
        <w:tabs>
          <w:tab w:val="num" w:pos="2160"/>
        </w:tabs>
        <w:ind w:left="2160" w:hanging="360"/>
      </w:pPr>
      <w:rPr>
        <w:rFonts w:ascii="Arial" w:hAnsi="Arial" w:hint="default"/>
      </w:rPr>
    </w:lvl>
    <w:lvl w:ilvl="3" w:tplc="B96E3B58" w:tentative="1">
      <w:start w:val="1"/>
      <w:numFmt w:val="bullet"/>
      <w:lvlText w:val="•"/>
      <w:lvlJc w:val="left"/>
      <w:pPr>
        <w:tabs>
          <w:tab w:val="num" w:pos="2880"/>
        </w:tabs>
        <w:ind w:left="2880" w:hanging="360"/>
      </w:pPr>
      <w:rPr>
        <w:rFonts w:ascii="Arial" w:hAnsi="Arial" w:hint="default"/>
      </w:rPr>
    </w:lvl>
    <w:lvl w:ilvl="4" w:tplc="FA623CE0" w:tentative="1">
      <w:start w:val="1"/>
      <w:numFmt w:val="bullet"/>
      <w:lvlText w:val="•"/>
      <w:lvlJc w:val="left"/>
      <w:pPr>
        <w:tabs>
          <w:tab w:val="num" w:pos="3600"/>
        </w:tabs>
        <w:ind w:left="3600" w:hanging="360"/>
      </w:pPr>
      <w:rPr>
        <w:rFonts w:ascii="Arial" w:hAnsi="Arial" w:hint="default"/>
      </w:rPr>
    </w:lvl>
    <w:lvl w:ilvl="5" w:tplc="D7A0BF5C" w:tentative="1">
      <w:start w:val="1"/>
      <w:numFmt w:val="bullet"/>
      <w:lvlText w:val="•"/>
      <w:lvlJc w:val="left"/>
      <w:pPr>
        <w:tabs>
          <w:tab w:val="num" w:pos="4320"/>
        </w:tabs>
        <w:ind w:left="4320" w:hanging="360"/>
      </w:pPr>
      <w:rPr>
        <w:rFonts w:ascii="Arial" w:hAnsi="Arial" w:hint="default"/>
      </w:rPr>
    </w:lvl>
    <w:lvl w:ilvl="6" w:tplc="CD665164" w:tentative="1">
      <w:start w:val="1"/>
      <w:numFmt w:val="bullet"/>
      <w:lvlText w:val="•"/>
      <w:lvlJc w:val="left"/>
      <w:pPr>
        <w:tabs>
          <w:tab w:val="num" w:pos="5040"/>
        </w:tabs>
        <w:ind w:left="5040" w:hanging="360"/>
      </w:pPr>
      <w:rPr>
        <w:rFonts w:ascii="Arial" w:hAnsi="Arial" w:hint="default"/>
      </w:rPr>
    </w:lvl>
    <w:lvl w:ilvl="7" w:tplc="EB56D54C" w:tentative="1">
      <w:start w:val="1"/>
      <w:numFmt w:val="bullet"/>
      <w:lvlText w:val="•"/>
      <w:lvlJc w:val="left"/>
      <w:pPr>
        <w:tabs>
          <w:tab w:val="num" w:pos="5760"/>
        </w:tabs>
        <w:ind w:left="5760" w:hanging="360"/>
      </w:pPr>
      <w:rPr>
        <w:rFonts w:ascii="Arial" w:hAnsi="Arial" w:hint="default"/>
      </w:rPr>
    </w:lvl>
    <w:lvl w:ilvl="8" w:tplc="6DE2D3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6A7411"/>
    <w:multiLevelType w:val="hybridMultilevel"/>
    <w:tmpl w:val="286A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A57C3"/>
    <w:multiLevelType w:val="hybridMultilevel"/>
    <w:tmpl w:val="442C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F74FF"/>
    <w:multiLevelType w:val="hybridMultilevel"/>
    <w:tmpl w:val="53BCB724"/>
    <w:lvl w:ilvl="0" w:tplc="6206FF78">
      <w:start w:val="1"/>
      <w:numFmt w:val="bullet"/>
      <w:lvlText w:val="•"/>
      <w:lvlJc w:val="left"/>
      <w:pPr>
        <w:tabs>
          <w:tab w:val="num" w:pos="720"/>
        </w:tabs>
        <w:ind w:left="720" w:hanging="360"/>
      </w:pPr>
      <w:rPr>
        <w:rFonts w:ascii="Arial" w:hAnsi="Arial" w:hint="default"/>
      </w:rPr>
    </w:lvl>
    <w:lvl w:ilvl="1" w:tplc="3E7A3326" w:tentative="1">
      <w:start w:val="1"/>
      <w:numFmt w:val="bullet"/>
      <w:lvlText w:val="•"/>
      <w:lvlJc w:val="left"/>
      <w:pPr>
        <w:tabs>
          <w:tab w:val="num" w:pos="1440"/>
        </w:tabs>
        <w:ind w:left="1440" w:hanging="360"/>
      </w:pPr>
      <w:rPr>
        <w:rFonts w:ascii="Arial" w:hAnsi="Arial" w:hint="default"/>
      </w:rPr>
    </w:lvl>
    <w:lvl w:ilvl="2" w:tplc="A56CB30A" w:tentative="1">
      <w:start w:val="1"/>
      <w:numFmt w:val="bullet"/>
      <w:lvlText w:val="•"/>
      <w:lvlJc w:val="left"/>
      <w:pPr>
        <w:tabs>
          <w:tab w:val="num" w:pos="2160"/>
        </w:tabs>
        <w:ind w:left="2160" w:hanging="360"/>
      </w:pPr>
      <w:rPr>
        <w:rFonts w:ascii="Arial" w:hAnsi="Arial" w:hint="default"/>
      </w:rPr>
    </w:lvl>
    <w:lvl w:ilvl="3" w:tplc="15803BBA" w:tentative="1">
      <w:start w:val="1"/>
      <w:numFmt w:val="bullet"/>
      <w:lvlText w:val="•"/>
      <w:lvlJc w:val="left"/>
      <w:pPr>
        <w:tabs>
          <w:tab w:val="num" w:pos="2880"/>
        </w:tabs>
        <w:ind w:left="2880" w:hanging="360"/>
      </w:pPr>
      <w:rPr>
        <w:rFonts w:ascii="Arial" w:hAnsi="Arial" w:hint="default"/>
      </w:rPr>
    </w:lvl>
    <w:lvl w:ilvl="4" w:tplc="D242E456" w:tentative="1">
      <w:start w:val="1"/>
      <w:numFmt w:val="bullet"/>
      <w:lvlText w:val="•"/>
      <w:lvlJc w:val="left"/>
      <w:pPr>
        <w:tabs>
          <w:tab w:val="num" w:pos="3600"/>
        </w:tabs>
        <w:ind w:left="3600" w:hanging="360"/>
      </w:pPr>
      <w:rPr>
        <w:rFonts w:ascii="Arial" w:hAnsi="Arial" w:hint="default"/>
      </w:rPr>
    </w:lvl>
    <w:lvl w:ilvl="5" w:tplc="398871A0" w:tentative="1">
      <w:start w:val="1"/>
      <w:numFmt w:val="bullet"/>
      <w:lvlText w:val="•"/>
      <w:lvlJc w:val="left"/>
      <w:pPr>
        <w:tabs>
          <w:tab w:val="num" w:pos="4320"/>
        </w:tabs>
        <w:ind w:left="4320" w:hanging="360"/>
      </w:pPr>
      <w:rPr>
        <w:rFonts w:ascii="Arial" w:hAnsi="Arial" w:hint="default"/>
      </w:rPr>
    </w:lvl>
    <w:lvl w:ilvl="6" w:tplc="767E4BDC" w:tentative="1">
      <w:start w:val="1"/>
      <w:numFmt w:val="bullet"/>
      <w:lvlText w:val="•"/>
      <w:lvlJc w:val="left"/>
      <w:pPr>
        <w:tabs>
          <w:tab w:val="num" w:pos="5040"/>
        </w:tabs>
        <w:ind w:left="5040" w:hanging="360"/>
      </w:pPr>
      <w:rPr>
        <w:rFonts w:ascii="Arial" w:hAnsi="Arial" w:hint="default"/>
      </w:rPr>
    </w:lvl>
    <w:lvl w:ilvl="7" w:tplc="A72A65EE" w:tentative="1">
      <w:start w:val="1"/>
      <w:numFmt w:val="bullet"/>
      <w:lvlText w:val="•"/>
      <w:lvlJc w:val="left"/>
      <w:pPr>
        <w:tabs>
          <w:tab w:val="num" w:pos="5760"/>
        </w:tabs>
        <w:ind w:left="5760" w:hanging="360"/>
      </w:pPr>
      <w:rPr>
        <w:rFonts w:ascii="Arial" w:hAnsi="Arial" w:hint="default"/>
      </w:rPr>
    </w:lvl>
    <w:lvl w:ilvl="8" w:tplc="D1A8DB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320ADC"/>
    <w:multiLevelType w:val="hybridMultilevel"/>
    <w:tmpl w:val="7CAA0BC0"/>
    <w:lvl w:ilvl="0" w:tplc="49023DA6">
      <w:start w:val="1"/>
      <w:numFmt w:val="bullet"/>
      <w:pStyle w:val="ListBulletNegative"/>
      <w:lvlText w:val=""/>
      <w:lvlJc w:val="left"/>
      <w:pPr>
        <w:ind w:left="864" w:hanging="360"/>
      </w:pPr>
      <w:rPr>
        <w:rFonts w:ascii="Wingdings" w:hAnsi="Wingdings" w:hint="default"/>
        <w:color w:val="808285"/>
        <w:position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E3260A"/>
    <w:multiLevelType w:val="hybridMultilevel"/>
    <w:tmpl w:val="EC82FD62"/>
    <w:lvl w:ilvl="0" w:tplc="EC1C8608">
      <w:start w:val="1"/>
      <w:numFmt w:val="bullet"/>
      <w:lvlText w:val="•"/>
      <w:lvlJc w:val="left"/>
      <w:pPr>
        <w:tabs>
          <w:tab w:val="num" w:pos="780"/>
        </w:tabs>
        <w:ind w:left="567" w:hanging="397"/>
      </w:pPr>
      <w:rPr>
        <w:rFonts w:ascii="Arial" w:hAnsi="Arial" w:hint="default"/>
        <w:color w:val="FFC000" w:themeColor="accent4"/>
      </w:rPr>
    </w:lvl>
    <w:lvl w:ilvl="1" w:tplc="B582AB2E" w:tentative="1">
      <w:start w:val="1"/>
      <w:numFmt w:val="bullet"/>
      <w:lvlText w:val="•"/>
      <w:lvlJc w:val="left"/>
      <w:pPr>
        <w:tabs>
          <w:tab w:val="num" w:pos="1440"/>
        </w:tabs>
        <w:ind w:left="1440" w:hanging="360"/>
      </w:pPr>
      <w:rPr>
        <w:rFonts w:ascii="Arial" w:hAnsi="Arial" w:hint="default"/>
      </w:rPr>
    </w:lvl>
    <w:lvl w:ilvl="2" w:tplc="8638AF5C" w:tentative="1">
      <w:start w:val="1"/>
      <w:numFmt w:val="bullet"/>
      <w:lvlText w:val="•"/>
      <w:lvlJc w:val="left"/>
      <w:pPr>
        <w:tabs>
          <w:tab w:val="num" w:pos="2160"/>
        </w:tabs>
        <w:ind w:left="2160" w:hanging="360"/>
      </w:pPr>
      <w:rPr>
        <w:rFonts w:ascii="Arial" w:hAnsi="Arial" w:hint="default"/>
      </w:rPr>
    </w:lvl>
    <w:lvl w:ilvl="3" w:tplc="0A78FA4C" w:tentative="1">
      <w:start w:val="1"/>
      <w:numFmt w:val="bullet"/>
      <w:lvlText w:val="•"/>
      <w:lvlJc w:val="left"/>
      <w:pPr>
        <w:tabs>
          <w:tab w:val="num" w:pos="2880"/>
        </w:tabs>
        <w:ind w:left="2880" w:hanging="360"/>
      </w:pPr>
      <w:rPr>
        <w:rFonts w:ascii="Arial" w:hAnsi="Arial" w:hint="default"/>
      </w:rPr>
    </w:lvl>
    <w:lvl w:ilvl="4" w:tplc="F4E6B23A" w:tentative="1">
      <w:start w:val="1"/>
      <w:numFmt w:val="bullet"/>
      <w:lvlText w:val="•"/>
      <w:lvlJc w:val="left"/>
      <w:pPr>
        <w:tabs>
          <w:tab w:val="num" w:pos="3600"/>
        </w:tabs>
        <w:ind w:left="3600" w:hanging="360"/>
      </w:pPr>
      <w:rPr>
        <w:rFonts w:ascii="Arial" w:hAnsi="Arial" w:hint="default"/>
      </w:rPr>
    </w:lvl>
    <w:lvl w:ilvl="5" w:tplc="DB0AB1EC" w:tentative="1">
      <w:start w:val="1"/>
      <w:numFmt w:val="bullet"/>
      <w:lvlText w:val="•"/>
      <w:lvlJc w:val="left"/>
      <w:pPr>
        <w:tabs>
          <w:tab w:val="num" w:pos="4320"/>
        </w:tabs>
        <w:ind w:left="4320" w:hanging="360"/>
      </w:pPr>
      <w:rPr>
        <w:rFonts w:ascii="Arial" w:hAnsi="Arial" w:hint="default"/>
      </w:rPr>
    </w:lvl>
    <w:lvl w:ilvl="6" w:tplc="23A6DEA8" w:tentative="1">
      <w:start w:val="1"/>
      <w:numFmt w:val="bullet"/>
      <w:lvlText w:val="•"/>
      <w:lvlJc w:val="left"/>
      <w:pPr>
        <w:tabs>
          <w:tab w:val="num" w:pos="5040"/>
        </w:tabs>
        <w:ind w:left="5040" w:hanging="360"/>
      </w:pPr>
      <w:rPr>
        <w:rFonts w:ascii="Arial" w:hAnsi="Arial" w:hint="default"/>
      </w:rPr>
    </w:lvl>
    <w:lvl w:ilvl="7" w:tplc="56D4853E" w:tentative="1">
      <w:start w:val="1"/>
      <w:numFmt w:val="bullet"/>
      <w:lvlText w:val="•"/>
      <w:lvlJc w:val="left"/>
      <w:pPr>
        <w:tabs>
          <w:tab w:val="num" w:pos="5760"/>
        </w:tabs>
        <w:ind w:left="5760" w:hanging="360"/>
      </w:pPr>
      <w:rPr>
        <w:rFonts w:ascii="Arial" w:hAnsi="Arial" w:hint="default"/>
      </w:rPr>
    </w:lvl>
    <w:lvl w:ilvl="8" w:tplc="281ABC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034617"/>
    <w:multiLevelType w:val="hybridMultilevel"/>
    <w:tmpl w:val="2FC052B8"/>
    <w:lvl w:ilvl="0" w:tplc="C55C042A">
      <w:start w:val="1"/>
      <w:numFmt w:val="bullet"/>
      <w:lvlText w:val="•"/>
      <w:lvlJc w:val="left"/>
      <w:pPr>
        <w:tabs>
          <w:tab w:val="num" w:pos="720"/>
        </w:tabs>
        <w:ind w:left="720" w:hanging="360"/>
      </w:pPr>
      <w:rPr>
        <w:rFonts w:ascii="Arial" w:hAnsi="Arial" w:hint="default"/>
      </w:rPr>
    </w:lvl>
    <w:lvl w:ilvl="1" w:tplc="1EAE7C12" w:tentative="1">
      <w:start w:val="1"/>
      <w:numFmt w:val="bullet"/>
      <w:lvlText w:val="•"/>
      <w:lvlJc w:val="left"/>
      <w:pPr>
        <w:tabs>
          <w:tab w:val="num" w:pos="1440"/>
        </w:tabs>
        <w:ind w:left="1440" w:hanging="360"/>
      </w:pPr>
      <w:rPr>
        <w:rFonts w:ascii="Arial" w:hAnsi="Arial" w:hint="default"/>
      </w:rPr>
    </w:lvl>
    <w:lvl w:ilvl="2" w:tplc="5260AB18" w:tentative="1">
      <w:start w:val="1"/>
      <w:numFmt w:val="bullet"/>
      <w:lvlText w:val="•"/>
      <w:lvlJc w:val="left"/>
      <w:pPr>
        <w:tabs>
          <w:tab w:val="num" w:pos="2160"/>
        </w:tabs>
        <w:ind w:left="2160" w:hanging="360"/>
      </w:pPr>
      <w:rPr>
        <w:rFonts w:ascii="Arial" w:hAnsi="Arial" w:hint="default"/>
      </w:rPr>
    </w:lvl>
    <w:lvl w:ilvl="3" w:tplc="3A702BC2" w:tentative="1">
      <w:start w:val="1"/>
      <w:numFmt w:val="bullet"/>
      <w:lvlText w:val="•"/>
      <w:lvlJc w:val="left"/>
      <w:pPr>
        <w:tabs>
          <w:tab w:val="num" w:pos="2880"/>
        </w:tabs>
        <w:ind w:left="2880" w:hanging="360"/>
      </w:pPr>
      <w:rPr>
        <w:rFonts w:ascii="Arial" w:hAnsi="Arial" w:hint="default"/>
      </w:rPr>
    </w:lvl>
    <w:lvl w:ilvl="4" w:tplc="07CED008" w:tentative="1">
      <w:start w:val="1"/>
      <w:numFmt w:val="bullet"/>
      <w:lvlText w:val="•"/>
      <w:lvlJc w:val="left"/>
      <w:pPr>
        <w:tabs>
          <w:tab w:val="num" w:pos="3600"/>
        </w:tabs>
        <w:ind w:left="3600" w:hanging="360"/>
      </w:pPr>
      <w:rPr>
        <w:rFonts w:ascii="Arial" w:hAnsi="Arial" w:hint="default"/>
      </w:rPr>
    </w:lvl>
    <w:lvl w:ilvl="5" w:tplc="831C44A0" w:tentative="1">
      <w:start w:val="1"/>
      <w:numFmt w:val="bullet"/>
      <w:lvlText w:val="•"/>
      <w:lvlJc w:val="left"/>
      <w:pPr>
        <w:tabs>
          <w:tab w:val="num" w:pos="4320"/>
        </w:tabs>
        <w:ind w:left="4320" w:hanging="360"/>
      </w:pPr>
      <w:rPr>
        <w:rFonts w:ascii="Arial" w:hAnsi="Arial" w:hint="default"/>
      </w:rPr>
    </w:lvl>
    <w:lvl w:ilvl="6" w:tplc="01A6A676" w:tentative="1">
      <w:start w:val="1"/>
      <w:numFmt w:val="bullet"/>
      <w:lvlText w:val="•"/>
      <w:lvlJc w:val="left"/>
      <w:pPr>
        <w:tabs>
          <w:tab w:val="num" w:pos="5040"/>
        </w:tabs>
        <w:ind w:left="5040" w:hanging="360"/>
      </w:pPr>
      <w:rPr>
        <w:rFonts w:ascii="Arial" w:hAnsi="Arial" w:hint="default"/>
      </w:rPr>
    </w:lvl>
    <w:lvl w:ilvl="7" w:tplc="75664272" w:tentative="1">
      <w:start w:val="1"/>
      <w:numFmt w:val="bullet"/>
      <w:lvlText w:val="•"/>
      <w:lvlJc w:val="left"/>
      <w:pPr>
        <w:tabs>
          <w:tab w:val="num" w:pos="5760"/>
        </w:tabs>
        <w:ind w:left="5760" w:hanging="360"/>
      </w:pPr>
      <w:rPr>
        <w:rFonts w:ascii="Arial" w:hAnsi="Arial" w:hint="default"/>
      </w:rPr>
    </w:lvl>
    <w:lvl w:ilvl="8" w:tplc="5ADC1E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2104AB"/>
    <w:multiLevelType w:val="hybridMultilevel"/>
    <w:tmpl w:val="AA84067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23F4F"/>
    <w:multiLevelType w:val="hybridMultilevel"/>
    <w:tmpl w:val="F946B27C"/>
    <w:lvl w:ilvl="0" w:tplc="43C68D90">
      <w:start w:val="1"/>
      <w:numFmt w:val="bullet"/>
      <w:lvlText w:val="•"/>
      <w:lvlJc w:val="left"/>
      <w:pPr>
        <w:tabs>
          <w:tab w:val="num" w:pos="530"/>
        </w:tabs>
        <w:ind w:left="567" w:hanging="397"/>
      </w:pPr>
      <w:rPr>
        <w:rFonts w:ascii="Arial" w:hAnsi="Arial"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07F7C"/>
    <w:multiLevelType w:val="hybridMultilevel"/>
    <w:tmpl w:val="FF701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875C7"/>
    <w:multiLevelType w:val="hybridMultilevel"/>
    <w:tmpl w:val="53C0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91E60"/>
    <w:multiLevelType w:val="hybridMultilevel"/>
    <w:tmpl w:val="F2401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4575C"/>
    <w:multiLevelType w:val="hybridMultilevel"/>
    <w:tmpl w:val="3894CE16"/>
    <w:lvl w:ilvl="0" w:tplc="E110C334">
      <w:start w:val="1"/>
      <w:numFmt w:val="bullet"/>
      <w:lvlText w:val="•"/>
      <w:lvlJc w:val="left"/>
      <w:pPr>
        <w:tabs>
          <w:tab w:val="num" w:pos="720"/>
        </w:tabs>
        <w:ind w:left="720" w:hanging="360"/>
      </w:pPr>
      <w:rPr>
        <w:rFonts w:ascii="Arial" w:hAnsi="Arial" w:hint="default"/>
      </w:rPr>
    </w:lvl>
    <w:lvl w:ilvl="1" w:tplc="2A3A3A38" w:tentative="1">
      <w:start w:val="1"/>
      <w:numFmt w:val="bullet"/>
      <w:lvlText w:val="•"/>
      <w:lvlJc w:val="left"/>
      <w:pPr>
        <w:tabs>
          <w:tab w:val="num" w:pos="1440"/>
        </w:tabs>
        <w:ind w:left="1440" w:hanging="360"/>
      </w:pPr>
      <w:rPr>
        <w:rFonts w:ascii="Arial" w:hAnsi="Arial" w:hint="default"/>
      </w:rPr>
    </w:lvl>
    <w:lvl w:ilvl="2" w:tplc="F1B0743C" w:tentative="1">
      <w:start w:val="1"/>
      <w:numFmt w:val="bullet"/>
      <w:lvlText w:val="•"/>
      <w:lvlJc w:val="left"/>
      <w:pPr>
        <w:tabs>
          <w:tab w:val="num" w:pos="2160"/>
        </w:tabs>
        <w:ind w:left="2160" w:hanging="360"/>
      </w:pPr>
      <w:rPr>
        <w:rFonts w:ascii="Arial" w:hAnsi="Arial" w:hint="default"/>
      </w:rPr>
    </w:lvl>
    <w:lvl w:ilvl="3" w:tplc="814E262C" w:tentative="1">
      <w:start w:val="1"/>
      <w:numFmt w:val="bullet"/>
      <w:lvlText w:val="•"/>
      <w:lvlJc w:val="left"/>
      <w:pPr>
        <w:tabs>
          <w:tab w:val="num" w:pos="2880"/>
        </w:tabs>
        <w:ind w:left="2880" w:hanging="360"/>
      </w:pPr>
      <w:rPr>
        <w:rFonts w:ascii="Arial" w:hAnsi="Arial" w:hint="default"/>
      </w:rPr>
    </w:lvl>
    <w:lvl w:ilvl="4" w:tplc="CB62F4DE" w:tentative="1">
      <w:start w:val="1"/>
      <w:numFmt w:val="bullet"/>
      <w:lvlText w:val="•"/>
      <w:lvlJc w:val="left"/>
      <w:pPr>
        <w:tabs>
          <w:tab w:val="num" w:pos="3600"/>
        </w:tabs>
        <w:ind w:left="3600" w:hanging="360"/>
      </w:pPr>
      <w:rPr>
        <w:rFonts w:ascii="Arial" w:hAnsi="Arial" w:hint="default"/>
      </w:rPr>
    </w:lvl>
    <w:lvl w:ilvl="5" w:tplc="88E8BB82" w:tentative="1">
      <w:start w:val="1"/>
      <w:numFmt w:val="bullet"/>
      <w:lvlText w:val="•"/>
      <w:lvlJc w:val="left"/>
      <w:pPr>
        <w:tabs>
          <w:tab w:val="num" w:pos="4320"/>
        </w:tabs>
        <w:ind w:left="4320" w:hanging="360"/>
      </w:pPr>
      <w:rPr>
        <w:rFonts w:ascii="Arial" w:hAnsi="Arial" w:hint="default"/>
      </w:rPr>
    </w:lvl>
    <w:lvl w:ilvl="6" w:tplc="02D27B00" w:tentative="1">
      <w:start w:val="1"/>
      <w:numFmt w:val="bullet"/>
      <w:lvlText w:val="•"/>
      <w:lvlJc w:val="left"/>
      <w:pPr>
        <w:tabs>
          <w:tab w:val="num" w:pos="5040"/>
        </w:tabs>
        <w:ind w:left="5040" w:hanging="360"/>
      </w:pPr>
      <w:rPr>
        <w:rFonts w:ascii="Arial" w:hAnsi="Arial" w:hint="default"/>
      </w:rPr>
    </w:lvl>
    <w:lvl w:ilvl="7" w:tplc="40DE05C0" w:tentative="1">
      <w:start w:val="1"/>
      <w:numFmt w:val="bullet"/>
      <w:lvlText w:val="•"/>
      <w:lvlJc w:val="left"/>
      <w:pPr>
        <w:tabs>
          <w:tab w:val="num" w:pos="5760"/>
        </w:tabs>
        <w:ind w:left="5760" w:hanging="360"/>
      </w:pPr>
      <w:rPr>
        <w:rFonts w:ascii="Arial" w:hAnsi="Arial" w:hint="default"/>
      </w:rPr>
    </w:lvl>
    <w:lvl w:ilvl="8" w:tplc="0A92BC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907B3D"/>
    <w:multiLevelType w:val="hybridMultilevel"/>
    <w:tmpl w:val="FFFFFFFF"/>
    <w:lvl w:ilvl="0" w:tplc="474815CA">
      <w:start w:val="1"/>
      <w:numFmt w:val="bullet"/>
      <w:lvlText w:val=""/>
      <w:lvlJc w:val="left"/>
      <w:pPr>
        <w:ind w:left="720" w:hanging="360"/>
      </w:pPr>
      <w:rPr>
        <w:rFonts w:ascii="Symbol" w:hAnsi="Symbol" w:hint="default"/>
      </w:rPr>
    </w:lvl>
    <w:lvl w:ilvl="1" w:tplc="57C0D304">
      <w:start w:val="1"/>
      <w:numFmt w:val="bullet"/>
      <w:lvlText w:val="o"/>
      <w:lvlJc w:val="left"/>
      <w:pPr>
        <w:ind w:left="1440" w:hanging="360"/>
      </w:pPr>
      <w:rPr>
        <w:rFonts w:ascii="Courier New" w:hAnsi="Courier New" w:hint="default"/>
      </w:rPr>
    </w:lvl>
    <w:lvl w:ilvl="2" w:tplc="C20844D2">
      <w:start w:val="1"/>
      <w:numFmt w:val="bullet"/>
      <w:lvlText w:val=""/>
      <w:lvlJc w:val="left"/>
      <w:pPr>
        <w:ind w:left="2160" w:hanging="360"/>
      </w:pPr>
      <w:rPr>
        <w:rFonts w:ascii="Wingdings" w:hAnsi="Wingdings" w:hint="default"/>
      </w:rPr>
    </w:lvl>
    <w:lvl w:ilvl="3" w:tplc="84A8C10A">
      <w:start w:val="1"/>
      <w:numFmt w:val="bullet"/>
      <w:lvlText w:val=""/>
      <w:lvlJc w:val="left"/>
      <w:pPr>
        <w:ind w:left="2880" w:hanging="360"/>
      </w:pPr>
      <w:rPr>
        <w:rFonts w:ascii="Symbol" w:hAnsi="Symbol" w:hint="default"/>
      </w:rPr>
    </w:lvl>
    <w:lvl w:ilvl="4" w:tplc="508A3C5E">
      <w:start w:val="1"/>
      <w:numFmt w:val="bullet"/>
      <w:lvlText w:val="o"/>
      <w:lvlJc w:val="left"/>
      <w:pPr>
        <w:ind w:left="3600" w:hanging="360"/>
      </w:pPr>
      <w:rPr>
        <w:rFonts w:ascii="Courier New" w:hAnsi="Courier New" w:hint="default"/>
      </w:rPr>
    </w:lvl>
    <w:lvl w:ilvl="5" w:tplc="4B14B5EE">
      <w:start w:val="1"/>
      <w:numFmt w:val="bullet"/>
      <w:lvlText w:val=""/>
      <w:lvlJc w:val="left"/>
      <w:pPr>
        <w:ind w:left="4320" w:hanging="360"/>
      </w:pPr>
      <w:rPr>
        <w:rFonts w:ascii="Wingdings" w:hAnsi="Wingdings" w:hint="default"/>
      </w:rPr>
    </w:lvl>
    <w:lvl w:ilvl="6" w:tplc="E978588A">
      <w:start w:val="1"/>
      <w:numFmt w:val="bullet"/>
      <w:lvlText w:val=""/>
      <w:lvlJc w:val="left"/>
      <w:pPr>
        <w:ind w:left="5040" w:hanging="360"/>
      </w:pPr>
      <w:rPr>
        <w:rFonts w:ascii="Symbol" w:hAnsi="Symbol" w:hint="default"/>
      </w:rPr>
    </w:lvl>
    <w:lvl w:ilvl="7" w:tplc="030E9BB4">
      <w:start w:val="1"/>
      <w:numFmt w:val="bullet"/>
      <w:lvlText w:val="o"/>
      <w:lvlJc w:val="left"/>
      <w:pPr>
        <w:ind w:left="5760" w:hanging="360"/>
      </w:pPr>
      <w:rPr>
        <w:rFonts w:ascii="Courier New" w:hAnsi="Courier New" w:hint="default"/>
      </w:rPr>
    </w:lvl>
    <w:lvl w:ilvl="8" w:tplc="ECD2C586">
      <w:start w:val="1"/>
      <w:numFmt w:val="bullet"/>
      <w:lvlText w:val=""/>
      <w:lvlJc w:val="left"/>
      <w:pPr>
        <w:ind w:left="6480" w:hanging="360"/>
      </w:pPr>
      <w:rPr>
        <w:rFonts w:ascii="Wingdings" w:hAnsi="Wingdings" w:hint="default"/>
      </w:rPr>
    </w:lvl>
  </w:abstractNum>
  <w:abstractNum w:abstractNumId="25" w15:restartNumberingAfterBreak="0">
    <w:nsid w:val="75EA6329"/>
    <w:multiLevelType w:val="hybridMultilevel"/>
    <w:tmpl w:val="F008FBA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EA4C5B"/>
    <w:multiLevelType w:val="hybridMultilevel"/>
    <w:tmpl w:val="FFFFFFFF"/>
    <w:lvl w:ilvl="0" w:tplc="14B850D4">
      <w:start w:val="1"/>
      <w:numFmt w:val="decimal"/>
      <w:pStyle w:val="Number"/>
      <w:lvlText w:val="%1."/>
      <w:lvlJc w:val="left"/>
      <w:pPr>
        <w:ind w:left="720" w:hanging="360"/>
      </w:pPr>
    </w:lvl>
    <w:lvl w:ilvl="1" w:tplc="5EDC883E">
      <w:start w:val="1"/>
      <w:numFmt w:val="lowerLetter"/>
      <w:lvlText w:val="%2."/>
      <w:lvlJc w:val="left"/>
      <w:pPr>
        <w:ind w:left="1440" w:hanging="360"/>
      </w:pPr>
    </w:lvl>
    <w:lvl w:ilvl="2" w:tplc="21BA4494">
      <w:start w:val="1"/>
      <w:numFmt w:val="lowerRoman"/>
      <w:lvlText w:val="%3."/>
      <w:lvlJc w:val="right"/>
      <w:pPr>
        <w:ind w:left="2160" w:hanging="180"/>
      </w:pPr>
    </w:lvl>
    <w:lvl w:ilvl="3" w:tplc="733056D8">
      <w:start w:val="1"/>
      <w:numFmt w:val="decimal"/>
      <w:lvlText w:val="%4."/>
      <w:lvlJc w:val="left"/>
      <w:pPr>
        <w:ind w:left="2880" w:hanging="360"/>
      </w:pPr>
    </w:lvl>
    <w:lvl w:ilvl="4" w:tplc="361053FC">
      <w:start w:val="1"/>
      <w:numFmt w:val="lowerLetter"/>
      <w:lvlText w:val="%5."/>
      <w:lvlJc w:val="left"/>
      <w:pPr>
        <w:ind w:left="3600" w:hanging="360"/>
      </w:pPr>
    </w:lvl>
    <w:lvl w:ilvl="5" w:tplc="6B844902">
      <w:start w:val="1"/>
      <w:numFmt w:val="lowerRoman"/>
      <w:lvlText w:val="%6."/>
      <w:lvlJc w:val="right"/>
      <w:pPr>
        <w:ind w:left="4320" w:hanging="180"/>
      </w:pPr>
    </w:lvl>
    <w:lvl w:ilvl="6" w:tplc="6584DB50">
      <w:start w:val="1"/>
      <w:numFmt w:val="decimal"/>
      <w:lvlText w:val="%7."/>
      <w:lvlJc w:val="left"/>
      <w:pPr>
        <w:ind w:left="5040" w:hanging="360"/>
      </w:pPr>
    </w:lvl>
    <w:lvl w:ilvl="7" w:tplc="33CEE25A">
      <w:start w:val="1"/>
      <w:numFmt w:val="lowerLetter"/>
      <w:lvlText w:val="%8."/>
      <w:lvlJc w:val="left"/>
      <w:pPr>
        <w:ind w:left="5760" w:hanging="360"/>
      </w:pPr>
    </w:lvl>
    <w:lvl w:ilvl="8" w:tplc="3C201794">
      <w:start w:val="1"/>
      <w:numFmt w:val="lowerRoman"/>
      <w:lvlText w:val="%9."/>
      <w:lvlJc w:val="right"/>
      <w:pPr>
        <w:ind w:left="6480" w:hanging="180"/>
      </w:pPr>
    </w:lvl>
  </w:abstractNum>
  <w:abstractNum w:abstractNumId="27" w15:restartNumberingAfterBreak="0">
    <w:nsid w:val="7FA76F6A"/>
    <w:multiLevelType w:val="hybridMultilevel"/>
    <w:tmpl w:val="30742F5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8"/>
  </w:num>
  <w:num w:numId="5">
    <w:abstractNumId w:val="22"/>
  </w:num>
  <w:num w:numId="6">
    <w:abstractNumId w:val="26"/>
  </w:num>
  <w:num w:numId="7">
    <w:abstractNumId w:val="24"/>
  </w:num>
  <w:num w:numId="8">
    <w:abstractNumId w:val="1"/>
  </w:num>
  <w:num w:numId="9">
    <w:abstractNumId w:val="4"/>
  </w:num>
  <w:num w:numId="10">
    <w:abstractNumId w:val="20"/>
  </w:num>
  <w:num w:numId="11">
    <w:abstractNumId w:val="21"/>
  </w:num>
  <w:num w:numId="12">
    <w:abstractNumId w:val="12"/>
  </w:num>
  <w:num w:numId="13">
    <w:abstractNumId w:val="16"/>
  </w:num>
  <w:num w:numId="14">
    <w:abstractNumId w:val="10"/>
  </w:num>
  <w:num w:numId="15">
    <w:abstractNumId w:val="11"/>
  </w:num>
  <w:num w:numId="16">
    <w:abstractNumId w:val="19"/>
  </w:num>
  <w:num w:numId="17">
    <w:abstractNumId w:val="1"/>
    <w:lvlOverride w:ilvl="0">
      <w:startOverride w:val="1"/>
    </w:lvlOverride>
  </w:num>
  <w:num w:numId="18">
    <w:abstractNumId w:val="25"/>
  </w:num>
  <w:num w:numId="19">
    <w:abstractNumId w:val="18"/>
  </w:num>
  <w:num w:numId="20">
    <w:abstractNumId w:val="6"/>
  </w:num>
  <w:num w:numId="21">
    <w:abstractNumId w:val="27"/>
  </w:num>
  <w:num w:numId="22">
    <w:abstractNumId w:val="3"/>
  </w:num>
  <w:num w:numId="23">
    <w:abstractNumId w:val="9"/>
  </w:num>
  <w:num w:numId="24">
    <w:abstractNumId w:val="2"/>
  </w:num>
  <w:num w:numId="25">
    <w:abstractNumId w:val="14"/>
  </w:num>
  <w:num w:numId="26">
    <w:abstractNumId w:val="17"/>
  </w:num>
  <w:num w:numId="27">
    <w:abstractNumId w:val="7"/>
  </w:num>
  <w:num w:numId="28">
    <w:abstractNumId w:val="23"/>
  </w:num>
  <w:num w:numId="2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6D"/>
    <w:rsid w:val="000000DB"/>
    <w:rsid w:val="000003BE"/>
    <w:rsid w:val="0000162F"/>
    <w:rsid w:val="00001A80"/>
    <w:rsid w:val="00001C53"/>
    <w:rsid w:val="000029B4"/>
    <w:rsid w:val="00002F8F"/>
    <w:rsid w:val="000051FD"/>
    <w:rsid w:val="0000595F"/>
    <w:rsid w:val="00005BD4"/>
    <w:rsid w:val="00005DF0"/>
    <w:rsid w:val="0000614F"/>
    <w:rsid w:val="00006560"/>
    <w:rsid w:val="000065C2"/>
    <w:rsid w:val="0000764D"/>
    <w:rsid w:val="00007834"/>
    <w:rsid w:val="00007C70"/>
    <w:rsid w:val="0001036E"/>
    <w:rsid w:val="0001083E"/>
    <w:rsid w:val="00010A0D"/>
    <w:rsid w:val="00011013"/>
    <w:rsid w:val="00011E18"/>
    <w:rsid w:val="00012182"/>
    <w:rsid w:val="0001218B"/>
    <w:rsid w:val="00013140"/>
    <w:rsid w:val="00013722"/>
    <w:rsid w:val="00013C94"/>
    <w:rsid w:val="00014F1E"/>
    <w:rsid w:val="00015384"/>
    <w:rsid w:val="0001553E"/>
    <w:rsid w:val="000159EE"/>
    <w:rsid w:val="00016429"/>
    <w:rsid w:val="0002102A"/>
    <w:rsid w:val="000231A7"/>
    <w:rsid w:val="0002401D"/>
    <w:rsid w:val="00025199"/>
    <w:rsid w:val="0002602A"/>
    <w:rsid w:val="000267EA"/>
    <w:rsid w:val="000268B9"/>
    <w:rsid w:val="00026AE1"/>
    <w:rsid w:val="00026E18"/>
    <w:rsid w:val="00027821"/>
    <w:rsid w:val="000278AB"/>
    <w:rsid w:val="000278B9"/>
    <w:rsid w:val="0003024A"/>
    <w:rsid w:val="000315BC"/>
    <w:rsid w:val="00031F82"/>
    <w:rsid w:val="000320B7"/>
    <w:rsid w:val="000328DA"/>
    <w:rsid w:val="00033920"/>
    <w:rsid w:val="00033A13"/>
    <w:rsid w:val="00033B4D"/>
    <w:rsid w:val="00034194"/>
    <w:rsid w:val="00034256"/>
    <w:rsid w:val="00034C6B"/>
    <w:rsid w:val="000355E0"/>
    <w:rsid w:val="00035759"/>
    <w:rsid w:val="00035D87"/>
    <w:rsid w:val="00036D98"/>
    <w:rsid w:val="0003726A"/>
    <w:rsid w:val="000375B9"/>
    <w:rsid w:val="000377EC"/>
    <w:rsid w:val="000405A5"/>
    <w:rsid w:val="000407F2"/>
    <w:rsid w:val="00040E83"/>
    <w:rsid w:val="00041C8F"/>
    <w:rsid w:val="00042646"/>
    <w:rsid w:val="00042B28"/>
    <w:rsid w:val="000440EE"/>
    <w:rsid w:val="000443FD"/>
    <w:rsid w:val="00045000"/>
    <w:rsid w:val="0004564E"/>
    <w:rsid w:val="00045814"/>
    <w:rsid w:val="000459A6"/>
    <w:rsid w:val="00045BB5"/>
    <w:rsid w:val="00045FD1"/>
    <w:rsid w:val="00046407"/>
    <w:rsid w:val="00046557"/>
    <w:rsid w:val="00046742"/>
    <w:rsid w:val="000467D5"/>
    <w:rsid w:val="00046EEB"/>
    <w:rsid w:val="00047872"/>
    <w:rsid w:val="00050D91"/>
    <w:rsid w:val="0005117A"/>
    <w:rsid w:val="00051324"/>
    <w:rsid w:val="00051852"/>
    <w:rsid w:val="00051C41"/>
    <w:rsid w:val="00052C23"/>
    <w:rsid w:val="0005312D"/>
    <w:rsid w:val="0005329A"/>
    <w:rsid w:val="000538FD"/>
    <w:rsid w:val="00053B0E"/>
    <w:rsid w:val="00053C00"/>
    <w:rsid w:val="000542EA"/>
    <w:rsid w:val="00055380"/>
    <w:rsid w:val="00055532"/>
    <w:rsid w:val="000557F4"/>
    <w:rsid w:val="00056020"/>
    <w:rsid w:val="00056A4F"/>
    <w:rsid w:val="00056B8C"/>
    <w:rsid w:val="00056BC6"/>
    <w:rsid w:val="00057F2B"/>
    <w:rsid w:val="0006027C"/>
    <w:rsid w:val="00060305"/>
    <w:rsid w:val="00060704"/>
    <w:rsid w:val="00061129"/>
    <w:rsid w:val="0006123D"/>
    <w:rsid w:val="00061BEC"/>
    <w:rsid w:val="00061E69"/>
    <w:rsid w:val="00062369"/>
    <w:rsid w:val="00062497"/>
    <w:rsid w:val="00062B63"/>
    <w:rsid w:val="00062C9B"/>
    <w:rsid w:val="0006444F"/>
    <w:rsid w:val="000646D2"/>
    <w:rsid w:val="000650C0"/>
    <w:rsid w:val="00066509"/>
    <w:rsid w:val="00066643"/>
    <w:rsid w:val="00066702"/>
    <w:rsid w:val="000668BE"/>
    <w:rsid w:val="00066F57"/>
    <w:rsid w:val="00067454"/>
    <w:rsid w:val="00067EBA"/>
    <w:rsid w:val="00070241"/>
    <w:rsid w:val="0007047D"/>
    <w:rsid w:val="00070FFE"/>
    <w:rsid w:val="00071250"/>
    <w:rsid w:val="00071499"/>
    <w:rsid w:val="00071E40"/>
    <w:rsid w:val="0007211C"/>
    <w:rsid w:val="00072691"/>
    <w:rsid w:val="000728D7"/>
    <w:rsid w:val="00072A39"/>
    <w:rsid w:val="00072B6B"/>
    <w:rsid w:val="00072C0F"/>
    <w:rsid w:val="000733DB"/>
    <w:rsid w:val="00074061"/>
    <w:rsid w:val="00074356"/>
    <w:rsid w:val="00074464"/>
    <w:rsid w:val="00074ABD"/>
    <w:rsid w:val="00074C03"/>
    <w:rsid w:val="00074F4A"/>
    <w:rsid w:val="00075B53"/>
    <w:rsid w:val="0007633A"/>
    <w:rsid w:val="000768FA"/>
    <w:rsid w:val="00077B4B"/>
    <w:rsid w:val="000800A4"/>
    <w:rsid w:val="000814B0"/>
    <w:rsid w:val="00081761"/>
    <w:rsid w:val="000819DF"/>
    <w:rsid w:val="00081D54"/>
    <w:rsid w:val="0008361D"/>
    <w:rsid w:val="0008385C"/>
    <w:rsid w:val="000838CC"/>
    <w:rsid w:val="000839AF"/>
    <w:rsid w:val="00084470"/>
    <w:rsid w:val="000848F5"/>
    <w:rsid w:val="00085016"/>
    <w:rsid w:val="000864AC"/>
    <w:rsid w:val="00087614"/>
    <w:rsid w:val="00087D43"/>
    <w:rsid w:val="00087DA7"/>
    <w:rsid w:val="0009040B"/>
    <w:rsid w:val="00090F3C"/>
    <w:rsid w:val="00090F9F"/>
    <w:rsid w:val="00091927"/>
    <w:rsid w:val="000924F4"/>
    <w:rsid w:val="000927D8"/>
    <w:rsid w:val="0009293A"/>
    <w:rsid w:val="00092FE8"/>
    <w:rsid w:val="000930F5"/>
    <w:rsid w:val="00093399"/>
    <w:rsid w:val="0009489A"/>
    <w:rsid w:val="00094C4F"/>
    <w:rsid w:val="00094DC3"/>
    <w:rsid w:val="00095321"/>
    <w:rsid w:val="00095AEE"/>
    <w:rsid w:val="00095E99"/>
    <w:rsid w:val="00095F18"/>
    <w:rsid w:val="000964B3"/>
    <w:rsid w:val="00096DDD"/>
    <w:rsid w:val="00097904"/>
    <w:rsid w:val="000A0669"/>
    <w:rsid w:val="000A0F60"/>
    <w:rsid w:val="000A1259"/>
    <w:rsid w:val="000A1369"/>
    <w:rsid w:val="000A1650"/>
    <w:rsid w:val="000A1789"/>
    <w:rsid w:val="000A19A9"/>
    <w:rsid w:val="000A2761"/>
    <w:rsid w:val="000A3286"/>
    <w:rsid w:val="000A3A21"/>
    <w:rsid w:val="000A3F9C"/>
    <w:rsid w:val="000A4B66"/>
    <w:rsid w:val="000A4DCB"/>
    <w:rsid w:val="000A599D"/>
    <w:rsid w:val="000A5B6E"/>
    <w:rsid w:val="000A5FFE"/>
    <w:rsid w:val="000A6CD5"/>
    <w:rsid w:val="000A6FBB"/>
    <w:rsid w:val="000A71CE"/>
    <w:rsid w:val="000B04F3"/>
    <w:rsid w:val="000B09B2"/>
    <w:rsid w:val="000B09E5"/>
    <w:rsid w:val="000B0FE1"/>
    <w:rsid w:val="000B14EA"/>
    <w:rsid w:val="000B1935"/>
    <w:rsid w:val="000B2466"/>
    <w:rsid w:val="000B2684"/>
    <w:rsid w:val="000B270D"/>
    <w:rsid w:val="000B2AC3"/>
    <w:rsid w:val="000B2D5D"/>
    <w:rsid w:val="000B35BB"/>
    <w:rsid w:val="000B3E64"/>
    <w:rsid w:val="000B47EF"/>
    <w:rsid w:val="000B4A4A"/>
    <w:rsid w:val="000B4BD1"/>
    <w:rsid w:val="000B520C"/>
    <w:rsid w:val="000B5724"/>
    <w:rsid w:val="000B60E1"/>
    <w:rsid w:val="000B62F8"/>
    <w:rsid w:val="000B65AD"/>
    <w:rsid w:val="000B6700"/>
    <w:rsid w:val="000B6F1B"/>
    <w:rsid w:val="000B7429"/>
    <w:rsid w:val="000B7DD1"/>
    <w:rsid w:val="000C141A"/>
    <w:rsid w:val="000C1559"/>
    <w:rsid w:val="000C2247"/>
    <w:rsid w:val="000C2832"/>
    <w:rsid w:val="000C33B9"/>
    <w:rsid w:val="000C33C6"/>
    <w:rsid w:val="000C33D2"/>
    <w:rsid w:val="000C3A33"/>
    <w:rsid w:val="000C5575"/>
    <w:rsid w:val="000C5F73"/>
    <w:rsid w:val="000C61B5"/>
    <w:rsid w:val="000C636B"/>
    <w:rsid w:val="000C6800"/>
    <w:rsid w:val="000C6E67"/>
    <w:rsid w:val="000C7ADA"/>
    <w:rsid w:val="000C7AFC"/>
    <w:rsid w:val="000D02D9"/>
    <w:rsid w:val="000D039D"/>
    <w:rsid w:val="000D09BC"/>
    <w:rsid w:val="000D2506"/>
    <w:rsid w:val="000D25A0"/>
    <w:rsid w:val="000D2EC7"/>
    <w:rsid w:val="000D3017"/>
    <w:rsid w:val="000D36A9"/>
    <w:rsid w:val="000D4D67"/>
    <w:rsid w:val="000D5B3D"/>
    <w:rsid w:val="000D66DE"/>
    <w:rsid w:val="000D679F"/>
    <w:rsid w:val="000D6BDD"/>
    <w:rsid w:val="000D6CE7"/>
    <w:rsid w:val="000D6CE8"/>
    <w:rsid w:val="000D7379"/>
    <w:rsid w:val="000D745B"/>
    <w:rsid w:val="000D7AFE"/>
    <w:rsid w:val="000E0282"/>
    <w:rsid w:val="000E0A03"/>
    <w:rsid w:val="000E10F4"/>
    <w:rsid w:val="000E153E"/>
    <w:rsid w:val="000E1797"/>
    <w:rsid w:val="000E2C2B"/>
    <w:rsid w:val="000E2F8A"/>
    <w:rsid w:val="000E3975"/>
    <w:rsid w:val="000E505D"/>
    <w:rsid w:val="000E5E21"/>
    <w:rsid w:val="000E6650"/>
    <w:rsid w:val="000E6973"/>
    <w:rsid w:val="000E6EA7"/>
    <w:rsid w:val="000E6F37"/>
    <w:rsid w:val="000E7042"/>
    <w:rsid w:val="000F00B5"/>
    <w:rsid w:val="000F083B"/>
    <w:rsid w:val="000F1D3C"/>
    <w:rsid w:val="000F2204"/>
    <w:rsid w:val="000F2684"/>
    <w:rsid w:val="000F2698"/>
    <w:rsid w:val="000F2FCF"/>
    <w:rsid w:val="000F3CC6"/>
    <w:rsid w:val="000F4456"/>
    <w:rsid w:val="000F4EDF"/>
    <w:rsid w:val="000F5450"/>
    <w:rsid w:val="000F61FD"/>
    <w:rsid w:val="000F6AB8"/>
    <w:rsid w:val="000F6DA0"/>
    <w:rsid w:val="000F7581"/>
    <w:rsid w:val="000F7B23"/>
    <w:rsid w:val="000F7F65"/>
    <w:rsid w:val="00100B56"/>
    <w:rsid w:val="00102B3C"/>
    <w:rsid w:val="00102F41"/>
    <w:rsid w:val="001036DF"/>
    <w:rsid w:val="00103D18"/>
    <w:rsid w:val="00103D46"/>
    <w:rsid w:val="001041FF"/>
    <w:rsid w:val="00104684"/>
    <w:rsid w:val="0010503F"/>
    <w:rsid w:val="001060ED"/>
    <w:rsid w:val="0010641C"/>
    <w:rsid w:val="001075F1"/>
    <w:rsid w:val="00112884"/>
    <w:rsid w:val="00112DFA"/>
    <w:rsid w:val="001142BD"/>
    <w:rsid w:val="0011502D"/>
    <w:rsid w:val="00116543"/>
    <w:rsid w:val="00116719"/>
    <w:rsid w:val="00116F8F"/>
    <w:rsid w:val="0012009B"/>
    <w:rsid w:val="00120589"/>
    <w:rsid w:val="00120F98"/>
    <w:rsid w:val="001221B3"/>
    <w:rsid w:val="00122682"/>
    <w:rsid w:val="00122896"/>
    <w:rsid w:val="00123166"/>
    <w:rsid w:val="00123738"/>
    <w:rsid w:val="00124346"/>
    <w:rsid w:val="00125275"/>
    <w:rsid w:val="001253C1"/>
    <w:rsid w:val="00125648"/>
    <w:rsid w:val="00127745"/>
    <w:rsid w:val="00130612"/>
    <w:rsid w:val="001307DE"/>
    <w:rsid w:val="00130875"/>
    <w:rsid w:val="0013143E"/>
    <w:rsid w:val="0013177F"/>
    <w:rsid w:val="00131D10"/>
    <w:rsid w:val="00132092"/>
    <w:rsid w:val="0013209D"/>
    <w:rsid w:val="00132EBD"/>
    <w:rsid w:val="00133510"/>
    <w:rsid w:val="00133867"/>
    <w:rsid w:val="00133B4C"/>
    <w:rsid w:val="0013462E"/>
    <w:rsid w:val="001356C8"/>
    <w:rsid w:val="00136B49"/>
    <w:rsid w:val="00136B7D"/>
    <w:rsid w:val="00137714"/>
    <w:rsid w:val="00137B68"/>
    <w:rsid w:val="001405CE"/>
    <w:rsid w:val="00140E23"/>
    <w:rsid w:val="00141ADC"/>
    <w:rsid w:val="00141DAC"/>
    <w:rsid w:val="00142AFE"/>
    <w:rsid w:val="0014345B"/>
    <w:rsid w:val="00143A24"/>
    <w:rsid w:val="00143ADA"/>
    <w:rsid w:val="00144226"/>
    <w:rsid w:val="00144256"/>
    <w:rsid w:val="0014495A"/>
    <w:rsid w:val="00144971"/>
    <w:rsid w:val="00144ABD"/>
    <w:rsid w:val="00144CF7"/>
    <w:rsid w:val="00145CB5"/>
    <w:rsid w:val="0014658F"/>
    <w:rsid w:val="00146D55"/>
    <w:rsid w:val="00146DC1"/>
    <w:rsid w:val="00147CEF"/>
    <w:rsid w:val="00151A8C"/>
    <w:rsid w:val="001520ED"/>
    <w:rsid w:val="00153542"/>
    <w:rsid w:val="001548C5"/>
    <w:rsid w:val="001549A0"/>
    <w:rsid w:val="001555E4"/>
    <w:rsid w:val="00155A41"/>
    <w:rsid w:val="00155F36"/>
    <w:rsid w:val="00156018"/>
    <w:rsid w:val="00156248"/>
    <w:rsid w:val="0015663B"/>
    <w:rsid w:val="00157C63"/>
    <w:rsid w:val="00157F4A"/>
    <w:rsid w:val="0016015B"/>
    <w:rsid w:val="0016053A"/>
    <w:rsid w:val="00160E8A"/>
    <w:rsid w:val="001617CF"/>
    <w:rsid w:val="00161C75"/>
    <w:rsid w:val="0016209A"/>
    <w:rsid w:val="00162F1C"/>
    <w:rsid w:val="001630CD"/>
    <w:rsid w:val="00163CAE"/>
    <w:rsid w:val="001642FF"/>
    <w:rsid w:val="00164537"/>
    <w:rsid w:val="00164C18"/>
    <w:rsid w:val="00164F09"/>
    <w:rsid w:val="00165201"/>
    <w:rsid w:val="0016572C"/>
    <w:rsid w:val="0016595A"/>
    <w:rsid w:val="00165A02"/>
    <w:rsid w:val="00167C80"/>
    <w:rsid w:val="00170C70"/>
    <w:rsid w:val="0017105A"/>
    <w:rsid w:val="0017201C"/>
    <w:rsid w:val="00172396"/>
    <w:rsid w:val="00172830"/>
    <w:rsid w:val="001730D3"/>
    <w:rsid w:val="00174489"/>
    <w:rsid w:val="0017507D"/>
    <w:rsid w:val="0017551C"/>
    <w:rsid w:val="00175EAD"/>
    <w:rsid w:val="00176157"/>
    <w:rsid w:val="001763F0"/>
    <w:rsid w:val="00177091"/>
    <w:rsid w:val="00177293"/>
    <w:rsid w:val="001773B7"/>
    <w:rsid w:val="00177D68"/>
    <w:rsid w:val="00177FB8"/>
    <w:rsid w:val="001802A9"/>
    <w:rsid w:val="00180E95"/>
    <w:rsid w:val="001810B8"/>
    <w:rsid w:val="00181ABC"/>
    <w:rsid w:val="00181D5A"/>
    <w:rsid w:val="001820A5"/>
    <w:rsid w:val="00182168"/>
    <w:rsid w:val="001824EB"/>
    <w:rsid w:val="00182A2F"/>
    <w:rsid w:val="00182A85"/>
    <w:rsid w:val="00182CA4"/>
    <w:rsid w:val="00183018"/>
    <w:rsid w:val="001844E9"/>
    <w:rsid w:val="00184B46"/>
    <w:rsid w:val="0018524C"/>
    <w:rsid w:val="00185B84"/>
    <w:rsid w:val="00185CEE"/>
    <w:rsid w:val="00185E7A"/>
    <w:rsid w:val="0018650F"/>
    <w:rsid w:val="00186F6A"/>
    <w:rsid w:val="00187614"/>
    <w:rsid w:val="00187A8C"/>
    <w:rsid w:val="00190357"/>
    <w:rsid w:val="0019144F"/>
    <w:rsid w:val="0019234F"/>
    <w:rsid w:val="00192B11"/>
    <w:rsid w:val="0019305C"/>
    <w:rsid w:val="0019330A"/>
    <w:rsid w:val="0019340D"/>
    <w:rsid w:val="00193FD7"/>
    <w:rsid w:val="001940FC"/>
    <w:rsid w:val="001943E6"/>
    <w:rsid w:val="0019535D"/>
    <w:rsid w:val="00195368"/>
    <w:rsid w:val="00195546"/>
    <w:rsid w:val="00195A62"/>
    <w:rsid w:val="00196B7B"/>
    <w:rsid w:val="0019746B"/>
    <w:rsid w:val="001974DD"/>
    <w:rsid w:val="001A0A4D"/>
    <w:rsid w:val="001A14C6"/>
    <w:rsid w:val="001A15D5"/>
    <w:rsid w:val="001A1A0E"/>
    <w:rsid w:val="001A1BC6"/>
    <w:rsid w:val="001A21C9"/>
    <w:rsid w:val="001A25CA"/>
    <w:rsid w:val="001A261E"/>
    <w:rsid w:val="001A2787"/>
    <w:rsid w:val="001A29BA"/>
    <w:rsid w:val="001A2C8A"/>
    <w:rsid w:val="001A3327"/>
    <w:rsid w:val="001A35F9"/>
    <w:rsid w:val="001A439F"/>
    <w:rsid w:val="001A4997"/>
    <w:rsid w:val="001A4D5A"/>
    <w:rsid w:val="001A5BA8"/>
    <w:rsid w:val="001A64D2"/>
    <w:rsid w:val="001A6BCB"/>
    <w:rsid w:val="001A6F41"/>
    <w:rsid w:val="001A72E8"/>
    <w:rsid w:val="001A7F82"/>
    <w:rsid w:val="001B005A"/>
    <w:rsid w:val="001B0692"/>
    <w:rsid w:val="001B0EE8"/>
    <w:rsid w:val="001B1120"/>
    <w:rsid w:val="001B1965"/>
    <w:rsid w:val="001B2592"/>
    <w:rsid w:val="001B263C"/>
    <w:rsid w:val="001B3075"/>
    <w:rsid w:val="001B36D6"/>
    <w:rsid w:val="001B3DF7"/>
    <w:rsid w:val="001B48C4"/>
    <w:rsid w:val="001B4D05"/>
    <w:rsid w:val="001B5D75"/>
    <w:rsid w:val="001B65D2"/>
    <w:rsid w:val="001B6BBE"/>
    <w:rsid w:val="001B73D8"/>
    <w:rsid w:val="001B7461"/>
    <w:rsid w:val="001B7615"/>
    <w:rsid w:val="001B7E10"/>
    <w:rsid w:val="001C01A3"/>
    <w:rsid w:val="001C01AB"/>
    <w:rsid w:val="001C054B"/>
    <w:rsid w:val="001C0737"/>
    <w:rsid w:val="001C0A9C"/>
    <w:rsid w:val="001C0C7C"/>
    <w:rsid w:val="001C1587"/>
    <w:rsid w:val="001C18CC"/>
    <w:rsid w:val="001C2955"/>
    <w:rsid w:val="001C296F"/>
    <w:rsid w:val="001C3062"/>
    <w:rsid w:val="001C3701"/>
    <w:rsid w:val="001C385D"/>
    <w:rsid w:val="001C450F"/>
    <w:rsid w:val="001C494F"/>
    <w:rsid w:val="001C564A"/>
    <w:rsid w:val="001C5C71"/>
    <w:rsid w:val="001C62B5"/>
    <w:rsid w:val="001C7636"/>
    <w:rsid w:val="001C7813"/>
    <w:rsid w:val="001D00D1"/>
    <w:rsid w:val="001D0C74"/>
    <w:rsid w:val="001D13FD"/>
    <w:rsid w:val="001D1575"/>
    <w:rsid w:val="001D16E3"/>
    <w:rsid w:val="001D173D"/>
    <w:rsid w:val="001D1765"/>
    <w:rsid w:val="001D230C"/>
    <w:rsid w:val="001D239F"/>
    <w:rsid w:val="001D3053"/>
    <w:rsid w:val="001D30CA"/>
    <w:rsid w:val="001D35D6"/>
    <w:rsid w:val="001D54B8"/>
    <w:rsid w:val="001D5927"/>
    <w:rsid w:val="001D5FD4"/>
    <w:rsid w:val="001D728E"/>
    <w:rsid w:val="001E0A13"/>
    <w:rsid w:val="001E0B99"/>
    <w:rsid w:val="001E1160"/>
    <w:rsid w:val="001E1166"/>
    <w:rsid w:val="001E1626"/>
    <w:rsid w:val="001E19FC"/>
    <w:rsid w:val="001E1BD6"/>
    <w:rsid w:val="001E27AF"/>
    <w:rsid w:val="001E3824"/>
    <w:rsid w:val="001E3ACB"/>
    <w:rsid w:val="001E3EC5"/>
    <w:rsid w:val="001E41E5"/>
    <w:rsid w:val="001E519A"/>
    <w:rsid w:val="001E5DE1"/>
    <w:rsid w:val="001E6151"/>
    <w:rsid w:val="001E6E92"/>
    <w:rsid w:val="001E787A"/>
    <w:rsid w:val="001F073D"/>
    <w:rsid w:val="001F105B"/>
    <w:rsid w:val="001F1673"/>
    <w:rsid w:val="001F1890"/>
    <w:rsid w:val="001F1CA1"/>
    <w:rsid w:val="001F1ED0"/>
    <w:rsid w:val="001F26B0"/>
    <w:rsid w:val="001F27C2"/>
    <w:rsid w:val="001F3237"/>
    <w:rsid w:val="001F36B9"/>
    <w:rsid w:val="001F4578"/>
    <w:rsid w:val="001F532D"/>
    <w:rsid w:val="001F539F"/>
    <w:rsid w:val="001F58E9"/>
    <w:rsid w:val="001F5D76"/>
    <w:rsid w:val="001F6232"/>
    <w:rsid w:val="001F66F5"/>
    <w:rsid w:val="001F6C51"/>
    <w:rsid w:val="001F6D03"/>
    <w:rsid w:val="001F6D30"/>
    <w:rsid w:val="001F7153"/>
    <w:rsid w:val="001F755D"/>
    <w:rsid w:val="001F7822"/>
    <w:rsid w:val="002002D4"/>
    <w:rsid w:val="0020054E"/>
    <w:rsid w:val="00201678"/>
    <w:rsid w:val="002016BB"/>
    <w:rsid w:val="00202161"/>
    <w:rsid w:val="00202726"/>
    <w:rsid w:val="002052D6"/>
    <w:rsid w:val="002053EB"/>
    <w:rsid w:val="00205751"/>
    <w:rsid w:val="00206076"/>
    <w:rsid w:val="00206AFF"/>
    <w:rsid w:val="00207506"/>
    <w:rsid w:val="0020780F"/>
    <w:rsid w:val="0021003E"/>
    <w:rsid w:val="00211266"/>
    <w:rsid w:val="002112A7"/>
    <w:rsid w:val="0021147E"/>
    <w:rsid w:val="00211D20"/>
    <w:rsid w:val="00211ECB"/>
    <w:rsid w:val="00212088"/>
    <w:rsid w:val="002120DE"/>
    <w:rsid w:val="002122F3"/>
    <w:rsid w:val="00215780"/>
    <w:rsid w:val="00216052"/>
    <w:rsid w:val="002167C6"/>
    <w:rsid w:val="002168AC"/>
    <w:rsid w:val="00217811"/>
    <w:rsid w:val="0022073D"/>
    <w:rsid w:val="0022128F"/>
    <w:rsid w:val="00222457"/>
    <w:rsid w:val="00222CC8"/>
    <w:rsid w:val="00222D4F"/>
    <w:rsid w:val="00222DDC"/>
    <w:rsid w:val="0022317C"/>
    <w:rsid w:val="00224216"/>
    <w:rsid w:val="00224668"/>
    <w:rsid w:val="00224F01"/>
    <w:rsid w:val="00225394"/>
    <w:rsid w:val="00225F3E"/>
    <w:rsid w:val="00225F47"/>
    <w:rsid w:val="00227076"/>
    <w:rsid w:val="002270CF"/>
    <w:rsid w:val="0023011E"/>
    <w:rsid w:val="002307CE"/>
    <w:rsid w:val="00231131"/>
    <w:rsid w:val="00231624"/>
    <w:rsid w:val="00231D50"/>
    <w:rsid w:val="00231DBC"/>
    <w:rsid w:val="002322D8"/>
    <w:rsid w:val="0023244D"/>
    <w:rsid w:val="002326A9"/>
    <w:rsid w:val="00232F59"/>
    <w:rsid w:val="002336EB"/>
    <w:rsid w:val="00233B8D"/>
    <w:rsid w:val="00233EEC"/>
    <w:rsid w:val="002342F4"/>
    <w:rsid w:val="00234825"/>
    <w:rsid w:val="002348E6"/>
    <w:rsid w:val="00234B40"/>
    <w:rsid w:val="0023645E"/>
    <w:rsid w:val="00236679"/>
    <w:rsid w:val="002372D7"/>
    <w:rsid w:val="00237840"/>
    <w:rsid w:val="00237B6C"/>
    <w:rsid w:val="00237F3A"/>
    <w:rsid w:val="00240A04"/>
    <w:rsid w:val="002416D2"/>
    <w:rsid w:val="00241751"/>
    <w:rsid w:val="00241EDE"/>
    <w:rsid w:val="00242137"/>
    <w:rsid w:val="00242214"/>
    <w:rsid w:val="00242493"/>
    <w:rsid w:val="00242573"/>
    <w:rsid w:val="00242900"/>
    <w:rsid w:val="00242E09"/>
    <w:rsid w:val="00243E2F"/>
    <w:rsid w:val="0024498E"/>
    <w:rsid w:val="0024525A"/>
    <w:rsid w:val="00245A17"/>
    <w:rsid w:val="0024653D"/>
    <w:rsid w:val="002469A8"/>
    <w:rsid w:val="00246CD6"/>
    <w:rsid w:val="00247A12"/>
    <w:rsid w:val="00247D38"/>
    <w:rsid w:val="002502A4"/>
    <w:rsid w:val="0025055E"/>
    <w:rsid w:val="002507A8"/>
    <w:rsid w:val="002513C5"/>
    <w:rsid w:val="0025147A"/>
    <w:rsid w:val="002516B5"/>
    <w:rsid w:val="00251738"/>
    <w:rsid w:val="0025174E"/>
    <w:rsid w:val="00251890"/>
    <w:rsid w:val="00251916"/>
    <w:rsid w:val="00251B2F"/>
    <w:rsid w:val="0025218F"/>
    <w:rsid w:val="002522C6"/>
    <w:rsid w:val="00252427"/>
    <w:rsid w:val="00253747"/>
    <w:rsid w:val="00254151"/>
    <w:rsid w:val="00254BC1"/>
    <w:rsid w:val="0025528A"/>
    <w:rsid w:val="002560D3"/>
    <w:rsid w:val="002563FB"/>
    <w:rsid w:val="00256C0E"/>
    <w:rsid w:val="00257174"/>
    <w:rsid w:val="00257A3E"/>
    <w:rsid w:val="00257C65"/>
    <w:rsid w:val="00257EC0"/>
    <w:rsid w:val="00260146"/>
    <w:rsid w:val="002604C1"/>
    <w:rsid w:val="00261473"/>
    <w:rsid w:val="00261AE3"/>
    <w:rsid w:val="00262996"/>
    <w:rsid w:val="00262DA2"/>
    <w:rsid w:val="002632D3"/>
    <w:rsid w:val="002633C9"/>
    <w:rsid w:val="0026430B"/>
    <w:rsid w:val="00264770"/>
    <w:rsid w:val="002648B3"/>
    <w:rsid w:val="00264B1B"/>
    <w:rsid w:val="00264D0C"/>
    <w:rsid w:val="002650E3"/>
    <w:rsid w:val="002651B7"/>
    <w:rsid w:val="00266286"/>
    <w:rsid w:val="002662D0"/>
    <w:rsid w:val="00266840"/>
    <w:rsid w:val="00266885"/>
    <w:rsid w:val="00266BFC"/>
    <w:rsid w:val="00267150"/>
    <w:rsid w:val="0026719C"/>
    <w:rsid w:val="0026721E"/>
    <w:rsid w:val="00267406"/>
    <w:rsid w:val="00267A41"/>
    <w:rsid w:val="002705DF"/>
    <w:rsid w:val="00270F0A"/>
    <w:rsid w:val="002710BE"/>
    <w:rsid w:val="0027122A"/>
    <w:rsid w:val="00271C88"/>
    <w:rsid w:val="00272A38"/>
    <w:rsid w:val="002734C0"/>
    <w:rsid w:val="00273574"/>
    <w:rsid w:val="00273CB7"/>
    <w:rsid w:val="002742CB"/>
    <w:rsid w:val="00274420"/>
    <w:rsid w:val="00274FBA"/>
    <w:rsid w:val="00275046"/>
    <w:rsid w:val="00275663"/>
    <w:rsid w:val="002775DC"/>
    <w:rsid w:val="00277FB5"/>
    <w:rsid w:val="00280087"/>
    <w:rsid w:val="002808AD"/>
    <w:rsid w:val="002811DE"/>
    <w:rsid w:val="002813E7"/>
    <w:rsid w:val="00281866"/>
    <w:rsid w:val="002825B5"/>
    <w:rsid w:val="00282DAC"/>
    <w:rsid w:val="00283689"/>
    <w:rsid w:val="00284787"/>
    <w:rsid w:val="00284DB1"/>
    <w:rsid w:val="002857D0"/>
    <w:rsid w:val="00286518"/>
    <w:rsid w:val="00286F59"/>
    <w:rsid w:val="0028713E"/>
    <w:rsid w:val="00287429"/>
    <w:rsid w:val="00287445"/>
    <w:rsid w:val="00287EA8"/>
    <w:rsid w:val="00290629"/>
    <w:rsid w:val="0029071E"/>
    <w:rsid w:val="00290B05"/>
    <w:rsid w:val="002911A5"/>
    <w:rsid w:val="0029135D"/>
    <w:rsid w:val="00291412"/>
    <w:rsid w:val="00291D88"/>
    <w:rsid w:val="00291F90"/>
    <w:rsid w:val="00292021"/>
    <w:rsid w:val="00292F2E"/>
    <w:rsid w:val="002935A6"/>
    <w:rsid w:val="00294455"/>
    <w:rsid w:val="0029456B"/>
    <w:rsid w:val="00294626"/>
    <w:rsid w:val="00294CF3"/>
    <w:rsid w:val="002951B2"/>
    <w:rsid w:val="00295771"/>
    <w:rsid w:val="00296827"/>
    <w:rsid w:val="00297217"/>
    <w:rsid w:val="0029746E"/>
    <w:rsid w:val="00297636"/>
    <w:rsid w:val="002977C8"/>
    <w:rsid w:val="00297A49"/>
    <w:rsid w:val="002A015A"/>
    <w:rsid w:val="002A08D0"/>
    <w:rsid w:val="002A10DC"/>
    <w:rsid w:val="002A135B"/>
    <w:rsid w:val="002A1A6F"/>
    <w:rsid w:val="002A315B"/>
    <w:rsid w:val="002A3B04"/>
    <w:rsid w:val="002A41EC"/>
    <w:rsid w:val="002A4ECC"/>
    <w:rsid w:val="002A573D"/>
    <w:rsid w:val="002A5B61"/>
    <w:rsid w:val="002A6E4A"/>
    <w:rsid w:val="002A7A12"/>
    <w:rsid w:val="002A7B65"/>
    <w:rsid w:val="002B0829"/>
    <w:rsid w:val="002B0933"/>
    <w:rsid w:val="002B0D6A"/>
    <w:rsid w:val="002B0ECC"/>
    <w:rsid w:val="002B12FF"/>
    <w:rsid w:val="002B1A0A"/>
    <w:rsid w:val="002B1A51"/>
    <w:rsid w:val="002B1F3C"/>
    <w:rsid w:val="002B291F"/>
    <w:rsid w:val="002B315D"/>
    <w:rsid w:val="002B31A4"/>
    <w:rsid w:val="002B4396"/>
    <w:rsid w:val="002B43CB"/>
    <w:rsid w:val="002B57D8"/>
    <w:rsid w:val="002B68B2"/>
    <w:rsid w:val="002B6B75"/>
    <w:rsid w:val="002B70FA"/>
    <w:rsid w:val="002C0526"/>
    <w:rsid w:val="002C08FF"/>
    <w:rsid w:val="002C0AB5"/>
    <w:rsid w:val="002C0B6D"/>
    <w:rsid w:val="002C111F"/>
    <w:rsid w:val="002C1C8B"/>
    <w:rsid w:val="002C2B03"/>
    <w:rsid w:val="002C41B9"/>
    <w:rsid w:val="002C48FA"/>
    <w:rsid w:val="002C4B37"/>
    <w:rsid w:val="002C5324"/>
    <w:rsid w:val="002C57D4"/>
    <w:rsid w:val="002C64B7"/>
    <w:rsid w:val="002C6E65"/>
    <w:rsid w:val="002C6FB6"/>
    <w:rsid w:val="002C6FDF"/>
    <w:rsid w:val="002C70B6"/>
    <w:rsid w:val="002D0868"/>
    <w:rsid w:val="002D0ACF"/>
    <w:rsid w:val="002D1508"/>
    <w:rsid w:val="002D19AB"/>
    <w:rsid w:val="002D21D4"/>
    <w:rsid w:val="002D2218"/>
    <w:rsid w:val="002D282E"/>
    <w:rsid w:val="002D29F9"/>
    <w:rsid w:val="002D34D8"/>
    <w:rsid w:val="002D3968"/>
    <w:rsid w:val="002D3C61"/>
    <w:rsid w:val="002D54EB"/>
    <w:rsid w:val="002D617B"/>
    <w:rsid w:val="002D632F"/>
    <w:rsid w:val="002D7821"/>
    <w:rsid w:val="002D7B14"/>
    <w:rsid w:val="002D7DA0"/>
    <w:rsid w:val="002E0687"/>
    <w:rsid w:val="002E11A7"/>
    <w:rsid w:val="002E1899"/>
    <w:rsid w:val="002E1B5F"/>
    <w:rsid w:val="002E1D40"/>
    <w:rsid w:val="002E26DA"/>
    <w:rsid w:val="002E2BE7"/>
    <w:rsid w:val="002E2FCD"/>
    <w:rsid w:val="002E3AD8"/>
    <w:rsid w:val="002E3F4F"/>
    <w:rsid w:val="002E4ECF"/>
    <w:rsid w:val="002E51A0"/>
    <w:rsid w:val="002E584F"/>
    <w:rsid w:val="002E59D8"/>
    <w:rsid w:val="002E6EFD"/>
    <w:rsid w:val="002E7DAE"/>
    <w:rsid w:val="002E7F51"/>
    <w:rsid w:val="002E7FA8"/>
    <w:rsid w:val="002F0159"/>
    <w:rsid w:val="002F098A"/>
    <w:rsid w:val="002F0E9B"/>
    <w:rsid w:val="002F1773"/>
    <w:rsid w:val="002F250A"/>
    <w:rsid w:val="002F29A4"/>
    <w:rsid w:val="002F2D2E"/>
    <w:rsid w:val="002F3022"/>
    <w:rsid w:val="002F360D"/>
    <w:rsid w:val="002F3BEE"/>
    <w:rsid w:val="002F4AE9"/>
    <w:rsid w:val="002F50BC"/>
    <w:rsid w:val="002F51A8"/>
    <w:rsid w:val="002F543B"/>
    <w:rsid w:val="002F591F"/>
    <w:rsid w:val="002F5DDE"/>
    <w:rsid w:val="002F707E"/>
    <w:rsid w:val="00300881"/>
    <w:rsid w:val="00301983"/>
    <w:rsid w:val="00301CBD"/>
    <w:rsid w:val="00301FB6"/>
    <w:rsid w:val="00302A25"/>
    <w:rsid w:val="00302A42"/>
    <w:rsid w:val="00303406"/>
    <w:rsid w:val="00303629"/>
    <w:rsid w:val="00303FD1"/>
    <w:rsid w:val="00304252"/>
    <w:rsid w:val="00305638"/>
    <w:rsid w:val="00305AB5"/>
    <w:rsid w:val="00305D81"/>
    <w:rsid w:val="00306225"/>
    <w:rsid w:val="00306813"/>
    <w:rsid w:val="00306AD6"/>
    <w:rsid w:val="00306F12"/>
    <w:rsid w:val="00306F92"/>
    <w:rsid w:val="00307148"/>
    <w:rsid w:val="003076AC"/>
    <w:rsid w:val="00310146"/>
    <w:rsid w:val="0031018D"/>
    <w:rsid w:val="003107F1"/>
    <w:rsid w:val="00310A62"/>
    <w:rsid w:val="00310D8A"/>
    <w:rsid w:val="00310F9F"/>
    <w:rsid w:val="00311DEA"/>
    <w:rsid w:val="00312C94"/>
    <w:rsid w:val="00312DCB"/>
    <w:rsid w:val="00313346"/>
    <w:rsid w:val="00313ACB"/>
    <w:rsid w:val="00313C8C"/>
    <w:rsid w:val="00314876"/>
    <w:rsid w:val="00314CC7"/>
    <w:rsid w:val="00314D5D"/>
    <w:rsid w:val="00314DDB"/>
    <w:rsid w:val="00315990"/>
    <w:rsid w:val="00315F17"/>
    <w:rsid w:val="00316CC1"/>
    <w:rsid w:val="00317836"/>
    <w:rsid w:val="00320222"/>
    <w:rsid w:val="0032118A"/>
    <w:rsid w:val="00323809"/>
    <w:rsid w:val="0032399B"/>
    <w:rsid w:val="003239DB"/>
    <w:rsid w:val="00323A20"/>
    <w:rsid w:val="00325611"/>
    <w:rsid w:val="003257D5"/>
    <w:rsid w:val="00325A2F"/>
    <w:rsid w:val="00325DE9"/>
    <w:rsid w:val="00326B3D"/>
    <w:rsid w:val="00326F53"/>
    <w:rsid w:val="0032780E"/>
    <w:rsid w:val="00327A1A"/>
    <w:rsid w:val="00330931"/>
    <w:rsid w:val="00330A8F"/>
    <w:rsid w:val="00331154"/>
    <w:rsid w:val="003315B0"/>
    <w:rsid w:val="003316A6"/>
    <w:rsid w:val="00331978"/>
    <w:rsid w:val="003322E8"/>
    <w:rsid w:val="00333837"/>
    <w:rsid w:val="00333888"/>
    <w:rsid w:val="0033397B"/>
    <w:rsid w:val="00333A29"/>
    <w:rsid w:val="00334076"/>
    <w:rsid w:val="00335253"/>
    <w:rsid w:val="00335477"/>
    <w:rsid w:val="003358CF"/>
    <w:rsid w:val="00336A96"/>
    <w:rsid w:val="00336ED3"/>
    <w:rsid w:val="003374BE"/>
    <w:rsid w:val="00337860"/>
    <w:rsid w:val="00337C09"/>
    <w:rsid w:val="00337E77"/>
    <w:rsid w:val="00337F3E"/>
    <w:rsid w:val="00340779"/>
    <w:rsid w:val="00340CAA"/>
    <w:rsid w:val="003410DD"/>
    <w:rsid w:val="00341147"/>
    <w:rsid w:val="00341536"/>
    <w:rsid w:val="00341998"/>
    <w:rsid w:val="00341A3A"/>
    <w:rsid w:val="003421FD"/>
    <w:rsid w:val="003423C5"/>
    <w:rsid w:val="003427D8"/>
    <w:rsid w:val="00342D5E"/>
    <w:rsid w:val="00342DB2"/>
    <w:rsid w:val="00342FBE"/>
    <w:rsid w:val="003433FA"/>
    <w:rsid w:val="0034395F"/>
    <w:rsid w:val="00344274"/>
    <w:rsid w:val="003442C9"/>
    <w:rsid w:val="003450F9"/>
    <w:rsid w:val="00345407"/>
    <w:rsid w:val="00345AD9"/>
    <w:rsid w:val="00345CD9"/>
    <w:rsid w:val="0034629B"/>
    <w:rsid w:val="00346A03"/>
    <w:rsid w:val="00346E7E"/>
    <w:rsid w:val="00346F61"/>
    <w:rsid w:val="00347C57"/>
    <w:rsid w:val="003504CF"/>
    <w:rsid w:val="003507B9"/>
    <w:rsid w:val="00350FB2"/>
    <w:rsid w:val="00352044"/>
    <w:rsid w:val="003521AE"/>
    <w:rsid w:val="003530CD"/>
    <w:rsid w:val="00353A9D"/>
    <w:rsid w:val="00353EC4"/>
    <w:rsid w:val="00355447"/>
    <w:rsid w:val="00355A30"/>
    <w:rsid w:val="00356031"/>
    <w:rsid w:val="00356847"/>
    <w:rsid w:val="00356A1D"/>
    <w:rsid w:val="00357648"/>
    <w:rsid w:val="00357AA1"/>
    <w:rsid w:val="00357BAB"/>
    <w:rsid w:val="003600DC"/>
    <w:rsid w:val="0036055B"/>
    <w:rsid w:val="00360BCC"/>
    <w:rsid w:val="00360D75"/>
    <w:rsid w:val="00360D7B"/>
    <w:rsid w:val="003613FF"/>
    <w:rsid w:val="00361531"/>
    <w:rsid w:val="00361CE2"/>
    <w:rsid w:val="00361E1E"/>
    <w:rsid w:val="00362B80"/>
    <w:rsid w:val="00362ED7"/>
    <w:rsid w:val="00363019"/>
    <w:rsid w:val="00363346"/>
    <w:rsid w:val="003638F4"/>
    <w:rsid w:val="00363A07"/>
    <w:rsid w:val="003641E8"/>
    <w:rsid w:val="00364303"/>
    <w:rsid w:val="003646B0"/>
    <w:rsid w:val="00364992"/>
    <w:rsid w:val="0036509C"/>
    <w:rsid w:val="00365D7B"/>
    <w:rsid w:val="0036682F"/>
    <w:rsid w:val="00366DE7"/>
    <w:rsid w:val="00367486"/>
    <w:rsid w:val="003677FE"/>
    <w:rsid w:val="00367C1D"/>
    <w:rsid w:val="00367E62"/>
    <w:rsid w:val="00367FA2"/>
    <w:rsid w:val="0037049A"/>
    <w:rsid w:val="0037051A"/>
    <w:rsid w:val="00370BA9"/>
    <w:rsid w:val="00370CB2"/>
    <w:rsid w:val="0037173C"/>
    <w:rsid w:val="00371991"/>
    <w:rsid w:val="003719B8"/>
    <w:rsid w:val="00371C41"/>
    <w:rsid w:val="00372D15"/>
    <w:rsid w:val="00373419"/>
    <w:rsid w:val="00373C8F"/>
    <w:rsid w:val="00373DC9"/>
    <w:rsid w:val="00374660"/>
    <w:rsid w:val="003750DB"/>
    <w:rsid w:val="003750F1"/>
    <w:rsid w:val="0037565F"/>
    <w:rsid w:val="00375B63"/>
    <w:rsid w:val="00375CE8"/>
    <w:rsid w:val="00375D79"/>
    <w:rsid w:val="00377243"/>
    <w:rsid w:val="003777A6"/>
    <w:rsid w:val="00380331"/>
    <w:rsid w:val="0038127A"/>
    <w:rsid w:val="00381D2F"/>
    <w:rsid w:val="0038229D"/>
    <w:rsid w:val="003828AB"/>
    <w:rsid w:val="0038344C"/>
    <w:rsid w:val="003835B1"/>
    <w:rsid w:val="003837D5"/>
    <w:rsid w:val="00383FD2"/>
    <w:rsid w:val="00384514"/>
    <w:rsid w:val="00384789"/>
    <w:rsid w:val="003851F1"/>
    <w:rsid w:val="003867A7"/>
    <w:rsid w:val="0038718D"/>
    <w:rsid w:val="00387A18"/>
    <w:rsid w:val="003905BF"/>
    <w:rsid w:val="003905DC"/>
    <w:rsid w:val="00391926"/>
    <w:rsid w:val="00391949"/>
    <w:rsid w:val="00391B13"/>
    <w:rsid w:val="00391CF6"/>
    <w:rsid w:val="003923B9"/>
    <w:rsid w:val="003925FB"/>
    <w:rsid w:val="0039389E"/>
    <w:rsid w:val="00393CE6"/>
    <w:rsid w:val="00394803"/>
    <w:rsid w:val="00395428"/>
    <w:rsid w:val="00395589"/>
    <w:rsid w:val="003957CC"/>
    <w:rsid w:val="00395A73"/>
    <w:rsid w:val="00396DF5"/>
    <w:rsid w:val="00396FDA"/>
    <w:rsid w:val="00397A01"/>
    <w:rsid w:val="003A0120"/>
    <w:rsid w:val="003A0A44"/>
    <w:rsid w:val="003A1CE0"/>
    <w:rsid w:val="003A2330"/>
    <w:rsid w:val="003A2376"/>
    <w:rsid w:val="003A30D4"/>
    <w:rsid w:val="003A41B9"/>
    <w:rsid w:val="003A4688"/>
    <w:rsid w:val="003A4843"/>
    <w:rsid w:val="003A55D6"/>
    <w:rsid w:val="003A5BDD"/>
    <w:rsid w:val="003A5C44"/>
    <w:rsid w:val="003A646D"/>
    <w:rsid w:val="003A6763"/>
    <w:rsid w:val="003A6C17"/>
    <w:rsid w:val="003A7942"/>
    <w:rsid w:val="003A7F10"/>
    <w:rsid w:val="003B0331"/>
    <w:rsid w:val="003B0363"/>
    <w:rsid w:val="003B036C"/>
    <w:rsid w:val="003B081D"/>
    <w:rsid w:val="003B12B6"/>
    <w:rsid w:val="003B1A62"/>
    <w:rsid w:val="003B1B18"/>
    <w:rsid w:val="003B2013"/>
    <w:rsid w:val="003B227B"/>
    <w:rsid w:val="003B3501"/>
    <w:rsid w:val="003B397A"/>
    <w:rsid w:val="003B48F1"/>
    <w:rsid w:val="003B4C70"/>
    <w:rsid w:val="003B57BA"/>
    <w:rsid w:val="003B57CF"/>
    <w:rsid w:val="003B5AC0"/>
    <w:rsid w:val="003B5D8B"/>
    <w:rsid w:val="003B68FC"/>
    <w:rsid w:val="003B717E"/>
    <w:rsid w:val="003C0AF1"/>
    <w:rsid w:val="003C0CEA"/>
    <w:rsid w:val="003C0DA2"/>
    <w:rsid w:val="003C11CC"/>
    <w:rsid w:val="003C13A9"/>
    <w:rsid w:val="003C16EC"/>
    <w:rsid w:val="003C1E0F"/>
    <w:rsid w:val="003C2570"/>
    <w:rsid w:val="003C2665"/>
    <w:rsid w:val="003C2770"/>
    <w:rsid w:val="003C27BD"/>
    <w:rsid w:val="003C3577"/>
    <w:rsid w:val="003C3B4B"/>
    <w:rsid w:val="003C3DD3"/>
    <w:rsid w:val="003C3FBC"/>
    <w:rsid w:val="003C485A"/>
    <w:rsid w:val="003C5155"/>
    <w:rsid w:val="003C548F"/>
    <w:rsid w:val="003C5C49"/>
    <w:rsid w:val="003C647B"/>
    <w:rsid w:val="003C6769"/>
    <w:rsid w:val="003C7573"/>
    <w:rsid w:val="003C782C"/>
    <w:rsid w:val="003D00F3"/>
    <w:rsid w:val="003D074A"/>
    <w:rsid w:val="003D1547"/>
    <w:rsid w:val="003D1881"/>
    <w:rsid w:val="003D1C40"/>
    <w:rsid w:val="003D1F3B"/>
    <w:rsid w:val="003D1F5D"/>
    <w:rsid w:val="003D21DD"/>
    <w:rsid w:val="003D23E0"/>
    <w:rsid w:val="003D2F60"/>
    <w:rsid w:val="003D3610"/>
    <w:rsid w:val="003D58C8"/>
    <w:rsid w:val="003D5AD5"/>
    <w:rsid w:val="003D5C6B"/>
    <w:rsid w:val="003D62BD"/>
    <w:rsid w:val="003D6F72"/>
    <w:rsid w:val="003D7DFC"/>
    <w:rsid w:val="003E0239"/>
    <w:rsid w:val="003E0987"/>
    <w:rsid w:val="003E0FDE"/>
    <w:rsid w:val="003E1550"/>
    <w:rsid w:val="003E1633"/>
    <w:rsid w:val="003E19E0"/>
    <w:rsid w:val="003E2197"/>
    <w:rsid w:val="003E2763"/>
    <w:rsid w:val="003E2BFA"/>
    <w:rsid w:val="003E396D"/>
    <w:rsid w:val="003E3A75"/>
    <w:rsid w:val="003E3F18"/>
    <w:rsid w:val="003E50E9"/>
    <w:rsid w:val="003E5739"/>
    <w:rsid w:val="003E610F"/>
    <w:rsid w:val="003E66C0"/>
    <w:rsid w:val="003E7075"/>
    <w:rsid w:val="003F001B"/>
    <w:rsid w:val="003F002D"/>
    <w:rsid w:val="003F2980"/>
    <w:rsid w:val="003F3A83"/>
    <w:rsid w:val="003F4040"/>
    <w:rsid w:val="003F4C26"/>
    <w:rsid w:val="003F5261"/>
    <w:rsid w:val="003F59FD"/>
    <w:rsid w:val="003F616E"/>
    <w:rsid w:val="003F63CB"/>
    <w:rsid w:val="003F6601"/>
    <w:rsid w:val="003F6C94"/>
    <w:rsid w:val="003F6E1F"/>
    <w:rsid w:val="003F73EA"/>
    <w:rsid w:val="003F76A6"/>
    <w:rsid w:val="003F776A"/>
    <w:rsid w:val="004004DE"/>
    <w:rsid w:val="00400B6C"/>
    <w:rsid w:val="00400CCD"/>
    <w:rsid w:val="004022BA"/>
    <w:rsid w:val="0040247D"/>
    <w:rsid w:val="00402A08"/>
    <w:rsid w:val="004030B9"/>
    <w:rsid w:val="0040338E"/>
    <w:rsid w:val="00403792"/>
    <w:rsid w:val="0040420A"/>
    <w:rsid w:val="0040472A"/>
    <w:rsid w:val="0040473E"/>
    <w:rsid w:val="00404B44"/>
    <w:rsid w:val="00404E48"/>
    <w:rsid w:val="00405708"/>
    <w:rsid w:val="00405EB6"/>
    <w:rsid w:val="004064EC"/>
    <w:rsid w:val="00406D09"/>
    <w:rsid w:val="00406FB4"/>
    <w:rsid w:val="004072C9"/>
    <w:rsid w:val="00407D51"/>
    <w:rsid w:val="004100AB"/>
    <w:rsid w:val="004115CD"/>
    <w:rsid w:val="00411891"/>
    <w:rsid w:val="004132F3"/>
    <w:rsid w:val="00414AEF"/>
    <w:rsid w:val="00415C6C"/>
    <w:rsid w:val="004168E5"/>
    <w:rsid w:val="0041756A"/>
    <w:rsid w:val="00417916"/>
    <w:rsid w:val="0042009C"/>
    <w:rsid w:val="00420427"/>
    <w:rsid w:val="00420977"/>
    <w:rsid w:val="00420C4E"/>
    <w:rsid w:val="00420EF1"/>
    <w:rsid w:val="0042175A"/>
    <w:rsid w:val="00421A75"/>
    <w:rsid w:val="00421B7D"/>
    <w:rsid w:val="00422F16"/>
    <w:rsid w:val="00423199"/>
    <w:rsid w:val="004236B0"/>
    <w:rsid w:val="00423E6A"/>
    <w:rsid w:val="00423F81"/>
    <w:rsid w:val="0042414E"/>
    <w:rsid w:val="00424864"/>
    <w:rsid w:val="0042498E"/>
    <w:rsid w:val="00426022"/>
    <w:rsid w:val="00426096"/>
    <w:rsid w:val="0042669A"/>
    <w:rsid w:val="004266BC"/>
    <w:rsid w:val="00426A17"/>
    <w:rsid w:val="00426B3A"/>
    <w:rsid w:val="00427ABA"/>
    <w:rsid w:val="004302F3"/>
    <w:rsid w:val="00431129"/>
    <w:rsid w:val="004311E5"/>
    <w:rsid w:val="004313AF"/>
    <w:rsid w:val="0043177C"/>
    <w:rsid w:val="00431F0C"/>
    <w:rsid w:val="00432BFF"/>
    <w:rsid w:val="00432E14"/>
    <w:rsid w:val="0043339D"/>
    <w:rsid w:val="004334CA"/>
    <w:rsid w:val="00433BE8"/>
    <w:rsid w:val="004343B4"/>
    <w:rsid w:val="004356F7"/>
    <w:rsid w:val="004365A1"/>
    <w:rsid w:val="00436E6B"/>
    <w:rsid w:val="00437ED8"/>
    <w:rsid w:val="00440208"/>
    <w:rsid w:val="0044023D"/>
    <w:rsid w:val="0044068C"/>
    <w:rsid w:val="00440BB1"/>
    <w:rsid w:val="0044241E"/>
    <w:rsid w:val="00442943"/>
    <w:rsid w:val="00442BA7"/>
    <w:rsid w:val="004433F7"/>
    <w:rsid w:val="004437A8"/>
    <w:rsid w:val="004442B1"/>
    <w:rsid w:val="004446A9"/>
    <w:rsid w:val="00444754"/>
    <w:rsid w:val="00444D32"/>
    <w:rsid w:val="004450C6"/>
    <w:rsid w:val="00445C54"/>
    <w:rsid w:val="00445FA4"/>
    <w:rsid w:val="0044653B"/>
    <w:rsid w:val="004467A1"/>
    <w:rsid w:val="00446A94"/>
    <w:rsid w:val="00446BCD"/>
    <w:rsid w:val="004475B1"/>
    <w:rsid w:val="00450366"/>
    <w:rsid w:val="004504C1"/>
    <w:rsid w:val="00450650"/>
    <w:rsid w:val="004514E8"/>
    <w:rsid w:val="00451FB2"/>
    <w:rsid w:val="0045260D"/>
    <w:rsid w:val="00452B63"/>
    <w:rsid w:val="00453A3F"/>
    <w:rsid w:val="00453C4B"/>
    <w:rsid w:val="004546FA"/>
    <w:rsid w:val="00454F35"/>
    <w:rsid w:val="00455457"/>
    <w:rsid w:val="0045591A"/>
    <w:rsid w:val="00455B37"/>
    <w:rsid w:val="00456D43"/>
    <w:rsid w:val="00456DE3"/>
    <w:rsid w:val="0045703F"/>
    <w:rsid w:val="004571A5"/>
    <w:rsid w:val="00457444"/>
    <w:rsid w:val="004578DD"/>
    <w:rsid w:val="00461059"/>
    <w:rsid w:val="0046131B"/>
    <w:rsid w:val="004620B1"/>
    <w:rsid w:val="00462125"/>
    <w:rsid w:val="0046269F"/>
    <w:rsid w:val="00462714"/>
    <w:rsid w:val="0046310B"/>
    <w:rsid w:val="00463FB4"/>
    <w:rsid w:val="0046414C"/>
    <w:rsid w:val="004642F6"/>
    <w:rsid w:val="0046437F"/>
    <w:rsid w:val="00464B4D"/>
    <w:rsid w:val="004655D1"/>
    <w:rsid w:val="00466CBE"/>
    <w:rsid w:val="00466DE7"/>
    <w:rsid w:val="0046702F"/>
    <w:rsid w:val="00467729"/>
    <w:rsid w:val="00467766"/>
    <w:rsid w:val="00467BE1"/>
    <w:rsid w:val="0047072D"/>
    <w:rsid w:val="0047098A"/>
    <w:rsid w:val="00470992"/>
    <w:rsid w:val="00473016"/>
    <w:rsid w:val="00473865"/>
    <w:rsid w:val="00473E37"/>
    <w:rsid w:val="00474C5C"/>
    <w:rsid w:val="0047607C"/>
    <w:rsid w:val="0047653F"/>
    <w:rsid w:val="0047688B"/>
    <w:rsid w:val="00477CA1"/>
    <w:rsid w:val="0048013A"/>
    <w:rsid w:val="00480645"/>
    <w:rsid w:val="00480700"/>
    <w:rsid w:val="00480FD2"/>
    <w:rsid w:val="004816FF"/>
    <w:rsid w:val="00481874"/>
    <w:rsid w:val="00481980"/>
    <w:rsid w:val="00482655"/>
    <w:rsid w:val="00482848"/>
    <w:rsid w:val="00483141"/>
    <w:rsid w:val="00484E1A"/>
    <w:rsid w:val="00485191"/>
    <w:rsid w:val="004855C8"/>
    <w:rsid w:val="00485E56"/>
    <w:rsid w:val="004863AD"/>
    <w:rsid w:val="004863BF"/>
    <w:rsid w:val="0048646E"/>
    <w:rsid w:val="00486DAE"/>
    <w:rsid w:val="00487392"/>
    <w:rsid w:val="00487646"/>
    <w:rsid w:val="00487884"/>
    <w:rsid w:val="00487C72"/>
    <w:rsid w:val="0049094F"/>
    <w:rsid w:val="00490B15"/>
    <w:rsid w:val="00490DBF"/>
    <w:rsid w:val="00490FEF"/>
    <w:rsid w:val="00490FF9"/>
    <w:rsid w:val="0049108D"/>
    <w:rsid w:val="00491090"/>
    <w:rsid w:val="004911D7"/>
    <w:rsid w:val="00491977"/>
    <w:rsid w:val="00491F12"/>
    <w:rsid w:val="00492275"/>
    <w:rsid w:val="00492C85"/>
    <w:rsid w:val="00492F20"/>
    <w:rsid w:val="004933FE"/>
    <w:rsid w:val="0049355C"/>
    <w:rsid w:val="004935D1"/>
    <w:rsid w:val="004945A3"/>
    <w:rsid w:val="00494BAD"/>
    <w:rsid w:val="00494E8A"/>
    <w:rsid w:val="004962FF"/>
    <w:rsid w:val="0049707A"/>
    <w:rsid w:val="004971D4"/>
    <w:rsid w:val="00497B54"/>
    <w:rsid w:val="004A0A4A"/>
    <w:rsid w:val="004A0D8B"/>
    <w:rsid w:val="004A1BE6"/>
    <w:rsid w:val="004A2507"/>
    <w:rsid w:val="004A2A07"/>
    <w:rsid w:val="004A2D2C"/>
    <w:rsid w:val="004A2D48"/>
    <w:rsid w:val="004A315C"/>
    <w:rsid w:val="004A3823"/>
    <w:rsid w:val="004A4048"/>
    <w:rsid w:val="004A4F65"/>
    <w:rsid w:val="004A4FFD"/>
    <w:rsid w:val="004A5A76"/>
    <w:rsid w:val="004A5AE1"/>
    <w:rsid w:val="004A5CDB"/>
    <w:rsid w:val="004A5CE6"/>
    <w:rsid w:val="004A5D6D"/>
    <w:rsid w:val="004A5E9F"/>
    <w:rsid w:val="004A60D7"/>
    <w:rsid w:val="004A64A9"/>
    <w:rsid w:val="004A66D4"/>
    <w:rsid w:val="004A66FC"/>
    <w:rsid w:val="004A786B"/>
    <w:rsid w:val="004A7B2F"/>
    <w:rsid w:val="004A7B8A"/>
    <w:rsid w:val="004B012C"/>
    <w:rsid w:val="004B0E65"/>
    <w:rsid w:val="004B1237"/>
    <w:rsid w:val="004B2734"/>
    <w:rsid w:val="004B331A"/>
    <w:rsid w:val="004B3401"/>
    <w:rsid w:val="004B39A6"/>
    <w:rsid w:val="004B3E7C"/>
    <w:rsid w:val="004B3FAA"/>
    <w:rsid w:val="004B4041"/>
    <w:rsid w:val="004B4320"/>
    <w:rsid w:val="004B4591"/>
    <w:rsid w:val="004B470F"/>
    <w:rsid w:val="004B48F0"/>
    <w:rsid w:val="004B493F"/>
    <w:rsid w:val="004B496D"/>
    <w:rsid w:val="004B53F8"/>
    <w:rsid w:val="004B56DC"/>
    <w:rsid w:val="004B5A19"/>
    <w:rsid w:val="004B647F"/>
    <w:rsid w:val="004B6999"/>
    <w:rsid w:val="004B6BA4"/>
    <w:rsid w:val="004B6FEE"/>
    <w:rsid w:val="004B7065"/>
    <w:rsid w:val="004C0217"/>
    <w:rsid w:val="004C03B8"/>
    <w:rsid w:val="004C05DF"/>
    <w:rsid w:val="004C09AF"/>
    <w:rsid w:val="004C1844"/>
    <w:rsid w:val="004C1A85"/>
    <w:rsid w:val="004C1E51"/>
    <w:rsid w:val="004C1F7F"/>
    <w:rsid w:val="004C2ED3"/>
    <w:rsid w:val="004C33C5"/>
    <w:rsid w:val="004C354C"/>
    <w:rsid w:val="004C4857"/>
    <w:rsid w:val="004C4E9D"/>
    <w:rsid w:val="004C5468"/>
    <w:rsid w:val="004C57B1"/>
    <w:rsid w:val="004C5A17"/>
    <w:rsid w:val="004C5AC9"/>
    <w:rsid w:val="004C5EFC"/>
    <w:rsid w:val="004C5F53"/>
    <w:rsid w:val="004C6233"/>
    <w:rsid w:val="004C6865"/>
    <w:rsid w:val="004C7181"/>
    <w:rsid w:val="004C75E4"/>
    <w:rsid w:val="004C7F89"/>
    <w:rsid w:val="004D1037"/>
    <w:rsid w:val="004D13B6"/>
    <w:rsid w:val="004D1C68"/>
    <w:rsid w:val="004D2541"/>
    <w:rsid w:val="004D284F"/>
    <w:rsid w:val="004D2BB7"/>
    <w:rsid w:val="004D2E3A"/>
    <w:rsid w:val="004D35FB"/>
    <w:rsid w:val="004D4A62"/>
    <w:rsid w:val="004D4BC7"/>
    <w:rsid w:val="004D5342"/>
    <w:rsid w:val="004D57BD"/>
    <w:rsid w:val="004D59B1"/>
    <w:rsid w:val="004D5C83"/>
    <w:rsid w:val="004D5C95"/>
    <w:rsid w:val="004D5F85"/>
    <w:rsid w:val="004D6235"/>
    <w:rsid w:val="004D6677"/>
    <w:rsid w:val="004D6A2E"/>
    <w:rsid w:val="004D70DA"/>
    <w:rsid w:val="004D74E8"/>
    <w:rsid w:val="004D7647"/>
    <w:rsid w:val="004D79C7"/>
    <w:rsid w:val="004E017F"/>
    <w:rsid w:val="004E0260"/>
    <w:rsid w:val="004E0634"/>
    <w:rsid w:val="004E06FC"/>
    <w:rsid w:val="004E0C4F"/>
    <w:rsid w:val="004E18AE"/>
    <w:rsid w:val="004E1F26"/>
    <w:rsid w:val="004E1FAA"/>
    <w:rsid w:val="004E212A"/>
    <w:rsid w:val="004E3AE2"/>
    <w:rsid w:val="004E3B55"/>
    <w:rsid w:val="004E3C11"/>
    <w:rsid w:val="004E3CB8"/>
    <w:rsid w:val="004E3FA1"/>
    <w:rsid w:val="004E4122"/>
    <w:rsid w:val="004E53BC"/>
    <w:rsid w:val="004E5934"/>
    <w:rsid w:val="004E6338"/>
    <w:rsid w:val="004E667E"/>
    <w:rsid w:val="004E6D8A"/>
    <w:rsid w:val="004E76DF"/>
    <w:rsid w:val="004E7970"/>
    <w:rsid w:val="004E7B85"/>
    <w:rsid w:val="004E7D7F"/>
    <w:rsid w:val="004F03B0"/>
    <w:rsid w:val="004F1730"/>
    <w:rsid w:val="004F1F7E"/>
    <w:rsid w:val="004F2186"/>
    <w:rsid w:val="004F2547"/>
    <w:rsid w:val="004F2FA8"/>
    <w:rsid w:val="004F30FA"/>
    <w:rsid w:val="004F30FC"/>
    <w:rsid w:val="004F3572"/>
    <w:rsid w:val="004F37FA"/>
    <w:rsid w:val="004F4398"/>
    <w:rsid w:val="004F449B"/>
    <w:rsid w:val="004F4E41"/>
    <w:rsid w:val="004F4EEC"/>
    <w:rsid w:val="004F54A1"/>
    <w:rsid w:val="004F569F"/>
    <w:rsid w:val="004F56A5"/>
    <w:rsid w:val="004F56E3"/>
    <w:rsid w:val="004F5B01"/>
    <w:rsid w:val="004F6914"/>
    <w:rsid w:val="004F6F71"/>
    <w:rsid w:val="004F6F95"/>
    <w:rsid w:val="004F77EC"/>
    <w:rsid w:val="00500C71"/>
    <w:rsid w:val="005012D6"/>
    <w:rsid w:val="00501A00"/>
    <w:rsid w:val="00501FC3"/>
    <w:rsid w:val="00502320"/>
    <w:rsid w:val="0050264E"/>
    <w:rsid w:val="00504041"/>
    <w:rsid w:val="0050463D"/>
    <w:rsid w:val="005046B1"/>
    <w:rsid w:val="00504B6F"/>
    <w:rsid w:val="00504E4F"/>
    <w:rsid w:val="00506092"/>
    <w:rsid w:val="00506A3C"/>
    <w:rsid w:val="00507A15"/>
    <w:rsid w:val="00507E70"/>
    <w:rsid w:val="0051058E"/>
    <w:rsid w:val="00510921"/>
    <w:rsid w:val="00510FAA"/>
    <w:rsid w:val="005120D2"/>
    <w:rsid w:val="005123AE"/>
    <w:rsid w:val="005124D5"/>
    <w:rsid w:val="0051312D"/>
    <w:rsid w:val="00513E00"/>
    <w:rsid w:val="005141EC"/>
    <w:rsid w:val="00514D48"/>
    <w:rsid w:val="00515300"/>
    <w:rsid w:val="00515BD1"/>
    <w:rsid w:val="005162D6"/>
    <w:rsid w:val="005165F8"/>
    <w:rsid w:val="005169FC"/>
    <w:rsid w:val="00516C47"/>
    <w:rsid w:val="00516FB0"/>
    <w:rsid w:val="0051764B"/>
    <w:rsid w:val="00520E5B"/>
    <w:rsid w:val="00520FDF"/>
    <w:rsid w:val="00521711"/>
    <w:rsid w:val="00521933"/>
    <w:rsid w:val="00521B8C"/>
    <w:rsid w:val="00521E95"/>
    <w:rsid w:val="00522225"/>
    <w:rsid w:val="005238CF"/>
    <w:rsid w:val="00523DBF"/>
    <w:rsid w:val="00523E14"/>
    <w:rsid w:val="00523ECD"/>
    <w:rsid w:val="00524310"/>
    <w:rsid w:val="005247F0"/>
    <w:rsid w:val="00526246"/>
    <w:rsid w:val="00526DFF"/>
    <w:rsid w:val="00526F29"/>
    <w:rsid w:val="00527063"/>
    <w:rsid w:val="0052767F"/>
    <w:rsid w:val="005279DA"/>
    <w:rsid w:val="00527AA7"/>
    <w:rsid w:val="00527E5C"/>
    <w:rsid w:val="0053133E"/>
    <w:rsid w:val="00532225"/>
    <w:rsid w:val="00532821"/>
    <w:rsid w:val="00532B5D"/>
    <w:rsid w:val="0053334B"/>
    <w:rsid w:val="005334ED"/>
    <w:rsid w:val="00533C92"/>
    <w:rsid w:val="00534877"/>
    <w:rsid w:val="00534B2C"/>
    <w:rsid w:val="00534EAA"/>
    <w:rsid w:val="005356B5"/>
    <w:rsid w:val="005361E9"/>
    <w:rsid w:val="005372ED"/>
    <w:rsid w:val="005376E4"/>
    <w:rsid w:val="005406B2"/>
    <w:rsid w:val="005408DD"/>
    <w:rsid w:val="00540971"/>
    <w:rsid w:val="00540CC7"/>
    <w:rsid w:val="0054102A"/>
    <w:rsid w:val="00541A5D"/>
    <w:rsid w:val="00542081"/>
    <w:rsid w:val="005422A8"/>
    <w:rsid w:val="005422E4"/>
    <w:rsid w:val="00543928"/>
    <w:rsid w:val="00543C19"/>
    <w:rsid w:val="005453C9"/>
    <w:rsid w:val="00545745"/>
    <w:rsid w:val="00545B11"/>
    <w:rsid w:val="00545D36"/>
    <w:rsid w:val="00546522"/>
    <w:rsid w:val="00550DF5"/>
    <w:rsid w:val="005514B6"/>
    <w:rsid w:val="00551BFF"/>
    <w:rsid w:val="00552607"/>
    <w:rsid w:val="00552CC1"/>
    <w:rsid w:val="0055310E"/>
    <w:rsid w:val="0055316C"/>
    <w:rsid w:val="00553378"/>
    <w:rsid w:val="00553443"/>
    <w:rsid w:val="005535BE"/>
    <w:rsid w:val="005535CF"/>
    <w:rsid w:val="00553AF4"/>
    <w:rsid w:val="00553E31"/>
    <w:rsid w:val="00554115"/>
    <w:rsid w:val="00555860"/>
    <w:rsid w:val="00556B27"/>
    <w:rsid w:val="00557DA0"/>
    <w:rsid w:val="0056021C"/>
    <w:rsid w:val="00560840"/>
    <w:rsid w:val="005609F6"/>
    <w:rsid w:val="00560DE7"/>
    <w:rsid w:val="00561309"/>
    <w:rsid w:val="00561399"/>
    <w:rsid w:val="00563384"/>
    <w:rsid w:val="00563D8E"/>
    <w:rsid w:val="0056422E"/>
    <w:rsid w:val="00564A92"/>
    <w:rsid w:val="00565022"/>
    <w:rsid w:val="005653B3"/>
    <w:rsid w:val="00565442"/>
    <w:rsid w:val="00565599"/>
    <w:rsid w:val="005658B8"/>
    <w:rsid w:val="00565FA2"/>
    <w:rsid w:val="00566C35"/>
    <w:rsid w:val="005677CD"/>
    <w:rsid w:val="00567A4B"/>
    <w:rsid w:val="00567B95"/>
    <w:rsid w:val="005705CC"/>
    <w:rsid w:val="00570C1E"/>
    <w:rsid w:val="00571386"/>
    <w:rsid w:val="00571BFB"/>
    <w:rsid w:val="00572271"/>
    <w:rsid w:val="00572A77"/>
    <w:rsid w:val="00573411"/>
    <w:rsid w:val="005737D9"/>
    <w:rsid w:val="0057385D"/>
    <w:rsid w:val="00573B93"/>
    <w:rsid w:val="00574101"/>
    <w:rsid w:val="005741FC"/>
    <w:rsid w:val="005743B5"/>
    <w:rsid w:val="00574657"/>
    <w:rsid w:val="00574947"/>
    <w:rsid w:val="00575132"/>
    <w:rsid w:val="00576357"/>
    <w:rsid w:val="00576492"/>
    <w:rsid w:val="0057673B"/>
    <w:rsid w:val="00576CFC"/>
    <w:rsid w:val="00576F04"/>
    <w:rsid w:val="005771B8"/>
    <w:rsid w:val="0057726F"/>
    <w:rsid w:val="005772AB"/>
    <w:rsid w:val="0058008A"/>
    <w:rsid w:val="00580BA9"/>
    <w:rsid w:val="00581BE9"/>
    <w:rsid w:val="005833C4"/>
    <w:rsid w:val="00583788"/>
    <w:rsid w:val="00583CED"/>
    <w:rsid w:val="00583F16"/>
    <w:rsid w:val="00584AB0"/>
    <w:rsid w:val="00584E26"/>
    <w:rsid w:val="00585330"/>
    <w:rsid w:val="005854EA"/>
    <w:rsid w:val="00585EC1"/>
    <w:rsid w:val="0058645E"/>
    <w:rsid w:val="00586861"/>
    <w:rsid w:val="00586DC0"/>
    <w:rsid w:val="00587639"/>
    <w:rsid w:val="0059072B"/>
    <w:rsid w:val="005919D4"/>
    <w:rsid w:val="00592DFB"/>
    <w:rsid w:val="00593525"/>
    <w:rsid w:val="00593638"/>
    <w:rsid w:val="00594762"/>
    <w:rsid w:val="005949AC"/>
    <w:rsid w:val="005949FD"/>
    <w:rsid w:val="00594F9E"/>
    <w:rsid w:val="005958A1"/>
    <w:rsid w:val="005958D0"/>
    <w:rsid w:val="00595A79"/>
    <w:rsid w:val="005963A7"/>
    <w:rsid w:val="00597735"/>
    <w:rsid w:val="00597915"/>
    <w:rsid w:val="00597B78"/>
    <w:rsid w:val="00597E8A"/>
    <w:rsid w:val="005A19A1"/>
    <w:rsid w:val="005A1B98"/>
    <w:rsid w:val="005A27B2"/>
    <w:rsid w:val="005A31C8"/>
    <w:rsid w:val="005A368A"/>
    <w:rsid w:val="005A3A76"/>
    <w:rsid w:val="005A3CC8"/>
    <w:rsid w:val="005A44B0"/>
    <w:rsid w:val="005A4B24"/>
    <w:rsid w:val="005A4C65"/>
    <w:rsid w:val="005A5F01"/>
    <w:rsid w:val="005A6243"/>
    <w:rsid w:val="005A66A8"/>
    <w:rsid w:val="005A6855"/>
    <w:rsid w:val="005A687A"/>
    <w:rsid w:val="005A6C3A"/>
    <w:rsid w:val="005A6C9F"/>
    <w:rsid w:val="005A6EC8"/>
    <w:rsid w:val="005A6F6D"/>
    <w:rsid w:val="005A7916"/>
    <w:rsid w:val="005B0E5A"/>
    <w:rsid w:val="005B161C"/>
    <w:rsid w:val="005B1C20"/>
    <w:rsid w:val="005B256E"/>
    <w:rsid w:val="005B2C34"/>
    <w:rsid w:val="005B2CF1"/>
    <w:rsid w:val="005B35CD"/>
    <w:rsid w:val="005B47AD"/>
    <w:rsid w:val="005B4999"/>
    <w:rsid w:val="005B4A36"/>
    <w:rsid w:val="005B563F"/>
    <w:rsid w:val="005B564D"/>
    <w:rsid w:val="005B5F16"/>
    <w:rsid w:val="005B5F6A"/>
    <w:rsid w:val="005B65F7"/>
    <w:rsid w:val="005B6706"/>
    <w:rsid w:val="005B6878"/>
    <w:rsid w:val="005B68B2"/>
    <w:rsid w:val="005B719F"/>
    <w:rsid w:val="005B78FB"/>
    <w:rsid w:val="005B7ECE"/>
    <w:rsid w:val="005C07A2"/>
    <w:rsid w:val="005C0F9D"/>
    <w:rsid w:val="005C1DAC"/>
    <w:rsid w:val="005C2702"/>
    <w:rsid w:val="005C31E5"/>
    <w:rsid w:val="005C3463"/>
    <w:rsid w:val="005C4447"/>
    <w:rsid w:val="005C4875"/>
    <w:rsid w:val="005C59D3"/>
    <w:rsid w:val="005C5AEB"/>
    <w:rsid w:val="005C6010"/>
    <w:rsid w:val="005C687D"/>
    <w:rsid w:val="005C6955"/>
    <w:rsid w:val="005C6BBF"/>
    <w:rsid w:val="005C74DD"/>
    <w:rsid w:val="005C78D8"/>
    <w:rsid w:val="005D0138"/>
    <w:rsid w:val="005D053A"/>
    <w:rsid w:val="005D0B01"/>
    <w:rsid w:val="005D133D"/>
    <w:rsid w:val="005D17A8"/>
    <w:rsid w:val="005D1F3C"/>
    <w:rsid w:val="005D282B"/>
    <w:rsid w:val="005D389B"/>
    <w:rsid w:val="005D46E3"/>
    <w:rsid w:val="005D5EE7"/>
    <w:rsid w:val="005D730C"/>
    <w:rsid w:val="005D7511"/>
    <w:rsid w:val="005D7846"/>
    <w:rsid w:val="005D7917"/>
    <w:rsid w:val="005D7A43"/>
    <w:rsid w:val="005E0759"/>
    <w:rsid w:val="005E1415"/>
    <w:rsid w:val="005E1A01"/>
    <w:rsid w:val="005E1B43"/>
    <w:rsid w:val="005E2170"/>
    <w:rsid w:val="005E2178"/>
    <w:rsid w:val="005E21C2"/>
    <w:rsid w:val="005E228A"/>
    <w:rsid w:val="005E22AE"/>
    <w:rsid w:val="005E2A6B"/>
    <w:rsid w:val="005E2BEA"/>
    <w:rsid w:val="005E2DD5"/>
    <w:rsid w:val="005E31D1"/>
    <w:rsid w:val="005E3DE6"/>
    <w:rsid w:val="005E3F2E"/>
    <w:rsid w:val="005E407B"/>
    <w:rsid w:val="005E411F"/>
    <w:rsid w:val="005E48D3"/>
    <w:rsid w:val="005E59F5"/>
    <w:rsid w:val="005E5E38"/>
    <w:rsid w:val="005E624A"/>
    <w:rsid w:val="005E6765"/>
    <w:rsid w:val="005E77CA"/>
    <w:rsid w:val="005E78D3"/>
    <w:rsid w:val="005E793F"/>
    <w:rsid w:val="005E7C06"/>
    <w:rsid w:val="005E7F20"/>
    <w:rsid w:val="005F0830"/>
    <w:rsid w:val="005F0B5A"/>
    <w:rsid w:val="005F1EFB"/>
    <w:rsid w:val="005F2710"/>
    <w:rsid w:val="005F385A"/>
    <w:rsid w:val="005F4386"/>
    <w:rsid w:val="005F5703"/>
    <w:rsid w:val="005F587B"/>
    <w:rsid w:val="005F5AE7"/>
    <w:rsid w:val="005F62AF"/>
    <w:rsid w:val="005F7606"/>
    <w:rsid w:val="006001FF"/>
    <w:rsid w:val="006006BF"/>
    <w:rsid w:val="00600701"/>
    <w:rsid w:val="00600803"/>
    <w:rsid w:val="00600A23"/>
    <w:rsid w:val="00600CBC"/>
    <w:rsid w:val="00602116"/>
    <w:rsid w:val="0060240D"/>
    <w:rsid w:val="00604670"/>
    <w:rsid w:val="00604B24"/>
    <w:rsid w:val="00605034"/>
    <w:rsid w:val="00605345"/>
    <w:rsid w:val="00605797"/>
    <w:rsid w:val="0060613B"/>
    <w:rsid w:val="006061E6"/>
    <w:rsid w:val="00606545"/>
    <w:rsid w:val="00606780"/>
    <w:rsid w:val="00607781"/>
    <w:rsid w:val="00607B5D"/>
    <w:rsid w:val="0061006B"/>
    <w:rsid w:val="00610741"/>
    <w:rsid w:val="00610D4C"/>
    <w:rsid w:val="00611093"/>
    <w:rsid w:val="0061198C"/>
    <w:rsid w:val="00612DBF"/>
    <w:rsid w:val="00613A8B"/>
    <w:rsid w:val="006141AA"/>
    <w:rsid w:val="006148A5"/>
    <w:rsid w:val="00614B78"/>
    <w:rsid w:val="006152B1"/>
    <w:rsid w:val="006156DC"/>
    <w:rsid w:val="00615DCE"/>
    <w:rsid w:val="0061603A"/>
    <w:rsid w:val="006164D9"/>
    <w:rsid w:val="00617BDC"/>
    <w:rsid w:val="00617C5C"/>
    <w:rsid w:val="00617D20"/>
    <w:rsid w:val="006205ED"/>
    <w:rsid w:val="006206E3"/>
    <w:rsid w:val="0062099C"/>
    <w:rsid w:val="00620B93"/>
    <w:rsid w:val="00621524"/>
    <w:rsid w:val="006222FF"/>
    <w:rsid w:val="00622932"/>
    <w:rsid w:val="00622B48"/>
    <w:rsid w:val="00622CCF"/>
    <w:rsid w:val="00624202"/>
    <w:rsid w:val="00624575"/>
    <w:rsid w:val="00624AD7"/>
    <w:rsid w:val="006257CF"/>
    <w:rsid w:val="00625FED"/>
    <w:rsid w:val="006260ED"/>
    <w:rsid w:val="0062660F"/>
    <w:rsid w:val="006270FE"/>
    <w:rsid w:val="00627107"/>
    <w:rsid w:val="00627708"/>
    <w:rsid w:val="00630282"/>
    <w:rsid w:val="00631BE1"/>
    <w:rsid w:val="006321BB"/>
    <w:rsid w:val="0063458E"/>
    <w:rsid w:val="00636070"/>
    <w:rsid w:val="00636090"/>
    <w:rsid w:val="0063785F"/>
    <w:rsid w:val="00637905"/>
    <w:rsid w:val="00637D57"/>
    <w:rsid w:val="00637FEF"/>
    <w:rsid w:val="00641104"/>
    <w:rsid w:val="006417D3"/>
    <w:rsid w:val="006421CC"/>
    <w:rsid w:val="006426B4"/>
    <w:rsid w:val="00642B75"/>
    <w:rsid w:val="0064382C"/>
    <w:rsid w:val="00643E3D"/>
    <w:rsid w:val="00643EF8"/>
    <w:rsid w:val="00644945"/>
    <w:rsid w:val="00644B06"/>
    <w:rsid w:val="00644E53"/>
    <w:rsid w:val="00646F23"/>
    <w:rsid w:val="00647426"/>
    <w:rsid w:val="00647637"/>
    <w:rsid w:val="00647C9D"/>
    <w:rsid w:val="00650052"/>
    <w:rsid w:val="00650499"/>
    <w:rsid w:val="00650896"/>
    <w:rsid w:val="006516D1"/>
    <w:rsid w:val="00651CAE"/>
    <w:rsid w:val="0065273B"/>
    <w:rsid w:val="00652F6F"/>
    <w:rsid w:val="0065388B"/>
    <w:rsid w:val="00653F93"/>
    <w:rsid w:val="006543C1"/>
    <w:rsid w:val="00654E86"/>
    <w:rsid w:val="00655222"/>
    <w:rsid w:val="00655393"/>
    <w:rsid w:val="0065550E"/>
    <w:rsid w:val="00655753"/>
    <w:rsid w:val="00655E61"/>
    <w:rsid w:val="006563EE"/>
    <w:rsid w:val="00657189"/>
    <w:rsid w:val="006577FC"/>
    <w:rsid w:val="006579FB"/>
    <w:rsid w:val="00657AEE"/>
    <w:rsid w:val="006605D7"/>
    <w:rsid w:val="00660DA8"/>
    <w:rsid w:val="0066136A"/>
    <w:rsid w:val="00661591"/>
    <w:rsid w:val="006623A4"/>
    <w:rsid w:val="00662B6D"/>
    <w:rsid w:val="00662B8E"/>
    <w:rsid w:val="00663673"/>
    <w:rsid w:val="00663A53"/>
    <w:rsid w:val="00664A87"/>
    <w:rsid w:val="00664B1F"/>
    <w:rsid w:val="00664CBD"/>
    <w:rsid w:val="00664F1C"/>
    <w:rsid w:val="0066571C"/>
    <w:rsid w:val="006658B9"/>
    <w:rsid w:val="006669D9"/>
    <w:rsid w:val="00666F6E"/>
    <w:rsid w:val="00667817"/>
    <w:rsid w:val="00671213"/>
    <w:rsid w:val="006718BF"/>
    <w:rsid w:val="0067206B"/>
    <w:rsid w:val="0067268E"/>
    <w:rsid w:val="00672846"/>
    <w:rsid w:val="00672A22"/>
    <w:rsid w:val="006738E8"/>
    <w:rsid w:val="00675588"/>
    <w:rsid w:val="00676D49"/>
    <w:rsid w:val="006771DB"/>
    <w:rsid w:val="0068139B"/>
    <w:rsid w:val="00681850"/>
    <w:rsid w:val="006818B4"/>
    <w:rsid w:val="00682352"/>
    <w:rsid w:val="006829D8"/>
    <w:rsid w:val="0068309D"/>
    <w:rsid w:val="00683286"/>
    <w:rsid w:val="006839EC"/>
    <w:rsid w:val="00683D44"/>
    <w:rsid w:val="00684101"/>
    <w:rsid w:val="00684593"/>
    <w:rsid w:val="006846D3"/>
    <w:rsid w:val="00684F12"/>
    <w:rsid w:val="0068516E"/>
    <w:rsid w:val="00685492"/>
    <w:rsid w:val="0068557C"/>
    <w:rsid w:val="00685709"/>
    <w:rsid w:val="006866AE"/>
    <w:rsid w:val="006867B4"/>
    <w:rsid w:val="006872E2"/>
    <w:rsid w:val="0068735B"/>
    <w:rsid w:val="00687398"/>
    <w:rsid w:val="00687F51"/>
    <w:rsid w:val="006924A9"/>
    <w:rsid w:val="006924C7"/>
    <w:rsid w:val="00692B65"/>
    <w:rsid w:val="0069326C"/>
    <w:rsid w:val="006941F1"/>
    <w:rsid w:val="006942E5"/>
    <w:rsid w:val="00694642"/>
    <w:rsid w:val="006949A5"/>
    <w:rsid w:val="00694A67"/>
    <w:rsid w:val="00695235"/>
    <w:rsid w:val="00695BDB"/>
    <w:rsid w:val="00696188"/>
    <w:rsid w:val="00696219"/>
    <w:rsid w:val="00696729"/>
    <w:rsid w:val="00696926"/>
    <w:rsid w:val="00697B79"/>
    <w:rsid w:val="006A0924"/>
    <w:rsid w:val="006A0C36"/>
    <w:rsid w:val="006A1648"/>
    <w:rsid w:val="006A2722"/>
    <w:rsid w:val="006A2DE0"/>
    <w:rsid w:val="006A3441"/>
    <w:rsid w:val="006A388C"/>
    <w:rsid w:val="006A3F3C"/>
    <w:rsid w:val="006A4380"/>
    <w:rsid w:val="006A4AFF"/>
    <w:rsid w:val="006A4D59"/>
    <w:rsid w:val="006A5240"/>
    <w:rsid w:val="006A5DF9"/>
    <w:rsid w:val="006A6064"/>
    <w:rsid w:val="006A6863"/>
    <w:rsid w:val="006A720B"/>
    <w:rsid w:val="006A73EB"/>
    <w:rsid w:val="006A792C"/>
    <w:rsid w:val="006B0F6E"/>
    <w:rsid w:val="006B1A1F"/>
    <w:rsid w:val="006B1F8E"/>
    <w:rsid w:val="006B2075"/>
    <w:rsid w:val="006B2D5B"/>
    <w:rsid w:val="006B3466"/>
    <w:rsid w:val="006B468D"/>
    <w:rsid w:val="006B4F61"/>
    <w:rsid w:val="006B569A"/>
    <w:rsid w:val="006B6159"/>
    <w:rsid w:val="006B6BFA"/>
    <w:rsid w:val="006B70C9"/>
    <w:rsid w:val="006B7113"/>
    <w:rsid w:val="006B7958"/>
    <w:rsid w:val="006B79CE"/>
    <w:rsid w:val="006B7CD7"/>
    <w:rsid w:val="006C0667"/>
    <w:rsid w:val="006C0DE1"/>
    <w:rsid w:val="006C18BA"/>
    <w:rsid w:val="006C1E60"/>
    <w:rsid w:val="006C22A2"/>
    <w:rsid w:val="006C26D3"/>
    <w:rsid w:val="006C2B80"/>
    <w:rsid w:val="006C3608"/>
    <w:rsid w:val="006C400E"/>
    <w:rsid w:val="006C4550"/>
    <w:rsid w:val="006C523B"/>
    <w:rsid w:val="006C795D"/>
    <w:rsid w:val="006C7C81"/>
    <w:rsid w:val="006C7CAD"/>
    <w:rsid w:val="006D02C6"/>
    <w:rsid w:val="006D178B"/>
    <w:rsid w:val="006D1B3E"/>
    <w:rsid w:val="006D20A4"/>
    <w:rsid w:val="006D39A4"/>
    <w:rsid w:val="006D471A"/>
    <w:rsid w:val="006D4A55"/>
    <w:rsid w:val="006D5472"/>
    <w:rsid w:val="006D572D"/>
    <w:rsid w:val="006D597F"/>
    <w:rsid w:val="006D59FF"/>
    <w:rsid w:val="006D602B"/>
    <w:rsid w:val="006D7BE8"/>
    <w:rsid w:val="006E0C72"/>
    <w:rsid w:val="006E0CCB"/>
    <w:rsid w:val="006E23FB"/>
    <w:rsid w:val="006E24FD"/>
    <w:rsid w:val="006E2535"/>
    <w:rsid w:val="006E253F"/>
    <w:rsid w:val="006E28E8"/>
    <w:rsid w:val="006E2D3D"/>
    <w:rsid w:val="006E317D"/>
    <w:rsid w:val="006E4404"/>
    <w:rsid w:val="006E4AC1"/>
    <w:rsid w:val="006E4C5C"/>
    <w:rsid w:val="006E4D26"/>
    <w:rsid w:val="006E51BF"/>
    <w:rsid w:val="006E5C4D"/>
    <w:rsid w:val="006E5E2F"/>
    <w:rsid w:val="006E5EAD"/>
    <w:rsid w:val="006E5F77"/>
    <w:rsid w:val="006E5FB6"/>
    <w:rsid w:val="006E6306"/>
    <w:rsid w:val="006E6613"/>
    <w:rsid w:val="006E71E7"/>
    <w:rsid w:val="006E7631"/>
    <w:rsid w:val="006E7E6E"/>
    <w:rsid w:val="006F0D4F"/>
    <w:rsid w:val="006F1BEF"/>
    <w:rsid w:val="006F246D"/>
    <w:rsid w:val="006F28E0"/>
    <w:rsid w:val="006F31E7"/>
    <w:rsid w:val="006F3368"/>
    <w:rsid w:val="006F42EB"/>
    <w:rsid w:val="006F45AE"/>
    <w:rsid w:val="006F5982"/>
    <w:rsid w:val="006F6550"/>
    <w:rsid w:val="006F67DB"/>
    <w:rsid w:val="006F680D"/>
    <w:rsid w:val="006F6FB6"/>
    <w:rsid w:val="006F736B"/>
    <w:rsid w:val="006F74E7"/>
    <w:rsid w:val="006F75F1"/>
    <w:rsid w:val="007000B8"/>
    <w:rsid w:val="00700702"/>
    <w:rsid w:val="00701308"/>
    <w:rsid w:val="00701734"/>
    <w:rsid w:val="00701743"/>
    <w:rsid w:val="00701AE6"/>
    <w:rsid w:val="007027EC"/>
    <w:rsid w:val="00703198"/>
    <w:rsid w:val="007035A0"/>
    <w:rsid w:val="00703EC0"/>
    <w:rsid w:val="00703FB8"/>
    <w:rsid w:val="007045EF"/>
    <w:rsid w:val="00704640"/>
    <w:rsid w:val="00704885"/>
    <w:rsid w:val="00704F1A"/>
    <w:rsid w:val="007050DC"/>
    <w:rsid w:val="0070587D"/>
    <w:rsid w:val="007064F7"/>
    <w:rsid w:val="007103CD"/>
    <w:rsid w:val="00710BC6"/>
    <w:rsid w:val="00710EE1"/>
    <w:rsid w:val="00710FAB"/>
    <w:rsid w:val="0071189D"/>
    <w:rsid w:val="00711D5C"/>
    <w:rsid w:val="00712563"/>
    <w:rsid w:val="00713145"/>
    <w:rsid w:val="0071329E"/>
    <w:rsid w:val="007137CA"/>
    <w:rsid w:val="00714D95"/>
    <w:rsid w:val="007153A8"/>
    <w:rsid w:val="0071555F"/>
    <w:rsid w:val="00715911"/>
    <w:rsid w:val="0071607C"/>
    <w:rsid w:val="007165A4"/>
    <w:rsid w:val="00716AEC"/>
    <w:rsid w:val="00717D28"/>
    <w:rsid w:val="007202E6"/>
    <w:rsid w:val="007203C9"/>
    <w:rsid w:val="00720AD5"/>
    <w:rsid w:val="00722294"/>
    <w:rsid w:val="00722BCB"/>
    <w:rsid w:val="00722D33"/>
    <w:rsid w:val="00723693"/>
    <w:rsid w:val="00723AD1"/>
    <w:rsid w:val="0072477C"/>
    <w:rsid w:val="00725C5A"/>
    <w:rsid w:val="00725D53"/>
    <w:rsid w:val="00726232"/>
    <w:rsid w:val="00726840"/>
    <w:rsid w:val="007272D1"/>
    <w:rsid w:val="007278FB"/>
    <w:rsid w:val="007304C8"/>
    <w:rsid w:val="00730D0E"/>
    <w:rsid w:val="00731FAD"/>
    <w:rsid w:val="0073201C"/>
    <w:rsid w:val="00732D3F"/>
    <w:rsid w:val="00732F9E"/>
    <w:rsid w:val="00733227"/>
    <w:rsid w:val="00733667"/>
    <w:rsid w:val="0073397B"/>
    <w:rsid w:val="00734B5B"/>
    <w:rsid w:val="0073527D"/>
    <w:rsid w:val="007358E4"/>
    <w:rsid w:val="00735F69"/>
    <w:rsid w:val="00736429"/>
    <w:rsid w:val="00736A01"/>
    <w:rsid w:val="00736AE5"/>
    <w:rsid w:val="00736C96"/>
    <w:rsid w:val="00736CB2"/>
    <w:rsid w:val="0073752A"/>
    <w:rsid w:val="007400AE"/>
    <w:rsid w:val="00740BE7"/>
    <w:rsid w:val="00740C7A"/>
    <w:rsid w:val="0074105F"/>
    <w:rsid w:val="0074118D"/>
    <w:rsid w:val="007411CD"/>
    <w:rsid w:val="007414A4"/>
    <w:rsid w:val="0074167E"/>
    <w:rsid w:val="0074277D"/>
    <w:rsid w:val="00742CF6"/>
    <w:rsid w:val="00742EA7"/>
    <w:rsid w:val="0074373A"/>
    <w:rsid w:val="00743C83"/>
    <w:rsid w:val="00743D19"/>
    <w:rsid w:val="00743D3F"/>
    <w:rsid w:val="007442A2"/>
    <w:rsid w:val="0074469D"/>
    <w:rsid w:val="007461C3"/>
    <w:rsid w:val="0074663D"/>
    <w:rsid w:val="00747780"/>
    <w:rsid w:val="00747986"/>
    <w:rsid w:val="00747B9B"/>
    <w:rsid w:val="007503CE"/>
    <w:rsid w:val="007505C0"/>
    <w:rsid w:val="00751318"/>
    <w:rsid w:val="0075172E"/>
    <w:rsid w:val="00752129"/>
    <w:rsid w:val="00752902"/>
    <w:rsid w:val="00752A51"/>
    <w:rsid w:val="00753169"/>
    <w:rsid w:val="00753789"/>
    <w:rsid w:val="007544A0"/>
    <w:rsid w:val="0075460C"/>
    <w:rsid w:val="00754DA6"/>
    <w:rsid w:val="00754DD2"/>
    <w:rsid w:val="0075500B"/>
    <w:rsid w:val="00755521"/>
    <w:rsid w:val="00755874"/>
    <w:rsid w:val="00755AFB"/>
    <w:rsid w:val="0075605A"/>
    <w:rsid w:val="0075685A"/>
    <w:rsid w:val="00756E75"/>
    <w:rsid w:val="00757098"/>
    <w:rsid w:val="007573CD"/>
    <w:rsid w:val="0075798D"/>
    <w:rsid w:val="00757ACC"/>
    <w:rsid w:val="00757BBE"/>
    <w:rsid w:val="00762048"/>
    <w:rsid w:val="00762714"/>
    <w:rsid w:val="00763459"/>
    <w:rsid w:val="0076345A"/>
    <w:rsid w:val="007642DD"/>
    <w:rsid w:val="007645AD"/>
    <w:rsid w:val="00764DB6"/>
    <w:rsid w:val="00764F8F"/>
    <w:rsid w:val="00765F58"/>
    <w:rsid w:val="00766371"/>
    <w:rsid w:val="00766FE3"/>
    <w:rsid w:val="00767B1D"/>
    <w:rsid w:val="00767D46"/>
    <w:rsid w:val="0077027C"/>
    <w:rsid w:val="007703CE"/>
    <w:rsid w:val="00770589"/>
    <w:rsid w:val="00770E94"/>
    <w:rsid w:val="00771387"/>
    <w:rsid w:val="007717F4"/>
    <w:rsid w:val="00771CED"/>
    <w:rsid w:val="00771F87"/>
    <w:rsid w:val="00772722"/>
    <w:rsid w:val="00772D24"/>
    <w:rsid w:val="00772D30"/>
    <w:rsid w:val="007732D0"/>
    <w:rsid w:val="00773378"/>
    <w:rsid w:val="007736B4"/>
    <w:rsid w:val="00773C4E"/>
    <w:rsid w:val="00773F46"/>
    <w:rsid w:val="00774090"/>
    <w:rsid w:val="00775A96"/>
    <w:rsid w:val="007766B0"/>
    <w:rsid w:val="007768DF"/>
    <w:rsid w:val="007803FE"/>
    <w:rsid w:val="0078053F"/>
    <w:rsid w:val="00780751"/>
    <w:rsid w:val="00780840"/>
    <w:rsid w:val="007808CD"/>
    <w:rsid w:val="0078100D"/>
    <w:rsid w:val="007823C1"/>
    <w:rsid w:val="00782999"/>
    <w:rsid w:val="00782F4E"/>
    <w:rsid w:val="00782F60"/>
    <w:rsid w:val="00783EE3"/>
    <w:rsid w:val="00784356"/>
    <w:rsid w:val="0078443C"/>
    <w:rsid w:val="00784D48"/>
    <w:rsid w:val="00785F6D"/>
    <w:rsid w:val="00786616"/>
    <w:rsid w:val="007869AF"/>
    <w:rsid w:val="00787063"/>
    <w:rsid w:val="0079076F"/>
    <w:rsid w:val="00790D65"/>
    <w:rsid w:val="007917D6"/>
    <w:rsid w:val="00792558"/>
    <w:rsid w:val="00792790"/>
    <w:rsid w:val="007938FB"/>
    <w:rsid w:val="00794CAD"/>
    <w:rsid w:val="00795C5E"/>
    <w:rsid w:val="00796FDF"/>
    <w:rsid w:val="007970EA"/>
    <w:rsid w:val="007973C6"/>
    <w:rsid w:val="007A00C0"/>
    <w:rsid w:val="007A05F3"/>
    <w:rsid w:val="007A0C1B"/>
    <w:rsid w:val="007A0DE6"/>
    <w:rsid w:val="007A0F71"/>
    <w:rsid w:val="007A1A6F"/>
    <w:rsid w:val="007A2281"/>
    <w:rsid w:val="007A28E0"/>
    <w:rsid w:val="007A3A6A"/>
    <w:rsid w:val="007A3BD7"/>
    <w:rsid w:val="007A3CA3"/>
    <w:rsid w:val="007A3D50"/>
    <w:rsid w:val="007A403C"/>
    <w:rsid w:val="007A4495"/>
    <w:rsid w:val="007A4874"/>
    <w:rsid w:val="007A5665"/>
    <w:rsid w:val="007A5801"/>
    <w:rsid w:val="007A6285"/>
    <w:rsid w:val="007A6C14"/>
    <w:rsid w:val="007A6D1E"/>
    <w:rsid w:val="007A72EA"/>
    <w:rsid w:val="007A73DA"/>
    <w:rsid w:val="007A74EF"/>
    <w:rsid w:val="007A78EF"/>
    <w:rsid w:val="007B08FB"/>
    <w:rsid w:val="007B0C4C"/>
    <w:rsid w:val="007B1452"/>
    <w:rsid w:val="007B24ED"/>
    <w:rsid w:val="007B268C"/>
    <w:rsid w:val="007B2CA4"/>
    <w:rsid w:val="007B2FBF"/>
    <w:rsid w:val="007B343F"/>
    <w:rsid w:val="007B3545"/>
    <w:rsid w:val="007B4036"/>
    <w:rsid w:val="007B4BD6"/>
    <w:rsid w:val="007B50F1"/>
    <w:rsid w:val="007B5FC9"/>
    <w:rsid w:val="007B636C"/>
    <w:rsid w:val="007B73CD"/>
    <w:rsid w:val="007C0E27"/>
    <w:rsid w:val="007C1716"/>
    <w:rsid w:val="007C1928"/>
    <w:rsid w:val="007C1AFD"/>
    <w:rsid w:val="007C2296"/>
    <w:rsid w:val="007C2AA8"/>
    <w:rsid w:val="007C2F5E"/>
    <w:rsid w:val="007C40D6"/>
    <w:rsid w:val="007C41F9"/>
    <w:rsid w:val="007C4226"/>
    <w:rsid w:val="007C4A5D"/>
    <w:rsid w:val="007C4F96"/>
    <w:rsid w:val="007C55B5"/>
    <w:rsid w:val="007C5CDC"/>
    <w:rsid w:val="007C643E"/>
    <w:rsid w:val="007C67C9"/>
    <w:rsid w:val="007C6D88"/>
    <w:rsid w:val="007C75B3"/>
    <w:rsid w:val="007C7C60"/>
    <w:rsid w:val="007D042F"/>
    <w:rsid w:val="007D0DBD"/>
    <w:rsid w:val="007D0EAF"/>
    <w:rsid w:val="007D196C"/>
    <w:rsid w:val="007D1D03"/>
    <w:rsid w:val="007D1D53"/>
    <w:rsid w:val="007D2029"/>
    <w:rsid w:val="007D2148"/>
    <w:rsid w:val="007D29F9"/>
    <w:rsid w:val="007D2D04"/>
    <w:rsid w:val="007D3411"/>
    <w:rsid w:val="007D3BD7"/>
    <w:rsid w:val="007D3CF3"/>
    <w:rsid w:val="007D3F07"/>
    <w:rsid w:val="007D4B91"/>
    <w:rsid w:val="007D51EE"/>
    <w:rsid w:val="007D5302"/>
    <w:rsid w:val="007D7262"/>
    <w:rsid w:val="007D760D"/>
    <w:rsid w:val="007E02DA"/>
    <w:rsid w:val="007E1B7D"/>
    <w:rsid w:val="007E1BBC"/>
    <w:rsid w:val="007E29AB"/>
    <w:rsid w:val="007E29FE"/>
    <w:rsid w:val="007E2F0B"/>
    <w:rsid w:val="007E3434"/>
    <w:rsid w:val="007E3464"/>
    <w:rsid w:val="007E3653"/>
    <w:rsid w:val="007E413E"/>
    <w:rsid w:val="007E466A"/>
    <w:rsid w:val="007E467E"/>
    <w:rsid w:val="007E568E"/>
    <w:rsid w:val="007E626A"/>
    <w:rsid w:val="007E77F7"/>
    <w:rsid w:val="007E7A9F"/>
    <w:rsid w:val="007E7E3B"/>
    <w:rsid w:val="007F0E47"/>
    <w:rsid w:val="007F1B65"/>
    <w:rsid w:val="007F1CCC"/>
    <w:rsid w:val="007F1FCD"/>
    <w:rsid w:val="007F2561"/>
    <w:rsid w:val="007F2798"/>
    <w:rsid w:val="007F2C5D"/>
    <w:rsid w:val="007F2CFF"/>
    <w:rsid w:val="007F317B"/>
    <w:rsid w:val="007F36A1"/>
    <w:rsid w:val="007F3CAB"/>
    <w:rsid w:val="007F51A3"/>
    <w:rsid w:val="007F57D5"/>
    <w:rsid w:val="007F6E5D"/>
    <w:rsid w:val="007F73DD"/>
    <w:rsid w:val="007F7D18"/>
    <w:rsid w:val="007F7FCF"/>
    <w:rsid w:val="00800031"/>
    <w:rsid w:val="00800400"/>
    <w:rsid w:val="008004F6"/>
    <w:rsid w:val="0080068E"/>
    <w:rsid w:val="008009E2"/>
    <w:rsid w:val="00800B17"/>
    <w:rsid w:val="0080109E"/>
    <w:rsid w:val="008016D8"/>
    <w:rsid w:val="008016E5"/>
    <w:rsid w:val="00802BD7"/>
    <w:rsid w:val="00803632"/>
    <w:rsid w:val="008039AB"/>
    <w:rsid w:val="00803DAD"/>
    <w:rsid w:val="00804719"/>
    <w:rsid w:val="008048A8"/>
    <w:rsid w:val="008050DA"/>
    <w:rsid w:val="008052CC"/>
    <w:rsid w:val="008063F1"/>
    <w:rsid w:val="00806B96"/>
    <w:rsid w:val="00806C07"/>
    <w:rsid w:val="00807338"/>
    <w:rsid w:val="00807687"/>
    <w:rsid w:val="00810444"/>
    <w:rsid w:val="00811F9C"/>
    <w:rsid w:val="00812121"/>
    <w:rsid w:val="008121B7"/>
    <w:rsid w:val="00812B10"/>
    <w:rsid w:val="00812DB8"/>
    <w:rsid w:val="008130E7"/>
    <w:rsid w:val="0081400D"/>
    <w:rsid w:val="00814728"/>
    <w:rsid w:val="00814D02"/>
    <w:rsid w:val="00814E71"/>
    <w:rsid w:val="008161AE"/>
    <w:rsid w:val="00816858"/>
    <w:rsid w:val="00816BF1"/>
    <w:rsid w:val="00816F16"/>
    <w:rsid w:val="0081727F"/>
    <w:rsid w:val="00817351"/>
    <w:rsid w:val="0081766E"/>
    <w:rsid w:val="00817722"/>
    <w:rsid w:val="00817BA8"/>
    <w:rsid w:val="008209F8"/>
    <w:rsid w:val="00822534"/>
    <w:rsid w:val="008228DA"/>
    <w:rsid w:val="008236ED"/>
    <w:rsid w:val="00823753"/>
    <w:rsid w:val="0082419D"/>
    <w:rsid w:val="008244B6"/>
    <w:rsid w:val="008244EC"/>
    <w:rsid w:val="00824F55"/>
    <w:rsid w:val="00825F6E"/>
    <w:rsid w:val="00826C56"/>
    <w:rsid w:val="00826CC9"/>
    <w:rsid w:val="008271CD"/>
    <w:rsid w:val="008274AA"/>
    <w:rsid w:val="00827896"/>
    <w:rsid w:val="0083131A"/>
    <w:rsid w:val="00831657"/>
    <w:rsid w:val="00831689"/>
    <w:rsid w:val="0083213C"/>
    <w:rsid w:val="00832257"/>
    <w:rsid w:val="00832FCE"/>
    <w:rsid w:val="008334FB"/>
    <w:rsid w:val="00833EB4"/>
    <w:rsid w:val="008347DA"/>
    <w:rsid w:val="00834B4A"/>
    <w:rsid w:val="00834D6F"/>
    <w:rsid w:val="00834D82"/>
    <w:rsid w:val="008352C8"/>
    <w:rsid w:val="00835AD5"/>
    <w:rsid w:val="008374D6"/>
    <w:rsid w:val="008407A7"/>
    <w:rsid w:val="008422F8"/>
    <w:rsid w:val="0084242C"/>
    <w:rsid w:val="008431E3"/>
    <w:rsid w:val="00843325"/>
    <w:rsid w:val="0084455D"/>
    <w:rsid w:val="00844E4E"/>
    <w:rsid w:val="008459F3"/>
    <w:rsid w:val="008465CB"/>
    <w:rsid w:val="00850A50"/>
    <w:rsid w:val="00850C98"/>
    <w:rsid w:val="008522DE"/>
    <w:rsid w:val="008528AF"/>
    <w:rsid w:val="00853234"/>
    <w:rsid w:val="0085358C"/>
    <w:rsid w:val="008536AD"/>
    <w:rsid w:val="0085469A"/>
    <w:rsid w:val="00854793"/>
    <w:rsid w:val="008559E0"/>
    <w:rsid w:val="008571EB"/>
    <w:rsid w:val="00857410"/>
    <w:rsid w:val="00860465"/>
    <w:rsid w:val="00860B59"/>
    <w:rsid w:val="00860D6C"/>
    <w:rsid w:val="00860D99"/>
    <w:rsid w:val="00860F4C"/>
    <w:rsid w:val="00861116"/>
    <w:rsid w:val="00861D59"/>
    <w:rsid w:val="0086253C"/>
    <w:rsid w:val="0086332D"/>
    <w:rsid w:val="00863461"/>
    <w:rsid w:val="00863647"/>
    <w:rsid w:val="008640C1"/>
    <w:rsid w:val="008651E8"/>
    <w:rsid w:val="0086587D"/>
    <w:rsid w:val="0086596D"/>
    <w:rsid w:val="00865A22"/>
    <w:rsid w:val="008662E2"/>
    <w:rsid w:val="00866592"/>
    <w:rsid w:val="00866601"/>
    <w:rsid w:val="008666ED"/>
    <w:rsid w:val="008705B1"/>
    <w:rsid w:val="008707E0"/>
    <w:rsid w:val="0087117B"/>
    <w:rsid w:val="008712F5"/>
    <w:rsid w:val="008718C3"/>
    <w:rsid w:val="008721FE"/>
    <w:rsid w:val="00872325"/>
    <w:rsid w:val="00872E2D"/>
    <w:rsid w:val="0087375D"/>
    <w:rsid w:val="00873D57"/>
    <w:rsid w:val="008744C2"/>
    <w:rsid w:val="008751C9"/>
    <w:rsid w:val="0087521D"/>
    <w:rsid w:val="00875294"/>
    <w:rsid w:val="0087554E"/>
    <w:rsid w:val="0087604B"/>
    <w:rsid w:val="008768E1"/>
    <w:rsid w:val="00876CF6"/>
    <w:rsid w:val="00876FA1"/>
    <w:rsid w:val="0087729B"/>
    <w:rsid w:val="00877DEA"/>
    <w:rsid w:val="00877EBA"/>
    <w:rsid w:val="00880A8F"/>
    <w:rsid w:val="00880BD8"/>
    <w:rsid w:val="00880F5B"/>
    <w:rsid w:val="008813D2"/>
    <w:rsid w:val="00882D47"/>
    <w:rsid w:val="00883166"/>
    <w:rsid w:val="00883805"/>
    <w:rsid w:val="00884615"/>
    <w:rsid w:val="00884980"/>
    <w:rsid w:val="00884B0D"/>
    <w:rsid w:val="00884FF6"/>
    <w:rsid w:val="00886175"/>
    <w:rsid w:val="008868D7"/>
    <w:rsid w:val="00887224"/>
    <w:rsid w:val="00887ED8"/>
    <w:rsid w:val="0089004F"/>
    <w:rsid w:val="00890E1B"/>
    <w:rsid w:val="008911EC"/>
    <w:rsid w:val="00891C9E"/>
    <w:rsid w:val="00892567"/>
    <w:rsid w:val="00893219"/>
    <w:rsid w:val="00893CDA"/>
    <w:rsid w:val="00894783"/>
    <w:rsid w:val="00894962"/>
    <w:rsid w:val="008950C2"/>
    <w:rsid w:val="008953DA"/>
    <w:rsid w:val="008954D0"/>
    <w:rsid w:val="0089621B"/>
    <w:rsid w:val="00896E61"/>
    <w:rsid w:val="008971E2"/>
    <w:rsid w:val="008A00C1"/>
    <w:rsid w:val="008A06B7"/>
    <w:rsid w:val="008A0D91"/>
    <w:rsid w:val="008A1569"/>
    <w:rsid w:val="008A1575"/>
    <w:rsid w:val="008A2D77"/>
    <w:rsid w:val="008A3083"/>
    <w:rsid w:val="008A3A32"/>
    <w:rsid w:val="008A41F6"/>
    <w:rsid w:val="008A4BB7"/>
    <w:rsid w:val="008A56F8"/>
    <w:rsid w:val="008A656F"/>
    <w:rsid w:val="008A6973"/>
    <w:rsid w:val="008A6FAB"/>
    <w:rsid w:val="008A78F3"/>
    <w:rsid w:val="008B07F7"/>
    <w:rsid w:val="008B085B"/>
    <w:rsid w:val="008B1008"/>
    <w:rsid w:val="008B1AF5"/>
    <w:rsid w:val="008B1E3A"/>
    <w:rsid w:val="008B243D"/>
    <w:rsid w:val="008B2AAF"/>
    <w:rsid w:val="008B2D7F"/>
    <w:rsid w:val="008B3225"/>
    <w:rsid w:val="008B3755"/>
    <w:rsid w:val="008B400A"/>
    <w:rsid w:val="008B40A8"/>
    <w:rsid w:val="008B4485"/>
    <w:rsid w:val="008B48BD"/>
    <w:rsid w:val="008B4E5F"/>
    <w:rsid w:val="008B5A14"/>
    <w:rsid w:val="008B7298"/>
    <w:rsid w:val="008B76A2"/>
    <w:rsid w:val="008B7778"/>
    <w:rsid w:val="008B7C6B"/>
    <w:rsid w:val="008C1A24"/>
    <w:rsid w:val="008C1D4B"/>
    <w:rsid w:val="008C22B7"/>
    <w:rsid w:val="008C2C14"/>
    <w:rsid w:val="008C2CC5"/>
    <w:rsid w:val="008C2DB1"/>
    <w:rsid w:val="008C2F24"/>
    <w:rsid w:val="008C31DF"/>
    <w:rsid w:val="008C33CE"/>
    <w:rsid w:val="008C3D6C"/>
    <w:rsid w:val="008C413C"/>
    <w:rsid w:val="008C564F"/>
    <w:rsid w:val="008C5FAF"/>
    <w:rsid w:val="008C6129"/>
    <w:rsid w:val="008C6370"/>
    <w:rsid w:val="008C6472"/>
    <w:rsid w:val="008C7E52"/>
    <w:rsid w:val="008D0BDD"/>
    <w:rsid w:val="008D13DD"/>
    <w:rsid w:val="008D14FE"/>
    <w:rsid w:val="008D1DA8"/>
    <w:rsid w:val="008D241D"/>
    <w:rsid w:val="008D2AA4"/>
    <w:rsid w:val="008D3289"/>
    <w:rsid w:val="008D3FAA"/>
    <w:rsid w:val="008D485A"/>
    <w:rsid w:val="008D4A84"/>
    <w:rsid w:val="008D5271"/>
    <w:rsid w:val="008D5681"/>
    <w:rsid w:val="008D5C40"/>
    <w:rsid w:val="008D5D21"/>
    <w:rsid w:val="008D601F"/>
    <w:rsid w:val="008D71FE"/>
    <w:rsid w:val="008D7E3D"/>
    <w:rsid w:val="008E07BC"/>
    <w:rsid w:val="008E18D1"/>
    <w:rsid w:val="008E1E3D"/>
    <w:rsid w:val="008E22E5"/>
    <w:rsid w:val="008E2888"/>
    <w:rsid w:val="008E2E79"/>
    <w:rsid w:val="008E342C"/>
    <w:rsid w:val="008E424C"/>
    <w:rsid w:val="008E47AB"/>
    <w:rsid w:val="008E49A2"/>
    <w:rsid w:val="008E4B5E"/>
    <w:rsid w:val="008E5256"/>
    <w:rsid w:val="008E5783"/>
    <w:rsid w:val="008E6601"/>
    <w:rsid w:val="008E7066"/>
    <w:rsid w:val="008E71EE"/>
    <w:rsid w:val="008E7435"/>
    <w:rsid w:val="008E7498"/>
    <w:rsid w:val="008E751F"/>
    <w:rsid w:val="008E7C8B"/>
    <w:rsid w:val="008E7FE2"/>
    <w:rsid w:val="008F0736"/>
    <w:rsid w:val="008F090D"/>
    <w:rsid w:val="008F0951"/>
    <w:rsid w:val="008F0A3B"/>
    <w:rsid w:val="008F0B69"/>
    <w:rsid w:val="008F0C87"/>
    <w:rsid w:val="008F18CB"/>
    <w:rsid w:val="008F1DC3"/>
    <w:rsid w:val="008F1E5E"/>
    <w:rsid w:val="008F1F64"/>
    <w:rsid w:val="008F36FC"/>
    <w:rsid w:val="008F386B"/>
    <w:rsid w:val="008F3F62"/>
    <w:rsid w:val="008F4A31"/>
    <w:rsid w:val="008F4AE2"/>
    <w:rsid w:val="008F54BE"/>
    <w:rsid w:val="008F55EE"/>
    <w:rsid w:val="008F594C"/>
    <w:rsid w:val="008F6EC3"/>
    <w:rsid w:val="008F790D"/>
    <w:rsid w:val="009019D6"/>
    <w:rsid w:val="009019DC"/>
    <w:rsid w:val="00902336"/>
    <w:rsid w:val="00902A98"/>
    <w:rsid w:val="00902DFF"/>
    <w:rsid w:val="0090346F"/>
    <w:rsid w:val="0090410A"/>
    <w:rsid w:val="0090422D"/>
    <w:rsid w:val="009042C1"/>
    <w:rsid w:val="0090445D"/>
    <w:rsid w:val="00904681"/>
    <w:rsid w:val="00905B9F"/>
    <w:rsid w:val="00905C39"/>
    <w:rsid w:val="009062CB"/>
    <w:rsid w:val="00906355"/>
    <w:rsid w:val="0090682B"/>
    <w:rsid w:val="009068C0"/>
    <w:rsid w:val="00906AC5"/>
    <w:rsid w:val="009079F9"/>
    <w:rsid w:val="009100D4"/>
    <w:rsid w:val="009105DC"/>
    <w:rsid w:val="00911813"/>
    <w:rsid w:val="00911B81"/>
    <w:rsid w:val="00911C83"/>
    <w:rsid w:val="00912659"/>
    <w:rsid w:val="00912A8C"/>
    <w:rsid w:val="00912CD6"/>
    <w:rsid w:val="009134A5"/>
    <w:rsid w:val="00914BF2"/>
    <w:rsid w:val="00915A01"/>
    <w:rsid w:val="00915E08"/>
    <w:rsid w:val="00916AA3"/>
    <w:rsid w:val="00916E8F"/>
    <w:rsid w:val="0091738D"/>
    <w:rsid w:val="00917414"/>
    <w:rsid w:val="0091778C"/>
    <w:rsid w:val="00917DF6"/>
    <w:rsid w:val="0092044B"/>
    <w:rsid w:val="0092097E"/>
    <w:rsid w:val="00921845"/>
    <w:rsid w:val="009219DB"/>
    <w:rsid w:val="00921F5F"/>
    <w:rsid w:val="00922BB3"/>
    <w:rsid w:val="00922E39"/>
    <w:rsid w:val="00923615"/>
    <w:rsid w:val="0092377A"/>
    <w:rsid w:val="009237C0"/>
    <w:rsid w:val="00923A43"/>
    <w:rsid w:val="009245AE"/>
    <w:rsid w:val="00924CE9"/>
    <w:rsid w:val="00925A1E"/>
    <w:rsid w:val="00925BE0"/>
    <w:rsid w:val="00925D03"/>
    <w:rsid w:val="0092655F"/>
    <w:rsid w:val="009267A8"/>
    <w:rsid w:val="00927828"/>
    <w:rsid w:val="00927960"/>
    <w:rsid w:val="00930E47"/>
    <w:rsid w:val="0093146F"/>
    <w:rsid w:val="00931974"/>
    <w:rsid w:val="00932007"/>
    <w:rsid w:val="00933594"/>
    <w:rsid w:val="009339BD"/>
    <w:rsid w:val="009340C7"/>
    <w:rsid w:val="00934DDF"/>
    <w:rsid w:val="009350C2"/>
    <w:rsid w:val="009350DA"/>
    <w:rsid w:val="009356D8"/>
    <w:rsid w:val="009357DB"/>
    <w:rsid w:val="0093586F"/>
    <w:rsid w:val="009359F2"/>
    <w:rsid w:val="00935EFE"/>
    <w:rsid w:val="00936481"/>
    <w:rsid w:val="009367D9"/>
    <w:rsid w:val="00936AFD"/>
    <w:rsid w:val="00936C15"/>
    <w:rsid w:val="00936C85"/>
    <w:rsid w:val="009370CF"/>
    <w:rsid w:val="009372F6"/>
    <w:rsid w:val="009374F0"/>
    <w:rsid w:val="00937595"/>
    <w:rsid w:val="00937669"/>
    <w:rsid w:val="00937E09"/>
    <w:rsid w:val="009400F8"/>
    <w:rsid w:val="009401ED"/>
    <w:rsid w:val="00940329"/>
    <w:rsid w:val="00940C48"/>
    <w:rsid w:val="00941191"/>
    <w:rsid w:val="00941457"/>
    <w:rsid w:val="00941C58"/>
    <w:rsid w:val="00941E9A"/>
    <w:rsid w:val="00942596"/>
    <w:rsid w:val="00942A1A"/>
    <w:rsid w:val="00943869"/>
    <w:rsid w:val="009439E9"/>
    <w:rsid w:val="009443DE"/>
    <w:rsid w:val="00945206"/>
    <w:rsid w:val="009457D1"/>
    <w:rsid w:val="00945BDB"/>
    <w:rsid w:val="00945F9E"/>
    <w:rsid w:val="009461E3"/>
    <w:rsid w:val="00946B62"/>
    <w:rsid w:val="00947335"/>
    <w:rsid w:val="00947895"/>
    <w:rsid w:val="00947DC7"/>
    <w:rsid w:val="00947FB9"/>
    <w:rsid w:val="00950358"/>
    <w:rsid w:val="0095128A"/>
    <w:rsid w:val="0095169A"/>
    <w:rsid w:val="00952589"/>
    <w:rsid w:val="0095305C"/>
    <w:rsid w:val="00953632"/>
    <w:rsid w:val="00953633"/>
    <w:rsid w:val="0095373B"/>
    <w:rsid w:val="00953A7C"/>
    <w:rsid w:val="00953CB2"/>
    <w:rsid w:val="00954F85"/>
    <w:rsid w:val="009550DE"/>
    <w:rsid w:val="0095596A"/>
    <w:rsid w:val="00956A9F"/>
    <w:rsid w:val="009577AF"/>
    <w:rsid w:val="009602F1"/>
    <w:rsid w:val="00960C60"/>
    <w:rsid w:val="00960E81"/>
    <w:rsid w:val="00962915"/>
    <w:rsid w:val="0096382A"/>
    <w:rsid w:val="00963EA6"/>
    <w:rsid w:val="00964434"/>
    <w:rsid w:val="009645E0"/>
    <w:rsid w:val="00964CCA"/>
    <w:rsid w:val="00965767"/>
    <w:rsid w:val="00965C63"/>
    <w:rsid w:val="00966834"/>
    <w:rsid w:val="0096698A"/>
    <w:rsid w:val="00971B22"/>
    <w:rsid w:val="00971EBC"/>
    <w:rsid w:val="009727B4"/>
    <w:rsid w:val="009729F6"/>
    <w:rsid w:val="00973900"/>
    <w:rsid w:val="00973CB0"/>
    <w:rsid w:val="0097412A"/>
    <w:rsid w:val="00974324"/>
    <w:rsid w:val="00974D94"/>
    <w:rsid w:val="00974DA6"/>
    <w:rsid w:val="00975B68"/>
    <w:rsid w:val="00976496"/>
    <w:rsid w:val="009764DC"/>
    <w:rsid w:val="00976973"/>
    <w:rsid w:val="00977D3A"/>
    <w:rsid w:val="00980586"/>
    <w:rsid w:val="00980C9C"/>
    <w:rsid w:val="00980DDB"/>
    <w:rsid w:val="00980FF3"/>
    <w:rsid w:val="00981024"/>
    <w:rsid w:val="009823D0"/>
    <w:rsid w:val="009829C8"/>
    <w:rsid w:val="009834F7"/>
    <w:rsid w:val="00983A53"/>
    <w:rsid w:val="00983DD2"/>
    <w:rsid w:val="00984021"/>
    <w:rsid w:val="009842E4"/>
    <w:rsid w:val="009862AF"/>
    <w:rsid w:val="00986AD4"/>
    <w:rsid w:val="00986C96"/>
    <w:rsid w:val="00987109"/>
    <w:rsid w:val="00987725"/>
    <w:rsid w:val="00987DD9"/>
    <w:rsid w:val="00990803"/>
    <w:rsid w:val="00991906"/>
    <w:rsid w:val="00991A57"/>
    <w:rsid w:val="00991ADB"/>
    <w:rsid w:val="00991D66"/>
    <w:rsid w:val="00991E1D"/>
    <w:rsid w:val="00992D8C"/>
    <w:rsid w:val="00994049"/>
    <w:rsid w:val="00994089"/>
    <w:rsid w:val="0099447F"/>
    <w:rsid w:val="00994EAE"/>
    <w:rsid w:val="00995106"/>
    <w:rsid w:val="00995184"/>
    <w:rsid w:val="00996780"/>
    <w:rsid w:val="00996B2A"/>
    <w:rsid w:val="00996BC2"/>
    <w:rsid w:val="0099790C"/>
    <w:rsid w:val="00997F61"/>
    <w:rsid w:val="009A00FD"/>
    <w:rsid w:val="009A01D1"/>
    <w:rsid w:val="009A0C7D"/>
    <w:rsid w:val="009A0DD1"/>
    <w:rsid w:val="009A1359"/>
    <w:rsid w:val="009A19C8"/>
    <w:rsid w:val="009A2ACA"/>
    <w:rsid w:val="009A2D69"/>
    <w:rsid w:val="009A3ACF"/>
    <w:rsid w:val="009A3D45"/>
    <w:rsid w:val="009A3ECA"/>
    <w:rsid w:val="009A5014"/>
    <w:rsid w:val="009A529D"/>
    <w:rsid w:val="009A53FF"/>
    <w:rsid w:val="009A600B"/>
    <w:rsid w:val="009A60E8"/>
    <w:rsid w:val="009A60EC"/>
    <w:rsid w:val="009A682B"/>
    <w:rsid w:val="009A6A4E"/>
    <w:rsid w:val="009A7755"/>
    <w:rsid w:val="009A7A1E"/>
    <w:rsid w:val="009A7BEE"/>
    <w:rsid w:val="009A7D13"/>
    <w:rsid w:val="009B0C9A"/>
    <w:rsid w:val="009B1CC6"/>
    <w:rsid w:val="009B1EBF"/>
    <w:rsid w:val="009B20F6"/>
    <w:rsid w:val="009B248D"/>
    <w:rsid w:val="009B2900"/>
    <w:rsid w:val="009B40BC"/>
    <w:rsid w:val="009B4895"/>
    <w:rsid w:val="009B5B73"/>
    <w:rsid w:val="009B67C9"/>
    <w:rsid w:val="009B7FAA"/>
    <w:rsid w:val="009C0478"/>
    <w:rsid w:val="009C10EF"/>
    <w:rsid w:val="009C12FA"/>
    <w:rsid w:val="009C1FBB"/>
    <w:rsid w:val="009C304E"/>
    <w:rsid w:val="009C3B17"/>
    <w:rsid w:val="009C3C84"/>
    <w:rsid w:val="009C4614"/>
    <w:rsid w:val="009C4F2E"/>
    <w:rsid w:val="009C547A"/>
    <w:rsid w:val="009C561F"/>
    <w:rsid w:val="009C5C83"/>
    <w:rsid w:val="009C5CD3"/>
    <w:rsid w:val="009C6A00"/>
    <w:rsid w:val="009C6A6F"/>
    <w:rsid w:val="009C72FE"/>
    <w:rsid w:val="009D02A3"/>
    <w:rsid w:val="009D06BC"/>
    <w:rsid w:val="009D0F2B"/>
    <w:rsid w:val="009D2C89"/>
    <w:rsid w:val="009D3055"/>
    <w:rsid w:val="009D3233"/>
    <w:rsid w:val="009D3958"/>
    <w:rsid w:val="009D3BA5"/>
    <w:rsid w:val="009D3CA3"/>
    <w:rsid w:val="009D43FF"/>
    <w:rsid w:val="009D4D2D"/>
    <w:rsid w:val="009D4F77"/>
    <w:rsid w:val="009D5632"/>
    <w:rsid w:val="009D5D35"/>
    <w:rsid w:val="009D6EBF"/>
    <w:rsid w:val="009D7511"/>
    <w:rsid w:val="009D7A25"/>
    <w:rsid w:val="009E02D9"/>
    <w:rsid w:val="009E125E"/>
    <w:rsid w:val="009E2379"/>
    <w:rsid w:val="009E24D0"/>
    <w:rsid w:val="009E4FCE"/>
    <w:rsid w:val="009E528F"/>
    <w:rsid w:val="009E53A4"/>
    <w:rsid w:val="009E57EB"/>
    <w:rsid w:val="009E597A"/>
    <w:rsid w:val="009E5C42"/>
    <w:rsid w:val="009E67DE"/>
    <w:rsid w:val="009E79BD"/>
    <w:rsid w:val="009F0808"/>
    <w:rsid w:val="009F0ECD"/>
    <w:rsid w:val="009F0F38"/>
    <w:rsid w:val="009F170F"/>
    <w:rsid w:val="009F2D0E"/>
    <w:rsid w:val="009F2E96"/>
    <w:rsid w:val="009F37EC"/>
    <w:rsid w:val="009F38D3"/>
    <w:rsid w:val="009F3F2A"/>
    <w:rsid w:val="009F40C9"/>
    <w:rsid w:val="009F448E"/>
    <w:rsid w:val="009F5BF6"/>
    <w:rsid w:val="009F5DA8"/>
    <w:rsid w:val="009F618B"/>
    <w:rsid w:val="009F62E1"/>
    <w:rsid w:val="009F6746"/>
    <w:rsid w:val="009F67FA"/>
    <w:rsid w:val="009F6A22"/>
    <w:rsid w:val="009F6AB2"/>
    <w:rsid w:val="009F7655"/>
    <w:rsid w:val="009F7917"/>
    <w:rsid w:val="00A006BA"/>
    <w:rsid w:val="00A01973"/>
    <w:rsid w:val="00A01EE6"/>
    <w:rsid w:val="00A02C73"/>
    <w:rsid w:val="00A02E6D"/>
    <w:rsid w:val="00A03277"/>
    <w:rsid w:val="00A04223"/>
    <w:rsid w:val="00A0449F"/>
    <w:rsid w:val="00A05176"/>
    <w:rsid w:val="00A051F4"/>
    <w:rsid w:val="00A057B1"/>
    <w:rsid w:val="00A06065"/>
    <w:rsid w:val="00A0694B"/>
    <w:rsid w:val="00A06BF1"/>
    <w:rsid w:val="00A06DB1"/>
    <w:rsid w:val="00A073FE"/>
    <w:rsid w:val="00A07978"/>
    <w:rsid w:val="00A07DE1"/>
    <w:rsid w:val="00A10251"/>
    <w:rsid w:val="00A11F6A"/>
    <w:rsid w:val="00A12006"/>
    <w:rsid w:val="00A12199"/>
    <w:rsid w:val="00A127F6"/>
    <w:rsid w:val="00A12C1E"/>
    <w:rsid w:val="00A134DE"/>
    <w:rsid w:val="00A136A7"/>
    <w:rsid w:val="00A13F85"/>
    <w:rsid w:val="00A14039"/>
    <w:rsid w:val="00A140ED"/>
    <w:rsid w:val="00A1502F"/>
    <w:rsid w:val="00A15AA7"/>
    <w:rsid w:val="00A16653"/>
    <w:rsid w:val="00A16A50"/>
    <w:rsid w:val="00A1711C"/>
    <w:rsid w:val="00A17D00"/>
    <w:rsid w:val="00A17F47"/>
    <w:rsid w:val="00A17F49"/>
    <w:rsid w:val="00A209D7"/>
    <w:rsid w:val="00A20E65"/>
    <w:rsid w:val="00A20F71"/>
    <w:rsid w:val="00A21B5B"/>
    <w:rsid w:val="00A21CAF"/>
    <w:rsid w:val="00A21E4B"/>
    <w:rsid w:val="00A21F74"/>
    <w:rsid w:val="00A223E0"/>
    <w:rsid w:val="00A22691"/>
    <w:rsid w:val="00A227B8"/>
    <w:rsid w:val="00A24B34"/>
    <w:rsid w:val="00A25700"/>
    <w:rsid w:val="00A260D9"/>
    <w:rsid w:val="00A2677F"/>
    <w:rsid w:val="00A268DC"/>
    <w:rsid w:val="00A26D15"/>
    <w:rsid w:val="00A27993"/>
    <w:rsid w:val="00A30221"/>
    <w:rsid w:val="00A302DB"/>
    <w:rsid w:val="00A30C84"/>
    <w:rsid w:val="00A30DA1"/>
    <w:rsid w:val="00A32240"/>
    <w:rsid w:val="00A32BCA"/>
    <w:rsid w:val="00A344BF"/>
    <w:rsid w:val="00A3478F"/>
    <w:rsid w:val="00A34FD2"/>
    <w:rsid w:val="00A350CF"/>
    <w:rsid w:val="00A36C2D"/>
    <w:rsid w:val="00A3762C"/>
    <w:rsid w:val="00A3762E"/>
    <w:rsid w:val="00A37B09"/>
    <w:rsid w:val="00A401B7"/>
    <w:rsid w:val="00A403E7"/>
    <w:rsid w:val="00A40C7D"/>
    <w:rsid w:val="00A40F89"/>
    <w:rsid w:val="00A4119F"/>
    <w:rsid w:val="00A41A2C"/>
    <w:rsid w:val="00A41D0B"/>
    <w:rsid w:val="00A4210C"/>
    <w:rsid w:val="00A4248D"/>
    <w:rsid w:val="00A426DA"/>
    <w:rsid w:val="00A42A7B"/>
    <w:rsid w:val="00A44046"/>
    <w:rsid w:val="00A445C5"/>
    <w:rsid w:val="00A449CD"/>
    <w:rsid w:val="00A45749"/>
    <w:rsid w:val="00A45978"/>
    <w:rsid w:val="00A459BA"/>
    <w:rsid w:val="00A461B4"/>
    <w:rsid w:val="00A4620F"/>
    <w:rsid w:val="00A463DB"/>
    <w:rsid w:val="00A4667C"/>
    <w:rsid w:val="00A47D69"/>
    <w:rsid w:val="00A5030B"/>
    <w:rsid w:val="00A505C4"/>
    <w:rsid w:val="00A50EFB"/>
    <w:rsid w:val="00A515AA"/>
    <w:rsid w:val="00A51D54"/>
    <w:rsid w:val="00A53BA3"/>
    <w:rsid w:val="00A5417B"/>
    <w:rsid w:val="00A54C6A"/>
    <w:rsid w:val="00A54E3F"/>
    <w:rsid w:val="00A55436"/>
    <w:rsid w:val="00A555D5"/>
    <w:rsid w:val="00A558C9"/>
    <w:rsid w:val="00A55A7D"/>
    <w:rsid w:val="00A55AAF"/>
    <w:rsid w:val="00A57AD1"/>
    <w:rsid w:val="00A57BFD"/>
    <w:rsid w:val="00A601BF"/>
    <w:rsid w:val="00A610CA"/>
    <w:rsid w:val="00A61A9A"/>
    <w:rsid w:val="00A61E72"/>
    <w:rsid w:val="00A61F66"/>
    <w:rsid w:val="00A6316B"/>
    <w:rsid w:val="00A63648"/>
    <w:rsid w:val="00A63CA8"/>
    <w:rsid w:val="00A64773"/>
    <w:rsid w:val="00A64E32"/>
    <w:rsid w:val="00A655CD"/>
    <w:rsid w:val="00A65DC1"/>
    <w:rsid w:val="00A66018"/>
    <w:rsid w:val="00A666C4"/>
    <w:rsid w:val="00A66D83"/>
    <w:rsid w:val="00A70183"/>
    <w:rsid w:val="00A701F1"/>
    <w:rsid w:val="00A707B1"/>
    <w:rsid w:val="00A7083F"/>
    <w:rsid w:val="00A70921"/>
    <w:rsid w:val="00A70C06"/>
    <w:rsid w:val="00A71D81"/>
    <w:rsid w:val="00A71E34"/>
    <w:rsid w:val="00A71FB3"/>
    <w:rsid w:val="00A721A8"/>
    <w:rsid w:val="00A7267B"/>
    <w:rsid w:val="00A7317D"/>
    <w:rsid w:val="00A73519"/>
    <w:rsid w:val="00A738D3"/>
    <w:rsid w:val="00A73A33"/>
    <w:rsid w:val="00A73A62"/>
    <w:rsid w:val="00A74204"/>
    <w:rsid w:val="00A742A2"/>
    <w:rsid w:val="00A7437C"/>
    <w:rsid w:val="00A74F1E"/>
    <w:rsid w:val="00A7628F"/>
    <w:rsid w:val="00A76A1C"/>
    <w:rsid w:val="00A77092"/>
    <w:rsid w:val="00A80AE2"/>
    <w:rsid w:val="00A815B3"/>
    <w:rsid w:val="00A8163C"/>
    <w:rsid w:val="00A81C12"/>
    <w:rsid w:val="00A81DF9"/>
    <w:rsid w:val="00A82134"/>
    <w:rsid w:val="00A82B0D"/>
    <w:rsid w:val="00A8378D"/>
    <w:rsid w:val="00A84180"/>
    <w:rsid w:val="00A847C1"/>
    <w:rsid w:val="00A84CB7"/>
    <w:rsid w:val="00A8539C"/>
    <w:rsid w:val="00A8576B"/>
    <w:rsid w:val="00A8619C"/>
    <w:rsid w:val="00A872BD"/>
    <w:rsid w:val="00A90299"/>
    <w:rsid w:val="00A903BC"/>
    <w:rsid w:val="00A9050B"/>
    <w:rsid w:val="00A913F2"/>
    <w:rsid w:val="00A9211C"/>
    <w:rsid w:val="00A92695"/>
    <w:rsid w:val="00A92CCF"/>
    <w:rsid w:val="00A94478"/>
    <w:rsid w:val="00A95179"/>
    <w:rsid w:val="00A95788"/>
    <w:rsid w:val="00A957A4"/>
    <w:rsid w:val="00A95CC4"/>
    <w:rsid w:val="00A967CE"/>
    <w:rsid w:val="00A9718E"/>
    <w:rsid w:val="00A971E4"/>
    <w:rsid w:val="00AA0454"/>
    <w:rsid w:val="00AA0731"/>
    <w:rsid w:val="00AA0D0E"/>
    <w:rsid w:val="00AA14BC"/>
    <w:rsid w:val="00AA1D9A"/>
    <w:rsid w:val="00AA2169"/>
    <w:rsid w:val="00AA30EB"/>
    <w:rsid w:val="00AA41CF"/>
    <w:rsid w:val="00AA4384"/>
    <w:rsid w:val="00AA6336"/>
    <w:rsid w:val="00AA63E0"/>
    <w:rsid w:val="00AA6982"/>
    <w:rsid w:val="00AA6E38"/>
    <w:rsid w:val="00AA6E4E"/>
    <w:rsid w:val="00AA739A"/>
    <w:rsid w:val="00AA78F0"/>
    <w:rsid w:val="00AB01B2"/>
    <w:rsid w:val="00AB0EDD"/>
    <w:rsid w:val="00AB121B"/>
    <w:rsid w:val="00AB1F66"/>
    <w:rsid w:val="00AB2CB8"/>
    <w:rsid w:val="00AB3532"/>
    <w:rsid w:val="00AB466E"/>
    <w:rsid w:val="00AB537E"/>
    <w:rsid w:val="00AB58F8"/>
    <w:rsid w:val="00AB609A"/>
    <w:rsid w:val="00AB62F7"/>
    <w:rsid w:val="00AB64C3"/>
    <w:rsid w:val="00AC0A85"/>
    <w:rsid w:val="00AC17EB"/>
    <w:rsid w:val="00AC1AE1"/>
    <w:rsid w:val="00AC1EBF"/>
    <w:rsid w:val="00AC2782"/>
    <w:rsid w:val="00AC2962"/>
    <w:rsid w:val="00AC2A29"/>
    <w:rsid w:val="00AC2AB3"/>
    <w:rsid w:val="00AC3549"/>
    <w:rsid w:val="00AC3E79"/>
    <w:rsid w:val="00AC4243"/>
    <w:rsid w:val="00AC42A1"/>
    <w:rsid w:val="00AC45F0"/>
    <w:rsid w:val="00AC5410"/>
    <w:rsid w:val="00AC5D59"/>
    <w:rsid w:val="00AC6AFF"/>
    <w:rsid w:val="00AC6B2B"/>
    <w:rsid w:val="00AC6EED"/>
    <w:rsid w:val="00AC72BC"/>
    <w:rsid w:val="00AD065C"/>
    <w:rsid w:val="00AD072E"/>
    <w:rsid w:val="00AD073D"/>
    <w:rsid w:val="00AD07C4"/>
    <w:rsid w:val="00AD0993"/>
    <w:rsid w:val="00AD0BAC"/>
    <w:rsid w:val="00AD10F8"/>
    <w:rsid w:val="00AD18B3"/>
    <w:rsid w:val="00AD19BA"/>
    <w:rsid w:val="00AD1DFD"/>
    <w:rsid w:val="00AD2B9D"/>
    <w:rsid w:val="00AD3AAE"/>
    <w:rsid w:val="00AD5588"/>
    <w:rsid w:val="00AD57DE"/>
    <w:rsid w:val="00AD5E9A"/>
    <w:rsid w:val="00AD6000"/>
    <w:rsid w:val="00AE0B5A"/>
    <w:rsid w:val="00AE12EB"/>
    <w:rsid w:val="00AE158F"/>
    <w:rsid w:val="00AE1719"/>
    <w:rsid w:val="00AE26B1"/>
    <w:rsid w:val="00AE287F"/>
    <w:rsid w:val="00AE28EF"/>
    <w:rsid w:val="00AE29B0"/>
    <w:rsid w:val="00AE39B4"/>
    <w:rsid w:val="00AE3ADC"/>
    <w:rsid w:val="00AE40AD"/>
    <w:rsid w:val="00AE45FB"/>
    <w:rsid w:val="00AE4C6B"/>
    <w:rsid w:val="00AE58CC"/>
    <w:rsid w:val="00AE59C7"/>
    <w:rsid w:val="00AE5E35"/>
    <w:rsid w:val="00AE72EF"/>
    <w:rsid w:val="00AE7F7E"/>
    <w:rsid w:val="00AF0472"/>
    <w:rsid w:val="00AF15A8"/>
    <w:rsid w:val="00AF18F3"/>
    <w:rsid w:val="00AF1901"/>
    <w:rsid w:val="00AF21BA"/>
    <w:rsid w:val="00AF2A1B"/>
    <w:rsid w:val="00AF3863"/>
    <w:rsid w:val="00AF3DCD"/>
    <w:rsid w:val="00AF42F1"/>
    <w:rsid w:val="00AF4484"/>
    <w:rsid w:val="00AF475C"/>
    <w:rsid w:val="00AF48FC"/>
    <w:rsid w:val="00AF62A5"/>
    <w:rsid w:val="00AF64F6"/>
    <w:rsid w:val="00AF69DB"/>
    <w:rsid w:val="00AF6CDB"/>
    <w:rsid w:val="00AF75EC"/>
    <w:rsid w:val="00B00079"/>
    <w:rsid w:val="00B015A2"/>
    <w:rsid w:val="00B01FFA"/>
    <w:rsid w:val="00B02587"/>
    <w:rsid w:val="00B0268F"/>
    <w:rsid w:val="00B02921"/>
    <w:rsid w:val="00B03149"/>
    <w:rsid w:val="00B04A40"/>
    <w:rsid w:val="00B04EB1"/>
    <w:rsid w:val="00B05492"/>
    <w:rsid w:val="00B05A0C"/>
    <w:rsid w:val="00B0645D"/>
    <w:rsid w:val="00B07CF6"/>
    <w:rsid w:val="00B10089"/>
    <w:rsid w:val="00B1040E"/>
    <w:rsid w:val="00B10885"/>
    <w:rsid w:val="00B10C35"/>
    <w:rsid w:val="00B10D86"/>
    <w:rsid w:val="00B10F90"/>
    <w:rsid w:val="00B1112A"/>
    <w:rsid w:val="00B113E8"/>
    <w:rsid w:val="00B11D8E"/>
    <w:rsid w:val="00B120CB"/>
    <w:rsid w:val="00B121A0"/>
    <w:rsid w:val="00B1242E"/>
    <w:rsid w:val="00B127A9"/>
    <w:rsid w:val="00B12B2B"/>
    <w:rsid w:val="00B12BBE"/>
    <w:rsid w:val="00B12CD0"/>
    <w:rsid w:val="00B12E7A"/>
    <w:rsid w:val="00B1321B"/>
    <w:rsid w:val="00B14101"/>
    <w:rsid w:val="00B1411D"/>
    <w:rsid w:val="00B1474E"/>
    <w:rsid w:val="00B14B0D"/>
    <w:rsid w:val="00B15485"/>
    <w:rsid w:val="00B163B4"/>
    <w:rsid w:val="00B163DF"/>
    <w:rsid w:val="00B16F68"/>
    <w:rsid w:val="00B17196"/>
    <w:rsid w:val="00B17471"/>
    <w:rsid w:val="00B175E1"/>
    <w:rsid w:val="00B204FB"/>
    <w:rsid w:val="00B20932"/>
    <w:rsid w:val="00B20ABD"/>
    <w:rsid w:val="00B21201"/>
    <w:rsid w:val="00B216D1"/>
    <w:rsid w:val="00B2217B"/>
    <w:rsid w:val="00B2223A"/>
    <w:rsid w:val="00B224CE"/>
    <w:rsid w:val="00B2285F"/>
    <w:rsid w:val="00B2289D"/>
    <w:rsid w:val="00B22BD8"/>
    <w:rsid w:val="00B22F8B"/>
    <w:rsid w:val="00B233FA"/>
    <w:rsid w:val="00B2399E"/>
    <w:rsid w:val="00B24948"/>
    <w:rsid w:val="00B25134"/>
    <w:rsid w:val="00B25465"/>
    <w:rsid w:val="00B25F0B"/>
    <w:rsid w:val="00B26A05"/>
    <w:rsid w:val="00B26E35"/>
    <w:rsid w:val="00B2767C"/>
    <w:rsid w:val="00B30976"/>
    <w:rsid w:val="00B30EDD"/>
    <w:rsid w:val="00B31DF6"/>
    <w:rsid w:val="00B3286B"/>
    <w:rsid w:val="00B32BD6"/>
    <w:rsid w:val="00B331B7"/>
    <w:rsid w:val="00B3358A"/>
    <w:rsid w:val="00B33607"/>
    <w:rsid w:val="00B33667"/>
    <w:rsid w:val="00B33B07"/>
    <w:rsid w:val="00B345C6"/>
    <w:rsid w:val="00B356B0"/>
    <w:rsid w:val="00B36446"/>
    <w:rsid w:val="00B36485"/>
    <w:rsid w:val="00B36E9E"/>
    <w:rsid w:val="00B36F29"/>
    <w:rsid w:val="00B37017"/>
    <w:rsid w:val="00B379EC"/>
    <w:rsid w:val="00B40A62"/>
    <w:rsid w:val="00B40A91"/>
    <w:rsid w:val="00B423F8"/>
    <w:rsid w:val="00B4249E"/>
    <w:rsid w:val="00B43271"/>
    <w:rsid w:val="00B4385A"/>
    <w:rsid w:val="00B45EB8"/>
    <w:rsid w:val="00B464E9"/>
    <w:rsid w:val="00B506DB"/>
    <w:rsid w:val="00B50737"/>
    <w:rsid w:val="00B50A37"/>
    <w:rsid w:val="00B51D72"/>
    <w:rsid w:val="00B53256"/>
    <w:rsid w:val="00B54451"/>
    <w:rsid w:val="00B54AAB"/>
    <w:rsid w:val="00B54C9B"/>
    <w:rsid w:val="00B560A8"/>
    <w:rsid w:val="00B564CA"/>
    <w:rsid w:val="00B56841"/>
    <w:rsid w:val="00B56C97"/>
    <w:rsid w:val="00B56DB5"/>
    <w:rsid w:val="00B57CCC"/>
    <w:rsid w:val="00B610D4"/>
    <w:rsid w:val="00B61558"/>
    <w:rsid w:val="00B618D3"/>
    <w:rsid w:val="00B62391"/>
    <w:rsid w:val="00B625B4"/>
    <w:rsid w:val="00B62C01"/>
    <w:rsid w:val="00B62E73"/>
    <w:rsid w:val="00B63CAA"/>
    <w:rsid w:val="00B64162"/>
    <w:rsid w:val="00B6460D"/>
    <w:rsid w:val="00B65688"/>
    <w:rsid w:val="00B65E9E"/>
    <w:rsid w:val="00B6640C"/>
    <w:rsid w:val="00B66DC1"/>
    <w:rsid w:val="00B714F5"/>
    <w:rsid w:val="00B71976"/>
    <w:rsid w:val="00B72FC5"/>
    <w:rsid w:val="00B73BA5"/>
    <w:rsid w:val="00B73FD7"/>
    <w:rsid w:val="00B74AC5"/>
    <w:rsid w:val="00B74FC3"/>
    <w:rsid w:val="00B75498"/>
    <w:rsid w:val="00B7602B"/>
    <w:rsid w:val="00B765F9"/>
    <w:rsid w:val="00B766E9"/>
    <w:rsid w:val="00B76AB0"/>
    <w:rsid w:val="00B7709B"/>
    <w:rsid w:val="00B77BBE"/>
    <w:rsid w:val="00B77EE2"/>
    <w:rsid w:val="00B801A9"/>
    <w:rsid w:val="00B808B2"/>
    <w:rsid w:val="00B809FE"/>
    <w:rsid w:val="00B814E2"/>
    <w:rsid w:val="00B82020"/>
    <w:rsid w:val="00B8323C"/>
    <w:rsid w:val="00B8324E"/>
    <w:rsid w:val="00B835A0"/>
    <w:rsid w:val="00B8472E"/>
    <w:rsid w:val="00B85CA9"/>
    <w:rsid w:val="00B86DCF"/>
    <w:rsid w:val="00B8701C"/>
    <w:rsid w:val="00B871C6"/>
    <w:rsid w:val="00B879F3"/>
    <w:rsid w:val="00B87DDE"/>
    <w:rsid w:val="00B9175F"/>
    <w:rsid w:val="00B92107"/>
    <w:rsid w:val="00B921BE"/>
    <w:rsid w:val="00B92562"/>
    <w:rsid w:val="00B931A1"/>
    <w:rsid w:val="00B93684"/>
    <w:rsid w:val="00B938EA"/>
    <w:rsid w:val="00B93F2B"/>
    <w:rsid w:val="00B941A1"/>
    <w:rsid w:val="00B94A59"/>
    <w:rsid w:val="00B94ACD"/>
    <w:rsid w:val="00B94E17"/>
    <w:rsid w:val="00B95A80"/>
    <w:rsid w:val="00B961B7"/>
    <w:rsid w:val="00B96432"/>
    <w:rsid w:val="00B96700"/>
    <w:rsid w:val="00B969A7"/>
    <w:rsid w:val="00B97307"/>
    <w:rsid w:val="00B97DEB"/>
    <w:rsid w:val="00BA0E18"/>
    <w:rsid w:val="00BA166F"/>
    <w:rsid w:val="00BA1C7D"/>
    <w:rsid w:val="00BA2174"/>
    <w:rsid w:val="00BA2FED"/>
    <w:rsid w:val="00BA4919"/>
    <w:rsid w:val="00BA4BB6"/>
    <w:rsid w:val="00BA4D03"/>
    <w:rsid w:val="00BA556D"/>
    <w:rsid w:val="00BA56B4"/>
    <w:rsid w:val="00BA5D28"/>
    <w:rsid w:val="00BA6AD1"/>
    <w:rsid w:val="00BA740C"/>
    <w:rsid w:val="00BA75A0"/>
    <w:rsid w:val="00BA763E"/>
    <w:rsid w:val="00BA7B24"/>
    <w:rsid w:val="00BA7B92"/>
    <w:rsid w:val="00BB1870"/>
    <w:rsid w:val="00BB1F66"/>
    <w:rsid w:val="00BB20C8"/>
    <w:rsid w:val="00BB2688"/>
    <w:rsid w:val="00BB3793"/>
    <w:rsid w:val="00BB3D12"/>
    <w:rsid w:val="00BB3D60"/>
    <w:rsid w:val="00BB47A7"/>
    <w:rsid w:val="00BB4C52"/>
    <w:rsid w:val="00BB4D3D"/>
    <w:rsid w:val="00BB61AF"/>
    <w:rsid w:val="00BB6745"/>
    <w:rsid w:val="00BB71FB"/>
    <w:rsid w:val="00BB7B0D"/>
    <w:rsid w:val="00BC01C9"/>
    <w:rsid w:val="00BC02D7"/>
    <w:rsid w:val="00BC0AD7"/>
    <w:rsid w:val="00BC0D20"/>
    <w:rsid w:val="00BC1070"/>
    <w:rsid w:val="00BC1103"/>
    <w:rsid w:val="00BC1119"/>
    <w:rsid w:val="00BC145F"/>
    <w:rsid w:val="00BC147B"/>
    <w:rsid w:val="00BC2AAB"/>
    <w:rsid w:val="00BC2BA6"/>
    <w:rsid w:val="00BC2C86"/>
    <w:rsid w:val="00BC3F3C"/>
    <w:rsid w:val="00BC4111"/>
    <w:rsid w:val="00BC4E84"/>
    <w:rsid w:val="00BC51F9"/>
    <w:rsid w:val="00BC5420"/>
    <w:rsid w:val="00BC5878"/>
    <w:rsid w:val="00BC5920"/>
    <w:rsid w:val="00BC5A83"/>
    <w:rsid w:val="00BC5B7C"/>
    <w:rsid w:val="00BC5D8A"/>
    <w:rsid w:val="00BC61B3"/>
    <w:rsid w:val="00BC68D0"/>
    <w:rsid w:val="00BC6DD2"/>
    <w:rsid w:val="00BC7704"/>
    <w:rsid w:val="00BC7CAA"/>
    <w:rsid w:val="00BD10D7"/>
    <w:rsid w:val="00BD1E90"/>
    <w:rsid w:val="00BD229B"/>
    <w:rsid w:val="00BD3DBF"/>
    <w:rsid w:val="00BD4B8B"/>
    <w:rsid w:val="00BD6277"/>
    <w:rsid w:val="00BE08BC"/>
    <w:rsid w:val="00BE0C99"/>
    <w:rsid w:val="00BE0CC6"/>
    <w:rsid w:val="00BE0E21"/>
    <w:rsid w:val="00BE14F9"/>
    <w:rsid w:val="00BE2055"/>
    <w:rsid w:val="00BE2A67"/>
    <w:rsid w:val="00BE2B75"/>
    <w:rsid w:val="00BE2F38"/>
    <w:rsid w:val="00BE3A26"/>
    <w:rsid w:val="00BE3B52"/>
    <w:rsid w:val="00BE42FA"/>
    <w:rsid w:val="00BE45AB"/>
    <w:rsid w:val="00BE4953"/>
    <w:rsid w:val="00BE555C"/>
    <w:rsid w:val="00BE5CD5"/>
    <w:rsid w:val="00BE6805"/>
    <w:rsid w:val="00BE6D6A"/>
    <w:rsid w:val="00BE7CA8"/>
    <w:rsid w:val="00BE7EEB"/>
    <w:rsid w:val="00BE7F0F"/>
    <w:rsid w:val="00BF0B74"/>
    <w:rsid w:val="00BF0D80"/>
    <w:rsid w:val="00BF14A8"/>
    <w:rsid w:val="00BF23E0"/>
    <w:rsid w:val="00BF2B8B"/>
    <w:rsid w:val="00BF2D95"/>
    <w:rsid w:val="00BF32C2"/>
    <w:rsid w:val="00BF4783"/>
    <w:rsid w:val="00BF47D1"/>
    <w:rsid w:val="00BF486A"/>
    <w:rsid w:val="00BF49D7"/>
    <w:rsid w:val="00BF4A03"/>
    <w:rsid w:val="00BF4B27"/>
    <w:rsid w:val="00BF5744"/>
    <w:rsid w:val="00BF58D2"/>
    <w:rsid w:val="00BF683E"/>
    <w:rsid w:val="00BF6B7D"/>
    <w:rsid w:val="00BF71F8"/>
    <w:rsid w:val="00BF73BA"/>
    <w:rsid w:val="00BF797E"/>
    <w:rsid w:val="00BF7B0C"/>
    <w:rsid w:val="00C00040"/>
    <w:rsid w:val="00C00829"/>
    <w:rsid w:val="00C008D6"/>
    <w:rsid w:val="00C00942"/>
    <w:rsid w:val="00C0135D"/>
    <w:rsid w:val="00C013D5"/>
    <w:rsid w:val="00C01788"/>
    <w:rsid w:val="00C01A10"/>
    <w:rsid w:val="00C01DFE"/>
    <w:rsid w:val="00C02227"/>
    <w:rsid w:val="00C0229A"/>
    <w:rsid w:val="00C028B4"/>
    <w:rsid w:val="00C040F6"/>
    <w:rsid w:val="00C04252"/>
    <w:rsid w:val="00C04733"/>
    <w:rsid w:val="00C049D4"/>
    <w:rsid w:val="00C04AB9"/>
    <w:rsid w:val="00C04CF0"/>
    <w:rsid w:val="00C0540F"/>
    <w:rsid w:val="00C055A8"/>
    <w:rsid w:val="00C0619C"/>
    <w:rsid w:val="00C06202"/>
    <w:rsid w:val="00C06BCF"/>
    <w:rsid w:val="00C070F7"/>
    <w:rsid w:val="00C07200"/>
    <w:rsid w:val="00C072F0"/>
    <w:rsid w:val="00C07CA8"/>
    <w:rsid w:val="00C10860"/>
    <w:rsid w:val="00C10F5E"/>
    <w:rsid w:val="00C1149C"/>
    <w:rsid w:val="00C11CD2"/>
    <w:rsid w:val="00C11F59"/>
    <w:rsid w:val="00C12265"/>
    <w:rsid w:val="00C12508"/>
    <w:rsid w:val="00C134CC"/>
    <w:rsid w:val="00C145E7"/>
    <w:rsid w:val="00C147E7"/>
    <w:rsid w:val="00C1553B"/>
    <w:rsid w:val="00C15A6D"/>
    <w:rsid w:val="00C177ED"/>
    <w:rsid w:val="00C17915"/>
    <w:rsid w:val="00C21B2B"/>
    <w:rsid w:val="00C21EE2"/>
    <w:rsid w:val="00C22F35"/>
    <w:rsid w:val="00C23525"/>
    <w:rsid w:val="00C2394A"/>
    <w:rsid w:val="00C240A7"/>
    <w:rsid w:val="00C26643"/>
    <w:rsid w:val="00C26C52"/>
    <w:rsid w:val="00C27136"/>
    <w:rsid w:val="00C303D3"/>
    <w:rsid w:val="00C309C8"/>
    <w:rsid w:val="00C319DF"/>
    <w:rsid w:val="00C32A75"/>
    <w:rsid w:val="00C32B9D"/>
    <w:rsid w:val="00C32DB8"/>
    <w:rsid w:val="00C3417F"/>
    <w:rsid w:val="00C34812"/>
    <w:rsid w:val="00C3492C"/>
    <w:rsid w:val="00C349F3"/>
    <w:rsid w:val="00C36264"/>
    <w:rsid w:val="00C3655D"/>
    <w:rsid w:val="00C36974"/>
    <w:rsid w:val="00C3735B"/>
    <w:rsid w:val="00C3755D"/>
    <w:rsid w:val="00C40609"/>
    <w:rsid w:val="00C40ADA"/>
    <w:rsid w:val="00C4100F"/>
    <w:rsid w:val="00C41AED"/>
    <w:rsid w:val="00C41DA6"/>
    <w:rsid w:val="00C42468"/>
    <w:rsid w:val="00C42AF0"/>
    <w:rsid w:val="00C42B3A"/>
    <w:rsid w:val="00C42BC2"/>
    <w:rsid w:val="00C42C0D"/>
    <w:rsid w:val="00C432E3"/>
    <w:rsid w:val="00C4344D"/>
    <w:rsid w:val="00C43AF8"/>
    <w:rsid w:val="00C43F3A"/>
    <w:rsid w:val="00C43F81"/>
    <w:rsid w:val="00C4411E"/>
    <w:rsid w:val="00C4448D"/>
    <w:rsid w:val="00C4471D"/>
    <w:rsid w:val="00C45054"/>
    <w:rsid w:val="00C45127"/>
    <w:rsid w:val="00C45764"/>
    <w:rsid w:val="00C45FC2"/>
    <w:rsid w:val="00C46216"/>
    <w:rsid w:val="00C4766D"/>
    <w:rsid w:val="00C47B5C"/>
    <w:rsid w:val="00C47C05"/>
    <w:rsid w:val="00C47D26"/>
    <w:rsid w:val="00C50AC3"/>
    <w:rsid w:val="00C50B7C"/>
    <w:rsid w:val="00C5172D"/>
    <w:rsid w:val="00C51757"/>
    <w:rsid w:val="00C517B8"/>
    <w:rsid w:val="00C51965"/>
    <w:rsid w:val="00C51F1E"/>
    <w:rsid w:val="00C520FA"/>
    <w:rsid w:val="00C5292A"/>
    <w:rsid w:val="00C53314"/>
    <w:rsid w:val="00C53532"/>
    <w:rsid w:val="00C542C0"/>
    <w:rsid w:val="00C545A4"/>
    <w:rsid w:val="00C54D4A"/>
    <w:rsid w:val="00C561DA"/>
    <w:rsid w:val="00C565F0"/>
    <w:rsid w:val="00C56E13"/>
    <w:rsid w:val="00C602B4"/>
    <w:rsid w:val="00C602F8"/>
    <w:rsid w:val="00C60C21"/>
    <w:rsid w:val="00C61178"/>
    <w:rsid w:val="00C61219"/>
    <w:rsid w:val="00C619EB"/>
    <w:rsid w:val="00C61F04"/>
    <w:rsid w:val="00C62520"/>
    <w:rsid w:val="00C629B4"/>
    <w:rsid w:val="00C62E47"/>
    <w:rsid w:val="00C6332E"/>
    <w:rsid w:val="00C63B47"/>
    <w:rsid w:val="00C645DC"/>
    <w:rsid w:val="00C6464B"/>
    <w:rsid w:val="00C648CC"/>
    <w:rsid w:val="00C649AD"/>
    <w:rsid w:val="00C65858"/>
    <w:rsid w:val="00C65A06"/>
    <w:rsid w:val="00C66624"/>
    <w:rsid w:val="00C66E08"/>
    <w:rsid w:val="00C700F3"/>
    <w:rsid w:val="00C70893"/>
    <w:rsid w:val="00C70ABD"/>
    <w:rsid w:val="00C70E10"/>
    <w:rsid w:val="00C71489"/>
    <w:rsid w:val="00C715E0"/>
    <w:rsid w:val="00C723F5"/>
    <w:rsid w:val="00C73218"/>
    <w:rsid w:val="00C732A5"/>
    <w:rsid w:val="00C741CE"/>
    <w:rsid w:val="00C743C2"/>
    <w:rsid w:val="00C75049"/>
    <w:rsid w:val="00C75397"/>
    <w:rsid w:val="00C764A3"/>
    <w:rsid w:val="00C766C7"/>
    <w:rsid w:val="00C8193C"/>
    <w:rsid w:val="00C81AE5"/>
    <w:rsid w:val="00C82046"/>
    <w:rsid w:val="00C8291C"/>
    <w:rsid w:val="00C82CB6"/>
    <w:rsid w:val="00C82F67"/>
    <w:rsid w:val="00C82F9F"/>
    <w:rsid w:val="00C834F4"/>
    <w:rsid w:val="00C8549F"/>
    <w:rsid w:val="00C85921"/>
    <w:rsid w:val="00C85BEF"/>
    <w:rsid w:val="00C865BC"/>
    <w:rsid w:val="00C86A2E"/>
    <w:rsid w:val="00C9085B"/>
    <w:rsid w:val="00C90A51"/>
    <w:rsid w:val="00C9199F"/>
    <w:rsid w:val="00C92911"/>
    <w:rsid w:val="00C92FC1"/>
    <w:rsid w:val="00C93B45"/>
    <w:rsid w:val="00C94491"/>
    <w:rsid w:val="00C94557"/>
    <w:rsid w:val="00C94AEF"/>
    <w:rsid w:val="00C94F17"/>
    <w:rsid w:val="00C94F8D"/>
    <w:rsid w:val="00C955D5"/>
    <w:rsid w:val="00C956A2"/>
    <w:rsid w:val="00C974CF"/>
    <w:rsid w:val="00C979E6"/>
    <w:rsid w:val="00CA0675"/>
    <w:rsid w:val="00CA0D57"/>
    <w:rsid w:val="00CA0F60"/>
    <w:rsid w:val="00CA14F0"/>
    <w:rsid w:val="00CA19CF"/>
    <w:rsid w:val="00CA1C59"/>
    <w:rsid w:val="00CA24D1"/>
    <w:rsid w:val="00CA3339"/>
    <w:rsid w:val="00CA34E4"/>
    <w:rsid w:val="00CA35C9"/>
    <w:rsid w:val="00CA3748"/>
    <w:rsid w:val="00CA390D"/>
    <w:rsid w:val="00CA3995"/>
    <w:rsid w:val="00CA3C38"/>
    <w:rsid w:val="00CA462F"/>
    <w:rsid w:val="00CA4D10"/>
    <w:rsid w:val="00CA4D26"/>
    <w:rsid w:val="00CA5056"/>
    <w:rsid w:val="00CA518C"/>
    <w:rsid w:val="00CA638E"/>
    <w:rsid w:val="00CA6919"/>
    <w:rsid w:val="00CA762D"/>
    <w:rsid w:val="00CB0011"/>
    <w:rsid w:val="00CB0BB8"/>
    <w:rsid w:val="00CB0DCA"/>
    <w:rsid w:val="00CB0E5B"/>
    <w:rsid w:val="00CB0FFC"/>
    <w:rsid w:val="00CB1A64"/>
    <w:rsid w:val="00CB24D3"/>
    <w:rsid w:val="00CB2540"/>
    <w:rsid w:val="00CB2E58"/>
    <w:rsid w:val="00CB2F6F"/>
    <w:rsid w:val="00CB3067"/>
    <w:rsid w:val="00CB366A"/>
    <w:rsid w:val="00CB3D13"/>
    <w:rsid w:val="00CB409E"/>
    <w:rsid w:val="00CB4D2A"/>
    <w:rsid w:val="00CB4E88"/>
    <w:rsid w:val="00CB52EA"/>
    <w:rsid w:val="00CB59C9"/>
    <w:rsid w:val="00CB5B91"/>
    <w:rsid w:val="00CB6686"/>
    <w:rsid w:val="00CB7F73"/>
    <w:rsid w:val="00CC0743"/>
    <w:rsid w:val="00CC2B98"/>
    <w:rsid w:val="00CC3194"/>
    <w:rsid w:val="00CC34A9"/>
    <w:rsid w:val="00CC3878"/>
    <w:rsid w:val="00CC3A76"/>
    <w:rsid w:val="00CC44F8"/>
    <w:rsid w:val="00CC4CFA"/>
    <w:rsid w:val="00CC5146"/>
    <w:rsid w:val="00CC5B7C"/>
    <w:rsid w:val="00CC5CCB"/>
    <w:rsid w:val="00CC6280"/>
    <w:rsid w:val="00CC63FB"/>
    <w:rsid w:val="00CC6BE4"/>
    <w:rsid w:val="00CD275C"/>
    <w:rsid w:val="00CD369F"/>
    <w:rsid w:val="00CD3A70"/>
    <w:rsid w:val="00CD456F"/>
    <w:rsid w:val="00CD57FC"/>
    <w:rsid w:val="00CD5A13"/>
    <w:rsid w:val="00CD735A"/>
    <w:rsid w:val="00CD7A60"/>
    <w:rsid w:val="00CE0660"/>
    <w:rsid w:val="00CE0AAA"/>
    <w:rsid w:val="00CE0AC1"/>
    <w:rsid w:val="00CE15AD"/>
    <w:rsid w:val="00CE16A6"/>
    <w:rsid w:val="00CE1EC8"/>
    <w:rsid w:val="00CE22A3"/>
    <w:rsid w:val="00CE289C"/>
    <w:rsid w:val="00CE29CE"/>
    <w:rsid w:val="00CE2A7F"/>
    <w:rsid w:val="00CE2CEE"/>
    <w:rsid w:val="00CE3201"/>
    <w:rsid w:val="00CE36F4"/>
    <w:rsid w:val="00CE4E40"/>
    <w:rsid w:val="00CE5489"/>
    <w:rsid w:val="00CE574A"/>
    <w:rsid w:val="00CE5C27"/>
    <w:rsid w:val="00CE6357"/>
    <w:rsid w:val="00CE7444"/>
    <w:rsid w:val="00CF0C84"/>
    <w:rsid w:val="00CF1079"/>
    <w:rsid w:val="00CF15C4"/>
    <w:rsid w:val="00CF205A"/>
    <w:rsid w:val="00CF3176"/>
    <w:rsid w:val="00CF34E8"/>
    <w:rsid w:val="00CF4395"/>
    <w:rsid w:val="00CF4B39"/>
    <w:rsid w:val="00CF4B45"/>
    <w:rsid w:val="00CF4C0F"/>
    <w:rsid w:val="00CF4D6B"/>
    <w:rsid w:val="00CF4F95"/>
    <w:rsid w:val="00CF51D7"/>
    <w:rsid w:val="00CF5492"/>
    <w:rsid w:val="00CF584C"/>
    <w:rsid w:val="00CF605D"/>
    <w:rsid w:val="00CF6992"/>
    <w:rsid w:val="00CF71D6"/>
    <w:rsid w:val="00D00819"/>
    <w:rsid w:val="00D00B18"/>
    <w:rsid w:val="00D01185"/>
    <w:rsid w:val="00D01883"/>
    <w:rsid w:val="00D01AB0"/>
    <w:rsid w:val="00D021D4"/>
    <w:rsid w:val="00D027F6"/>
    <w:rsid w:val="00D02EDB"/>
    <w:rsid w:val="00D03A9B"/>
    <w:rsid w:val="00D047CE"/>
    <w:rsid w:val="00D04B70"/>
    <w:rsid w:val="00D04C5F"/>
    <w:rsid w:val="00D04CA0"/>
    <w:rsid w:val="00D04EFC"/>
    <w:rsid w:val="00D05196"/>
    <w:rsid w:val="00D0521E"/>
    <w:rsid w:val="00D05281"/>
    <w:rsid w:val="00D0572E"/>
    <w:rsid w:val="00D058E6"/>
    <w:rsid w:val="00D065B4"/>
    <w:rsid w:val="00D06B70"/>
    <w:rsid w:val="00D06BC0"/>
    <w:rsid w:val="00D07457"/>
    <w:rsid w:val="00D079BA"/>
    <w:rsid w:val="00D07A31"/>
    <w:rsid w:val="00D10B91"/>
    <w:rsid w:val="00D10DCB"/>
    <w:rsid w:val="00D110BE"/>
    <w:rsid w:val="00D11127"/>
    <w:rsid w:val="00D11883"/>
    <w:rsid w:val="00D13548"/>
    <w:rsid w:val="00D13F1B"/>
    <w:rsid w:val="00D1406B"/>
    <w:rsid w:val="00D14351"/>
    <w:rsid w:val="00D1465C"/>
    <w:rsid w:val="00D17A9E"/>
    <w:rsid w:val="00D20181"/>
    <w:rsid w:val="00D20C57"/>
    <w:rsid w:val="00D20FD3"/>
    <w:rsid w:val="00D2131A"/>
    <w:rsid w:val="00D21377"/>
    <w:rsid w:val="00D2157F"/>
    <w:rsid w:val="00D22A01"/>
    <w:rsid w:val="00D22BF3"/>
    <w:rsid w:val="00D22FF3"/>
    <w:rsid w:val="00D23016"/>
    <w:rsid w:val="00D230C3"/>
    <w:rsid w:val="00D23921"/>
    <w:rsid w:val="00D244C6"/>
    <w:rsid w:val="00D24BCF"/>
    <w:rsid w:val="00D25731"/>
    <w:rsid w:val="00D257B2"/>
    <w:rsid w:val="00D257C3"/>
    <w:rsid w:val="00D25CD0"/>
    <w:rsid w:val="00D26B5B"/>
    <w:rsid w:val="00D2711F"/>
    <w:rsid w:val="00D2717C"/>
    <w:rsid w:val="00D275F5"/>
    <w:rsid w:val="00D27CD7"/>
    <w:rsid w:val="00D27CFE"/>
    <w:rsid w:val="00D306D5"/>
    <w:rsid w:val="00D307FD"/>
    <w:rsid w:val="00D314AE"/>
    <w:rsid w:val="00D31E9D"/>
    <w:rsid w:val="00D322E6"/>
    <w:rsid w:val="00D32C25"/>
    <w:rsid w:val="00D339A4"/>
    <w:rsid w:val="00D33F20"/>
    <w:rsid w:val="00D3458F"/>
    <w:rsid w:val="00D34B7A"/>
    <w:rsid w:val="00D34E22"/>
    <w:rsid w:val="00D356DD"/>
    <w:rsid w:val="00D35A3E"/>
    <w:rsid w:val="00D35F64"/>
    <w:rsid w:val="00D3604A"/>
    <w:rsid w:val="00D36ED0"/>
    <w:rsid w:val="00D3777F"/>
    <w:rsid w:val="00D37BA1"/>
    <w:rsid w:val="00D4057C"/>
    <w:rsid w:val="00D406F6"/>
    <w:rsid w:val="00D41196"/>
    <w:rsid w:val="00D4204F"/>
    <w:rsid w:val="00D424E4"/>
    <w:rsid w:val="00D42FB3"/>
    <w:rsid w:val="00D43130"/>
    <w:rsid w:val="00D43695"/>
    <w:rsid w:val="00D43832"/>
    <w:rsid w:val="00D44EC9"/>
    <w:rsid w:val="00D4516E"/>
    <w:rsid w:val="00D45237"/>
    <w:rsid w:val="00D456A3"/>
    <w:rsid w:val="00D45FAB"/>
    <w:rsid w:val="00D46882"/>
    <w:rsid w:val="00D4789E"/>
    <w:rsid w:val="00D47E08"/>
    <w:rsid w:val="00D50B70"/>
    <w:rsid w:val="00D50CF3"/>
    <w:rsid w:val="00D51085"/>
    <w:rsid w:val="00D517BB"/>
    <w:rsid w:val="00D51B9E"/>
    <w:rsid w:val="00D52747"/>
    <w:rsid w:val="00D52CDE"/>
    <w:rsid w:val="00D52D95"/>
    <w:rsid w:val="00D5331C"/>
    <w:rsid w:val="00D54029"/>
    <w:rsid w:val="00D54DAC"/>
    <w:rsid w:val="00D555AA"/>
    <w:rsid w:val="00D5578F"/>
    <w:rsid w:val="00D55801"/>
    <w:rsid w:val="00D558A1"/>
    <w:rsid w:val="00D55B81"/>
    <w:rsid w:val="00D56A51"/>
    <w:rsid w:val="00D57063"/>
    <w:rsid w:val="00D57ECC"/>
    <w:rsid w:val="00D57F2D"/>
    <w:rsid w:val="00D6076F"/>
    <w:rsid w:val="00D60A7C"/>
    <w:rsid w:val="00D60B15"/>
    <w:rsid w:val="00D60C84"/>
    <w:rsid w:val="00D61FF9"/>
    <w:rsid w:val="00D6475D"/>
    <w:rsid w:val="00D64807"/>
    <w:rsid w:val="00D64AAC"/>
    <w:rsid w:val="00D64C7A"/>
    <w:rsid w:val="00D64F13"/>
    <w:rsid w:val="00D652DF"/>
    <w:rsid w:val="00D65853"/>
    <w:rsid w:val="00D65CE1"/>
    <w:rsid w:val="00D65E3A"/>
    <w:rsid w:val="00D65ECE"/>
    <w:rsid w:val="00D66001"/>
    <w:rsid w:val="00D66178"/>
    <w:rsid w:val="00D70F4D"/>
    <w:rsid w:val="00D71903"/>
    <w:rsid w:val="00D72DB8"/>
    <w:rsid w:val="00D73B4B"/>
    <w:rsid w:val="00D73BEA"/>
    <w:rsid w:val="00D743FE"/>
    <w:rsid w:val="00D74402"/>
    <w:rsid w:val="00D7490D"/>
    <w:rsid w:val="00D74BBF"/>
    <w:rsid w:val="00D74D0A"/>
    <w:rsid w:val="00D74F99"/>
    <w:rsid w:val="00D7510A"/>
    <w:rsid w:val="00D75296"/>
    <w:rsid w:val="00D75482"/>
    <w:rsid w:val="00D76EEA"/>
    <w:rsid w:val="00D77457"/>
    <w:rsid w:val="00D77DB0"/>
    <w:rsid w:val="00D80D36"/>
    <w:rsid w:val="00D812C5"/>
    <w:rsid w:val="00D817EC"/>
    <w:rsid w:val="00D8200F"/>
    <w:rsid w:val="00D8244C"/>
    <w:rsid w:val="00D82FA7"/>
    <w:rsid w:val="00D8382A"/>
    <w:rsid w:val="00D83B4D"/>
    <w:rsid w:val="00D83D3C"/>
    <w:rsid w:val="00D83E02"/>
    <w:rsid w:val="00D84E56"/>
    <w:rsid w:val="00D85BD3"/>
    <w:rsid w:val="00D85D3E"/>
    <w:rsid w:val="00D86068"/>
    <w:rsid w:val="00D862ED"/>
    <w:rsid w:val="00D8702E"/>
    <w:rsid w:val="00D87326"/>
    <w:rsid w:val="00D8787C"/>
    <w:rsid w:val="00D87968"/>
    <w:rsid w:val="00D909BA"/>
    <w:rsid w:val="00D90E89"/>
    <w:rsid w:val="00D914CE"/>
    <w:rsid w:val="00D93116"/>
    <w:rsid w:val="00D9351E"/>
    <w:rsid w:val="00D938E4"/>
    <w:rsid w:val="00D93C8A"/>
    <w:rsid w:val="00D94529"/>
    <w:rsid w:val="00D94845"/>
    <w:rsid w:val="00D9557A"/>
    <w:rsid w:val="00D95CA3"/>
    <w:rsid w:val="00D95DEE"/>
    <w:rsid w:val="00D96652"/>
    <w:rsid w:val="00D969D0"/>
    <w:rsid w:val="00D97776"/>
    <w:rsid w:val="00D97CA6"/>
    <w:rsid w:val="00D97CF1"/>
    <w:rsid w:val="00DA0752"/>
    <w:rsid w:val="00DA0C8F"/>
    <w:rsid w:val="00DA0F94"/>
    <w:rsid w:val="00DA0FD4"/>
    <w:rsid w:val="00DA13FC"/>
    <w:rsid w:val="00DA1770"/>
    <w:rsid w:val="00DA1869"/>
    <w:rsid w:val="00DA34E7"/>
    <w:rsid w:val="00DA3ABB"/>
    <w:rsid w:val="00DA3E13"/>
    <w:rsid w:val="00DA3F0B"/>
    <w:rsid w:val="00DA5928"/>
    <w:rsid w:val="00DA59BC"/>
    <w:rsid w:val="00DA59DB"/>
    <w:rsid w:val="00DA64D9"/>
    <w:rsid w:val="00DA6A61"/>
    <w:rsid w:val="00DA7B82"/>
    <w:rsid w:val="00DA7BE1"/>
    <w:rsid w:val="00DA7F10"/>
    <w:rsid w:val="00DB03A6"/>
    <w:rsid w:val="00DB06D9"/>
    <w:rsid w:val="00DB0714"/>
    <w:rsid w:val="00DB1E03"/>
    <w:rsid w:val="00DB23D9"/>
    <w:rsid w:val="00DB2810"/>
    <w:rsid w:val="00DB2ABB"/>
    <w:rsid w:val="00DB3728"/>
    <w:rsid w:val="00DB3932"/>
    <w:rsid w:val="00DB3B58"/>
    <w:rsid w:val="00DB4B27"/>
    <w:rsid w:val="00DB4FD1"/>
    <w:rsid w:val="00DB4FFF"/>
    <w:rsid w:val="00DB5229"/>
    <w:rsid w:val="00DB5CF4"/>
    <w:rsid w:val="00DB5D1C"/>
    <w:rsid w:val="00DB60B4"/>
    <w:rsid w:val="00DB6331"/>
    <w:rsid w:val="00DB6D2B"/>
    <w:rsid w:val="00DC0B5C"/>
    <w:rsid w:val="00DC1125"/>
    <w:rsid w:val="00DC1BED"/>
    <w:rsid w:val="00DC1F6A"/>
    <w:rsid w:val="00DC2A25"/>
    <w:rsid w:val="00DC36A6"/>
    <w:rsid w:val="00DC3851"/>
    <w:rsid w:val="00DC3F03"/>
    <w:rsid w:val="00DC3F38"/>
    <w:rsid w:val="00DC403A"/>
    <w:rsid w:val="00DC5A28"/>
    <w:rsid w:val="00DC603C"/>
    <w:rsid w:val="00DC642B"/>
    <w:rsid w:val="00DC6791"/>
    <w:rsid w:val="00DC753B"/>
    <w:rsid w:val="00DC790E"/>
    <w:rsid w:val="00DC796D"/>
    <w:rsid w:val="00DC7B8E"/>
    <w:rsid w:val="00DC7E66"/>
    <w:rsid w:val="00DC7F21"/>
    <w:rsid w:val="00DD0562"/>
    <w:rsid w:val="00DD0E05"/>
    <w:rsid w:val="00DD2028"/>
    <w:rsid w:val="00DD29C2"/>
    <w:rsid w:val="00DD2E78"/>
    <w:rsid w:val="00DD2F86"/>
    <w:rsid w:val="00DD313A"/>
    <w:rsid w:val="00DD3793"/>
    <w:rsid w:val="00DD3ACC"/>
    <w:rsid w:val="00DD402C"/>
    <w:rsid w:val="00DD4782"/>
    <w:rsid w:val="00DD58C1"/>
    <w:rsid w:val="00DD5F7F"/>
    <w:rsid w:val="00DD61CA"/>
    <w:rsid w:val="00DD66F7"/>
    <w:rsid w:val="00DD7341"/>
    <w:rsid w:val="00DD73A5"/>
    <w:rsid w:val="00DD7655"/>
    <w:rsid w:val="00DD7DFF"/>
    <w:rsid w:val="00DE0C82"/>
    <w:rsid w:val="00DE0CE8"/>
    <w:rsid w:val="00DE0D63"/>
    <w:rsid w:val="00DE1133"/>
    <w:rsid w:val="00DE1E31"/>
    <w:rsid w:val="00DE20FF"/>
    <w:rsid w:val="00DE316B"/>
    <w:rsid w:val="00DE3677"/>
    <w:rsid w:val="00DE3B59"/>
    <w:rsid w:val="00DE3C69"/>
    <w:rsid w:val="00DE3C97"/>
    <w:rsid w:val="00DE46F7"/>
    <w:rsid w:val="00DE47A6"/>
    <w:rsid w:val="00DE4B75"/>
    <w:rsid w:val="00DE4CC1"/>
    <w:rsid w:val="00DE4F9D"/>
    <w:rsid w:val="00DE504C"/>
    <w:rsid w:val="00DE5134"/>
    <w:rsid w:val="00DE51F5"/>
    <w:rsid w:val="00DE6701"/>
    <w:rsid w:val="00DE6C09"/>
    <w:rsid w:val="00DE6F1C"/>
    <w:rsid w:val="00DE7200"/>
    <w:rsid w:val="00DF046D"/>
    <w:rsid w:val="00DF0529"/>
    <w:rsid w:val="00DF1356"/>
    <w:rsid w:val="00DF24BA"/>
    <w:rsid w:val="00DF2AAA"/>
    <w:rsid w:val="00DF2FC8"/>
    <w:rsid w:val="00DF3636"/>
    <w:rsid w:val="00DF3747"/>
    <w:rsid w:val="00DF39EC"/>
    <w:rsid w:val="00DF3A4F"/>
    <w:rsid w:val="00DF46C8"/>
    <w:rsid w:val="00DF49E3"/>
    <w:rsid w:val="00DF5759"/>
    <w:rsid w:val="00DF5A63"/>
    <w:rsid w:val="00DF5FEE"/>
    <w:rsid w:val="00DF695F"/>
    <w:rsid w:val="00DF6E03"/>
    <w:rsid w:val="00DF7F07"/>
    <w:rsid w:val="00E00840"/>
    <w:rsid w:val="00E00EDE"/>
    <w:rsid w:val="00E025EB"/>
    <w:rsid w:val="00E040B4"/>
    <w:rsid w:val="00E04174"/>
    <w:rsid w:val="00E042B6"/>
    <w:rsid w:val="00E05498"/>
    <w:rsid w:val="00E05507"/>
    <w:rsid w:val="00E05851"/>
    <w:rsid w:val="00E05A33"/>
    <w:rsid w:val="00E05A79"/>
    <w:rsid w:val="00E0614F"/>
    <w:rsid w:val="00E076D3"/>
    <w:rsid w:val="00E100F9"/>
    <w:rsid w:val="00E10179"/>
    <w:rsid w:val="00E1064E"/>
    <w:rsid w:val="00E10752"/>
    <w:rsid w:val="00E10976"/>
    <w:rsid w:val="00E11268"/>
    <w:rsid w:val="00E11639"/>
    <w:rsid w:val="00E116AA"/>
    <w:rsid w:val="00E11AF0"/>
    <w:rsid w:val="00E127D8"/>
    <w:rsid w:val="00E1305B"/>
    <w:rsid w:val="00E13461"/>
    <w:rsid w:val="00E13685"/>
    <w:rsid w:val="00E13860"/>
    <w:rsid w:val="00E13FFA"/>
    <w:rsid w:val="00E14692"/>
    <w:rsid w:val="00E148E1"/>
    <w:rsid w:val="00E14B03"/>
    <w:rsid w:val="00E14C5E"/>
    <w:rsid w:val="00E14CF8"/>
    <w:rsid w:val="00E1553D"/>
    <w:rsid w:val="00E1592B"/>
    <w:rsid w:val="00E1649A"/>
    <w:rsid w:val="00E1672D"/>
    <w:rsid w:val="00E16935"/>
    <w:rsid w:val="00E170F6"/>
    <w:rsid w:val="00E174C8"/>
    <w:rsid w:val="00E179D0"/>
    <w:rsid w:val="00E17EA8"/>
    <w:rsid w:val="00E20350"/>
    <w:rsid w:val="00E21094"/>
    <w:rsid w:val="00E21BAD"/>
    <w:rsid w:val="00E221D2"/>
    <w:rsid w:val="00E221FB"/>
    <w:rsid w:val="00E2274B"/>
    <w:rsid w:val="00E23529"/>
    <w:rsid w:val="00E238DE"/>
    <w:rsid w:val="00E24865"/>
    <w:rsid w:val="00E24BFC"/>
    <w:rsid w:val="00E24C3D"/>
    <w:rsid w:val="00E24FB4"/>
    <w:rsid w:val="00E25058"/>
    <w:rsid w:val="00E25174"/>
    <w:rsid w:val="00E25915"/>
    <w:rsid w:val="00E2597B"/>
    <w:rsid w:val="00E259C6"/>
    <w:rsid w:val="00E25F8D"/>
    <w:rsid w:val="00E26039"/>
    <w:rsid w:val="00E267DC"/>
    <w:rsid w:val="00E27289"/>
    <w:rsid w:val="00E2739E"/>
    <w:rsid w:val="00E27BE9"/>
    <w:rsid w:val="00E27CA0"/>
    <w:rsid w:val="00E27E30"/>
    <w:rsid w:val="00E301C2"/>
    <w:rsid w:val="00E3105D"/>
    <w:rsid w:val="00E31301"/>
    <w:rsid w:val="00E31D7A"/>
    <w:rsid w:val="00E32241"/>
    <w:rsid w:val="00E322B4"/>
    <w:rsid w:val="00E32B4E"/>
    <w:rsid w:val="00E32BD3"/>
    <w:rsid w:val="00E32F2E"/>
    <w:rsid w:val="00E32FBF"/>
    <w:rsid w:val="00E33747"/>
    <w:rsid w:val="00E337E2"/>
    <w:rsid w:val="00E33A28"/>
    <w:rsid w:val="00E33A68"/>
    <w:rsid w:val="00E33D4A"/>
    <w:rsid w:val="00E33FEE"/>
    <w:rsid w:val="00E34DE7"/>
    <w:rsid w:val="00E361A2"/>
    <w:rsid w:val="00E362C4"/>
    <w:rsid w:val="00E36FD8"/>
    <w:rsid w:val="00E373AD"/>
    <w:rsid w:val="00E374E4"/>
    <w:rsid w:val="00E37BED"/>
    <w:rsid w:val="00E37D5E"/>
    <w:rsid w:val="00E37F60"/>
    <w:rsid w:val="00E4073A"/>
    <w:rsid w:val="00E41A45"/>
    <w:rsid w:val="00E4226C"/>
    <w:rsid w:val="00E42A1B"/>
    <w:rsid w:val="00E42EB3"/>
    <w:rsid w:val="00E43282"/>
    <w:rsid w:val="00E4368B"/>
    <w:rsid w:val="00E44267"/>
    <w:rsid w:val="00E4476B"/>
    <w:rsid w:val="00E44866"/>
    <w:rsid w:val="00E44C80"/>
    <w:rsid w:val="00E45240"/>
    <w:rsid w:val="00E4576A"/>
    <w:rsid w:val="00E46451"/>
    <w:rsid w:val="00E46B0C"/>
    <w:rsid w:val="00E470E3"/>
    <w:rsid w:val="00E47592"/>
    <w:rsid w:val="00E47C5C"/>
    <w:rsid w:val="00E50C24"/>
    <w:rsid w:val="00E5114F"/>
    <w:rsid w:val="00E5174A"/>
    <w:rsid w:val="00E51D80"/>
    <w:rsid w:val="00E524D6"/>
    <w:rsid w:val="00E5267E"/>
    <w:rsid w:val="00E534EB"/>
    <w:rsid w:val="00E53602"/>
    <w:rsid w:val="00E53BF4"/>
    <w:rsid w:val="00E546B7"/>
    <w:rsid w:val="00E54FAD"/>
    <w:rsid w:val="00E55309"/>
    <w:rsid w:val="00E5572C"/>
    <w:rsid w:val="00E559C6"/>
    <w:rsid w:val="00E55B60"/>
    <w:rsid w:val="00E56893"/>
    <w:rsid w:val="00E57A0A"/>
    <w:rsid w:val="00E57F50"/>
    <w:rsid w:val="00E60741"/>
    <w:rsid w:val="00E6078E"/>
    <w:rsid w:val="00E609B0"/>
    <w:rsid w:val="00E609B8"/>
    <w:rsid w:val="00E60D8D"/>
    <w:rsid w:val="00E60EFC"/>
    <w:rsid w:val="00E60F8C"/>
    <w:rsid w:val="00E6167C"/>
    <w:rsid w:val="00E61723"/>
    <w:rsid w:val="00E618DC"/>
    <w:rsid w:val="00E61970"/>
    <w:rsid w:val="00E61E6C"/>
    <w:rsid w:val="00E61FBA"/>
    <w:rsid w:val="00E62640"/>
    <w:rsid w:val="00E62ED1"/>
    <w:rsid w:val="00E631AA"/>
    <w:rsid w:val="00E63CD3"/>
    <w:rsid w:val="00E63D6B"/>
    <w:rsid w:val="00E6405B"/>
    <w:rsid w:val="00E64542"/>
    <w:rsid w:val="00E64620"/>
    <w:rsid w:val="00E64E40"/>
    <w:rsid w:val="00E65010"/>
    <w:rsid w:val="00E653C4"/>
    <w:rsid w:val="00E659D7"/>
    <w:rsid w:val="00E66DF8"/>
    <w:rsid w:val="00E67CB7"/>
    <w:rsid w:val="00E701B3"/>
    <w:rsid w:val="00E706A4"/>
    <w:rsid w:val="00E715F6"/>
    <w:rsid w:val="00E7160D"/>
    <w:rsid w:val="00E718AB"/>
    <w:rsid w:val="00E71B8D"/>
    <w:rsid w:val="00E72073"/>
    <w:rsid w:val="00E7232B"/>
    <w:rsid w:val="00E723B0"/>
    <w:rsid w:val="00E7255D"/>
    <w:rsid w:val="00E7335B"/>
    <w:rsid w:val="00E736DC"/>
    <w:rsid w:val="00E73A5F"/>
    <w:rsid w:val="00E74C1A"/>
    <w:rsid w:val="00E74E0B"/>
    <w:rsid w:val="00E74E56"/>
    <w:rsid w:val="00E75715"/>
    <w:rsid w:val="00E75800"/>
    <w:rsid w:val="00E75BEC"/>
    <w:rsid w:val="00E76E14"/>
    <w:rsid w:val="00E77033"/>
    <w:rsid w:val="00E80491"/>
    <w:rsid w:val="00E807DE"/>
    <w:rsid w:val="00E80887"/>
    <w:rsid w:val="00E8122D"/>
    <w:rsid w:val="00E81538"/>
    <w:rsid w:val="00E81975"/>
    <w:rsid w:val="00E81F43"/>
    <w:rsid w:val="00E8208E"/>
    <w:rsid w:val="00E82D39"/>
    <w:rsid w:val="00E83A38"/>
    <w:rsid w:val="00E83DC9"/>
    <w:rsid w:val="00E8494E"/>
    <w:rsid w:val="00E849A4"/>
    <w:rsid w:val="00E85090"/>
    <w:rsid w:val="00E853B6"/>
    <w:rsid w:val="00E85416"/>
    <w:rsid w:val="00E8580A"/>
    <w:rsid w:val="00E85F0D"/>
    <w:rsid w:val="00E86D20"/>
    <w:rsid w:val="00E87729"/>
    <w:rsid w:val="00E90217"/>
    <w:rsid w:val="00E910DD"/>
    <w:rsid w:val="00E91170"/>
    <w:rsid w:val="00E91E04"/>
    <w:rsid w:val="00E92B1C"/>
    <w:rsid w:val="00E92E01"/>
    <w:rsid w:val="00E934FE"/>
    <w:rsid w:val="00E93C6D"/>
    <w:rsid w:val="00E949FC"/>
    <w:rsid w:val="00E9512B"/>
    <w:rsid w:val="00E9528E"/>
    <w:rsid w:val="00E95DFB"/>
    <w:rsid w:val="00E95EA1"/>
    <w:rsid w:val="00E962CF"/>
    <w:rsid w:val="00E966E5"/>
    <w:rsid w:val="00E96745"/>
    <w:rsid w:val="00E9729C"/>
    <w:rsid w:val="00E97E36"/>
    <w:rsid w:val="00EA0C0B"/>
    <w:rsid w:val="00EA0E6C"/>
    <w:rsid w:val="00EA1097"/>
    <w:rsid w:val="00EA158D"/>
    <w:rsid w:val="00EA1754"/>
    <w:rsid w:val="00EA1AFB"/>
    <w:rsid w:val="00EA1C85"/>
    <w:rsid w:val="00EA1F5C"/>
    <w:rsid w:val="00EA21C0"/>
    <w:rsid w:val="00EA2DBB"/>
    <w:rsid w:val="00EA2EF9"/>
    <w:rsid w:val="00EA4CAB"/>
    <w:rsid w:val="00EA519C"/>
    <w:rsid w:val="00EA5672"/>
    <w:rsid w:val="00EA6827"/>
    <w:rsid w:val="00EA6C63"/>
    <w:rsid w:val="00EA7CE3"/>
    <w:rsid w:val="00EA7D57"/>
    <w:rsid w:val="00EA7FEB"/>
    <w:rsid w:val="00EB0A57"/>
    <w:rsid w:val="00EB0D51"/>
    <w:rsid w:val="00EB104A"/>
    <w:rsid w:val="00EB1A2D"/>
    <w:rsid w:val="00EB1C2C"/>
    <w:rsid w:val="00EB1EAE"/>
    <w:rsid w:val="00EB2983"/>
    <w:rsid w:val="00EB2DA0"/>
    <w:rsid w:val="00EB2FB2"/>
    <w:rsid w:val="00EB359C"/>
    <w:rsid w:val="00EB3AAD"/>
    <w:rsid w:val="00EB4775"/>
    <w:rsid w:val="00EB482C"/>
    <w:rsid w:val="00EB5462"/>
    <w:rsid w:val="00EB5CCB"/>
    <w:rsid w:val="00EB5F18"/>
    <w:rsid w:val="00EB618A"/>
    <w:rsid w:val="00EB62DB"/>
    <w:rsid w:val="00EB74DC"/>
    <w:rsid w:val="00EC1427"/>
    <w:rsid w:val="00EC1541"/>
    <w:rsid w:val="00EC1A7D"/>
    <w:rsid w:val="00EC1D85"/>
    <w:rsid w:val="00EC2CDE"/>
    <w:rsid w:val="00EC2D7C"/>
    <w:rsid w:val="00EC328E"/>
    <w:rsid w:val="00EC32EF"/>
    <w:rsid w:val="00EC3300"/>
    <w:rsid w:val="00EC3600"/>
    <w:rsid w:val="00EC37D1"/>
    <w:rsid w:val="00EC38C9"/>
    <w:rsid w:val="00EC3BA3"/>
    <w:rsid w:val="00EC3FE5"/>
    <w:rsid w:val="00EC5CDA"/>
    <w:rsid w:val="00EC5F83"/>
    <w:rsid w:val="00EC6003"/>
    <w:rsid w:val="00EC67AA"/>
    <w:rsid w:val="00EC696C"/>
    <w:rsid w:val="00EC6997"/>
    <w:rsid w:val="00EC6DDE"/>
    <w:rsid w:val="00EC7246"/>
    <w:rsid w:val="00ED010B"/>
    <w:rsid w:val="00ED0ABE"/>
    <w:rsid w:val="00ED12DB"/>
    <w:rsid w:val="00ED20B6"/>
    <w:rsid w:val="00ED2500"/>
    <w:rsid w:val="00ED2514"/>
    <w:rsid w:val="00ED254D"/>
    <w:rsid w:val="00ED2D96"/>
    <w:rsid w:val="00ED30F0"/>
    <w:rsid w:val="00ED3504"/>
    <w:rsid w:val="00ED3B43"/>
    <w:rsid w:val="00ED3C29"/>
    <w:rsid w:val="00ED4559"/>
    <w:rsid w:val="00ED46CC"/>
    <w:rsid w:val="00ED4AA9"/>
    <w:rsid w:val="00ED5299"/>
    <w:rsid w:val="00ED59D4"/>
    <w:rsid w:val="00ED5BF4"/>
    <w:rsid w:val="00ED5D82"/>
    <w:rsid w:val="00ED6D13"/>
    <w:rsid w:val="00EE0736"/>
    <w:rsid w:val="00EE194C"/>
    <w:rsid w:val="00EE1962"/>
    <w:rsid w:val="00EE1D5C"/>
    <w:rsid w:val="00EE2B2A"/>
    <w:rsid w:val="00EE3302"/>
    <w:rsid w:val="00EE3CFE"/>
    <w:rsid w:val="00EE427F"/>
    <w:rsid w:val="00EE446E"/>
    <w:rsid w:val="00EE581E"/>
    <w:rsid w:val="00EE61AB"/>
    <w:rsid w:val="00EE6906"/>
    <w:rsid w:val="00EE69C1"/>
    <w:rsid w:val="00EE69CE"/>
    <w:rsid w:val="00EE7A84"/>
    <w:rsid w:val="00EE7E66"/>
    <w:rsid w:val="00EF036B"/>
    <w:rsid w:val="00EF0415"/>
    <w:rsid w:val="00EF14DA"/>
    <w:rsid w:val="00EF1E4A"/>
    <w:rsid w:val="00EF2206"/>
    <w:rsid w:val="00EF2F47"/>
    <w:rsid w:val="00EF30FC"/>
    <w:rsid w:val="00EF34D1"/>
    <w:rsid w:val="00EF359B"/>
    <w:rsid w:val="00EF35D5"/>
    <w:rsid w:val="00EF4E40"/>
    <w:rsid w:val="00EF52EE"/>
    <w:rsid w:val="00EF5486"/>
    <w:rsid w:val="00EF55D8"/>
    <w:rsid w:val="00EF56FA"/>
    <w:rsid w:val="00EF5938"/>
    <w:rsid w:val="00EF5DC2"/>
    <w:rsid w:val="00EF5E20"/>
    <w:rsid w:val="00EF5FBD"/>
    <w:rsid w:val="00EF6420"/>
    <w:rsid w:val="00EF6E96"/>
    <w:rsid w:val="00F00607"/>
    <w:rsid w:val="00F0075B"/>
    <w:rsid w:val="00F02F1B"/>
    <w:rsid w:val="00F032D5"/>
    <w:rsid w:val="00F03A8D"/>
    <w:rsid w:val="00F044E3"/>
    <w:rsid w:val="00F051A0"/>
    <w:rsid w:val="00F0538A"/>
    <w:rsid w:val="00F05F63"/>
    <w:rsid w:val="00F06237"/>
    <w:rsid w:val="00F068D5"/>
    <w:rsid w:val="00F070A5"/>
    <w:rsid w:val="00F10301"/>
    <w:rsid w:val="00F105DE"/>
    <w:rsid w:val="00F10D35"/>
    <w:rsid w:val="00F11132"/>
    <w:rsid w:val="00F1127E"/>
    <w:rsid w:val="00F12244"/>
    <w:rsid w:val="00F12860"/>
    <w:rsid w:val="00F130C5"/>
    <w:rsid w:val="00F13C52"/>
    <w:rsid w:val="00F13F26"/>
    <w:rsid w:val="00F16948"/>
    <w:rsid w:val="00F170D2"/>
    <w:rsid w:val="00F177E9"/>
    <w:rsid w:val="00F17A06"/>
    <w:rsid w:val="00F17BA8"/>
    <w:rsid w:val="00F17C23"/>
    <w:rsid w:val="00F17D39"/>
    <w:rsid w:val="00F20F17"/>
    <w:rsid w:val="00F212A6"/>
    <w:rsid w:val="00F21DA5"/>
    <w:rsid w:val="00F222EE"/>
    <w:rsid w:val="00F224CE"/>
    <w:rsid w:val="00F228FD"/>
    <w:rsid w:val="00F2325E"/>
    <w:rsid w:val="00F23554"/>
    <w:rsid w:val="00F2434F"/>
    <w:rsid w:val="00F24436"/>
    <w:rsid w:val="00F246C1"/>
    <w:rsid w:val="00F24997"/>
    <w:rsid w:val="00F24CBF"/>
    <w:rsid w:val="00F257B3"/>
    <w:rsid w:val="00F25833"/>
    <w:rsid w:val="00F2623F"/>
    <w:rsid w:val="00F268AD"/>
    <w:rsid w:val="00F26B19"/>
    <w:rsid w:val="00F276EB"/>
    <w:rsid w:val="00F307FD"/>
    <w:rsid w:val="00F3082B"/>
    <w:rsid w:val="00F311E5"/>
    <w:rsid w:val="00F3173C"/>
    <w:rsid w:val="00F32927"/>
    <w:rsid w:val="00F32E79"/>
    <w:rsid w:val="00F33B89"/>
    <w:rsid w:val="00F341FC"/>
    <w:rsid w:val="00F34A16"/>
    <w:rsid w:val="00F356BA"/>
    <w:rsid w:val="00F359CC"/>
    <w:rsid w:val="00F359F6"/>
    <w:rsid w:val="00F35A11"/>
    <w:rsid w:val="00F35DD8"/>
    <w:rsid w:val="00F3729C"/>
    <w:rsid w:val="00F415EE"/>
    <w:rsid w:val="00F41968"/>
    <w:rsid w:val="00F41A7C"/>
    <w:rsid w:val="00F41EBB"/>
    <w:rsid w:val="00F41F4A"/>
    <w:rsid w:val="00F42257"/>
    <w:rsid w:val="00F42474"/>
    <w:rsid w:val="00F4253D"/>
    <w:rsid w:val="00F4269E"/>
    <w:rsid w:val="00F430D6"/>
    <w:rsid w:val="00F4445F"/>
    <w:rsid w:val="00F44596"/>
    <w:rsid w:val="00F458A3"/>
    <w:rsid w:val="00F45DE1"/>
    <w:rsid w:val="00F461A7"/>
    <w:rsid w:val="00F462D8"/>
    <w:rsid w:val="00F46A38"/>
    <w:rsid w:val="00F46E20"/>
    <w:rsid w:val="00F4749B"/>
    <w:rsid w:val="00F502E6"/>
    <w:rsid w:val="00F507D3"/>
    <w:rsid w:val="00F50924"/>
    <w:rsid w:val="00F509D5"/>
    <w:rsid w:val="00F509FD"/>
    <w:rsid w:val="00F51315"/>
    <w:rsid w:val="00F51BAD"/>
    <w:rsid w:val="00F5219F"/>
    <w:rsid w:val="00F522E3"/>
    <w:rsid w:val="00F526FC"/>
    <w:rsid w:val="00F53126"/>
    <w:rsid w:val="00F53AED"/>
    <w:rsid w:val="00F53BB0"/>
    <w:rsid w:val="00F54201"/>
    <w:rsid w:val="00F5534C"/>
    <w:rsid w:val="00F55A21"/>
    <w:rsid w:val="00F55A9C"/>
    <w:rsid w:val="00F5613E"/>
    <w:rsid w:val="00F562E1"/>
    <w:rsid w:val="00F5645D"/>
    <w:rsid w:val="00F565D6"/>
    <w:rsid w:val="00F5680A"/>
    <w:rsid w:val="00F568A5"/>
    <w:rsid w:val="00F572D9"/>
    <w:rsid w:val="00F600CD"/>
    <w:rsid w:val="00F6050F"/>
    <w:rsid w:val="00F6146B"/>
    <w:rsid w:val="00F61641"/>
    <w:rsid w:val="00F6185E"/>
    <w:rsid w:val="00F62874"/>
    <w:rsid w:val="00F62888"/>
    <w:rsid w:val="00F63DCC"/>
    <w:rsid w:val="00F6446F"/>
    <w:rsid w:val="00F644C9"/>
    <w:rsid w:val="00F654CA"/>
    <w:rsid w:val="00F6576A"/>
    <w:rsid w:val="00F6593A"/>
    <w:rsid w:val="00F66C94"/>
    <w:rsid w:val="00F66D41"/>
    <w:rsid w:val="00F67CCE"/>
    <w:rsid w:val="00F67FED"/>
    <w:rsid w:val="00F700EB"/>
    <w:rsid w:val="00F70666"/>
    <w:rsid w:val="00F70763"/>
    <w:rsid w:val="00F70F4D"/>
    <w:rsid w:val="00F71157"/>
    <w:rsid w:val="00F71329"/>
    <w:rsid w:val="00F7162E"/>
    <w:rsid w:val="00F71815"/>
    <w:rsid w:val="00F719B9"/>
    <w:rsid w:val="00F72B3D"/>
    <w:rsid w:val="00F72C5A"/>
    <w:rsid w:val="00F72E58"/>
    <w:rsid w:val="00F7308F"/>
    <w:rsid w:val="00F7369D"/>
    <w:rsid w:val="00F737CF"/>
    <w:rsid w:val="00F74237"/>
    <w:rsid w:val="00F747E0"/>
    <w:rsid w:val="00F74BB8"/>
    <w:rsid w:val="00F74F07"/>
    <w:rsid w:val="00F75C04"/>
    <w:rsid w:val="00F761CF"/>
    <w:rsid w:val="00F76DBF"/>
    <w:rsid w:val="00F770A5"/>
    <w:rsid w:val="00F7726D"/>
    <w:rsid w:val="00F80546"/>
    <w:rsid w:val="00F80A01"/>
    <w:rsid w:val="00F80F7E"/>
    <w:rsid w:val="00F8149B"/>
    <w:rsid w:val="00F823BA"/>
    <w:rsid w:val="00F823F9"/>
    <w:rsid w:val="00F82DCA"/>
    <w:rsid w:val="00F831E7"/>
    <w:rsid w:val="00F83A0C"/>
    <w:rsid w:val="00F84353"/>
    <w:rsid w:val="00F84463"/>
    <w:rsid w:val="00F84A97"/>
    <w:rsid w:val="00F854DF"/>
    <w:rsid w:val="00F860F9"/>
    <w:rsid w:val="00F86183"/>
    <w:rsid w:val="00F861F5"/>
    <w:rsid w:val="00F866B5"/>
    <w:rsid w:val="00F8694B"/>
    <w:rsid w:val="00F86C81"/>
    <w:rsid w:val="00F86DDE"/>
    <w:rsid w:val="00F87CD1"/>
    <w:rsid w:val="00F91061"/>
    <w:rsid w:val="00F9286B"/>
    <w:rsid w:val="00F943C3"/>
    <w:rsid w:val="00F946F3"/>
    <w:rsid w:val="00F95009"/>
    <w:rsid w:val="00F95DA3"/>
    <w:rsid w:val="00F96D37"/>
    <w:rsid w:val="00F9705E"/>
    <w:rsid w:val="00F97258"/>
    <w:rsid w:val="00F97641"/>
    <w:rsid w:val="00FA1972"/>
    <w:rsid w:val="00FA20DE"/>
    <w:rsid w:val="00FA2218"/>
    <w:rsid w:val="00FA23D2"/>
    <w:rsid w:val="00FA2CCF"/>
    <w:rsid w:val="00FA30A4"/>
    <w:rsid w:val="00FA408A"/>
    <w:rsid w:val="00FA45E6"/>
    <w:rsid w:val="00FA4782"/>
    <w:rsid w:val="00FA49BA"/>
    <w:rsid w:val="00FA5C60"/>
    <w:rsid w:val="00FA5DE4"/>
    <w:rsid w:val="00FA60CF"/>
    <w:rsid w:val="00FA667F"/>
    <w:rsid w:val="00FA71AC"/>
    <w:rsid w:val="00FA72AC"/>
    <w:rsid w:val="00FA7309"/>
    <w:rsid w:val="00FA76C3"/>
    <w:rsid w:val="00FA78D0"/>
    <w:rsid w:val="00FA7D49"/>
    <w:rsid w:val="00FB0A80"/>
    <w:rsid w:val="00FB0E20"/>
    <w:rsid w:val="00FB2B58"/>
    <w:rsid w:val="00FB2C31"/>
    <w:rsid w:val="00FB4185"/>
    <w:rsid w:val="00FB46B8"/>
    <w:rsid w:val="00FB48CA"/>
    <w:rsid w:val="00FB51E9"/>
    <w:rsid w:val="00FB55E2"/>
    <w:rsid w:val="00FB5881"/>
    <w:rsid w:val="00FB58D1"/>
    <w:rsid w:val="00FB657A"/>
    <w:rsid w:val="00FB71D0"/>
    <w:rsid w:val="00FB7A38"/>
    <w:rsid w:val="00FC0450"/>
    <w:rsid w:val="00FC0777"/>
    <w:rsid w:val="00FC084D"/>
    <w:rsid w:val="00FC097C"/>
    <w:rsid w:val="00FC0E1D"/>
    <w:rsid w:val="00FC0ECF"/>
    <w:rsid w:val="00FC145A"/>
    <w:rsid w:val="00FC1731"/>
    <w:rsid w:val="00FC1AE7"/>
    <w:rsid w:val="00FC2038"/>
    <w:rsid w:val="00FC2650"/>
    <w:rsid w:val="00FC2761"/>
    <w:rsid w:val="00FC2B06"/>
    <w:rsid w:val="00FC3C48"/>
    <w:rsid w:val="00FC56EB"/>
    <w:rsid w:val="00FC5841"/>
    <w:rsid w:val="00FC6303"/>
    <w:rsid w:val="00FC64B9"/>
    <w:rsid w:val="00FC66C9"/>
    <w:rsid w:val="00FC7610"/>
    <w:rsid w:val="00FC791A"/>
    <w:rsid w:val="00FC7E29"/>
    <w:rsid w:val="00FC7EA7"/>
    <w:rsid w:val="00FD0626"/>
    <w:rsid w:val="00FD0EE3"/>
    <w:rsid w:val="00FD1078"/>
    <w:rsid w:val="00FD17FC"/>
    <w:rsid w:val="00FD1911"/>
    <w:rsid w:val="00FD243D"/>
    <w:rsid w:val="00FD2875"/>
    <w:rsid w:val="00FD2C7D"/>
    <w:rsid w:val="00FD3472"/>
    <w:rsid w:val="00FD38AE"/>
    <w:rsid w:val="00FD38F7"/>
    <w:rsid w:val="00FD3D89"/>
    <w:rsid w:val="00FD3EF8"/>
    <w:rsid w:val="00FD4526"/>
    <w:rsid w:val="00FD4C88"/>
    <w:rsid w:val="00FD50A0"/>
    <w:rsid w:val="00FD559A"/>
    <w:rsid w:val="00FD60F2"/>
    <w:rsid w:val="00FD73B1"/>
    <w:rsid w:val="00FD785A"/>
    <w:rsid w:val="00FD7BD3"/>
    <w:rsid w:val="00FE04FC"/>
    <w:rsid w:val="00FE0D21"/>
    <w:rsid w:val="00FE11EF"/>
    <w:rsid w:val="00FE1383"/>
    <w:rsid w:val="00FE14BE"/>
    <w:rsid w:val="00FE1ADE"/>
    <w:rsid w:val="00FE1DCD"/>
    <w:rsid w:val="00FE24D1"/>
    <w:rsid w:val="00FE3048"/>
    <w:rsid w:val="00FE4161"/>
    <w:rsid w:val="00FE434E"/>
    <w:rsid w:val="00FE5991"/>
    <w:rsid w:val="00FE6A88"/>
    <w:rsid w:val="00FE6B8A"/>
    <w:rsid w:val="00FE7150"/>
    <w:rsid w:val="00FE7579"/>
    <w:rsid w:val="00FF11F0"/>
    <w:rsid w:val="00FF163D"/>
    <w:rsid w:val="00FF1771"/>
    <w:rsid w:val="00FF1C92"/>
    <w:rsid w:val="00FF21C8"/>
    <w:rsid w:val="00FF2237"/>
    <w:rsid w:val="00FF24AE"/>
    <w:rsid w:val="00FF4491"/>
    <w:rsid w:val="00FF4550"/>
    <w:rsid w:val="00FF45FF"/>
    <w:rsid w:val="00FF4E35"/>
    <w:rsid w:val="00FF5563"/>
    <w:rsid w:val="00FF564A"/>
    <w:rsid w:val="00FF58B8"/>
    <w:rsid w:val="00FF6299"/>
    <w:rsid w:val="00FF6CA4"/>
    <w:rsid w:val="00FF7CB2"/>
    <w:rsid w:val="022FE4E8"/>
    <w:rsid w:val="04980965"/>
    <w:rsid w:val="05449FC2"/>
    <w:rsid w:val="066A2594"/>
    <w:rsid w:val="07048400"/>
    <w:rsid w:val="0963F2A4"/>
    <w:rsid w:val="097399E4"/>
    <w:rsid w:val="09E94CFB"/>
    <w:rsid w:val="0B3DC988"/>
    <w:rsid w:val="0D534814"/>
    <w:rsid w:val="12554B4B"/>
    <w:rsid w:val="144C12CF"/>
    <w:rsid w:val="14744AF4"/>
    <w:rsid w:val="14A0E3CF"/>
    <w:rsid w:val="16F10EDF"/>
    <w:rsid w:val="170F6140"/>
    <w:rsid w:val="184ADDA9"/>
    <w:rsid w:val="18AF55E9"/>
    <w:rsid w:val="19AF334C"/>
    <w:rsid w:val="1A8DBF59"/>
    <w:rsid w:val="1C57895B"/>
    <w:rsid w:val="1CF0552B"/>
    <w:rsid w:val="1D90433D"/>
    <w:rsid w:val="1EB29749"/>
    <w:rsid w:val="2195343A"/>
    <w:rsid w:val="22C071EB"/>
    <w:rsid w:val="247F8CDB"/>
    <w:rsid w:val="249E76B4"/>
    <w:rsid w:val="261370B1"/>
    <w:rsid w:val="2676EBD7"/>
    <w:rsid w:val="27804A57"/>
    <w:rsid w:val="2832705A"/>
    <w:rsid w:val="2BFAEF66"/>
    <w:rsid w:val="2E6217C4"/>
    <w:rsid w:val="2E6C9500"/>
    <w:rsid w:val="32E219A8"/>
    <w:rsid w:val="33543FEF"/>
    <w:rsid w:val="34860965"/>
    <w:rsid w:val="364C7968"/>
    <w:rsid w:val="371D249D"/>
    <w:rsid w:val="38DF66BB"/>
    <w:rsid w:val="3ACE0EE3"/>
    <w:rsid w:val="3BBB78E2"/>
    <w:rsid w:val="3C511C89"/>
    <w:rsid w:val="408C5954"/>
    <w:rsid w:val="40B3955A"/>
    <w:rsid w:val="436FF35F"/>
    <w:rsid w:val="4616B5D7"/>
    <w:rsid w:val="47B44CA0"/>
    <w:rsid w:val="48A7454A"/>
    <w:rsid w:val="48C6F96C"/>
    <w:rsid w:val="4C9C5D31"/>
    <w:rsid w:val="4E3F1DFE"/>
    <w:rsid w:val="4F2D1F75"/>
    <w:rsid w:val="54936720"/>
    <w:rsid w:val="54DF814C"/>
    <w:rsid w:val="5575BC6B"/>
    <w:rsid w:val="56BCEE9D"/>
    <w:rsid w:val="5C50CB42"/>
    <w:rsid w:val="5DB71A1E"/>
    <w:rsid w:val="5EC897FA"/>
    <w:rsid w:val="616D940A"/>
    <w:rsid w:val="652DF3BA"/>
    <w:rsid w:val="6790BB62"/>
    <w:rsid w:val="69301893"/>
    <w:rsid w:val="6E149C54"/>
    <w:rsid w:val="75ADB9C8"/>
    <w:rsid w:val="77B7E82D"/>
    <w:rsid w:val="7F072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EF6A2"/>
  <w15:docId w15:val="{6CD286A7-C83A-4139-BFE8-6D52783D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E6"/>
    <w:pPr>
      <w:spacing w:before="160" w:after="160"/>
    </w:pPr>
    <w:rPr>
      <w:rFonts w:ascii="Roboto Light" w:eastAsia="Roboto Light" w:hAnsi="Roboto Light" w:cs="Roboto Light"/>
      <w:color w:val="000000" w:themeColor="text1"/>
      <w:sz w:val="22"/>
      <w:lang w:val="en-GB"/>
    </w:rPr>
  </w:style>
  <w:style w:type="paragraph" w:styleId="Heading1">
    <w:name w:val="heading 1"/>
    <w:basedOn w:val="Normal"/>
    <w:next w:val="Normal"/>
    <w:link w:val="Heading1Char"/>
    <w:uiPriority w:val="9"/>
    <w:qFormat/>
    <w:rsid w:val="007C4F96"/>
    <w:pPr>
      <w:spacing w:after="0" w:line="240" w:lineRule="auto"/>
      <w:outlineLvl w:val="0"/>
    </w:pPr>
    <w:rPr>
      <w:rFonts w:ascii="Roboto Black" w:hAnsi="Roboto Black"/>
      <w:b/>
      <w:color w:val="ED7D31"/>
      <w:sz w:val="48"/>
      <w:szCs w:val="48"/>
      <w:lang w:val="en-US"/>
    </w:rPr>
  </w:style>
  <w:style w:type="paragraph" w:styleId="Heading2">
    <w:name w:val="heading 2"/>
    <w:basedOn w:val="Normal"/>
    <w:next w:val="Normal"/>
    <w:link w:val="Heading2Char"/>
    <w:autoRedefine/>
    <w:uiPriority w:val="9"/>
    <w:unhideWhenUsed/>
    <w:qFormat/>
    <w:rsid w:val="00F307FD"/>
    <w:pPr>
      <w:spacing w:before="0" w:after="0" w:line="240" w:lineRule="auto"/>
      <w:outlineLvl w:val="1"/>
    </w:pPr>
    <w:rPr>
      <w:rFonts w:ascii="Roboto" w:hAnsi="Roboto"/>
      <w:b/>
      <w:color w:val="ED7D31" w:themeColor="accent2"/>
      <w:sz w:val="32"/>
      <w:szCs w:val="28"/>
      <w:lang w:val="en-US"/>
    </w:rPr>
  </w:style>
  <w:style w:type="paragraph" w:styleId="Heading3">
    <w:name w:val="heading 3"/>
    <w:basedOn w:val="Normal"/>
    <w:next w:val="Normal"/>
    <w:link w:val="Heading3Char"/>
    <w:uiPriority w:val="9"/>
    <w:unhideWhenUsed/>
    <w:qFormat/>
    <w:rsid w:val="00414AEF"/>
    <w:pPr>
      <w:spacing w:after="0" w:line="240" w:lineRule="auto"/>
      <w:outlineLvl w:val="2"/>
    </w:pPr>
    <w:rPr>
      <w:rFonts w:ascii="Roboto" w:hAnsi="Roboto"/>
      <w:b/>
      <w:sz w:val="24"/>
      <w:szCs w:val="24"/>
      <w:lang w:val="en-US"/>
    </w:rPr>
  </w:style>
  <w:style w:type="paragraph" w:styleId="Heading4">
    <w:name w:val="heading 4"/>
    <w:basedOn w:val="Heading3"/>
    <w:next w:val="Normal"/>
    <w:link w:val="Heading4Char"/>
    <w:uiPriority w:val="9"/>
    <w:unhideWhenUsed/>
    <w:qFormat/>
    <w:rsid w:val="00414AEF"/>
    <w:pPr>
      <w:outlineLvl w:val="3"/>
    </w:pPr>
    <w:rPr>
      <w:color w:val="ED7D31" w:themeColor="accent2"/>
    </w:rPr>
  </w:style>
  <w:style w:type="paragraph" w:styleId="Heading5">
    <w:name w:val="heading 5"/>
    <w:basedOn w:val="Normal"/>
    <w:next w:val="Normal"/>
    <w:link w:val="Heading5Char"/>
    <w:uiPriority w:val="9"/>
    <w:unhideWhenUsed/>
    <w:qFormat/>
    <w:rsid w:val="007C4F96"/>
    <w:pPr>
      <w:spacing w:before="60" w:after="60" w:line="240" w:lineRule="auto"/>
      <w:outlineLvl w:val="4"/>
    </w:pPr>
    <w:rPr>
      <w:rFonts w:ascii="Roboto" w:hAnsi="Roboto"/>
      <w:caps/>
      <w:color w:val="ED7D31" w:themeColor="accent2"/>
      <w:sz w:val="20"/>
      <w:lang w:val="en-US"/>
    </w:rPr>
  </w:style>
  <w:style w:type="paragraph" w:styleId="Heading6">
    <w:name w:val="heading 6"/>
    <w:basedOn w:val="Normal"/>
    <w:next w:val="Normal"/>
    <w:link w:val="Heading6Char"/>
    <w:uiPriority w:val="9"/>
    <w:unhideWhenUsed/>
    <w:qFormat/>
    <w:rsid w:val="007C4F96"/>
    <w:pPr>
      <w:spacing w:after="0" w:line="240" w:lineRule="auto"/>
      <w:ind w:left="360"/>
      <w:outlineLvl w:val="5"/>
    </w:pPr>
    <w:rPr>
      <w:caps/>
      <w:color w:val="ED7D31" w:themeColor="accent2"/>
      <w:sz w:val="20"/>
      <w:lang w:val="en-US"/>
    </w:rPr>
  </w:style>
  <w:style w:type="paragraph" w:styleId="Heading7">
    <w:name w:val="heading 7"/>
    <w:basedOn w:val="Normal"/>
    <w:next w:val="Normal"/>
    <w:link w:val="Heading7Char"/>
    <w:uiPriority w:val="9"/>
    <w:semiHidden/>
    <w:unhideWhenUsed/>
    <w:qFormat/>
    <w:rsid w:val="007C4F96"/>
    <w:pPr>
      <w:keepNext/>
      <w:keepLines/>
      <w:spacing w:before="40" w:after="0"/>
      <w:outlineLvl w:val="6"/>
    </w:pPr>
    <w:rPr>
      <w:rFonts w:ascii="Roboto" w:eastAsiaTheme="majorEastAsia" w:hAnsi="Roboto"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themeColor="text1"/>
      <w:sz w:val="16"/>
      <w:szCs w:val="16"/>
    </w:rPr>
  </w:style>
  <w:style w:type="character" w:customStyle="1" w:styleId="Heading7Char">
    <w:name w:val="Heading 7 Char"/>
    <w:basedOn w:val="DefaultParagraphFont"/>
    <w:link w:val="Heading7"/>
    <w:uiPriority w:val="9"/>
    <w:semiHidden/>
    <w:rsid w:val="007C4F96"/>
    <w:rPr>
      <w:rFonts w:ascii="Roboto" w:eastAsiaTheme="majorEastAsia" w:hAnsi="Roboto" w:cstheme="majorBidi"/>
      <w:i/>
      <w:iCs/>
      <w:color w:val="000000" w:themeColor="text1"/>
      <w:sz w:val="22"/>
      <w:lang w:val="en-GB"/>
    </w:rPr>
  </w:style>
  <w:style w:type="paragraph" w:customStyle="1" w:styleId="CoverLogo">
    <w:name w:val="Cover Logo"/>
    <w:basedOn w:val="Normal"/>
    <w:qFormat/>
    <w:rsid w:val="006F42EB"/>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rsid w:val="00414AEF"/>
    <w:pPr>
      <w:spacing w:before="1000" w:after="0" w:line="240" w:lineRule="auto"/>
    </w:pPr>
    <w:rPr>
      <w:rFonts w:ascii="Roboto Black" w:hAnsi="Roboto Black"/>
      <w:b/>
      <w:color w:val="ED7D31" w:themeColor="accent2"/>
      <w:sz w:val="70"/>
      <w:szCs w:val="48"/>
      <w:lang w:val="en-US"/>
    </w:rPr>
  </w:style>
  <w:style w:type="character" w:customStyle="1" w:styleId="TitleChar">
    <w:name w:val="Title Char"/>
    <w:basedOn w:val="DefaultParagraphFont"/>
    <w:link w:val="Title"/>
    <w:rsid w:val="00414AEF"/>
    <w:rPr>
      <w:rFonts w:ascii="Roboto Black" w:eastAsia="Roboto Light" w:hAnsi="Roboto Black" w:cs="Roboto Light"/>
      <w:b/>
      <w:color w:val="ED7D31" w:themeColor="accent2"/>
      <w:sz w:val="70"/>
      <w:szCs w:val="48"/>
    </w:rPr>
  </w:style>
  <w:style w:type="paragraph" w:styleId="Subtitle">
    <w:name w:val="Subtitle"/>
    <w:basedOn w:val="Normal"/>
    <w:next w:val="Normal"/>
    <w:link w:val="SubtitleChar"/>
    <w:qFormat/>
    <w:rsid w:val="0071607C"/>
    <w:pPr>
      <w:spacing w:after="360" w:line="240" w:lineRule="auto"/>
      <w:ind w:left="864" w:right="864"/>
      <w:jc w:val="center"/>
    </w:pPr>
    <w:rPr>
      <w:sz w:val="24"/>
      <w:szCs w:val="24"/>
      <w:lang w:val="en-US"/>
    </w:rPr>
  </w:style>
  <w:style w:type="character" w:customStyle="1" w:styleId="SubtitleChar">
    <w:name w:val="Subtitle Char"/>
    <w:basedOn w:val="DefaultParagraphFont"/>
    <w:link w:val="Subtitle"/>
    <w:rsid w:val="0071607C"/>
    <w:rPr>
      <w:sz w:val="24"/>
      <w:szCs w:val="24"/>
    </w:rPr>
  </w:style>
  <w:style w:type="paragraph" w:customStyle="1" w:styleId="CompanyInfo">
    <w:name w:val="Company Info"/>
    <w:basedOn w:val="Normal"/>
    <w:qFormat/>
    <w:rsid w:val="006F42EB"/>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uiPriority w:val="1"/>
    <w:qFormat/>
    <w:rsid w:val="006F42EB"/>
    <w:rPr>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7C4F96"/>
    <w:rPr>
      <w:rFonts w:ascii="Roboto Light" w:hAnsi="Roboto Light"/>
      <w:color w:val="ED7D31" w:themeColor="accent2"/>
      <w:sz w:val="20"/>
    </w:rPr>
  </w:style>
  <w:style w:type="character" w:customStyle="1" w:styleId="Heading1Char">
    <w:name w:val="Heading 1 Char"/>
    <w:basedOn w:val="DefaultParagraphFont"/>
    <w:link w:val="Heading1"/>
    <w:uiPriority w:val="9"/>
    <w:rsid w:val="007C4F96"/>
    <w:rPr>
      <w:rFonts w:ascii="Roboto Black" w:hAnsi="Roboto Black"/>
      <w:b/>
      <w:color w:val="ED7D31"/>
      <w:sz w:val="48"/>
      <w:szCs w:val="48"/>
    </w:rPr>
  </w:style>
  <w:style w:type="paragraph" w:styleId="NoSpacing">
    <w:name w:val="No Spacing"/>
    <w:uiPriority w:val="1"/>
    <w:qFormat/>
    <w:rsid w:val="007C4F96"/>
    <w:pPr>
      <w:spacing w:after="0" w:line="240" w:lineRule="auto"/>
    </w:pPr>
    <w:rPr>
      <w:rFonts w:ascii="Roboto Light" w:hAnsi="Roboto Light"/>
      <w:color w:val="595959" w:themeColor="text1" w:themeTint="A6"/>
      <w:sz w:val="18"/>
    </w:rPr>
  </w:style>
  <w:style w:type="character" w:customStyle="1" w:styleId="Heading2Char">
    <w:name w:val="Heading 2 Char"/>
    <w:basedOn w:val="DefaultParagraphFont"/>
    <w:link w:val="Heading2"/>
    <w:uiPriority w:val="9"/>
    <w:rsid w:val="00F307FD"/>
    <w:rPr>
      <w:rFonts w:ascii="Roboto" w:eastAsia="Roboto Light" w:hAnsi="Roboto" w:cs="Roboto Light"/>
      <w:b/>
      <w:color w:val="ED7D31" w:themeColor="accent2"/>
      <w:sz w:val="32"/>
      <w:szCs w:val="28"/>
    </w:rPr>
  </w:style>
  <w:style w:type="character" w:customStyle="1" w:styleId="Heading5Char">
    <w:name w:val="Heading 5 Char"/>
    <w:basedOn w:val="DefaultParagraphFont"/>
    <w:link w:val="Heading5"/>
    <w:uiPriority w:val="9"/>
    <w:rsid w:val="007C4F96"/>
    <w:rPr>
      <w:rFonts w:ascii="Roboto" w:eastAsia="Roboto Light" w:hAnsi="Roboto" w:cs="Roboto Light"/>
      <w:caps/>
      <w:color w:val="ED7D31" w:themeColor="accent2"/>
    </w:rPr>
  </w:style>
  <w:style w:type="paragraph" w:customStyle="1" w:styleId="SidebarText">
    <w:name w:val="Sidebar Text"/>
    <w:basedOn w:val="Normal"/>
    <w:qFormat/>
    <w:rsid w:val="006F42EB"/>
    <w:pPr>
      <w:spacing w:before="40" w:after="120" w:line="240" w:lineRule="auto"/>
      <w:ind w:left="360"/>
    </w:pPr>
    <w:rPr>
      <w:color w:val="404040" w:themeColor="text1" w:themeTint="BF"/>
      <w:sz w:val="16"/>
      <w:szCs w:val="16"/>
    </w:rPr>
  </w:style>
  <w:style w:type="character" w:styleId="SubtleEmphasis">
    <w:name w:val="Subtle Emphasis"/>
    <w:basedOn w:val="DefaultParagraphFont"/>
    <w:uiPriority w:val="19"/>
    <w:qFormat/>
    <w:rsid w:val="007C4F96"/>
    <w:rPr>
      <w:rFonts w:ascii="Roboto" w:hAnsi="Roboto"/>
      <w:i/>
      <w:iCs/>
      <w:color w:val="404040" w:themeColor="text1" w:themeTint="BF"/>
    </w:rPr>
  </w:style>
  <w:style w:type="paragraph" w:customStyle="1" w:styleId="ListBulletNegative">
    <w:name w:val="List Bullet Negative"/>
    <w:basedOn w:val="Normal"/>
    <w:autoRedefine/>
    <w:qFormat/>
    <w:rsid w:val="00807338"/>
    <w:pPr>
      <w:numPr>
        <w:numId w:val="2"/>
      </w:numPr>
      <w:spacing w:before="0" w:after="0" w:line="240" w:lineRule="auto"/>
      <w:ind w:left="862" w:hanging="357"/>
    </w:pPr>
  </w:style>
  <w:style w:type="character" w:customStyle="1" w:styleId="Heading3Char">
    <w:name w:val="Heading 3 Char"/>
    <w:basedOn w:val="DefaultParagraphFont"/>
    <w:link w:val="Heading3"/>
    <w:uiPriority w:val="9"/>
    <w:rsid w:val="00414AEF"/>
    <w:rPr>
      <w:rFonts w:ascii="Roboto" w:eastAsia="Roboto Light" w:hAnsi="Roboto" w:cs="Roboto Light"/>
      <w:b/>
      <w:color w:val="000000" w:themeColor="text1"/>
      <w:sz w:val="24"/>
      <w:szCs w:val="24"/>
    </w:rPr>
  </w:style>
  <w:style w:type="paragraph" w:styleId="ListBullet2">
    <w:name w:val="List Bullet 2"/>
    <w:basedOn w:val="Normal"/>
    <w:uiPriority w:val="99"/>
    <w:semiHidden/>
    <w:pPr>
      <w:numPr>
        <w:numId w:val="1"/>
      </w:numPr>
      <w:spacing w:after="0" w:line="240" w:lineRule="auto"/>
      <w:contextualSpacing/>
    </w:pPr>
  </w:style>
  <w:style w:type="character" w:customStyle="1" w:styleId="Heading6Char">
    <w:name w:val="Heading 6 Char"/>
    <w:basedOn w:val="DefaultParagraphFont"/>
    <w:link w:val="Heading6"/>
    <w:uiPriority w:val="9"/>
    <w:rsid w:val="007C4F96"/>
    <w:rPr>
      <w:rFonts w:ascii="Roboto Light" w:eastAsia="Roboto Light" w:hAnsi="Roboto Light" w:cs="Roboto Light"/>
      <w:caps/>
      <w:color w:val="ED7D31" w:themeColor="accent2"/>
    </w:rPr>
  </w:style>
  <w:style w:type="paragraph" w:customStyle="1" w:styleId="TableText">
    <w:name w:val="Table Text"/>
    <w:basedOn w:val="Normal"/>
    <w:qFormat/>
    <w:rsid w:val="006F42EB"/>
    <w:pPr>
      <w:spacing w:before="40" w:after="40" w:line="240" w:lineRule="auto"/>
    </w:pPr>
    <w:rPr>
      <w:color w:val="7F7F7F" w:themeColor="text1" w:themeTint="80"/>
      <w:sz w:val="16"/>
      <w:szCs w:val="16"/>
    </w:rPr>
  </w:style>
  <w:style w:type="paragraph" w:customStyle="1" w:styleId="TableRowHeading">
    <w:name w:val="Table Row Heading"/>
    <w:basedOn w:val="Normal"/>
    <w:qFormat/>
    <w:rsid w:val="007C4F96"/>
    <w:pPr>
      <w:spacing w:before="40" w:after="40" w:line="240" w:lineRule="auto"/>
    </w:pPr>
    <w:rPr>
      <w:caps/>
      <w:color w:val="7F7F7F" w:themeColor="text1" w:themeTint="80"/>
      <w:sz w:val="16"/>
      <w:szCs w:val="16"/>
    </w:rPr>
  </w:style>
  <w:style w:type="character" w:styleId="Hyperlink">
    <w:name w:val="Hyperlink"/>
    <w:basedOn w:val="DefaultParagraphFont"/>
    <w:uiPriority w:val="99"/>
    <w:unhideWhenUsed/>
    <w:rsid w:val="007C4F96"/>
    <w:rPr>
      <w:color w:val="4472C4" w:themeColor="accent1"/>
      <w:u w:val="single"/>
    </w:rPr>
  </w:style>
  <w:style w:type="paragraph" w:styleId="TOC1">
    <w:name w:val="toc 1"/>
    <w:basedOn w:val="Normal"/>
    <w:next w:val="Normal"/>
    <w:autoRedefine/>
    <w:uiPriority w:val="39"/>
    <w:unhideWhenUsed/>
    <w:qFormat/>
    <w:rsid w:val="00730D0E"/>
    <w:pPr>
      <w:pBdr>
        <w:bottom w:val="single" w:sz="4" w:space="1" w:color="BFBFBF" w:themeColor="background1" w:themeShade="BF"/>
      </w:pBdr>
      <w:tabs>
        <w:tab w:val="right" w:pos="9778"/>
      </w:tabs>
      <w:spacing w:before="120" w:after="0" w:line="360" w:lineRule="auto"/>
      <w:ind w:right="289"/>
    </w:pPr>
    <w:rPr>
      <w:rFonts w:ascii="Roboto" w:hAnsi="Roboto"/>
      <w:color w:val="ED7D31" w:themeColor="accent2"/>
      <w:sz w:val="24"/>
    </w:rPr>
  </w:style>
  <w:style w:type="paragraph" w:styleId="TOC2">
    <w:name w:val="toc 2"/>
    <w:basedOn w:val="Normal"/>
    <w:next w:val="Normal"/>
    <w:autoRedefine/>
    <w:uiPriority w:val="39"/>
    <w:unhideWhenUsed/>
    <w:qFormat/>
    <w:rsid w:val="00045BB5"/>
    <w:pPr>
      <w:tabs>
        <w:tab w:val="right" w:pos="9778"/>
      </w:tabs>
      <w:spacing w:before="120" w:after="0" w:line="240" w:lineRule="auto"/>
      <w:ind w:left="187" w:right="289"/>
    </w:pPr>
    <w:rPr>
      <w:noProof/>
    </w:rPr>
  </w:style>
  <w:style w:type="paragraph" w:styleId="TOC3">
    <w:name w:val="toc 3"/>
    <w:basedOn w:val="Normal"/>
    <w:next w:val="Normal"/>
    <w:autoRedefine/>
    <w:uiPriority w:val="39"/>
    <w:unhideWhenUsed/>
    <w:qFormat/>
    <w:rsid w:val="006F42EB"/>
    <w:pPr>
      <w:tabs>
        <w:tab w:val="right" w:pos="9778"/>
      </w:tabs>
      <w:spacing w:before="120" w:after="0" w:line="240" w:lineRule="auto"/>
      <w:ind w:left="360" w:right="288"/>
    </w:pPr>
  </w:style>
  <w:style w:type="paragraph" w:customStyle="1" w:styleId="ReportName">
    <w:name w:val="Report Name"/>
    <w:basedOn w:val="Normal"/>
    <w:qFormat/>
    <w:rsid w:val="007C4F96"/>
    <w:pPr>
      <w:spacing w:before="0" w:after="40" w:line="240" w:lineRule="auto"/>
      <w:jc w:val="right"/>
    </w:pPr>
    <w:rPr>
      <w:rFonts w:ascii="Roboto Thin" w:hAnsi="Roboto Thin"/>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7C4F96"/>
    <w:pPr>
      <w:pBdr>
        <w:top w:val="dashSmallGap" w:sz="4" w:space="4" w:color="BFBFBF" w:themeColor="background1" w:themeShade="BF"/>
        <w:bottom w:val="dashSmallGap" w:sz="4" w:space="4" w:color="BFBFBF" w:themeColor="background1" w:themeShade="BF"/>
      </w:pBdr>
      <w:spacing w:before="80" w:after="80" w:line="240" w:lineRule="auto"/>
    </w:pPr>
    <w:rPr>
      <w:rFonts w:ascii="Roboto" w:hAnsi="Roboto"/>
      <w:caps/>
      <w:color w:val="ED7D31" w:themeColor="accent2"/>
      <w:sz w:val="28"/>
      <w:szCs w:val="28"/>
    </w:rPr>
  </w:style>
  <w:style w:type="character" w:customStyle="1" w:styleId="Heading4Char">
    <w:name w:val="Heading 4 Char"/>
    <w:basedOn w:val="DefaultParagraphFont"/>
    <w:link w:val="Heading4"/>
    <w:uiPriority w:val="9"/>
    <w:rsid w:val="00414AEF"/>
    <w:rPr>
      <w:rFonts w:ascii="Roboto" w:eastAsia="Roboto Light" w:hAnsi="Roboto" w:cs="Roboto Light"/>
      <w:b/>
      <w:color w:val="ED7D31" w:themeColor="accent2"/>
      <w:sz w:val="24"/>
      <w:szCs w:val="24"/>
    </w:rPr>
  </w:style>
  <w:style w:type="paragraph" w:customStyle="1" w:styleId="TableText-Center">
    <w:name w:val="Table Text - Center"/>
    <w:basedOn w:val="TableText"/>
    <w:qFormat/>
    <w:rsid w:val="006F42EB"/>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6F42EB"/>
    <w:pPr>
      <w:spacing w:before="360"/>
    </w:pPr>
    <w:rPr>
      <w:i/>
      <w:color w:val="808080" w:themeColor="background1" w:themeShade="80"/>
      <w:sz w:val="16"/>
      <w:szCs w:val="16"/>
    </w:rPr>
  </w:style>
  <w:style w:type="paragraph" w:styleId="ListParagraph">
    <w:name w:val="List Paragraph"/>
    <w:basedOn w:val="Normal"/>
    <w:uiPriority w:val="34"/>
    <w:qFormat/>
    <w:rsid w:val="006F42EB"/>
    <w:pPr>
      <w:ind w:left="720"/>
      <w:contextualSpacing/>
    </w:pPr>
  </w:style>
  <w:style w:type="paragraph" w:styleId="IntenseQuote">
    <w:name w:val="Intense Quote"/>
    <w:basedOn w:val="Normal"/>
    <w:next w:val="Normal"/>
    <w:link w:val="IntenseQuoteChar"/>
    <w:autoRedefine/>
    <w:uiPriority w:val="30"/>
    <w:qFormat/>
    <w:rsid w:val="004571A5"/>
    <w:pPr>
      <w:spacing w:before="200" w:after="0"/>
      <w:ind w:right="1151"/>
    </w:pPr>
    <w:rPr>
      <w:i/>
      <w:iCs/>
      <w:lang w:val="en-US"/>
    </w:rPr>
  </w:style>
  <w:style w:type="character" w:customStyle="1" w:styleId="IntenseQuoteChar">
    <w:name w:val="Intense Quote Char"/>
    <w:basedOn w:val="DefaultParagraphFont"/>
    <w:link w:val="IntenseQuote"/>
    <w:uiPriority w:val="30"/>
    <w:rsid w:val="004571A5"/>
    <w:rPr>
      <w:rFonts w:ascii="Roboto" w:hAnsi="Roboto"/>
      <w:i/>
      <w:iCs/>
      <w:color w:val="000000" w:themeColor="text1"/>
      <w:sz w:val="22"/>
    </w:rPr>
  </w:style>
  <w:style w:type="character" w:styleId="IntenseEmphasis">
    <w:name w:val="Intense Emphasis"/>
    <w:basedOn w:val="DefaultParagraphFont"/>
    <w:uiPriority w:val="21"/>
    <w:qFormat/>
    <w:rsid w:val="007C4F96"/>
    <w:rPr>
      <w:i/>
      <w:iCs/>
      <w:color w:val="ED7D31" w:themeColor="accent2"/>
    </w:rPr>
  </w:style>
  <w:style w:type="paragraph" w:customStyle="1" w:styleId="table">
    <w:name w:val="table"/>
    <w:basedOn w:val="Normal"/>
    <w:link w:val="tableChar"/>
    <w:qFormat/>
    <w:rsid w:val="007C4F96"/>
    <w:pPr>
      <w:spacing w:before="0" w:after="0" w:line="240" w:lineRule="auto"/>
    </w:pPr>
    <w:rPr>
      <w:noProof/>
    </w:rPr>
  </w:style>
  <w:style w:type="paragraph" w:styleId="ListBullet">
    <w:name w:val="List Bullet"/>
    <w:basedOn w:val="Normal"/>
    <w:qFormat/>
    <w:rsid w:val="00414AEF"/>
    <w:pPr>
      <w:numPr>
        <w:numId w:val="8"/>
      </w:numPr>
      <w:contextualSpacing/>
    </w:pPr>
  </w:style>
  <w:style w:type="character" w:customStyle="1" w:styleId="tableChar">
    <w:name w:val="table Char"/>
    <w:basedOn w:val="DefaultParagraphFont"/>
    <w:link w:val="table"/>
    <w:rsid w:val="007C4F96"/>
    <w:rPr>
      <w:rFonts w:ascii="Roboto" w:hAnsi="Roboto"/>
      <w:noProof/>
      <w:color w:val="000000" w:themeColor="text1"/>
      <w:sz w:val="22"/>
      <w:lang w:val="en-GB"/>
    </w:rPr>
  </w:style>
  <w:style w:type="paragraph" w:customStyle="1" w:styleId="9dotorange">
    <w:name w:val="9dot orange"/>
    <w:basedOn w:val="Heading3"/>
    <w:link w:val="9dotorangeChar"/>
    <w:qFormat/>
    <w:rsid w:val="00F6446F"/>
  </w:style>
  <w:style w:type="character" w:customStyle="1" w:styleId="9dotorangeChar">
    <w:name w:val="9dot orange Char"/>
    <w:basedOn w:val="Heading3Char"/>
    <w:link w:val="9dotorange"/>
    <w:rsid w:val="00F6446F"/>
    <w:rPr>
      <w:rFonts w:ascii="Roboto" w:eastAsia="Roboto Light" w:hAnsi="Roboto" w:cs="Roboto Light"/>
      <w:b/>
      <w:color w:val="ED7D31"/>
      <w:sz w:val="24"/>
      <w:szCs w:val="24"/>
    </w:rPr>
  </w:style>
  <w:style w:type="character" w:customStyle="1" w:styleId="UnresolvedMention1">
    <w:name w:val="Unresolved Mention1"/>
    <w:basedOn w:val="DefaultParagraphFont"/>
    <w:uiPriority w:val="99"/>
    <w:semiHidden/>
    <w:unhideWhenUsed/>
    <w:rsid w:val="00ED010B"/>
    <w:rPr>
      <w:color w:val="605E5C"/>
      <w:shd w:val="clear" w:color="auto" w:fill="E1DFDD"/>
    </w:rPr>
  </w:style>
  <w:style w:type="character" w:styleId="FollowedHyperlink">
    <w:name w:val="FollowedHyperlink"/>
    <w:basedOn w:val="DefaultParagraphFont"/>
    <w:uiPriority w:val="99"/>
    <w:semiHidden/>
    <w:unhideWhenUsed/>
    <w:rsid w:val="00E5267E"/>
    <w:rPr>
      <w:color w:val="954F72" w:themeColor="followedHyperlink"/>
      <w:u w:val="single"/>
    </w:rPr>
  </w:style>
  <w:style w:type="paragraph" w:styleId="Revision">
    <w:name w:val="Revision"/>
    <w:hidden/>
    <w:uiPriority w:val="99"/>
    <w:semiHidden/>
    <w:rsid w:val="00D812C5"/>
    <w:pPr>
      <w:spacing w:after="0" w:line="240" w:lineRule="auto"/>
    </w:pPr>
    <w:rPr>
      <w:rFonts w:ascii="Roboto" w:hAnsi="Roboto"/>
      <w:color w:val="000000" w:themeColor="text1"/>
      <w:sz w:val="22"/>
      <w:lang w:val="en-GB"/>
    </w:rPr>
  </w:style>
  <w:style w:type="character" w:styleId="CommentReference">
    <w:name w:val="annotation reference"/>
    <w:basedOn w:val="DefaultParagraphFont"/>
    <w:uiPriority w:val="99"/>
    <w:semiHidden/>
    <w:unhideWhenUsed/>
    <w:rsid w:val="00D812C5"/>
    <w:rPr>
      <w:sz w:val="16"/>
      <w:szCs w:val="16"/>
    </w:rPr>
  </w:style>
  <w:style w:type="paragraph" w:styleId="CommentText">
    <w:name w:val="annotation text"/>
    <w:basedOn w:val="Normal"/>
    <w:link w:val="CommentTextChar"/>
    <w:uiPriority w:val="99"/>
    <w:semiHidden/>
    <w:unhideWhenUsed/>
    <w:rsid w:val="00D812C5"/>
    <w:pPr>
      <w:spacing w:line="240" w:lineRule="auto"/>
    </w:pPr>
    <w:rPr>
      <w:sz w:val="20"/>
    </w:rPr>
  </w:style>
  <w:style w:type="character" w:customStyle="1" w:styleId="CommentTextChar">
    <w:name w:val="Comment Text Char"/>
    <w:basedOn w:val="DefaultParagraphFont"/>
    <w:link w:val="CommentText"/>
    <w:uiPriority w:val="99"/>
    <w:semiHidden/>
    <w:rsid w:val="00D812C5"/>
    <w:rPr>
      <w:rFonts w:ascii="Roboto" w:hAnsi="Roboto"/>
      <w:color w:val="000000" w:themeColor="text1"/>
      <w:lang w:val="en-GB"/>
    </w:rPr>
  </w:style>
  <w:style w:type="paragraph" w:styleId="CommentSubject">
    <w:name w:val="annotation subject"/>
    <w:basedOn w:val="CommentText"/>
    <w:next w:val="CommentText"/>
    <w:link w:val="CommentSubjectChar"/>
    <w:uiPriority w:val="99"/>
    <w:semiHidden/>
    <w:unhideWhenUsed/>
    <w:rsid w:val="00D812C5"/>
    <w:rPr>
      <w:b/>
      <w:bCs/>
    </w:rPr>
  </w:style>
  <w:style w:type="character" w:customStyle="1" w:styleId="CommentSubjectChar">
    <w:name w:val="Comment Subject Char"/>
    <w:basedOn w:val="CommentTextChar"/>
    <w:link w:val="CommentSubject"/>
    <w:uiPriority w:val="99"/>
    <w:semiHidden/>
    <w:rsid w:val="00D812C5"/>
    <w:rPr>
      <w:rFonts w:ascii="Roboto" w:hAnsi="Roboto"/>
      <w:b/>
      <w:bCs/>
      <w:color w:val="000000" w:themeColor="text1"/>
      <w:lang w:val="en-GB"/>
    </w:rPr>
  </w:style>
  <w:style w:type="paragraph" w:styleId="Quote">
    <w:name w:val="Quote"/>
    <w:basedOn w:val="Normal"/>
    <w:next w:val="Normal"/>
    <w:link w:val="QuoteChar"/>
    <w:uiPriority w:val="29"/>
    <w:qFormat/>
    <w:rsid w:val="00414AEF"/>
    <w:pPr>
      <w:spacing w:before="200"/>
      <w:ind w:left="864" w:right="864"/>
    </w:pPr>
    <w:rPr>
      <w:i/>
      <w:iCs/>
      <w:color w:val="7F7F7F" w:themeColor="text1" w:themeTint="80"/>
    </w:rPr>
  </w:style>
  <w:style w:type="character" w:customStyle="1" w:styleId="QuoteChar">
    <w:name w:val="Quote Char"/>
    <w:basedOn w:val="DefaultParagraphFont"/>
    <w:link w:val="Quote"/>
    <w:uiPriority w:val="29"/>
    <w:rsid w:val="00414AEF"/>
    <w:rPr>
      <w:rFonts w:ascii="Roboto Light" w:eastAsia="Roboto Light" w:hAnsi="Roboto Light" w:cs="Roboto Light"/>
      <w:i/>
      <w:iCs/>
      <w:color w:val="7F7F7F" w:themeColor="text1" w:themeTint="80"/>
      <w:sz w:val="22"/>
      <w:lang w:val="en-GB"/>
    </w:rPr>
  </w:style>
  <w:style w:type="character" w:styleId="UnresolvedMention">
    <w:name w:val="Unresolved Mention"/>
    <w:basedOn w:val="DefaultParagraphFont"/>
    <w:uiPriority w:val="99"/>
    <w:semiHidden/>
    <w:unhideWhenUsed/>
    <w:rsid w:val="008B3755"/>
    <w:rPr>
      <w:color w:val="605E5C"/>
      <w:shd w:val="clear" w:color="auto" w:fill="E1DFDD"/>
    </w:rPr>
  </w:style>
  <w:style w:type="paragraph" w:customStyle="1" w:styleId="Number">
    <w:name w:val="Number"/>
    <w:basedOn w:val="Normal"/>
    <w:link w:val="NumberChar"/>
    <w:qFormat/>
    <w:rsid w:val="408C5954"/>
    <w:pPr>
      <w:numPr>
        <w:numId w:val="6"/>
      </w:numPr>
    </w:pPr>
  </w:style>
  <w:style w:type="character" w:customStyle="1" w:styleId="NumberChar">
    <w:name w:val="Number Char"/>
    <w:basedOn w:val="DefaultParagraphFont"/>
    <w:link w:val="Number"/>
    <w:rsid w:val="00BC1103"/>
    <w:rPr>
      <w:rFonts w:ascii="Roboto Light" w:eastAsia="Roboto Light" w:hAnsi="Roboto Light" w:cs="Roboto Light"/>
      <w:color w:val="000000" w:themeColor="text1"/>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1858">
      <w:bodyDiv w:val="1"/>
      <w:marLeft w:val="0"/>
      <w:marRight w:val="0"/>
      <w:marTop w:val="0"/>
      <w:marBottom w:val="0"/>
      <w:divBdr>
        <w:top w:val="none" w:sz="0" w:space="0" w:color="auto"/>
        <w:left w:val="none" w:sz="0" w:space="0" w:color="auto"/>
        <w:bottom w:val="none" w:sz="0" w:space="0" w:color="auto"/>
        <w:right w:val="none" w:sz="0" w:space="0" w:color="auto"/>
      </w:divBdr>
    </w:div>
    <w:div w:id="83192207">
      <w:bodyDiv w:val="1"/>
      <w:marLeft w:val="0"/>
      <w:marRight w:val="0"/>
      <w:marTop w:val="0"/>
      <w:marBottom w:val="0"/>
      <w:divBdr>
        <w:top w:val="none" w:sz="0" w:space="0" w:color="auto"/>
        <w:left w:val="none" w:sz="0" w:space="0" w:color="auto"/>
        <w:bottom w:val="none" w:sz="0" w:space="0" w:color="auto"/>
        <w:right w:val="none" w:sz="0" w:space="0" w:color="auto"/>
      </w:divBdr>
    </w:div>
    <w:div w:id="178859719">
      <w:bodyDiv w:val="1"/>
      <w:marLeft w:val="0"/>
      <w:marRight w:val="0"/>
      <w:marTop w:val="0"/>
      <w:marBottom w:val="0"/>
      <w:divBdr>
        <w:top w:val="none" w:sz="0" w:space="0" w:color="auto"/>
        <w:left w:val="none" w:sz="0" w:space="0" w:color="auto"/>
        <w:bottom w:val="none" w:sz="0" w:space="0" w:color="auto"/>
        <w:right w:val="none" w:sz="0" w:space="0" w:color="auto"/>
      </w:divBdr>
    </w:div>
    <w:div w:id="221214132">
      <w:bodyDiv w:val="1"/>
      <w:marLeft w:val="0"/>
      <w:marRight w:val="0"/>
      <w:marTop w:val="0"/>
      <w:marBottom w:val="0"/>
      <w:divBdr>
        <w:top w:val="none" w:sz="0" w:space="0" w:color="auto"/>
        <w:left w:val="none" w:sz="0" w:space="0" w:color="auto"/>
        <w:bottom w:val="none" w:sz="0" w:space="0" w:color="auto"/>
        <w:right w:val="none" w:sz="0" w:space="0" w:color="auto"/>
      </w:divBdr>
    </w:div>
    <w:div w:id="293875953">
      <w:bodyDiv w:val="1"/>
      <w:marLeft w:val="0"/>
      <w:marRight w:val="0"/>
      <w:marTop w:val="0"/>
      <w:marBottom w:val="0"/>
      <w:divBdr>
        <w:top w:val="none" w:sz="0" w:space="0" w:color="auto"/>
        <w:left w:val="none" w:sz="0" w:space="0" w:color="auto"/>
        <w:bottom w:val="none" w:sz="0" w:space="0" w:color="auto"/>
        <w:right w:val="none" w:sz="0" w:space="0" w:color="auto"/>
      </w:divBdr>
    </w:div>
    <w:div w:id="302195875">
      <w:bodyDiv w:val="1"/>
      <w:marLeft w:val="0"/>
      <w:marRight w:val="0"/>
      <w:marTop w:val="0"/>
      <w:marBottom w:val="0"/>
      <w:divBdr>
        <w:top w:val="none" w:sz="0" w:space="0" w:color="auto"/>
        <w:left w:val="none" w:sz="0" w:space="0" w:color="auto"/>
        <w:bottom w:val="none" w:sz="0" w:space="0" w:color="auto"/>
        <w:right w:val="none" w:sz="0" w:space="0" w:color="auto"/>
      </w:divBdr>
    </w:div>
    <w:div w:id="307172508">
      <w:bodyDiv w:val="1"/>
      <w:marLeft w:val="0"/>
      <w:marRight w:val="0"/>
      <w:marTop w:val="0"/>
      <w:marBottom w:val="0"/>
      <w:divBdr>
        <w:top w:val="none" w:sz="0" w:space="0" w:color="auto"/>
        <w:left w:val="none" w:sz="0" w:space="0" w:color="auto"/>
        <w:bottom w:val="none" w:sz="0" w:space="0" w:color="auto"/>
        <w:right w:val="none" w:sz="0" w:space="0" w:color="auto"/>
      </w:divBdr>
    </w:div>
    <w:div w:id="319238822">
      <w:bodyDiv w:val="1"/>
      <w:marLeft w:val="0"/>
      <w:marRight w:val="0"/>
      <w:marTop w:val="0"/>
      <w:marBottom w:val="0"/>
      <w:divBdr>
        <w:top w:val="none" w:sz="0" w:space="0" w:color="auto"/>
        <w:left w:val="none" w:sz="0" w:space="0" w:color="auto"/>
        <w:bottom w:val="none" w:sz="0" w:space="0" w:color="auto"/>
        <w:right w:val="none" w:sz="0" w:space="0" w:color="auto"/>
      </w:divBdr>
    </w:div>
    <w:div w:id="323510555">
      <w:bodyDiv w:val="1"/>
      <w:marLeft w:val="0"/>
      <w:marRight w:val="0"/>
      <w:marTop w:val="0"/>
      <w:marBottom w:val="0"/>
      <w:divBdr>
        <w:top w:val="none" w:sz="0" w:space="0" w:color="auto"/>
        <w:left w:val="none" w:sz="0" w:space="0" w:color="auto"/>
        <w:bottom w:val="none" w:sz="0" w:space="0" w:color="auto"/>
        <w:right w:val="none" w:sz="0" w:space="0" w:color="auto"/>
      </w:divBdr>
    </w:div>
    <w:div w:id="325324210">
      <w:bodyDiv w:val="1"/>
      <w:marLeft w:val="0"/>
      <w:marRight w:val="0"/>
      <w:marTop w:val="0"/>
      <w:marBottom w:val="0"/>
      <w:divBdr>
        <w:top w:val="none" w:sz="0" w:space="0" w:color="auto"/>
        <w:left w:val="none" w:sz="0" w:space="0" w:color="auto"/>
        <w:bottom w:val="none" w:sz="0" w:space="0" w:color="auto"/>
        <w:right w:val="none" w:sz="0" w:space="0" w:color="auto"/>
      </w:divBdr>
      <w:divsChild>
        <w:div w:id="566187531">
          <w:marLeft w:val="576"/>
          <w:marRight w:val="0"/>
          <w:marTop w:val="80"/>
          <w:marBottom w:val="0"/>
          <w:divBdr>
            <w:top w:val="none" w:sz="0" w:space="0" w:color="auto"/>
            <w:left w:val="none" w:sz="0" w:space="0" w:color="auto"/>
            <w:bottom w:val="none" w:sz="0" w:space="0" w:color="auto"/>
            <w:right w:val="none" w:sz="0" w:space="0" w:color="auto"/>
          </w:divBdr>
        </w:div>
        <w:div w:id="667515907">
          <w:marLeft w:val="576"/>
          <w:marRight w:val="0"/>
          <w:marTop w:val="80"/>
          <w:marBottom w:val="0"/>
          <w:divBdr>
            <w:top w:val="none" w:sz="0" w:space="0" w:color="auto"/>
            <w:left w:val="none" w:sz="0" w:space="0" w:color="auto"/>
            <w:bottom w:val="none" w:sz="0" w:space="0" w:color="auto"/>
            <w:right w:val="none" w:sz="0" w:space="0" w:color="auto"/>
          </w:divBdr>
        </w:div>
        <w:div w:id="1768842835">
          <w:marLeft w:val="576"/>
          <w:marRight w:val="0"/>
          <w:marTop w:val="80"/>
          <w:marBottom w:val="0"/>
          <w:divBdr>
            <w:top w:val="none" w:sz="0" w:space="0" w:color="auto"/>
            <w:left w:val="none" w:sz="0" w:space="0" w:color="auto"/>
            <w:bottom w:val="none" w:sz="0" w:space="0" w:color="auto"/>
            <w:right w:val="none" w:sz="0" w:space="0" w:color="auto"/>
          </w:divBdr>
        </w:div>
      </w:divsChild>
    </w:div>
    <w:div w:id="354617026">
      <w:bodyDiv w:val="1"/>
      <w:marLeft w:val="0"/>
      <w:marRight w:val="0"/>
      <w:marTop w:val="0"/>
      <w:marBottom w:val="0"/>
      <w:divBdr>
        <w:top w:val="none" w:sz="0" w:space="0" w:color="auto"/>
        <w:left w:val="none" w:sz="0" w:space="0" w:color="auto"/>
        <w:bottom w:val="none" w:sz="0" w:space="0" w:color="auto"/>
        <w:right w:val="none" w:sz="0" w:space="0" w:color="auto"/>
      </w:divBdr>
    </w:div>
    <w:div w:id="403794333">
      <w:bodyDiv w:val="1"/>
      <w:marLeft w:val="0"/>
      <w:marRight w:val="0"/>
      <w:marTop w:val="0"/>
      <w:marBottom w:val="0"/>
      <w:divBdr>
        <w:top w:val="none" w:sz="0" w:space="0" w:color="auto"/>
        <w:left w:val="none" w:sz="0" w:space="0" w:color="auto"/>
        <w:bottom w:val="none" w:sz="0" w:space="0" w:color="auto"/>
        <w:right w:val="none" w:sz="0" w:space="0" w:color="auto"/>
      </w:divBdr>
      <w:divsChild>
        <w:div w:id="18238375">
          <w:marLeft w:val="576"/>
          <w:marRight w:val="0"/>
          <w:marTop w:val="80"/>
          <w:marBottom w:val="0"/>
          <w:divBdr>
            <w:top w:val="none" w:sz="0" w:space="0" w:color="auto"/>
            <w:left w:val="none" w:sz="0" w:space="0" w:color="auto"/>
            <w:bottom w:val="none" w:sz="0" w:space="0" w:color="auto"/>
            <w:right w:val="none" w:sz="0" w:space="0" w:color="auto"/>
          </w:divBdr>
        </w:div>
        <w:div w:id="57823600">
          <w:marLeft w:val="576"/>
          <w:marRight w:val="0"/>
          <w:marTop w:val="80"/>
          <w:marBottom w:val="0"/>
          <w:divBdr>
            <w:top w:val="none" w:sz="0" w:space="0" w:color="auto"/>
            <w:left w:val="none" w:sz="0" w:space="0" w:color="auto"/>
            <w:bottom w:val="none" w:sz="0" w:space="0" w:color="auto"/>
            <w:right w:val="none" w:sz="0" w:space="0" w:color="auto"/>
          </w:divBdr>
        </w:div>
        <w:div w:id="172841684">
          <w:marLeft w:val="576"/>
          <w:marRight w:val="0"/>
          <w:marTop w:val="80"/>
          <w:marBottom w:val="0"/>
          <w:divBdr>
            <w:top w:val="none" w:sz="0" w:space="0" w:color="auto"/>
            <w:left w:val="none" w:sz="0" w:space="0" w:color="auto"/>
            <w:bottom w:val="none" w:sz="0" w:space="0" w:color="auto"/>
            <w:right w:val="none" w:sz="0" w:space="0" w:color="auto"/>
          </w:divBdr>
        </w:div>
        <w:div w:id="268466290">
          <w:marLeft w:val="576"/>
          <w:marRight w:val="0"/>
          <w:marTop w:val="80"/>
          <w:marBottom w:val="0"/>
          <w:divBdr>
            <w:top w:val="none" w:sz="0" w:space="0" w:color="auto"/>
            <w:left w:val="none" w:sz="0" w:space="0" w:color="auto"/>
            <w:bottom w:val="none" w:sz="0" w:space="0" w:color="auto"/>
            <w:right w:val="none" w:sz="0" w:space="0" w:color="auto"/>
          </w:divBdr>
        </w:div>
        <w:div w:id="295256535">
          <w:marLeft w:val="576"/>
          <w:marRight w:val="0"/>
          <w:marTop w:val="80"/>
          <w:marBottom w:val="0"/>
          <w:divBdr>
            <w:top w:val="none" w:sz="0" w:space="0" w:color="auto"/>
            <w:left w:val="none" w:sz="0" w:space="0" w:color="auto"/>
            <w:bottom w:val="none" w:sz="0" w:space="0" w:color="auto"/>
            <w:right w:val="none" w:sz="0" w:space="0" w:color="auto"/>
          </w:divBdr>
        </w:div>
        <w:div w:id="653221720">
          <w:marLeft w:val="576"/>
          <w:marRight w:val="0"/>
          <w:marTop w:val="80"/>
          <w:marBottom w:val="0"/>
          <w:divBdr>
            <w:top w:val="none" w:sz="0" w:space="0" w:color="auto"/>
            <w:left w:val="none" w:sz="0" w:space="0" w:color="auto"/>
            <w:bottom w:val="none" w:sz="0" w:space="0" w:color="auto"/>
            <w:right w:val="none" w:sz="0" w:space="0" w:color="auto"/>
          </w:divBdr>
        </w:div>
        <w:div w:id="862401800">
          <w:marLeft w:val="576"/>
          <w:marRight w:val="0"/>
          <w:marTop w:val="80"/>
          <w:marBottom w:val="0"/>
          <w:divBdr>
            <w:top w:val="none" w:sz="0" w:space="0" w:color="auto"/>
            <w:left w:val="none" w:sz="0" w:space="0" w:color="auto"/>
            <w:bottom w:val="none" w:sz="0" w:space="0" w:color="auto"/>
            <w:right w:val="none" w:sz="0" w:space="0" w:color="auto"/>
          </w:divBdr>
        </w:div>
        <w:div w:id="899635863">
          <w:marLeft w:val="576"/>
          <w:marRight w:val="0"/>
          <w:marTop w:val="80"/>
          <w:marBottom w:val="0"/>
          <w:divBdr>
            <w:top w:val="none" w:sz="0" w:space="0" w:color="auto"/>
            <w:left w:val="none" w:sz="0" w:space="0" w:color="auto"/>
            <w:bottom w:val="none" w:sz="0" w:space="0" w:color="auto"/>
            <w:right w:val="none" w:sz="0" w:space="0" w:color="auto"/>
          </w:divBdr>
        </w:div>
        <w:div w:id="1015497954">
          <w:marLeft w:val="576"/>
          <w:marRight w:val="0"/>
          <w:marTop w:val="80"/>
          <w:marBottom w:val="0"/>
          <w:divBdr>
            <w:top w:val="none" w:sz="0" w:space="0" w:color="auto"/>
            <w:left w:val="none" w:sz="0" w:space="0" w:color="auto"/>
            <w:bottom w:val="none" w:sz="0" w:space="0" w:color="auto"/>
            <w:right w:val="none" w:sz="0" w:space="0" w:color="auto"/>
          </w:divBdr>
        </w:div>
        <w:div w:id="1755466476">
          <w:marLeft w:val="979"/>
          <w:marRight w:val="0"/>
          <w:marTop w:val="65"/>
          <w:marBottom w:val="0"/>
          <w:divBdr>
            <w:top w:val="none" w:sz="0" w:space="0" w:color="auto"/>
            <w:left w:val="none" w:sz="0" w:space="0" w:color="auto"/>
            <w:bottom w:val="none" w:sz="0" w:space="0" w:color="auto"/>
            <w:right w:val="none" w:sz="0" w:space="0" w:color="auto"/>
          </w:divBdr>
        </w:div>
        <w:div w:id="1765177828">
          <w:marLeft w:val="979"/>
          <w:marRight w:val="0"/>
          <w:marTop w:val="65"/>
          <w:marBottom w:val="0"/>
          <w:divBdr>
            <w:top w:val="none" w:sz="0" w:space="0" w:color="auto"/>
            <w:left w:val="none" w:sz="0" w:space="0" w:color="auto"/>
            <w:bottom w:val="none" w:sz="0" w:space="0" w:color="auto"/>
            <w:right w:val="none" w:sz="0" w:space="0" w:color="auto"/>
          </w:divBdr>
        </w:div>
        <w:div w:id="2018848915">
          <w:marLeft w:val="576"/>
          <w:marRight w:val="0"/>
          <w:marTop w:val="80"/>
          <w:marBottom w:val="0"/>
          <w:divBdr>
            <w:top w:val="none" w:sz="0" w:space="0" w:color="auto"/>
            <w:left w:val="none" w:sz="0" w:space="0" w:color="auto"/>
            <w:bottom w:val="none" w:sz="0" w:space="0" w:color="auto"/>
            <w:right w:val="none" w:sz="0" w:space="0" w:color="auto"/>
          </w:divBdr>
        </w:div>
        <w:div w:id="2111779170">
          <w:marLeft w:val="979"/>
          <w:marRight w:val="0"/>
          <w:marTop w:val="65"/>
          <w:marBottom w:val="0"/>
          <w:divBdr>
            <w:top w:val="none" w:sz="0" w:space="0" w:color="auto"/>
            <w:left w:val="none" w:sz="0" w:space="0" w:color="auto"/>
            <w:bottom w:val="none" w:sz="0" w:space="0" w:color="auto"/>
            <w:right w:val="none" w:sz="0" w:space="0" w:color="auto"/>
          </w:divBdr>
        </w:div>
        <w:div w:id="2133013517">
          <w:marLeft w:val="979"/>
          <w:marRight w:val="0"/>
          <w:marTop w:val="65"/>
          <w:marBottom w:val="0"/>
          <w:divBdr>
            <w:top w:val="none" w:sz="0" w:space="0" w:color="auto"/>
            <w:left w:val="none" w:sz="0" w:space="0" w:color="auto"/>
            <w:bottom w:val="none" w:sz="0" w:space="0" w:color="auto"/>
            <w:right w:val="none" w:sz="0" w:space="0" w:color="auto"/>
          </w:divBdr>
        </w:div>
      </w:divsChild>
    </w:div>
    <w:div w:id="448596269">
      <w:bodyDiv w:val="1"/>
      <w:marLeft w:val="0"/>
      <w:marRight w:val="0"/>
      <w:marTop w:val="0"/>
      <w:marBottom w:val="0"/>
      <w:divBdr>
        <w:top w:val="none" w:sz="0" w:space="0" w:color="auto"/>
        <w:left w:val="none" w:sz="0" w:space="0" w:color="auto"/>
        <w:bottom w:val="none" w:sz="0" w:space="0" w:color="auto"/>
        <w:right w:val="none" w:sz="0" w:space="0" w:color="auto"/>
      </w:divBdr>
    </w:div>
    <w:div w:id="483744196">
      <w:bodyDiv w:val="1"/>
      <w:marLeft w:val="0"/>
      <w:marRight w:val="0"/>
      <w:marTop w:val="0"/>
      <w:marBottom w:val="0"/>
      <w:divBdr>
        <w:top w:val="none" w:sz="0" w:space="0" w:color="auto"/>
        <w:left w:val="none" w:sz="0" w:space="0" w:color="auto"/>
        <w:bottom w:val="none" w:sz="0" w:space="0" w:color="auto"/>
        <w:right w:val="none" w:sz="0" w:space="0" w:color="auto"/>
      </w:divBdr>
    </w:div>
    <w:div w:id="493498416">
      <w:bodyDiv w:val="1"/>
      <w:marLeft w:val="0"/>
      <w:marRight w:val="0"/>
      <w:marTop w:val="0"/>
      <w:marBottom w:val="0"/>
      <w:divBdr>
        <w:top w:val="none" w:sz="0" w:space="0" w:color="auto"/>
        <w:left w:val="none" w:sz="0" w:space="0" w:color="auto"/>
        <w:bottom w:val="none" w:sz="0" w:space="0" w:color="auto"/>
        <w:right w:val="none" w:sz="0" w:space="0" w:color="auto"/>
      </w:divBdr>
    </w:div>
    <w:div w:id="500433017">
      <w:bodyDiv w:val="1"/>
      <w:marLeft w:val="0"/>
      <w:marRight w:val="0"/>
      <w:marTop w:val="0"/>
      <w:marBottom w:val="0"/>
      <w:divBdr>
        <w:top w:val="none" w:sz="0" w:space="0" w:color="auto"/>
        <w:left w:val="none" w:sz="0" w:space="0" w:color="auto"/>
        <w:bottom w:val="none" w:sz="0" w:space="0" w:color="auto"/>
        <w:right w:val="none" w:sz="0" w:space="0" w:color="auto"/>
      </w:divBdr>
    </w:div>
    <w:div w:id="522482296">
      <w:bodyDiv w:val="1"/>
      <w:marLeft w:val="0"/>
      <w:marRight w:val="0"/>
      <w:marTop w:val="0"/>
      <w:marBottom w:val="0"/>
      <w:divBdr>
        <w:top w:val="none" w:sz="0" w:space="0" w:color="auto"/>
        <w:left w:val="none" w:sz="0" w:space="0" w:color="auto"/>
        <w:bottom w:val="none" w:sz="0" w:space="0" w:color="auto"/>
        <w:right w:val="none" w:sz="0" w:space="0" w:color="auto"/>
      </w:divBdr>
    </w:div>
    <w:div w:id="601300073">
      <w:bodyDiv w:val="1"/>
      <w:marLeft w:val="0"/>
      <w:marRight w:val="0"/>
      <w:marTop w:val="0"/>
      <w:marBottom w:val="0"/>
      <w:divBdr>
        <w:top w:val="none" w:sz="0" w:space="0" w:color="auto"/>
        <w:left w:val="none" w:sz="0" w:space="0" w:color="auto"/>
        <w:bottom w:val="none" w:sz="0" w:space="0" w:color="auto"/>
        <w:right w:val="none" w:sz="0" w:space="0" w:color="auto"/>
      </w:divBdr>
    </w:div>
    <w:div w:id="618922239">
      <w:bodyDiv w:val="1"/>
      <w:marLeft w:val="0"/>
      <w:marRight w:val="0"/>
      <w:marTop w:val="0"/>
      <w:marBottom w:val="0"/>
      <w:divBdr>
        <w:top w:val="none" w:sz="0" w:space="0" w:color="auto"/>
        <w:left w:val="none" w:sz="0" w:space="0" w:color="auto"/>
        <w:bottom w:val="none" w:sz="0" w:space="0" w:color="auto"/>
        <w:right w:val="none" w:sz="0" w:space="0" w:color="auto"/>
      </w:divBdr>
      <w:divsChild>
        <w:div w:id="1380862891">
          <w:marLeft w:val="446"/>
          <w:marRight w:val="0"/>
          <w:marTop w:val="0"/>
          <w:marBottom w:val="0"/>
          <w:divBdr>
            <w:top w:val="none" w:sz="0" w:space="0" w:color="auto"/>
            <w:left w:val="none" w:sz="0" w:space="0" w:color="auto"/>
            <w:bottom w:val="none" w:sz="0" w:space="0" w:color="auto"/>
            <w:right w:val="none" w:sz="0" w:space="0" w:color="auto"/>
          </w:divBdr>
        </w:div>
        <w:div w:id="2079403245">
          <w:marLeft w:val="446"/>
          <w:marRight w:val="0"/>
          <w:marTop w:val="0"/>
          <w:marBottom w:val="0"/>
          <w:divBdr>
            <w:top w:val="none" w:sz="0" w:space="0" w:color="auto"/>
            <w:left w:val="none" w:sz="0" w:space="0" w:color="auto"/>
            <w:bottom w:val="none" w:sz="0" w:space="0" w:color="auto"/>
            <w:right w:val="none" w:sz="0" w:space="0" w:color="auto"/>
          </w:divBdr>
        </w:div>
        <w:div w:id="1994022888">
          <w:marLeft w:val="446"/>
          <w:marRight w:val="0"/>
          <w:marTop w:val="0"/>
          <w:marBottom w:val="0"/>
          <w:divBdr>
            <w:top w:val="none" w:sz="0" w:space="0" w:color="auto"/>
            <w:left w:val="none" w:sz="0" w:space="0" w:color="auto"/>
            <w:bottom w:val="none" w:sz="0" w:space="0" w:color="auto"/>
            <w:right w:val="none" w:sz="0" w:space="0" w:color="auto"/>
          </w:divBdr>
        </w:div>
        <w:div w:id="1364287042">
          <w:marLeft w:val="446"/>
          <w:marRight w:val="0"/>
          <w:marTop w:val="0"/>
          <w:marBottom w:val="0"/>
          <w:divBdr>
            <w:top w:val="none" w:sz="0" w:space="0" w:color="auto"/>
            <w:left w:val="none" w:sz="0" w:space="0" w:color="auto"/>
            <w:bottom w:val="none" w:sz="0" w:space="0" w:color="auto"/>
            <w:right w:val="none" w:sz="0" w:space="0" w:color="auto"/>
          </w:divBdr>
        </w:div>
      </w:divsChild>
    </w:div>
    <w:div w:id="660429768">
      <w:bodyDiv w:val="1"/>
      <w:marLeft w:val="0"/>
      <w:marRight w:val="0"/>
      <w:marTop w:val="0"/>
      <w:marBottom w:val="0"/>
      <w:divBdr>
        <w:top w:val="none" w:sz="0" w:space="0" w:color="auto"/>
        <w:left w:val="none" w:sz="0" w:space="0" w:color="auto"/>
        <w:bottom w:val="none" w:sz="0" w:space="0" w:color="auto"/>
        <w:right w:val="none" w:sz="0" w:space="0" w:color="auto"/>
      </w:divBdr>
    </w:div>
    <w:div w:id="670253530">
      <w:bodyDiv w:val="1"/>
      <w:marLeft w:val="0"/>
      <w:marRight w:val="0"/>
      <w:marTop w:val="0"/>
      <w:marBottom w:val="0"/>
      <w:divBdr>
        <w:top w:val="none" w:sz="0" w:space="0" w:color="auto"/>
        <w:left w:val="none" w:sz="0" w:space="0" w:color="auto"/>
        <w:bottom w:val="none" w:sz="0" w:space="0" w:color="auto"/>
        <w:right w:val="none" w:sz="0" w:space="0" w:color="auto"/>
      </w:divBdr>
    </w:div>
    <w:div w:id="672223385">
      <w:bodyDiv w:val="1"/>
      <w:marLeft w:val="0"/>
      <w:marRight w:val="0"/>
      <w:marTop w:val="0"/>
      <w:marBottom w:val="0"/>
      <w:divBdr>
        <w:top w:val="none" w:sz="0" w:space="0" w:color="auto"/>
        <w:left w:val="none" w:sz="0" w:space="0" w:color="auto"/>
        <w:bottom w:val="none" w:sz="0" w:space="0" w:color="auto"/>
        <w:right w:val="none" w:sz="0" w:space="0" w:color="auto"/>
      </w:divBdr>
    </w:div>
    <w:div w:id="680817348">
      <w:bodyDiv w:val="1"/>
      <w:marLeft w:val="0"/>
      <w:marRight w:val="0"/>
      <w:marTop w:val="0"/>
      <w:marBottom w:val="0"/>
      <w:divBdr>
        <w:top w:val="none" w:sz="0" w:space="0" w:color="auto"/>
        <w:left w:val="none" w:sz="0" w:space="0" w:color="auto"/>
        <w:bottom w:val="none" w:sz="0" w:space="0" w:color="auto"/>
        <w:right w:val="none" w:sz="0" w:space="0" w:color="auto"/>
      </w:divBdr>
    </w:div>
    <w:div w:id="686980806">
      <w:bodyDiv w:val="1"/>
      <w:marLeft w:val="0"/>
      <w:marRight w:val="0"/>
      <w:marTop w:val="0"/>
      <w:marBottom w:val="0"/>
      <w:divBdr>
        <w:top w:val="none" w:sz="0" w:space="0" w:color="auto"/>
        <w:left w:val="none" w:sz="0" w:space="0" w:color="auto"/>
        <w:bottom w:val="none" w:sz="0" w:space="0" w:color="auto"/>
        <w:right w:val="none" w:sz="0" w:space="0" w:color="auto"/>
      </w:divBdr>
    </w:div>
    <w:div w:id="734621261">
      <w:bodyDiv w:val="1"/>
      <w:marLeft w:val="0"/>
      <w:marRight w:val="0"/>
      <w:marTop w:val="0"/>
      <w:marBottom w:val="0"/>
      <w:divBdr>
        <w:top w:val="none" w:sz="0" w:space="0" w:color="auto"/>
        <w:left w:val="none" w:sz="0" w:space="0" w:color="auto"/>
        <w:bottom w:val="none" w:sz="0" w:space="0" w:color="auto"/>
        <w:right w:val="none" w:sz="0" w:space="0" w:color="auto"/>
      </w:divBdr>
    </w:div>
    <w:div w:id="735124054">
      <w:bodyDiv w:val="1"/>
      <w:marLeft w:val="0"/>
      <w:marRight w:val="0"/>
      <w:marTop w:val="0"/>
      <w:marBottom w:val="0"/>
      <w:divBdr>
        <w:top w:val="none" w:sz="0" w:space="0" w:color="auto"/>
        <w:left w:val="none" w:sz="0" w:space="0" w:color="auto"/>
        <w:bottom w:val="none" w:sz="0" w:space="0" w:color="auto"/>
        <w:right w:val="none" w:sz="0" w:space="0" w:color="auto"/>
      </w:divBdr>
      <w:divsChild>
        <w:div w:id="223680791">
          <w:marLeft w:val="576"/>
          <w:marRight w:val="0"/>
          <w:marTop w:val="80"/>
          <w:marBottom w:val="0"/>
          <w:divBdr>
            <w:top w:val="none" w:sz="0" w:space="0" w:color="auto"/>
            <w:left w:val="none" w:sz="0" w:space="0" w:color="auto"/>
            <w:bottom w:val="none" w:sz="0" w:space="0" w:color="auto"/>
            <w:right w:val="none" w:sz="0" w:space="0" w:color="auto"/>
          </w:divBdr>
        </w:div>
        <w:div w:id="423494792">
          <w:marLeft w:val="576"/>
          <w:marRight w:val="0"/>
          <w:marTop w:val="80"/>
          <w:marBottom w:val="0"/>
          <w:divBdr>
            <w:top w:val="none" w:sz="0" w:space="0" w:color="auto"/>
            <w:left w:val="none" w:sz="0" w:space="0" w:color="auto"/>
            <w:bottom w:val="none" w:sz="0" w:space="0" w:color="auto"/>
            <w:right w:val="none" w:sz="0" w:space="0" w:color="auto"/>
          </w:divBdr>
        </w:div>
        <w:div w:id="668677950">
          <w:marLeft w:val="979"/>
          <w:marRight w:val="0"/>
          <w:marTop w:val="65"/>
          <w:marBottom w:val="0"/>
          <w:divBdr>
            <w:top w:val="none" w:sz="0" w:space="0" w:color="auto"/>
            <w:left w:val="none" w:sz="0" w:space="0" w:color="auto"/>
            <w:bottom w:val="none" w:sz="0" w:space="0" w:color="auto"/>
            <w:right w:val="none" w:sz="0" w:space="0" w:color="auto"/>
          </w:divBdr>
        </w:div>
        <w:div w:id="836502335">
          <w:marLeft w:val="979"/>
          <w:marRight w:val="0"/>
          <w:marTop w:val="65"/>
          <w:marBottom w:val="0"/>
          <w:divBdr>
            <w:top w:val="none" w:sz="0" w:space="0" w:color="auto"/>
            <w:left w:val="none" w:sz="0" w:space="0" w:color="auto"/>
            <w:bottom w:val="none" w:sz="0" w:space="0" w:color="auto"/>
            <w:right w:val="none" w:sz="0" w:space="0" w:color="auto"/>
          </w:divBdr>
        </w:div>
        <w:div w:id="854656363">
          <w:marLeft w:val="576"/>
          <w:marRight w:val="0"/>
          <w:marTop w:val="80"/>
          <w:marBottom w:val="0"/>
          <w:divBdr>
            <w:top w:val="none" w:sz="0" w:space="0" w:color="auto"/>
            <w:left w:val="none" w:sz="0" w:space="0" w:color="auto"/>
            <w:bottom w:val="none" w:sz="0" w:space="0" w:color="auto"/>
            <w:right w:val="none" w:sz="0" w:space="0" w:color="auto"/>
          </w:divBdr>
        </w:div>
        <w:div w:id="884676817">
          <w:marLeft w:val="979"/>
          <w:marRight w:val="0"/>
          <w:marTop w:val="65"/>
          <w:marBottom w:val="0"/>
          <w:divBdr>
            <w:top w:val="none" w:sz="0" w:space="0" w:color="auto"/>
            <w:left w:val="none" w:sz="0" w:space="0" w:color="auto"/>
            <w:bottom w:val="none" w:sz="0" w:space="0" w:color="auto"/>
            <w:right w:val="none" w:sz="0" w:space="0" w:color="auto"/>
          </w:divBdr>
        </w:div>
        <w:div w:id="908659951">
          <w:marLeft w:val="979"/>
          <w:marRight w:val="0"/>
          <w:marTop w:val="65"/>
          <w:marBottom w:val="0"/>
          <w:divBdr>
            <w:top w:val="none" w:sz="0" w:space="0" w:color="auto"/>
            <w:left w:val="none" w:sz="0" w:space="0" w:color="auto"/>
            <w:bottom w:val="none" w:sz="0" w:space="0" w:color="auto"/>
            <w:right w:val="none" w:sz="0" w:space="0" w:color="auto"/>
          </w:divBdr>
        </w:div>
        <w:div w:id="989676350">
          <w:marLeft w:val="576"/>
          <w:marRight w:val="0"/>
          <w:marTop w:val="80"/>
          <w:marBottom w:val="0"/>
          <w:divBdr>
            <w:top w:val="none" w:sz="0" w:space="0" w:color="auto"/>
            <w:left w:val="none" w:sz="0" w:space="0" w:color="auto"/>
            <w:bottom w:val="none" w:sz="0" w:space="0" w:color="auto"/>
            <w:right w:val="none" w:sz="0" w:space="0" w:color="auto"/>
          </w:divBdr>
        </w:div>
        <w:div w:id="1009914012">
          <w:marLeft w:val="979"/>
          <w:marRight w:val="0"/>
          <w:marTop w:val="65"/>
          <w:marBottom w:val="0"/>
          <w:divBdr>
            <w:top w:val="none" w:sz="0" w:space="0" w:color="auto"/>
            <w:left w:val="none" w:sz="0" w:space="0" w:color="auto"/>
            <w:bottom w:val="none" w:sz="0" w:space="0" w:color="auto"/>
            <w:right w:val="none" w:sz="0" w:space="0" w:color="auto"/>
          </w:divBdr>
        </w:div>
        <w:div w:id="1086922426">
          <w:marLeft w:val="979"/>
          <w:marRight w:val="0"/>
          <w:marTop w:val="65"/>
          <w:marBottom w:val="0"/>
          <w:divBdr>
            <w:top w:val="none" w:sz="0" w:space="0" w:color="auto"/>
            <w:left w:val="none" w:sz="0" w:space="0" w:color="auto"/>
            <w:bottom w:val="none" w:sz="0" w:space="0" w:color="auto"/>
            <w:right w:val="none" w:sz="0" w:space="0" w:color="auto"/>
          </w:divBdr>
        </w:div>
        <w:div w:id="1447113006">
          <w:marLeft w:val="979"/>
          <w:marRight w:val="0"/>
          <w:marTop w:val="65"/>
          <w:marBottom w:val="0"/>
          <w:divBdr>
            <w:top w:val="none" w:sz="0" w:space="0" w:color="auto"/>
            <w:left w:val="none" w:sz="0" w:space="0" w:color="auto"/>
            <w:bottom w:val="none" w:sz="0" w:space="0" w:color="auto"/>
            <w:right w:val="none" w:sz="0" w:space="0" w:color="auto"/>
          </w:divBdr>
        </w:div>
        <w:div w:id="2139957962">
          <w:marLeft w:val="979"/>
          <w:marRight w:val="0"/>
          <w:marTop w:val="65"/>
          <w:marBottom w:val="0"/>
          <w:divBdr>
            <w:top w:val="none" w:sz="0" w:space="0" w:color="auto"/>
            <w:left w:val="none" w:sz="0" w:space="0" w:color="auto"/>
            <w:bottom w:val="none" w:sz="0" w:space="0" w:color="auto"/>
            <w:right w:val="none" w:sz="0" w:space="0" w:color="auto"/>
          </w:divBdr>
        </w:div>
      </w:divsChild>
    </w:div>
    <w:div w:id="753210018">
      <w:bodyDiv w:val="1"/>
      <w:marLeft w:val="0"/>
      <w:marRight w:val="0"/>
      <w:marTop w:val="0"/>
      <w:marBottom w:val="0"/>
      <w:divBdr>
        <w:top w:val="none" w:sz="0" w:space="0" w:color="auto"/>
        <w:left w:val="none" w:sz="0" w:space="0" w:color="auto"/>
        <w:bottom w:val="none" w:sz="0" w:space="0" w:color="auto"/>
        <w:right w:val="none" w:sz="0" w:space="0" w:color="auto"/>
      </w:divBdr>
    </w:div>
    <w:div w:id="765736763">
      <w:bodyDiv w:val="1"/>
      <w:marLeft w:val="0"/>
      <w:marRight w:val="0"/>
      <w:marTop w:val="0"/>
      <w:marBottom w:val="0"/>
      <w:divBdr>
        <w:top w:val="none" w:sz="0" w:space="0" w:color="auto"/>
        <w:left w:val="none" w:sz="0" w:space="0" w:color="auto"/>
        <w:bottom w:val="none" w:sz="0" w:space="0" w:color="auto"/>
        <w:right w:val="none" w:sz="0" w:space="0" w:color="auto"/>
      </w:divBdr>
    </w:div>
    <w:div w:id="777682481">
      <w:bodyDiv w:val="1"/>
      <w:marLeft w:val="0"/>
      <w:marRight w:val="0"/>
      <w:marTop w:val="0"/>
      <w:marBottom w:val="0"/>
      <w:divBdr>
        <w:top w:val="none" w:sz="0" w:space="0" w:color="auto"/>
        <w:left w:val="none" w:sz="0" w:space="0" w:color="auto"/>
        <w:bottom w:val="none" w:sz="0" w:space="0" w:color="auto"/>
        <w:right w:val="none" w:sz="0" w:space="0" w:color="auto"/>
      </w:divBdr>
      <w:divsChild>
        <w:div w:id="1481078514">
          <w:marLeft w:val="446"/>
          <w:marRight w:val="0"/>
          <w:marTop w:val="0"/>
          <w:marBottom w:val="0"/>
          <w:divBdr>
            <w:top w:val="none" w:sz="0" w:space="0" w:color="auto"/>
            <w:left w:val="none" w:sz="0" w:space="0" w:color="auto"/>
            <w:bottom w:val="none" w:sz="0" w:space="0" w:color="auto"/>
            <w:right w:val="none" w:sz="0" w:space="0" w:color="auto"/>
          </w:divBdr>
        </w:div>
        <w:div w:id="659433502">
          <w:marLeft w:val="446"/>
          <w:marRight w:val="0"/>
          <w:marTop w:val="0"/>
          <w:marBottom w:val="0"/>
          <w:divBdr>
            <w:top w:val="none" w:sz="0" w:space="0" w:color="auto"/>
            <w:left w:val="none" w:sz="0" w:space="0" w:color="auto"/>
            <w:bottom w:val="none" w:sz="0" w:space="0" w:color="auto"/>
            <w:right w:val="none" w:sz="0" w:space="0" w:color="auto"/>
          </w:divBdr>
        </w:div>
        <w:div w:id="1773819785">
          <w:marLeft w:val="446"/>
          <w:marRight w:val="0"/>
          <w:marTop w:val="0"/>
          <w:marBottom w:val="0"/>
          <w:divBdr>
            <w:top w:val="none" w:sz="0" w:space="0" w:color="auto"/>
            <w:left w:val="none" w:sz="0" w:space="0" w:color="auto"/>
            <w:bottom w:val="none" w:sz="0" w:space="0" w:color="auto"/>
            <w:right w:val="none" w:sz="0" w:space="0" w:color="auto"/>
          </w:divBdr>
        </w:div>
        <w:div w:id="1077020260">
          <w:marLeft w:val="446"/>
          <w:marRight w:val="0"/>
          <w:marTop w:val="0"/>
          <w:marBottom w:val="0"/>
          <w:divBdr>
            <w:top w:val="none" w:sz="0" w:space="0" w:color="auto"/>
            <w:left w:val="none" w:sz="0" w:space="0" w:color="auto"/>
            <w:bottom w:val="none" w:sz="0" w:space="0" w:color="auto"/>
            <w:right w:val="none" w:sz="0" w:space="0" w:color="auto"/>
          </w:divBdr>
        </w:div>
      </w:divsChild>
    </w:div>
    <w:div w:id="778180521">
      <w:bodyDiv w:val="1"/>
      <w:marLeft w:val="0"/>
      <w:marRight w:val="0"/>
      <w:marTop w:val="0"/>
      <w:marBottom w:val="0"/>
      <w:divBdr>
        <w:top w:val="none" w:sz="0" w:space="0" w:color="auto"/>
        <w:left w:val="none" w:sz="0" w:space="0" w:color="auto"/>
        <w:bottom w:val="none" w:sz="0" w:space="0" w:color="auto"/>
        <w:right w:val="none" w:sz="0" w:space="0" w:color="auto"/>
      </w:divBdr>
    </w:div>
    <w:div w:id="820848880">
      <w:bodyDiv w:val="1"/>
      <w:marLeft w:val="0"/>
      <w:marRight w:val="0"/>
      <w:marTop w:val="0"/>
      <w:marBottom w:val="0"/>
      <w:divBdr>
        <w:top w:val="none" w:sz="0" w:space="0" w:color="auto"/>
        <w:left w:val="none" w:sz="0" w:space="0" w:color="auto"/>
        <w:bottom w:val="none" w:sz="0" w:space="0" w:color="auto"/>
        <w:right w:val="none" w:sz="0" w:space="0" w:color="auto"/>
      </w:divBdr>
      <w:divsChild>
        <w:div w:id="237137115">
          <w:marLeft w:val="547"/>
          <w:marRight w:val="0"/>
          <w:marTop w:val="40"/>
          <w:marBottom w:val="40"/>
          <w:divBdr>
            <w:top w:val="none" w:sz="0" w:space="0" w:color="auto"/>
            <w:left w:val="none" w:sz="0" w:space="0" w:color="auto"/>
            <w:bottom w:val="none" w:sz="0" w:space="0" w:color="auto"/>
            <w:right w:val="none" w:sz="0" w:space="0" w:color="auto"/>
          </w:divBdr>
        </w:div>
        <w:div w:id="1724283415">
          <w:marLeft w:val="547"/>
          <w:marRight w:val="0"/>
          <w:marTop w:val="40"/>
          <w:marBottom w:val="40"/>
          <w:divBdr>
            <w:top w:val="none" w:sz="0" w:space="0" w:color="auto"/>
            <w:left w:val="none" w:sz="0" w:space="0" w:color="auto"/>
            <w:bottom w:val="none" w:sz="0" w:space="0" w:color="auto"/>
            <w:right w:val="none" w:sz="0" w:space="0" w:color="auto"/>
          </w:divBdr>
        </w:div>
        <w:div w:id="1348678187">
          <w:marLeft w:val="547"/>
          <w:marRight w:val="0"/>
          <w:marTop w:val="40"/>
          <w:marBottom w:val="40"/>
          <w:divBdr>
            <w:top w:val="none" w:sz="0" w:space="0" w:color="auto"/>
            <w:left w:val="none" w:sz="0" w:space="0" w:color="auto"/>
            <w:bottom w:val="none" w:sz="0" w:space="0" w:color="auto"/>
            <w:right w:val="none" w:sz="0" w:space="0" w:color="auto"/>
          </w:divBdr>
        </w:div>
      </w:divsChild>
    </w:div>
    <w:div w:id="822770353">
      <w:bodyDiv w:val="1"/>
      <w:marLeft w:val="0"/>
      <w:marRight w:val="0"/>
      <w:marTop w:val="0"/>
      <w:marBottom w:val="0"/>
      <w:divBdr>
        <w:top w:val="none" w:sz="0" w:space="0" w:color="auto"/>
        <w:left w:val="none" w:sz="0" w:space="0" w:color="auto"/>
        <w:bottom w:val="none" w:sz="0" w:space="0" w:color="auto"/>
        <w:right w:val="none" w:sz="0" w:space="0" w:color="auto"/>
      </w:divBdr>
    </w:div>
    <w:div w:id="833497784">
      <w:bodyDiv w:val="1"/>
      <w:marLeft w:val="0"/>
      <w:marRight w:val="0"/>
      <w:marTop w:val="0"/>
      <w:marBottom w:val="0"/>
      <w:divBdr>
        <w:top w:val="none" w:sz="0" w:space="0" w:color="auto"/>
        <w:left w:val="none" w:sz="0" w:space="0" w:color="auto"/>
        <w:bottom w:val="none" w:sz="0" w:space="0" w:color="auto"/>
        <w:right w:val="none" w:sz="0" w:space="0" w:color="auto"/>
      </w:divBdr>
    </w:div>
    <w:div w:id="901864513">
      <w:bodyDiv w:val="1"/>
      <w:marLeft w:val="0"/>
      <w:marRight w:val="0"/>
      <w:marTop w:val="0"/>
      <w:marBottom w:val="0"/>
      <w:divBdr>
        <w:top w:val="none" w:sz="0" w:space="0" w:color="auto"/>
        <w:left w:val="none" w:sz="0" w:space="0" w:color="auto"/>
        <w:bottom w:val="none" w:sz="0" w:space="0" w:color="auto"/>
        <w:right w:val="none" w:sz="0" w:space="0" w:color="auto"/>
      </w:divBdr>
      <w:divsChild>
        <w:div w:id="180165921">
          <w:marLeft w:val="446"/>
          <w:marRight w:val="0"/>
          <w:marTop w:val="0"/>
          <w:marBottom w:val="0"/>
          <w:divBdr>
            <w:top w:val="none" w:sz="0" w:space="0" w:color="auto"/>
            <w:left w:val="none" w:sz="0" w:space="0" w:color="auto"/>
            <w:bottom w:val="none" w:sz="0" w:space="0" w:color="auto"/>
            <w:right w:val="none" w:sz="0" w:space="0" w:color="auto"/>
          </w:divBdr>
        </w:div>
        <w:div w:id="452601463">
          <w:marLeft w:val="446"/>
          <w:marRight w:val="0"/>
          <w:marTop w:val="0"/>
          <w:marBottom w:val="0"/>
          <w:divBdr>
            <w:top w:val="none" w:sz="0" w:space="0" w:color="auto"/>
            <w:left w:val="none" w:sz="0" w:space="0" w:color="auto"/>
            <w:bottom w:val="none" w:sz="0" w:space="0" w:color="auto"/>
            <w:right w:val="none" w:sz="0" w:space="0" w:color="auto"/>
          </w:divBdr>
        </w:div>
        <w:div w:id="833835778">
          <w:marLeft w:val="446"/>
          <w:marRight w:val="0"/>
          <w:marTop w:val="0"/>
          <w:marBottom w:val="0"/>
          <w:divBdr>
            <w:top w:val="none" w:sz="0" w:space="0" w:color="auto"/>
            <w:left w:val="none" w:sz="0" w:space="0" w:color="auto"/>
            <w:bottom w:val="none" w:sz="0" w:space="0" w:color="auto"/>
            <w:right w:val="none" w:sz="0" w:space="0" w:color="auto"/>
          </w:divBdr>
        </w:div>
        <w:div w:id="922954568">
          <w:marLeft w:val="446"/>
          <w:marRight w:val="0"/>
          <w:marTop w:val="0"/>
          <w:marBottom w:val="0"/>
          <w:divBdr>
            <w:top w:val="none" w:sz="0" w:space="0" w:color="auto"/>
            <w:left w:val="none" w:sz="0" w:space="0" w:color="auto"/>
            <w:bottom w:val="none" w:sz="0" w:space="0" w:color="auto"/>
            <w:right w:val="none" w:sz="0" w:space="0" w:color="auto"/>
          </w:divBdr>
        </w:div>
        <w:div w:id="1275988934">
          <w:marLeft w:val="446"/>
          <w:marRight w:val="0"/>
          <w:marTop w:val="0"/>
          <w:marBottom w:val="0"/>
          <w:divBdr>
            <w:top w:val="none" w:sz="0" w:space="0" w:color="auto"/>
            <w:left w:val="none" w:sz="0" w:space="0" w:color="auto"/>
            <w:bottom w:val="none" w:sz="0" w:space="0" w:color="auto"/>
            <w:right w:val="none" w:sz="0" w:space="0" w:color="auto"/>
          </w:divBdr>
        </w:div>
        <w:div w:id="1897426863">
          <w:marLeft w:val="446"/>
          <w:marRight w:val="0"/>
          <w:marTop w:val="0"/>
          <w:marBottom w:val="0"/>
          <w:divBdr>
            <w:top w:val="none" w:sz="0" w:space="0" w:color="auto"/>
            <w:left w:val="none" w:sz="0" w:space="0" w:color="auto"/>
            <w:bottom w:val="none" w:sz="0" w:space="0" w:color="auto"/>
            <w:right w:val="none" w:sz="0" w:space="0" w:color="auto"/>
          </w:divBdr>
        </w:div>
      </w:divsChild>
    </w:div>
    <w:div w:id="930042034">
      <w:bodyDiv w:val="1"/>
      <w:marLeft w:val="0"/>
      <w:marRight w:val="0"/>
      <w:marTop w:val="0"/>
      <w:marBottom w:val="0"/>
      <w:divBdr>
        <w:top w:val="none" w:sz="0" w:space="0" w:color="auto"/>
        <w:left w:val="none" w:sz="0" w:space="0" w:color="auto"/>
        <w:bottom w:val="none" w:sz="0" w:space="0" w:color="auto"/>
        <w:right w:val="none" w:sz="0" w:space="0" w:color="auto"/>
      </w:divBdr>
    </w:div>
    <w:div w:id="946738330">
      <w:bodyDiv w:val="1"/>
      <w:marLeft w:val="0"/>
      <w:marRight w:val="0"/>
      <w:marTop w:val="0"/>
      <w:marBottom w:val="0"/>
      <w:divBdr>
        <w:top w:val="none" w:sz="0" w:space="0" w:color="auto"/>
        <w:left w:val="none" w:sz="0" w:space="0" w:color="auto"/>
        <w:bottom w:val="none" w:sz="0" w:space="0" w:color="auto"/>
        <w:right w:val="none" w:sz="0" w:space="0" w:color="auto"/>
      </w:divBdr>
      <w:divsChild>
        <w:div w:id="1449853647">
          <w:marLeft w:val="446"/>
          <w:marRight w:val="0"/>
          <w:marTop w:val="0"/>
          <w:marBottom w:val="0"/>
          <w:divBdr>
            <w:top w:val="none" w:sz="0" w:space="0" w:color="auto"/>
            <w:left w:val="none" w:sz="0" w:space="0" w:color="auto"/>
            <w:bottom w:val="none" w:sz="0" w:space="0" w:color="auto"/>
            <w:right w:val="none" w:sz="0" w:space="0" w:color="auto"/>
          </w:divBdr>
        </w:div>
      </w:divsChild>
    </w:div>
    <w:div w:id="982663148">
      <w:bodyDiv w:val="1"/>
      <w:marLeft w:val="0"/>
      <w:marRight w:val="0"/>
      <w:marTop w:val="0"/>
      <w:marBottom w:val="0"/>
      <w:divBdr>
        <w:top w:val="none" w:sz="0" w:space="0" w:color="auto"/>
        <w:left w:val="none" w:sz="0" w:space="0" w:color="auto"/>
        <w:bottom w:val="none" w:sz="0" w:space="0" w:color="auto"/>
        <w:right w:val="none" w:sz="0" w:space="0" w:color="auto"/>
      </w:divBdr>
    </w:div>
    <w:div w:id="1039478606">
      <w:bodyDiv w:val="1"/>
      <w:marLeft w:val="0"/>
      <w:marRight w:val="0"/>
      <w:marTop w:val="0"/>
      <w:marBottom w:val="0"/>
      <w:divBdr>
        <w:top w:val="none" w:sz="0" w:space="0" w:color="auto"/>
        <w:left w:val="none" w:sz="0" w:space="0" w:color="auto"/>
        <w:bottom w:val="none" w:sz="0" w:space="0" w:color="auto"/>
        <w:right w:val="none" w:sz="0" w:space="0" w:color="auto"/>
      </w:divBdr>
    </w:div>
    <w:div w:id="1074595411">
      <w:bodyDiv w:val="1"/>
      <w:marLeft w:val="0"/>
      <w:marRight w:val="0"/>
      <w:marTop w:val="0"/>
      <w:marBottom w:val="0"/>
      <w:divBdr>
        <w:top w:val="none" w:sz="0" w:space="0" w:color="auto"/>
        <w:left w:val="none" w:sz="0" w:space="0" w:color="auto"/>
        <w:bottom w:val="none" w:sz="0" w:space="0" w:color="auto"/>
        <w:right w:val="none" w:sz="0" w:space="0" w:color="auto"/>
      </w:divBdr>
    </w:div>
    <w:div w:id="1075473448">
      <w:bodyDiv w:val="1"/>
      <w:marLeft w:val="0"/>
      <w:marRight w:val="0"/>
      <w:marTop w:val="0"/>
      <w:marBottom w:val="0"/>
      <w:divBdr>
        <w:top w:val="none" w:sz="0" w:space="0" w:color="auto"/>
        <w:left w:val="none" w:sz="0" w:space="0" w:color="auto"/>
        <w:bottom w:val="none" w:sz="0" w:space="0" w:color="auto"/>
        <w:right w:val="none" w:sz="0" w:space="0" w:color="auto"/>
      </w:divBdr>
    </w:div>
    <w:div w:id="1077362088">
      <w:bodyDiv w:val="1"/>
      <w:marLeft w:val="0"/>
      <w:marRight w:val="0"/>
      <w:marTop w:val="0"/>
      <w:marBottom w:val="0"/>
      <w:divBdr>
        <w:top w:val="none" w:sz="0" w:space="0" w:color="auto"/>
        <w:left w:val="none" w:sz="0" w:space="0" w:color="auto"/>
        <w:bottom w:val="none" w:sz="0" w:space="0" w:color="auto"/>
        <w:right w:val="none" w:sz="0" w:space="0" w:color="auto"/>
      </w:divBdr>
    </w:div>
    <w:div w:id="1108894938">
      <w:bodyDiv w:val="1"/>
      <w:marLeft w:val="0"/>
      <w:marRight w:val="0"/>
      <w:marTop w:val="0"/>
      <w:marBottom w:val="0"/>
      <w:divBdr>
        <w:top w:val="none" w:sz="0" w:space="0" w:color="auto"/>
        <w:left w:val="none" w:sz="0" w:space="0" w:color="auto"/>
        <w:bottom w:val="none" w:sz="0" w:space="0" w:color="auto"/>
        <w:right w:val="none" w:sz="0" w:space="0" w:color="auto"/>
      </w:divBdr>
    </w:div>
    <w:div w:id="1199586146">
      <w:bodyDiv w:val="1"/>
      <w:marLeft w:val="0"/>
      <w:marRight w:val="0"/>
      <w:marTop w:val="0"/>
      <w:marBottom w:val="0"/>
      <w:divBdr>
        <w:top w:val="none" w:sz="0" w:space="0" w:color="auto"/>
        <w:left w:val="none" w:sz="0" w:space="0" w:color="auto"/>
        <w:bottom w:val="none" w:sz="0" w:space="0" w:color="auto"/>
        <w:right w:val="none" w:sz="0" w:space="0" w:color="auto"/>
      </w:divBdr>
    </w:div>
    <w:div w:id="1202013514">
      <w:bodyDiv w:val="1"/>
      <w:marLeft w:val="0"/>
      <w:marRight w:val="0"/>
      <w:marTop w:val="0"/>
      <w:marBottom w:val="0"/>
      <w:divBdr>
        <w:top w:val="none" w:sz="0" w:space="0" w:color="auto"/>
        <w:left w:val="none" w:sz="0" w:space="0" w:color="auto"/>
        <w:bottom w:val="none" w:sz="0" w:space="0" w:color="auto"/>
        <w:right w:val="none" w:sz="0" w:space="0" w:color="auto"/>
      </w:divBdr>
      <w:divsChild>
        <w:div w:id="479468176">
          <w:marLeft w:val="547"/>
          <w:marRight w:val="0"/>
          <w:marTop w:val="40"/>
          <w:marBottom w:val="40"/>
          <w:divBdr>
            <w:top w:val="none" w:sz="0" w:space="0" w:color="auto"/>
            <w:left w:val="none" w:sz="0" w:space="0" w:color="auto"/>
            <w:bottom w:val="none" w:sz="0" w:space="0" w:color="auto"/>
            <w:right w:val="none" w:sz="0" w:space="0" w:color="auto"/>
          </w:divBdr>
        </w:div>
        <w:div w:id="199707084">
          <w:marLeft w:val="547"/>
          <w:marRight w:val="0"/>
          <w:marTop w:val="40"/>
          <w:marBottom w:val="40"/>
          <w:divBdr>
            <w:top w:val="none" w:sz="0" w:space="0" w:color="auto"/>
            <w:left w:val="none" w:sz="0" w:space="0" w:color="auto"/>
            <w:bottom w:val="none" w:sz="0" w:space="0" w:color="auto"/>
            <w:right w:val="none" w:sz="0" w:space="0" w:color="auto"/>
          </w:divBdr>
        </w:div>
        <w:div w:id="685521499">
          <w:marLeft w:val="547"/>
          <w:marRight w:val="0"/>
          <w:marTop w:val="40"/>
          <w:marBottom w:val="40"/>
          <w:divBdr>
            <w:top w:val="none" w:sz="0" w:space="0" w:color="auto"/>
            <w:left w:val="none" w:sz="0" w:space="0" w:color="auto"/>
            <w:bottom w:val="none" w:sz="0" w:space="0" w:color="auto"/>
            <w:right w:val="none" w:sz="0" w:space="0" w:color="auto"/>
          </w:divBdr>
        </w:div>
      </w:divsChild>
    </w:div>
    <w:div w:id="1212227119">
      <w:bodyDiv w:val="1"/>
      <w:marLeft w:val="0"/>
      <w:marRight w:val="0"/>
      <w:marTop w:val="0"/>
      <w:marBottom w:val="0"/>
      <w:divBdr>
        <w:top w:val="none" w:sz="0" w:space="0" w:color="auto"/>
        <w:left w:val="none" w:sz="0" w:space="0" w:color="auto"/>
        <w:bottom w:val="none" w:sz="0" w:space="0" w:color="auto"/>
        <w:right w:val="none" w:sz="0" w:space="0" w:color="auto"/>
      </w:divBdr>
      <w:divsChild>
        <w:div w:id="27414041">
          <w:marLeft w:val="446"/>
          <w:marRight w:val="0"/>
          <w:marTop w:val="0"/>
          <w:marBottom w:val="0"/>
          <w:divBdr>
            <w:top w:val="none" w:sz="0" w:space="0" w:color="auto"/>
            <w:left w:val="none" w:sz="0" w:space="0" w:color="auto"/>
            <w:bottom w:val="none" w:sz="0" w:space="0" w:color="auto"/>
            <w:right w:val="none" w:sz="0" w:space="0" w:color="auto"/>
          </w:divBdr>
        </w:div>
        <w:div w:id="10425517">
          <w:marLeft w:val="446"/>
          <w:marRight w:val="0"/>
          <w:marTop w:val="0"/>
          <w:marBottom w:val="0"/>
          <w:divBdr>
            <w:top w:val="none" w:sz="0" w:space="0" w:color="auto"/>
            <w:left w:val="none" w:sz="0" w:space="0" w:color="auto"/>
            <w:bottom w:val="none" w:sz="0" w:space="0" w:color="auto"/>
            <w:right w:val="none" w:sz="0" w:space="0" w:color="auto"/>
          </w:divBdr>
        </w:div>
        <w:div w:id="185946736">
          <w:marLeft w:val="446"/>
          <w:marRight w:val="0"/>
          <w:marTop w:val="0"/>
          <w:marBottom w:val="0"/>
          <w:divBdr>
            <w:top w:val="none" w:sz="0" w:space="0" w:color="auto"/>
            <w:left w:val="none" w:sz="0" w:space="0" w:color="auto"/>
            <w:bottom w:val="none" w:sz="0" w:space="0" w:color="auto"/>
            <w:right w:val="none" w:sz="0" w:space="0" w:color="auto"/>
          </w:divBdr>
        </w:div>
        <w:div w:id="1845625444">
          <w:marLeft w:val="446"/>
          <w:marRight w:val="0"/>
          <w:marTop w:val="0"/>
          <w:marBottom w:val="0"/>
          <w:divBdr>
            <w:top w:val="none" w:sz="0" w:space="0" w:color="auto"/>
            <w:left w:val="none" w:sz="0" w:space="0" w:color="auto"/>
            <w:bottom w:val="none" w:sz="0" w:space="0" w:color="auto"/>
            <w:right w:val="none" w:sz="0" w:space="0" w:color="auto"/>
          </w:divBdr>
        </w:div>
      </w:divsChild>
    </w:div>
    <w:div w:id="1224414503">
      <w:bodyDiv w:val="1"/>
      <w:marLeft w:val="0"/>
      <w:marRight w:val="0"/>
      <w:marTop w:val="0"/>
      <w:marBottom w:val="0"/>
      <w:divBdr>
        <w:top w:val="none" w:sz="0" w:space="0" w:color="auto"/>
        <w:left w:val="none" w:sz="0" w:space="0" w:color="auto"/>
        <w:bottom w:val="none" w:sz="0" w:space="0" w:color="auto"/>
        <w:right w:val="none" w:sz="0" w:space="0" w:color="auto"/>
      </w:divBdr>
      <w:divsChild>
        <w:div w:id="221257040">
          <w:marLeft w:val="979"/>
          <w:marRight w:val="0"/>
          <w:marTop w:val="65"/>
          <w:marBottom w:val="0"/>
          <w:divBdr>
            <w:top w:val="none" w:sz="0" w:space="0" w:color="auto"/>
            <w:left w:val="none" w:sz="0" w:space="0" w:color="auto"/>
            <w:bottom w:val="none" w:sz="0" w:space="0" w:color="auto"/>
            <w:right w:val="none" w:sz="0" w:space="0" w:color="auto"/>
          </w:divBdr>
        </w:div>
        <w:div w:id="313218444">
          <w:marLeft w:val="979"/>
          <w:marRight w:val="0"/>
          <w:marTop w:val="65"/>
          <w:marBottom w:val="0"/>
          <w:divBdr>
            <w:top w:val="none" w:sz="0" w:space="0" w:color="auto"/>
            <w:left w:val="none" w:sz="0" w:space="0" w:color="auto"/>
            <w:bottom w:val="none" w:sz="0" w:space="0" w:color="auto"/>
            <w:right w:val="none" w:sz="0" w:space="0" w:color="auto"/>
          </w:divBdr>
        </w:div>
        <w:div w:id="599069148">
          <w:marLeft w:val="576"/>
          <w:marRight w:val="0"/>
          <w:marTop w:val="80"/>
          <w:marBottom w:val="0"/>
          <w:divBdr>
            <w:top w:val="none" w:sz="0" w:space="0" w:color="auto"/>
            <w:left w:val="none" w:sz="0" w:space="0" w:color="auto"/>
            <w:bottom w:val="none" w:sz="0" w:space="0" w:color="auto"/>
            <w:right w:val="none" w:sz="0" w:space="0" w:color="auto"/>
          </w:divBdr>
        </w:div>
        <w:div w:id="767965485">
          <w:marLeft w:val="979"/>
          <w:marRight w:val="0"/>
          <w:marTop w:val="65"/>
          <w:marBottom w:val="0"/>
          <w:divBdr>
            <w:top w:val="none" w:sz="0" w:space="0" w:color="auto"/>
            <w:left w:val="none" w:sz="0" w:space="0" w:color="auto"/>
            <w:bottom w:val="none" w:sz="0" w:space="0" w:color="auto"/>
            <w:right w:val="none" w:sz="0" w:space="0" w:color="auto"/>
          </w:divBdr>
        </w:div>
        <w:div w:id="804276677">
          <w:marLeft w:val="576"/>
          <w:marRight w:val="0"/>
          <w:marTop w:val="80"/>
          <w:marBottom w:val="0"/>
          <w:divBdr>
            <w:top w:val="none" w:sz="0" w:space="0" w:color="auto"/>
            <w:left w:val="none" w:sz="0" w:space="0" w:color="auto"/>
            <w:bottom w:val="none" w:sz="0" w:space="0" w:color="auto"/>
            <w:right w:val="none" w:sz="0" w:space="0" w:color="auto"/>
          </w:divBdr>
        </w:div>
        <w:div w:id="841624925">
          <w:marLeft w:val="576"/>
          <w:marRight w:val="0"/>
          <w:marTop w:val="80"/>
          <w:marBottom w:val="0"/>
          <w:divBdr>
            <w:top w:val="none" w:sz="0" w:space="0" w:color="auto"/>
            <w:left w:val="none" w:sz="0" w:space="0" w:color="auto"/>
            <w:bottom w:val="none" w:sz="0" w:space="0" w:color="auto"/>
            <w:right w:val="none" w:sz="0" w:space="0" w:color="auto"/>
          </w:divBdr>
        </w:div>
        <w:div w:id="995105207">
          <w:marLeft w:val="979"/>
          <w:marRight w:val="0"/>
          <w:marTop w:val="65"/>
          <w:marBottom w:val="0"/>
          <w:divBdr>
            <w:top w:val="none" w:sz="0" w:space="0" w:color="auto"/>
            <w:left w:val="none" w:sz="0" w:space="0" w:color="auto"/>
            <w:bottom w:val="none" w:sz="0" w:space="0" w:color="auto"/>
            <w:right w:val="none" w:sz="0" w:space="0" w:color="auto"/>
          </w:divBdr>
        </w:div>
        <w:div w:id="1023938061">
          <w:marLeft w:val="979"/>
          <w:marRight w:val="0"/>
          <w:marTop w:val="65"/>
          <w:marBottom w:val="0"/>
          <w:divBdr>
            <w:top w:val="none" w:sz="0" w:space="0" w:color="auto"/>
            <w:left w:val="none" w:sz="0" w:space="0" w:color="auto"/>
            <w:bottom w:val="none" w:sz="0" w:space="0" w:color="auto"/>
            <w:right w:val="none" w:sz="0" w:space="0" w:color="auto"/>
          </w:divBdr>
        </w:div>
        <w:div w:id="1223053780">
          <w:marLeft w:val="576"/>
          <w:marRight w:val="0"/>
          <w:marTop w:val="80"/>
          <w:marBottom w:val="0"/>
          <w:divBdr>
            <w:top w:val="none" w:sz="0" w:space="0" w:color="auto"/>
            <w:left w:val="none" w:sz="0" w:space="0" w:color="auto"/>
            <w:bottom w:val="none" w:sz="0" w:space="0" w:color="auto"/>
            <w:right w:val="none" w:sz="0" w:space="0" w:color="auto"/>
          </w:divBdr>
        </w:div>
        <w:div w:id="1658990895">
          <w:marLeft w:val="576"/>
          <w:marRight w:val="0"/>
          <w:marTop w:val="80"/>
          <w:marBottom w:val="0"/>
          <w:divBdr>
            <w:top w:val="none" w:sz="0" w:space="0" w:color="auto"/>
            <w:left w:val="none" w:sz="0" w:space="0" w:color="auto"/>
            <w:bottom w:val="none" w:sz="0" w:space="0" w:color="auto"/>
            <w:right w:val="none" w:sz="0" w:space="0" w:color="auto"/>
          </w:divBdr>
        </w:div>
        <w:div w:id="1895696763">
          <w:marLeft w:val="979"/>
          <w:marRight w:val="0"/>
          <w:marTop w:val="65"/>
          <w:marBottom w:val="0"/>
          <w:divBdr>
            <w:top w:val="none" w:sz="0" w:space="0" w:color="auto"/>
            <w:left w:val="none" w:sz="0" w:space="0" w:color="auto"/>
            <w:bottom w:val="none" w:sz="0" w:space="0" w:color="auto"/>
            <w:right w:val="none" w:sz="0" w:space="0" w:color="auto"/>
          </w:divBdr>
        </w:div>
        <w:div w:id="1919515575">
          <w:marLeft w:val="576"/>
          <w:marRight w:val="0"/>
          <w:marTop w:val="80"/>
          <w:marBottom w:val="0"/>
          <w:divBdr>
            <w:top w:val="none" w:sz="0" w:space="0" w:color="auto"/>
            <w:left w:val="none" w:sz="0" w:space="0" w:color="auto"/>
            <w:bottom w:val="none" w:sz="0" w:space="0" w:color="auto"/>
            <w:right w:val="none" w:sz="0" w:space="0" w:color="auto"/>
          </w:divBdr>
        </w:div>
        <w:div w:id="1960599214">
          <w:marLeft w:val="576"/>
          <w:marRight w:val="0"/>
          <w:marTop w:val="80"/>
          <w:marBottom w:val="0"/>
          <w:divBdr>
            <w:top w:val="none" w:sz="0" w:space="0" w:color="auto"/>
            <w:left w:val="none" w:sz="0" w:space="0" w:color="auto"/>
            <w:bottom w:val="none" w:sz="0" w:space="0" w:color="auto"/>
            <w:right w:val="none" w:sz="0" w:space="0" w:color="auto"/>
          </w:divBdr>
        </w:div>
      </w:divsChild>
    </w:div>
    <w:div w:id="1242447752">
      <w:bodyDiv w:val="1"/>
      <w:marLeft w:val="0"/>
      <w:marRight w:val="0"/>
      <w:marTop w:val="0"/>
      <w:marBottom w:val="0"/>
      <w:divBdr>
        <w:top w:val="none" w:sz="0" w:space="0" w:color="auto"/>
        <w:left w:val="none" w:sz="0" w:space="0" w:color="auto"/>
        <w:bottom w:val="none" w:sz="0" w:space="0" w:color="auto"/>
        <w:right w:val="none" w:sz="0" w:space="0" w:color="auto"/>
      </w:divBdr>
    </w:div>
    <w:div w:id="1245996894">
      <w:bodyDiv w:val="1"/>
      <w:marLeft w:val="0"/>
      <w:marRight w:val="0"/>
      <w:marTop w:val="0"/>
      <w:marBottom w:val="0"/>
      <w:divBdr>
        <w:top w:val="none" w:sz="0" w:space="0" w:color="auto"/>
        <w:left w:val="none" w:sz="0" w:space="0" w:color="auto"/>
        <w:bottom w:val="none" w:sz="0" w:space="0" w:color="auto"/>
        <w:right w:val="none" w:sz="0" w:space="0" w:color="auto"/>
      </w:divBdr>
    </w:div>
    <w:div w:id="1256284972">
      <w:bodyDiv w:val="1"/>
      <w:marLeft w:val="0"/>
      <w:marRight w:val="0"/>
      <w:marTop w:val="0"/>
      <w:marBottom w:val="0"/>
      <w:divBdr>
        <w:top w:val="none" w:sz="0" w:space="0" w:color="auto"/>
        <w:left w:val="none" w:sz="0" w:space="0" w:color="auto"/>
        <w:bottom w:val="none" w:sz="0" w:space="0" w:color="auto"/>
        <w:right w:val="none" w:sz="0" w:space="0" w:color="auto"/>
      </w:divBdr>
    </w:div>
    <w:div w:id="1331712313">
      <w:bodyDiv w:val="1"/>
      <w:marLeft w:val="0"/>
      <w:marRight w:val="0"/>
      <w:marTop w:val="0"/>
      <w:marBottom w:val="0"/>
      <w:divBdr>
        <w:top w:val="none" w:sz="0" w:space="0" w:color="auto"/>
        <w:left w:val="none" w:sz="0" w:space="0" w:color="auto"/>
        <w:bottom w:val="none" w:sz="0" w:space="0" w:color="auto"/>
        <w:right w:val="none" w:sz="0" w:space="0" w:color="auto"/>
      </w:divBdr>
    </w:div>
    <w:div w:id="1363677348">
      <w:bodyDiv w:val="1"/>
      <w:marLeft w:val="0"/>
      <w:marRight w:val="0"/>
      <w:marTop w:val="0"/>
      <w:marBottom w:val="0"/>
      <w:divBdr>
        <w:top w:val="none" w:sz="0" w:space="0" w:color="auto"/>
        <w:left w:val="none" w:sz="0" w:space="0" w:color="auto"/>
        <w:bottom w:val="none" w:sz="0" w:space="0" w:color="auto"/>
        <w:right w:val="none" w:sz="0" w:space="0" w:color="auto"/>
      </w:divBdr>
    </w:div>
    <w:div w:id="1407143929">
      <w:bodyDiv w:val="1"/>
      <w:marLeft w:val="0"/>
      <w:marRight w:val="0"/>
      <w:marTop w:val="0"/>
      <w:marBottom w:val="0"/>
      <w:divBdr>
        <w:top w:val="none" w:sz="0" w:space="0" w:color="auto"/>
        <w:left w:val="none" w:sz="0" w:space="0" w:color="auto"/>
        <w:bottom w:val="none" w:sz="0" w:space="0" w:color="auto"/>
        <w:right w:val="none" w:sz="0" w:space="0" w:color="auto"/>
      </w:divBdr>
    </w:div>
    <w:div w:id="1412118037">
      <w:bodyDiv w:val="1"/>
      <w:marLeft w:val="0"/>
      <w:marRight w:val="0"/>
      <w:marTop w:val="0"/>
      <w:marBottom w:val="0"/>
      <w:divBdr>
        <w:top w:val="none" w:sz="0" w:space="0" w:color="auto"/>
        <w:left w:val="none" w:sz="0" w:space="0" w:color="auto"/>
        <w:bottom w:val="none" w:sz="0" w:space="0" w:color="auto"/>
        <w:right w:val="none" w:sz="0" w:space="0" w:color="auto"/>
      </w:divBdr>
    </w:div>
    <w:div w:id="1436512496">
      <w:bodyDiv w:val="1"/>
      <w:marLeft w:val="0"/>
      <w:marRight w:val="0"/>
      <w:marTop w:val="0"/>
      <w:marBottom w:val="0"/>
      <w:divBdr>
        <w:top w:val="none" w:sz="0" w:space="0" w:color="auto"/>
        <w:left w:val="none" w:sz="0" w:space="0" w:color="auto"/>
        <w:bottom w:val="none" w:sz="0" w:space="0" w:color="auto"/>
        <w:right w:val="none" w:sz="0" w:space="0" w:color="auto"/>
      </w:divBdr>
    </w:div>
    <w:div w:id="1541432597">
      <w:bodyDiv w:val="1"/>
      <w:marLeft w:val="0"/>
      <w:marRight w:val="0"/>
      <w:marTop w:val="0"/>
      <w:marBottom w:val="0"/>
      <w:divBdr>
        <w:top w:val="none" w:sz="0" w:space="0" w:color="auto"/>
        <w:left w:val="none" w:sz="0" w:space="0" w:color="auto"/>
        <w:bottom w:val="none" w:sz="0" w:space="0" w:color="auto"/>
        <w:right w:val="none" w:sz="0" w:space="0" w:color="auto"/>
      </w:divBdr>
    </w:div>
    <w:div w:id="1581718997">
      <w:bodyDiv w:val="1"/>
      <w:marLeft w:val="0"/>
      <w:marRight w:val="0"/>
      <w:marTop w:val="0"/>
      <w:marBottom w:val="0"/>
      <w:divBdr>
        <w:top w:val="none" w:sz="0" w:space="0" w:color="auto"/>
        <w:left w:val="none" w:sz="0" w:space="0" w:color="auto"/>
        <w:bottom w:val="none" w:sz="0" w:space="0" w:color="auto"/>
        <w:right w:val="none" w:sz="0" w:space="0" w:color="auto"/>
      </w:divBdr>
    </w:div>
    <w:div w:id="1666739876">
      <w:bodyDiv w:val="1"/>
      <w:marLeft w:val="0"/>
      <w:marRight w:val="0"/>
      <w:marTop w:val="0"/>
      <w:marBottom w:val="0"/>
      <w:divBdr>
        <w:top w:val="none" w:sz="0" w:space="0" w:color="auto"/>
        <w:left w:val="none" w:sz="0" w:space="0" w:color="auto"/>
        <w:bottom w:val="none" w:sz="0" w:space="0" w:color="auto"/>
        <w:right w:val="none" w:sz="0" w:space="0" w:color="auto"/>
      </w:divBdr>
    </w:div>
    <w:div w:id="1671180556">
      <w:bodyDiv w:val="1"/>
      <w:marLeft w:val="0"/>
      <w:marRight w:val="0"/>
      <w:marTop w:val="0"/>
      <w:marBottom w:val="0"/>
      <w:divBdr>
        <w:top w:val="none" w:sz="0" w:space="0" w:color="auto"/>
        <w:left w:val="none" w:sz="0" w:space="0" w:color="auto"/>
        <w:bottom w:val="none" w:sz="0" w:space="0" w:color="auto"/>
        <w:right w:val="none" w:sz="0" w:space="0" w:color="auto"/>
      </w:divBdr>
    </w:div>
    <w:div w:id="17186999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94">
          <w:marLeft w:val="360"/>
          <w:marRight w:val="0"/>
          <w:marTop w:val="200"/>
          <w:marBottom w:val="0"/>
          <w:divBdr>
            <w:top w:val="none" w:sz="0" w:space="0" w:color="auto"/>
            <w:left w:val="none" w:sz="0" w:space="0" w:color="auto"/>
            <w:bottom w:val="none" w:sz="0" w:space="0" w:color="auto"/>
            <w:right w:val="none" w:sz="0" w:space="0" w:color="auto"/>
          </w:divBdr>
        </w:div>
        <w:div w:id="293292367">
          <w:marLeft w:val="360"/>
          <w:marRight w:val="0"/>
          <w:marTop w:val="200"/>
          <w:marBottom w:val="0"/>
          <w:divBdr>
            <w:top w:val="none" w:sz="0" w:space="0" w:color="auto"/>
            <w:left w:val="none" w:sz="0" w:space="0" w:color="auto"/>
            <w:bottom w:val="none" w:sz="0" w:space="0" w:color="auto"/>
            <w:right w:val="none" w:sz="0" w:space="0" w:color="auto"/>
          </w:divBdr>
        </w:div>
        <w:div w:id="780806596">
          <w:marLeft w:val="360"/>
          <w:marRight w:val="0"/>
          <w:marTop w:val="200"/>
          <w:marBottom w:val="0"/>
          <w:divBdr>
            <w:top w:val="none" w:sz="0" w:space="0" w:color="auto"/>
            <w:left w:val="none" w:sz="0" w:space="0" w:color="auto"/>
            <w:bottom w:val="none" w:sz="0" w:space="0" w:color="auto"/>
            <w:right w:val="none" w:sz="0" w:space="0" w:color="auto"/>
          </w:divBdr>
        </w:div>
        <w:div w:id="1075014750">
          <w:marLeft w:val="1080"/>
          <w:marRight w:val="0"/>
          <w:marTop w:val="100"/>
          <w:marBottom w:val="0"/>
          <w:divBdr>
            <w:top w:val="none" w:sz="0" w:space="0" w:color="auto"/>
            <w:left w:val="none" w:sz="0" w:space="0" w:color="auto"/>
            <w:bottom w:val="none" w:sz="0" w:space="0" w:color="auto"/>
            <w:right w:val="none" w:sz="0" w:space="0" w:color="auto"/>
          </w:divBdr>
        </w:div>
        <w:div w:id="1164126392">
          <w:marLeft w:val="1800"/>
          <w:marRight w:val="0"/>
          <w:marTop w:val="100"/>
          <w:marBottom w:val="0"/>
          <w:divBdr>
            <w:top w:val="none" w:sz="0" w:space="0" w:color="auto"/>
            <w:left w:val="none" w:sz="0" w:space="0" w:color="auto"/>
            <w:bottom w:val="none" w:sz="0" w:space="0" w:color="auto"/>
            <w:right w:val="none" w:sz="0" w:space="0" w:color="auto"/>
          </w:divBdr>
        </w:div>
        <w:div w:id="1607813509">
          <w:marLeft w:val="1080"/>
          <w:marRight w:val="0"/>
          <w:marTop w:val="100"/>
          <w:marBottom w:val="0"/>
          <w:divBdr>
            <w:top w:val="none" w:sz="0" w:space="0" w:color="auto"/>
            <w:left w:val="none" w:sz="0" w:space="0" w:color="auto"/>
            <w:bottom w:val="none" w:sz="0" w:space="0" w:color="auto"/>
            <w:right w:val="none" w:sz="0" w:space="0" w:color="auto"/>
          </w:divBdr>
        </w:div>
        <w:div w:id="1906449622">
          <w:marLeft w:val="1800"/>
          <w:marRight w:val="0"/>
          <w:marTop w:val="100"/>
          <w:marBottom w:val="0"/>
          <w:divBdr>
            <w:top w:val="none" w:sz="0" w:space="0" w:color="auto"/>
            <w:left w:val="none" w:sz="0" w:space="0" w:color="auto"/>
            <w:bottom w:val="none" w:sz="0" w:space="0" w:color="auto"/>
            <w:right w:val="none" w:sz="0" w:space="0" w:color="auto"/>
          </w:divBdr>
        </w:div>
        <w:div w:id="1953592670">
          <w:marLeft w:val="360"/>
          <w:marRight w:val="0"/>
          <w:marTop w:val="200"/>
          <w:marBottom w:val="0"/>
          <w:divBdr>
            <w:top w:val="none" w:sz="0" w:space="0" w:color="auto"/>
            <w:left w:val="none" w:sz="0" w:space="0" w:color="auto"/>
            <w:bottom w:val="none" w:sz="0" w:space="0" w:color="auto"/>
            <w:right w:val="none" w:sz="0" w:space="0" w:color="auto"/>
          </w:divBdr>
        </w:div>
        <w:div w:id="1992248539">
          <w:marLeft w:val="1080"/>
          <w:marRight w:val="0"/>
          <w:marTop w:val="100"/>
          <w:marBottom w:val="0"/>
          <w:divBdr>
            <w:top w:val="none" w:sz="0" w:space="0" w:color="auto"/>
            <w:left w:val="none" w:sz="0" w:space="0" w:color="auto"/>
            <w:bottom w:val="none" w:sz="0" w:space="0" w:color="auto"/>
            <w:right w:val="none" w:sz="0" w:space="0" w:color="auto"/>
          </w:divBdr>
        </w:div>
        <w:div w:id="2093771330">
          <w:marLeft w:val="1080"/>
          <w:marRight w:val="0"/>
          <w:marTop w:val="100"/>
          <w:marBottom w:val="0"/>
          <w:divBdr>
            <w:top w:val="none" w:sz="0" w:space="0" w:color="auto"/>
            <w:left w:val="none" w:sz="0" w:space="0" w:color="auto"/>
            <w:bottom w:val="none" w:sz="0" w:space="0" w:color="auto"/>
            <w:right w:val="none" w:sz="0" w:space="0" w:color="auto"/>
          </w:divBdr>
        </w:div>
      </w:divsChild>
    </w:div>
    <w:div w:id="1729497252">
      <w:bodyDiv w:val="1"/>
      <w:marLeft w:val="0"/>
      <w:marRight w:val="0"/>
      <w:marTop w:val="0"/>
      <w:marBottom w:val="0"/>
      <w:divBdr>
        <w:top w:val="none" w:sz="0" w:space="0" w:color="auto"/>
        <w:left w:val="none" w:sz="0" w:space="0" w:color="auto"/>
        <w:bottom w:val="none" w:sz="0" w:space="0" w:color="auto"/>
        <w:right w:val="none" w:sz="0" w:space="0" w:color="auto"/>
      </w:divBdr>
    </w:div>
    <w:div w:id="1797915474">
      <w:bodyDiv w:val="1"/>
      <w:marLeft w:val="0"/>
      <w:marRight w:val="0"/>
      <w:marTop w:val="0"/>
      <w:marBottom w:val="0"/>
      <w:divBdr>
        <w:top w:val="none" w:sz="0" w:space="0" w:color="auto"/>
        <w:left w:val="none" w:sz="0" w:space="0" w:color="auto"/>
        <w:bottom w:val="none" w:sz="0" w:space="0" w:color="auto"/>
        <w:right w:val="none" w:sz="0" w:space="0" w:color="auto"/>
      </w:divBdr>
    </w:div>
    <w:div w:id="1817838901">
      <w:bodyDiv w:val="1"/>
      <w:marLeft w:val="0"/>
      <w:marRight w:val="0"/>
      <w:marTop w:val="0"/>
      <w:marBottom w:val="0"/>
      <w:divBdr>
        <w:top w:val="none" w:sz="0" w:space="0" w:color="auto"/>
        <w:left w:val="none" w:sz="0" w:space="0" w:color="auto"/>
        <w:bottom w:val="none" w:sz="0" w:space="0" w:color="auto"/>
        <w:right w:val="none" w:sz="0" w:space="0" w:color="auto"/>
      </w:divBdr>
    </w:div>
    <w:div w:id="1849559075">
      <w:bodyDiv w:val="1"/>
      <w:marLeft w:val="0"/>
      <w:marRight w:val="0"/>
      <w:marTop w:val="0"/>
      <w:marBottom w:val="0"/>
      <w:divBdr>
        <w:top w:val="none" w:sz="0" w:space="0" w:color="auto"/>
        <w:left w:val="none" w:sz="0" w:space="0" w:color="auto"/>
        <w:bottom w:val="none" w:sz="0" w:space="0" w:color="auto"/>
        <w:right w:val="none" w:sz="0" w:space="0" w:color="auto"/>
      </w:divBdr>
    </w:div>
    <w:div w:id="1916546610">
      <w:bodyDiv w:val="1"/>
      <w:marLeft w:val="0"/>
      <w:marRight w:val="0"/>
      <w:marTop w:val="0"/>
      <w:marBottom w:val="0"/>
      <w:divBdr>
        <w:top w:val="none" w:sz="0" w:space="0" w:color="auto"/>
        <w:left w:val="none" w:sz="0" w:space="0" w:color="auto"/>
        <w:bottom w:val="none" w:sz="0" w:space="0" w:color="auto"/>
        <w:right w:val="none" w:sz="0" w:space="0" w:color="auto"/>
      </w:divBdr>
    </w:div>
    <w:div w:id="1931312275">
      <w:bodyDiv w:val="1"/>
      <w:marLeft w:val="0"/>
      <w:marRight w:val="0"/>
      <w:marTop w:val="0"/>
      <w:marBottom w:val="0"/>
      <w:divBdr>
        <w:top w:val="none" w:sz="0" w:space="0" w:color="auto"/>
        <w:left w:val="none" w:sz="0" w:space="0" w:color="auto"/>
        <w:bottom w:val="none" w:sz="0" w:space="0" w:color="auto"/>
        <w:right w:val="none" w:sz="0" w:space="0" w:color="auto"/>
      </w:divBdr>
    </w:div>
    <w:div w:id="1933389440">
      <w:bodyDiv w:val="1"/>
      <w:marLeft w:val="0"/>
      <w:marRight w:val="0"/>
      <w:marTop w:val="0"/>
      <w:marBottom w:val="0"/>
      <w:divBdr>
        <w:top w:val="none" w:sz="0" w:space="0" w:color="auto"/>
        <w:left w:val="none" w:sz="0" w:space="0" w:color="auto"/>
        <w:bottom w:val="none" w:sz="0" w:space="0" w:color="auto"/>
        <w:right w:val="none" w:sz="0" w:space="0" w:color="auto"/>
      </w:divBdr>
    </w:div>
    <w:div w:id="1951889679">
      <w:bodyDiv w:val="1"/>
      <w:marLeft w:val="0"/>
      <w:marRight w:val="0"/>
      <w:marTop w:val="0"/>
      <w:marBottom w:val="0"/>
      <w:divBdr>
        <w:top w:val="none" w:sz="0" w:space="0" w:color="auto"/>
        <w:left w:val="none" w:sz="0" w:space="0" w:color="auto"/>
        <w:bottom w:val="none" w:sz="0" w:space="0" w:color="auto"/>
        <w:right w:val="none" w:sz="0" w:space="0" w:color="auto"/>
      </w:divBdr>
    </w:div>
    <w:div w:id="1957176815">
      <w:bodyDiv w:val="1"/>
      <w:marLeft w:val="0"/>
      <w:marRight w:val="0"/>
      <w:marTop w:val="0"/>
      <w:marBottom w:val="0"/>
      <w:divBdr>
        <w:top w:val="none" w:sz="0" w:space="0" w:color="auto"/>
        <w:left w:val="none" w:sz="0" w:space="0" w:color="auto"/>
        <w:bottom w:val="none" w:sz="0" w:space="0" w:color="auto"/>
        <w:right w:val="none" w:sz="0" w:space="0" w:color="auto"/>
      </w:divBdr>
    </w:div>
    <w:div w:id="1996176094">
      <w:bodyDiv w:val="1"/>
      <w:marLeft w:val="0"/>
      <w:marRight w:val="0"/>
      <w:marTop w:val="0"/>
      <w:marBottom w:val="0"/>
      <w:divBdr>
        <w:top w:val="none" w:sz="0" w:space="0" w:color="auto"/>
        <w:left w:val="none" w:sz="0" w:space="0" w:color="auto"/>
        <w:bottom w:val="none" w:sz="0" w:space="0" w:color="auto"/>
        <w:right w:val="none" w:sz="0" w:space="0" w:color="auto"/>
      </w:divBdr>
    </w:div>
    <w:div w:id="1998071861">
      <w:bodyDiv w:val="1"/>
      <w:marLeft w:val="0"/>
      <w:marRight w:val="0"/>
      <w:marTop w:val="0"/>
      <w:marBottom w:val="0"/>
      <w:divBdr>
        <w:top w:val="none" w:sz="0" w:space="0" w:color="auto"/>
        <w:left w:val="none" w:sz="0" w:space="0" w:color="auto"/>
        <w:bottom w:val="none" w:sz="0" w:space="0" w:color="auto"/>
        <w:right w:val="none" w:sz="0" w:space="0" w:color="auto"/>
      </w:divBdr>
    </w:div>
    <w:div w:id="2043744037">
      <w:bodyDiv w:val="1"/>
      <w:marLeft w:val="0"/>
      <w:marRight w:val="0"/>
      <w:marTop w:val="0"/>
      <w:marBottom w:val="0"/>
      <w:divBdr>
        <w:top w:val="none" w:sz="0" w:space="0" w:color="auto"/>
        <w:left w:val="none" w:sz="0" w:space="0" w:color="auto"/>
        <w:bottom w:val="none" w:sz="0" w:space="0" w:color="auto"/>
        <w:right w:val="none" w:sz="0" w:space="0" w:color="auto"/>
      </w:divBdr>
      <w:divsChild>
        <w:div w:id="849418976">
          <w:marLeft w:val="547"/>
          <w:marRight w:val="0"/>
          <w:marTop w:val="40"/>
          <w:marBottom w:val="40"/>
          <w:divBdr>
            <w:top w:val="none" w:sz="0" w:space="0" w:color="auto"/>
            <w:left w:val="none" w:sz="0" w:space="0" w:color="auto"/>
            <w:bottom w:val="none" w:sz="0" w:space="0" w:color="auto"/>
            <w:right w:val="none" w:sz="0" w:space="0" w:color="auto"/>
          </w:divBdr>
        </w:div>
        <w:div w:id="535393388">
          <w:marLeft w:val="547"/>
          <w:marRight w:val="0"/>
          <w:marTop w:val="40"/>
          <w:marBottom w:val="40"/>
          <w:divBdr>
            <w:top w:val="none" w:sz="0" w:space="0" w:color="auto"/>
            <w:left w:val="none" w:sz="0" w:space="0" w:color="auto"/>
            <w:bottom w:val="none" w:sz="0" w:space="0" w:color="auto"/>
            <w:right w:val="none" w:sz="0" w:space="0" w:color="auto"/>
          </w:divBdr>
        </w:div>
      </w:divsChild>
    </w:div>
    <w:div w:id="2047482782">
      <w:bodyDiv w:val="1"/>
      <w:marLeft w:val="0"/>
      <w:marRight w:val="0"/>
      <w:marTop w:val="0"/>
      <w:marBottom w:val="0"/>
      <w:divBdr>
        <w:top w:val="none" w:sz="0" w:space="0" w:color="auto"/>
        <w:left w:val="none" w:sz="0" w:space="0" w:color="auto"/>
        <w:bottom w:val="none" w:sz="0" w:space="0" w:color="auto"/>
        <w:right w:val="none" w:sz="0" w:space="0" w:color="auto"/>
      </w:divBdr>
    </w:div>
    <w:div w:id="21184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9dot%20or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83AFE1F-EF4C-42B7-9FAD-EAD58CB83426}">
  <ds:schemaRefs>
    <ds:schemaRef ds:uri="http://schemas.openxmlformats.org/officeDocument/2006/bibliography"/>
  </ds:schemaRefs>
</ds:datastoreItem>
</file>

<file path=customXml/itemProps2.xml><?xml version="1.0" encoding="utf-8"?>
<ds:datastoreItem xmlns:ds="http://schemas.openxmlformats.org/officeDocument/2006/customXml" ds:itemID="{83431297-332F-4F46-92B9-CDD159069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9dot orange</Template>
  <TotalTime>2</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Links>
    <vt:vector size="18" baseType="variant">
      <vt:variant>
        <vt:i4>8192100</vt:i4>
      </vt:variant>
      <vt:variant>
        <vt:i4>6</vt:i4>
      </vt:variant>
      <vt:variant>
        <vt:i4>0</vt:i4>
      </vt:variant>
      <vt:variant>
        <vt:i4>5</vt:i4>
      </vt:variant>
      <vt:variant>
        <vt:lpwstr>https://www.mckinsey.com/business-functions/organization/our-insights/its-time-for-leaders-to-get-real-about-hybrid?cid=other-eml-nsl-mip-mck&amp;hlkid=5257782e719f4625af72238bd124d50e&amp;hctky=11536735&amp;hdpid=5ed788d2-d229-4d6d-b600-c7323982f7bc</vt:lpwstr>
      </vt:variant>
      <vt:variant>
        <vt:lpwstr/>
      </vt:variant>
      <vt:variant>
        <vt:i4>720981</vt:i4>
      </vt:variant>
      <vt:variant>
        <vt:i4>3</vt:i4>
      </vt:variant>
      <vt:variant>
        <vt:i4>0</vt:i4>
      </vt:variant>
      <vt:variant>
        <vt:i4>5</vt:i4>
      </vt:variant>
      <vt:variant>
        <vt:lpwstr>http://www.churchservices.tv/</vt:lpwstr>
      </vt:variant>
      <vt:variant>
        <vt:lpwstr/>
      </vt:variant>
      <vt:variant>
        <vt:i4>8192011</vt:i4>
      </vt:variant>
      <vt:variant>
        <vt:i4>0</vt:i4>
      </vt:variant>
      <vt:variant>
        <vt:i4>0</vt:i4>
      </vt:variant>
      <vt:variant>
        <vt:i4>5</vt:i4>
      </vt:variant>
      <vt:variant>
        <vt:lpwstr>mailto:benita@9dot-research.co.uk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dc:creator>
  <cp:keywords/>
  <dc:description>Churchgoing: Now and Next</dc:description>
  <cp:lastModifiedBy>Benita Hewitt</cp:lastModifiedBy>
  <cp:revision>6</cp:revision>
  <cp:lastPrinted>2021-04-15T22:51:00Z</cp:lastPrinted>
  <dcterms:created xsi:type="dcterms:W3CDTF">2021-11-26T17:36:00Z</dcterms:created>
  <dcterms:modified xsi:type="dcterms:W3CDTF">2021-11-26T18:18:00Z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