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234AE326" w:rsidR="006C0667" w:rsidRDefault="006C0667" w:rsidP="006C0667">
          <w:pPr>
            <w:rPr>
              <w:color w:val="7F7F7F" w:themeColor="text1" w:themeTint="80"/>
              <w:szCs w:val="18"/>
              <w14:numForm w14:val="lining"/>
            </w:rPr>
          </w:pPr>
        </w:p>
        <w:p w14:paraId="787475BE" w14:textId="01D176BA" w:rsidR="00611093" w:rsidRPr="00D812C5" w:rsidRDefault="007C63E9" w:rsidP="00455457">
          <w:pPr>
            <w:pStyle w:val="CompanyInfo"/>
            <w:ind w:left="426"/>
            <w:rPr>
              <w:lang w:val="de-DE"/>
            </w:rPr>
          </w:pPr>
        </w:p>
      </w:sdtContent>
    </w:sdt>
    <w:bookmarkStart w:id="0" w:name="_Toc521074392" w:displacedByCustomXml="prev"/>
    <w:p w14:paraId="555A663D" w14:textId="0AF8DDDC" w:rsidR="002563FB" w:rsidRPr="001C450F" w:rsidRDefault="00CC7F12"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i/>
          <w:iCs/>
          <w:noProof/>
          <w:color w:val="7F7F7F" w:themeColor="text1" w:themeTint="80"/>
          <w:szCs w:val="18"/>
          <w14:numForm w14:val="lining"/>
        </w:rPr>
        <w:drawing>
          <wp:anchor distT="0" distB="0" distL="114300" distR="114300" simplePos="0" relativeHeight="252109828" behindDoc="1" locked="0" layoutInCell="1" allowOverlap="1" wp14:anchorId="393B8966" wp14:editId="0863E51E">
            <wp:simplePos x="0" y="0"/>
            <wp:positionH relativeFrom="margin">
              <wp:align>right</wp:align>
            </wp:positionH>
            <wp:positionV relativeFrom="paragraph">
              <wp:posOffset>102870</wp:posOffset>
            </wp:positionV>
            <wp:extent cx="792480" cy="426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67962FE4"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046CE8B9" w14:textId="77777777" w:rsidR="0029415A" w:rsidRPr="0029415A" w:rsidRDefault="0029415A" w:rsidP="0029415A">
      <w:r w:rsidRPr="0029415A">
        <w:rPr>
          <w:noProof/>
        </w:rPr>
        <mc:AlternateContent>
          <mc:Choice Requires="wpg">
            <w:drawing>
              <wp:anchor distT="0" distB="0" distL="114300" distR="114300" simplePos="0" relativeHeight="252108804" behindDoc="0" locked="0" layoutInCell="1" allowOverlap="1" wp14:anchorId="707D7CB1" wp14:editId="192598A6">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4797C27C" w14:textId="77777777" w:rsidR="0029415A" w:rsidRDefault="0029415A" w:rsidP="0029415A">
                              <w:pPr>
                                <w:pStyle w:val="Heading3"/>
                                <w:spacing w:before="0"/>
                                <w:jc w:val="center"/>
                                <w:rPr>
                                  <w:color w:val="5B9BD5" w:themeColor="accent5"/>
                                  <w:lang w:val="en-GB"/>
                                </w:rPr>
                              </w:pPr>
                              <w:r>
                                <w:rPr>
                                  <w:color w:val="5B9BD5" w:themeColor="accent5"/>
                                  <w:lang w:val="en-GB"/>
                                </w:rPr>
                                <w:t xml:space="preserve">Balance of  </w:t>
                              </w:r>
                            </w:p>
                            <w:p w14:paraId="240CE54B" w14:textId="77777777" w:rsidR="0029415A" w:rsidRPr="00EF294A" w:rsidRDefault="0029415A" w:rsidP="0029415A">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1DC52459" w14:textId="77777777" w:rsidR="0029415A" w:rsidRPr="00FA30A4" w:rsidRDefault="0029415A" w:rsidP="0029415A">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2F10235B" w14:textId="77777777" w:rsidR="0029415A" w:rsidRPr="00FA30A4" w:rsidRDefault="0029415A" w:rsidP="0029415A">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1929164E" w14:textId="77777777" w:rsidR="0029415A" w:rsidRPr="00FA30A4" w:rsidRDefault="0029415A" w:rsidP="0029415A">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5849634F" w14:textId="77777777" w:rsidR="0029415A" w:rsidRPr="00FA30A4" w:rsidRDefault="0029415A" w:rsidP="0029415A">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1273B7A7" w14:textId="77777777" w:rsidR="0029415A" w:rsidRPr="00FA30A4" w:rsidRDefault="0029415A" w:rsidP="0029415A">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7C592EFF" w14:textId="77777777" w:rsidR="0029415A" w:rsidRPr="00FA30A4" w:rsidRDefault="0029415A" w:rsidP="0029415A">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707D7CB1" id="Group 12" o:spid="_x0000_s1026" style="position:absolute;margin-left:38.4pt;margin-top:31.8pt;width:359.35pt;height:238.1pt;z-index:252108804;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4797C27C" w14:textId="77777777" w:rsidR="0029415A" w:rsidRDefault="0029415A" w:rsidP="0029415A">
                        <w:pPr>
                          <w:pStyle w:val="Heading3"/>
                          <w:spacing w:before="0"/>
                          <w:jc w:val="center"/>
                          <w:rPr>
                            <w:color w:val="5B9BD5" w:themeColor="accent5"/>
                            <w:lang w:val="en-GB"/>
                          </w:rPr>
                        </w:pPr>
                        <w:r>
                          <w:rPr>
                            <w:color w:val="5B9BD5" w:themeColor="accent5"/>
                            <w:lang w:val="en-GB"/>
                          </w:rPr>
                          <w:t xml:space="preserve">Balance of  </w:t>
                        </w:r>
                      </w:p>
                      <w:p w14:paraId="240CE54B" w14:textId="77777777" w:rsidR="0029415A" w:rsidRPr="00EF294A" w:rsidRDefault="0029415A" w:rsidP="0029415A">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1DC52459" w14:textId="77777777" w:rsidR="0029415A" w:rsidRPr="00FA30A4" w:rsidRDefault="0029415A" w:rsidP="0029415A">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2F10235B" w14:textId="77777777" w:rsidR="0029415A" w:rsidRPr="00FA30A4" w:rsidRDefault="0029415A" w:rsidP="0029415A">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1929164E" w14:textId="77777777" w:rsidR="0029415A" w:rsidRPr="00FA30A4" w:rsidRDefault="0029415A" w:rsidP="0029415A">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5849634F" w14:textId="77777777" w:rsidR="0029415A" w:rsidRPr="00FA30A4" w:rsidRDefault="0029415A" w:rsidP="0029415A">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1273B7A7" w14:textId="77777777" w:rsidR="0029415A" w:rsidRPr="00FA30A4" w:rsidRDefault="0029415A" w:rsidP="0029415A">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7C592EFF" w14:textId="77777777" w:rsidR="0029415A" w:rsidRPr="00FA30A4" w:rsidRDefault="0029415A" w:rsidP="0029415A">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29415A">
        <w:t xml:space="preserve">The </w:t>
      </w:r>
      <w:r w:rsidRPr="0029415A">
        <w:rPr>
          <w:rFonts w:ascii="Roboto Black" w:hAnsi="Roboto Black"/>
          <w:b/>
          <w:bCs/>
        </w:rPr>
        <w:t>seven most influential factors</w:t>
      </w:r>
      <w:r w:rsidRPr="0029415A">
        <w:t xml:space="preserve"> for churchgoers were these:</w:t>
      </w:r>
      <w:r w:rsidRPr="0029415A">
        <w:rPr>
          <w:noProof/>
        </w:rPr>
        <w:t xml:space="preserve"> </w:t>
      </w:r>
    </w:p>
    <w:p w14:paraId="6128ACE3" w14:textId="77777777" w:rsidR="0029415A" w:rsidRPr="0029415A" w:rsidRDefault="0029415A" w:rsidP="0029415A">
      <w:pPr>
        <w:spacing w:before="0" w:after="200"/>
      </w:pPr>
      <w:r w:rsidRPr="0029415A">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29415A">
        <w:rPr>
          <w:b/>
          <w:bCs/>
        </w:rPr>
        <w:t>147,000 words.</w:t>
      </w:r>
      <w:r w:rsidRPr="0029415A">
        <w:t xml:space="preserve"> The people taking part belonged to one or more of the following groups:</w:t>
      </w:r>
    </w:p>
    <w:p w14:paraId="16A9EBE6" w14:textId="60D4530E" w:rsidR="006C0667" w:rsidRPr="007C4F96" w:rsidRDefault="006C0667" w:rsidP="006C0667">
      <w:pPr>
        <w:pStyle w:val="Number"/>
      </w:pPr>
      <w:bookmarkStart w:id="4" w:name="_Toc80190949"/>
      <w:bookmarkStart w:id="5" w:name="_Toc80862552"/>
      <w:bookmarkStart w:id="6" w:name="_Toc81439658"/>
      <w:r w:rsidRPr="007C4F96">
        <w:rPr>
          <w:rFonts w:ascii="Roboto" w:hAnsi="Roboto"/>
          <w:b/>
          <w:bCs/>
        </w:rPr>
        <w:t>Joiners</w:t>
      </w:r>
      <w:r w:rsidRPr="007C4F96">
        <w:t xml:space="preserve"> – those who became regular churchgoers during the pandemic.</w:t>
      </w:r>
    </w:p>
    <w:p w14:paraId="0FCB8C22" w14:textId="24BD1BD7" w:rsidR="006C0667" w:rsidRPr="007C4F96" w:rsidRDefault="006C0667" w:rsidP="006C0667">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6BE3D67D" w:rsidR="006C0667" w:rsidRPr="006C0667" w:rsidRDefault="006C0667" w:rsidP="006C0667">
      <w:pPr>
        <w:pStyle w:val="Number"/>
      </w:pPr>
      <w:r w:rsidRPr="007C4F96">
        <w:rPr>
          <w:rFonts w:ascii="Roboto" w:hAnsi="Roboto"/>
          <w:b/>
          <w:bCs/>
        </w:rPr>
        <w:t>Leavers</w:t>
      </w:r>
      <w:r w:rsidRPr="007C4F96">
        <w:t xml:space="preserve"> – </w:t>
      </w:r>
      <w:r>
        <w:t>those</w:t>
      </w:r>
      <w:r w:rsidRPr="007C4F96">
        <w:t xml:space="preserve"> who were regular churchgoers </w:t>
      </w:r>
      <w:r>
        <w:t>but left during the pandemic</w:t>
      </w:r>
      <w:r w:rsidRPr="007C4F96">
        <w:t>.</w:t>
      </w:r>
      <w:bookmarkStart w:id="7" w:name="_Toc80190954"/>
      <w:bookmarkEnd w:id="0"/>
      <w:bookmarkEnd w:id="4"/>
      <w:bookmarkEnd w:id="5"/>
      <w:bookmarkEnd w:id="6"/>
      <w:r>
        <w:br w:type="page"/>
      </w:r>
    </w:p>
    <w:p w14:paraId="21749197" w14:textId="77777777" w:rsidR="00605A72" w:rsidRDefault="00605A72" w:rsidP="00605A72">
      <w:pPr>
        <w:pStyle w:val="Heading1"/>
      </w:pPr>
      <w:bookmarkStart w:id="8" w:name="_Appendix_A_–"/>
      <w:bookmarkEnd w:id="7"/>
      <w:bookmarkEnd w:id="8"/>
      <w:r>
        <w:lastRenderedPageBreak/>
        <w:t>Balance</w:t>
      </w:r>
      <w:r w:rsidRPr="066A2594">
        <w:t xml:space="preserve"> of on-site worship</w:t>
      </w:r>
    </w:p>
    <w:p w14:paraId="10021DBB" w14:textId="77777777" w:rsidR="00605A72" w:rsidRDefault="00605A72" w:rsidP="00605A72">
      <w:pPr>
        <w:rPr>
          <w:lang w:val="en-US"/>
        </w:rPr>
      </w:pPr>
      <w:r>
        <w:rPr>
          <w:noProof/>
        </w:rPr>
        <mc:AlternateContent>
          <mc:Choice Requires="wpg">
            <w:drawing>
              <wp:anchor distT="0" distB="0" distL="114300" distR="114300" simplePos="0" relativeHeight="252104708" behindDoc="0" locked="0" layoutInCell="1" allowOverlap="1" wp14:anchorId="451BC6A0" wp14:editId="559FC9AE">
                <wp:simplePos x="0" y="0"/>
                <wp:positionH relativeFrom="column">
                  <wp:posOffset>5715</wp:posOffset>
                </wp:positionH>
                <wp:positionV relativeFrom="paragraph">
                  <wp:posOffset>23495</wp:posOffset>
                </wp:positionV>
                <wp:extent cx="5854065" cy="1301115"/>
                <wp:effectExtent l="0" t="0" r="0" b="0"/>
                <wp:wrapNone/>
                <wp:docPr id="1837633339" name="Group 1837633339"/>
                <wp:cNvGraphicFramePr/>
                <a:graphic xmlns:a="http://schemas.openxmlformats.org/drawingml/2006/main">
                  <a:graphicData uri="http://schemas.microsoft.com/office/word/2010/wordprocessingGroup">
                    <wpg:wgp>
                      <wpg:cNvGrpSpPr/>
                      <wpg:grpSpPr>
                        <a:xfrm>
                          <a:off x="0" y="0"/>
                          <a:ext cx="5854065" cy="1301115"/>
                          <a:chOff x="0" y="-121513"/>
                          <a:chExt cx="5855395" cy="1302052"/>
                        </a:xfrm>
                      </wpg:grpSpPr>
                      <wps:wsp>
                        <wps:cNvPr id="1837633340" name="Left-right Arrow 1837633340"/>
                        <wps:cNvSpPr/>
                        <wps:spPr>
                          <a:xfrm>
                            <a:off x="0" y="381964"/>
                            <a:ext cx="5824272" cy="357556"/>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41" name="TextBox 23"/>
                        <wps:cNvSpPr txBox="1"/>
                        <wps:spPr>
                          <a:xfrm>
                            <a:off x="3085808" y="-121513"/>
                            <a:ext cx="2769587" cy="509270"/>
                          </a:xfrm>
                          <a:prstGeom prst="rect">
                            <a:avLst/>
                          </a:prstGeom>
                          <a:noFill/>
                          <a:ln>
                            <a:noFill/>
                          </a:ln>
                        </wps:spPr>
                        <wps:txbx>
                          <w:txbxContent>
                            <w:p w14:paraId="3241137D" w14:textId="77777777" w:rsidR="00605A72" w:rsidRPr="003C548F" w:rsidRDefault="00605A72" w:rsidP="00605A72">
                              <w:pPr>
                                <w:rPr>
                                  <w:rFonts w:ascii="Roboto" w:eastAsia="Roboto" w:hAnsi="Roboto" w:cstheme="minorBidi"/>
                                  <w:b/>
                                  <w:bCs/>
                                  <w:kern w:val="24"/>
                                  <w:sz w:val="30"/>
                                  <w:szCs w:val="30"/>
                                </w:rPr>
                              </w:pPr>
                              <w:r>
                                <w:rPr>
                                  <w:rFonts w:ascii="Roboto" w:eastAsia="Roboto" w:hAnsi="Roboto" w:cstheme="minorBidi"/>
                                  <w:b/>
                                  <w:bCs/>
                                  <w:kern w:val="24"/>
                                  <w:sz w:val="30"/>
                                  <w:szCs w:val="30"/>
                                </w:rPr>
                                <w:t>More balanced engagement</w:t>
                              </w:r>
                            </w:p>
                          </w:txbxContent>
                        </wps:txbx>
                        <wps:bodyPr wrap="square" rtlCol="0">
                          <a:noAutofit/>
                        </wps:bodyPr>
                      </wps:wsp>
                      <wps:wsp>
                        <wps:cNvPr id="1837633342" name="TextBox 25"/>
                        <wps:cNvSpPr txBox="1"/>
                        <wps:spPr>
                          <a:xfrm>
                            <a:off x="185195" y="-121513"/>
                            <a:ext cx="2280270" cy="509270"/>
                          </a:xfrm>
                          <a:prstGeom prst="rect">
                            <a:avLst/>
                          </a:prstGeom>
                          <a:noFill/>
                          <a:ln>
                            <a:noFill/>
                          </a:ln>
                        </wps:spPr>
                        <wps:txbx>
                          <w:txbxContent>
                            <w:p w14:paraId="05955F68" w14:textId="77777777" w:rsidR="00605A72" w:rsidRPr="003C548F" w:rsidRDefault="00605A72" w:rsidP="00605A72">
                              <w:pPr>
                                <w:rPr>
                                  <w:rFonts w:ascii="Roboto" w:eastAsia="Roboto" w:hAnsi="Roboto" w:cstheme="minorBidi"/>
                                  <w:b/>
                                  <w:bCs/>
                                  <w:kern w:val="24"/>
                                  <w:sz w:val="30"/>
                                  <w:szCs w:val="30"/>
                                </w:rPr>
                              </w:pPr>
                              <w:r>
                                <w:rPr>
                                  <w:rFonts w:ascii="Roboto" w:eastAsia="Roboto" w:hAnsi="Roboto" w:cstheme="minorBidi"/>
                                  <w:b/>
                                  <w:bCs/>
                                  <w:kern w:val="24"/>
                                  <w:sz w:val="30"/>
                                  <w:szCs w:val="30"/>
                                </w:rPr>
                                <w:t>On-site worship focus</w:t>
                              </w:r>
                            </w:p>
                          </w:txbxContent>
                        </wps:txbx>
                        <wps:bodyPr wrap="square" rtlCol="0">
                          <a:noAutofit/>
                        </wps:bodyPr>
                      </wps:wsp>
                      <wps:wsp>
                        <wps:cNvPr id="1837633343" name="Oval 1837633343"/>
                        <wps:cNvSpPr/>
                        <wps:spPr>
                          <a:xfrm>
                            <a:off x="197895" y="348366"/>
                            <a:ext cx="421830" cy="420545"/>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344" name="Graphic 4" descr="Schoolhouse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240762" y="372434"/>
                            <a:ext cx="338646" cy="338813"/>
                          </a:xfrm>
                          <a:prstGeom prst="rect">
                            <a:avLst/>
                          </a:prstGeom>
                        </pic:spPr>
                      </pic:pic>
                      <wps:wsp>
                        <wps:cNvPr id="1837633345" name="Oval 1837633345"/>
                        <wps:cNvSpPr/>
                        <wps:spPr>
                          <a:xfrm>
                            <a:off x="5198158" y="348366"/>
                            <a:ext cx="421830" cy="420545"/>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346" name="Picture 1837633164" descr="Influencer with solid fill"/>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pic:blipFill>
                        <pic:spPr bwMode="auto">
                          <a:xfrm>
                            <a:off x="5191806" y="324775"/>
                            <a:ext cx="424862" cy="425072"/>
                          </a:xfrm>
                          <a:prstGeom prst="rect">
                            <a:avLst/>
                          </a:prstGeom>
                          <a:noFill/>
                        </pic:spPr>
                      </pic:pic>
                      <wps:wsp>
                        <wps:cNvPr id="1837633347" name="TextBox 25"/>
                        <wps:cNvSpPr txBox="1"/>
                        <wps:spPr>
                          <a:xfrm>
                            <a:off x="185195" y="671269"/>
                            <a:ext cx="1481455" cy="509270"/>
                          </a:xfrm>
                          <a:prstGeom prst="rect">
                            <a:avLst/>
                          </a:prstGeom>
                          <a:noFill/>
                          <a:ln>
                            <a:noFill/>
                          </a:ln>
                        </wps:spPr>
                        <wps:txbx>
                          <w:txbxContent>
                            <w:p w14:paraId="4E79C6B6" w14:textId="77777777" w:rsidR="00605A72" w:rsidRPr="003C548F" w:rsidRDefault="00605A72" w:rsidP="00605A72">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s:wsp>
                        <wps:cNvPr id="1837633348" name="TextBox 25"/>
                        <wps:cNvSpPr txBox="1"/>
                        <wps:spPr>
                          <a:xfrm>
                            <a:off x="4230547" y="671256"/>
                            <a:ext cx="1481559" cy="509270"/>
                          </a:xfrm>
                          <a:prstGeom prst="rect">
                            <a:avLst/>
                          </a:prstGeom>
                          <a:noFill/>
                          <a:ln>
                            <a:noFill/>
                          </a:ln>
                        </wps:spPr>
                        <wps:txbx>
                          <w:txbxContent>
                            <w:p w14:paraId="30C91B38" w14:textId="77777777" w:rsidR="00605A72" w:rsidRPr="003C548F" w:rsidRDefault="00605A72" w:rsidP="00605A72">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51BC6A0" id="Group 1837633339" o:spid="_x0000_s1041" style="position:absolute;margin-left:.45pt;margin-top:1.85pt;width:460.95pt;height:102.45pt;z-index:252104708;mso-width-relative:margin;mso-height-relative:margin" coordorigin=",-1215" coordsize="58553,13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37633340" o:spid="_x0000_s1042" type="#_x0000_t69" style="position:absolute;top:3819;width:58242;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" adj="663" fillcolor="#ed7d31 [3205]" stroked="f" strokeweight="1.3333mm">
                  <v:fill color2="#70ad47 [3209]" rotate="t" angle="90" colors="0 #ed7d31;33423f #ffc000;1 #70ad47" focus="100%" type="gradient">
                    <o:fill v:ext="view" type="gradientUnscaled"/>
                  </v:fill>
                  <v:stroke linestyle="thickThin"/>
                </v:shape>
                <v:shapetype id="_x0000_t202" coordsize="21600,21600" o:spt="202" path="m,l,21600r21600,l21600,xe">
                  <v:stroke joinstyle="miter"/>
                  <v:path gradientshapeok="t" o:connecttype="rect"/>
                </v:shapetype>
                <v:shape id="TextBox 23" o:spid="_x0000_s1043" type="#_x0000_t202" style="position:absolute;left:30858;top:-1215;width:27695;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" filled="f" stroked="f">
                  <v:textbox>
                    <w:txbxContent>
                      <w:p w14:paraId="3241137D" w14:textId="77777777" w:rsidR="00605A72" w:rsidRPr="003C548F" w:rsidRDefault="00605A72" w:rsidP="00605A72">
                        <w:pPr>
                          <w:rPr>
                            <w:rFonts w:ascii="Roboto" w:eastAsia="Roboto" w:hAnsi="Roboto" w:cstheme="minorBidi"/>
                            <w:b/>
                            <w:bCs/>
                            <w:kern w:val="24"/>
                            <w:sz w:val="30"/>
                            <w:szCs w:val="30"/>
                          </w:rPr>
                        </w:pPr>
                        <w:r>
                          <w:rPr>
                            <w:rFonts w:ascii="Roboto" w:eastAsia="Roboto" w:hAnsi="Roboto" w:cstheme="minorBidi"/>
                            <w:b/>
                            <w:bCs/>
                            <w:kern w:val="24"/>
                            <w:sz w:val="30"/>
                            <w:szCs w:val="30"/>
                          </w:rPr>
                          <w:t>More balanced engagement</w:t>
                        </w:r>
                      </w:p>
                    </w:txbxContent>
                  </v:textbox>
                </v:shape>
                <v:shape id="TextBox 25" o:spid="_x0000_s1044" type="#_x0000_t202" style="position:absolute;left:1851;top:-1215;width:22803;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" filled="f" stroked="f">
                  <v:textbox>
                    <w:txbxContent>
                      <w:p w14:paraId="05955F68" w14:textId="77777777" w:rsidR="00605A72" w:rsidRPr="003C548F" w:rsidRDefault="00605A72" w:rsidP="00605A72">
                        <w:pPr>
                          <w:rPr>
                            <w:rFonts w:ascii="Roboto" w:eastAsia="Roboto" w:hAnsi="Roboto" w:cstheme="minorBidi"/>
                            <w:b/>
                            <w:bCs/>
                            <w:kern w:val="24"/>
                            <w:sz w:val="30"/>
                            <w:szCs w:val="30"/>
                          </w:rPr>
                        </w:pPr>
                        <w:r>
                          <w:rPr>
                            <w:rFonts w:ascii="Roboto" w:eastAsia="Roboto" w:hAnsi="Roboto" w:cstheme="minorBidi"/>
                            <w:b/>
                            <w:bCs/>
                            <w:kern w:val="24"/>
                            <w:sz w:val="30"/>
                            <w:szCs w:val="30"/>
                          </w:rPr>
                          <w:t>On-site worship focus</w:t>
                        </w:r>
                      </w:p>
                    </w:txbxContent>
                  </v:textbox>
                </v:shape>
                <v:oval id="Oval 1837633343" o:spid="_x0000_s1045" style="position:absolute;left:1978;top:3483;width:4219;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6" type="#_x0000_t75" alt="Schoolhouse with solid fill" style="position:absolute;left:2407;top:3724;width:3387;height:3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">
                  <v:imagedata r:id="rId15" o:title="Schoolhouse with solid fill"/>
                </v:shape>
                <v:oval id="Oval 1837633345" o:spid="_x0000_s1047" style="position:absolute;left:51981;top:3483;width:421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" fillcolor="white [3212]" strokecolor="#70ad47 [3209]" strokeweight="1.5pt"/>
                <v:shape id="Picture 1837633164" o:spid="_x0000_s1048" type="#_x0000_t75" alt="Influencer with solid fill" style="position:absolute;left:51918;top:3247;width:4248;height:4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">
                  <v:imagedata r:id="rId16" o:title="Influencer with solid fill"/>
                </v:shape>
                <v:shape id="TextBox 25" o:spid="_x0000_s1049" type="#_x0000_t202" style="position:absolute;left:1851;top:6712;width:1481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" filled="f" stroked="f">
                  <v:textbox>
                    <w:txbxContent>
                      <w:p w14:paraId="4E79C6B6" w14:textId="77777777" w:rsidR="00605A72" w:rsidRPr="003C548F" w:rsidRDefault="00605A72" w:rsidP="00605A72">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shape id="TextBox 25" o:spid="_x0000_s1050" type="#_x0000_t202" style="position:absolute;left:42305;top:6712;width:14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" filled="f" stroked="f">
                  <v:textbox>
                    <w:txbxContent>
                      <w:p w14:paraId="30C91B38" w14:textId="77777777" w:rsidR="00605A72" w:rsidRPr="003C548F" w:rsidRDefault="00605A72" w:rsidP="00605A72">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v:textbox>
                </v:shape>
              </v:group>
            </w:pict>
          </mc:Fallback>
        </mc:AlternateContent>
      </w:r>
    </w:p>
    <w:p w14:paraId="3C3B5A89" w14:textId="77777777" w:rsidR="00605A72" w:rsidRDefault="00605A72" w:rsidP="00605A72">
      <w:pPr>
        <w:rPr>
          <w:lang w:val="en-US"/>
        </w:rPr>
      </w:pPr>
    </w:p>
    <w:p w14:paraId="4C0D1E2C" w14:textId="77777777" w:rsidR="00605A72" w:rsidRDefault="00605A72" w:rsidP="00605A72">
      <w:pPr>
        <w:rPr>
          <w:lang w:val="en-US"/>
        </w:rPr>
      </w:pPr>
    </w:p>
    <w:p w14:paraId="2E4B671C" w14:textId="77777777" w:rsidR="00605A72" w:rsidRPr="00685709" w:rsidRDefault="00605A72" w:rsidP="00605A72">
      <w:pPr>
        <w:rPr>
          <w:lang w:val="en-US"/>
        </w:rPr>
      </w:pPr>
    </w:p>
    <w:tbl>
      <w:tblPr>
        <w:tblStyle w:val="TableGrid"/>
        <w:tblW w:w="962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857"/>
        <w:gridCol w:w="4769"/>
      </w:tblGrid>
      <w:tr w:rsidR="00605A72" w14:paraId="545CAA3C" w14:textId="77777777" w:rsidTr="00AC3C98">
        <w:trPr>
          <w:trHeight w:val="596"/>
        </w:trPr>
        <w:tc>
          <w:tcPr>
            <w:tcW w:w="9626" w:type="dxa"/>
            <w:gridSpan w:val="2"/>
            <w:shd w:val="clear" w:color="auto" w:fill="000000" w:themeFill="text1"/>
          </w:tcPr>
          <w:p w14:paraId="1DBF70F2" w14:textId="77777777" w:rsidR="00605A72" w:rsidRPr="00C3755D" w:rsidRDefault="00605A72" w:rsidP="00AC3C98">
            <w:pPr>
              <w:ind w:left="170"/>
              <w:rPr>
                <w:rFonts w:ascii="Roboto Black" w:hAnsi="Roboto Black"/>
                <w:b/>
                <w:bCs/>
                <w:color w:val="FFFFFF" w:themeColor="background1"/>
              </w:rPr>
            </w:pPr>
            <w:r w:rsidRPr="00C3755D">
              <w:rPr>
                <w:rFonts w:ascii="Roboto Black" w:hAnsi="Roboto Black"/>
                <w:b/>
                <w:bCs/>
                <w:color w:val="FFFFFF" w:themeColor="background1"/>
              </w:rPr>
              <w:t>What this mean</w:t>
            </w:r>
            <w:r>
              <w:rPr>
                <w:rFonts w:ascii="Roboto Black" w:hAnsi="Roboto Black"/>
                <w:b/>
                <w:bCs/>
                <w:color w:val="FFFFFF" w:themeColor="background1"/>
              </w:rPr>
              <w:t>t for people</w:t>
            </w:r>
            <w:r w:rsidRPr="00C3755D">
              <w:rPr>
                <w:rFonts w:ascii="Roboto Black" w:hAnsi="Roboto Black"/>
                <w:b/>
                <w:bCs/>
                <w:color w:val="FFFFFF" w:themeColor="background1"/>
              </w:rPr>
              <w:t xml:space="preserve"> </w:t>
            </w:r>
          </w:p>
        </w:tc>
      </w:tr>
      <w:tr w:rsidR="00605A72" w14:paraId="03828844" w14:textId="77777777" w:rsidTr="00AC3C98">
        <w:trPr>
          <w:trHeight w:val="1410"/>
        </w:trPr>
        <w:tc>
          <w:tcPr>
            <w:tcW w:w="4857" w:type="dxa"/>
          </w:tcPr>
          <w:p w14:paraId="01FBB417" w14:textId="77777777" w:rsidR="00605A72" w:rsidRPr="00D45FAB" w:rsidRDefault="00605A72" w:rsidP="00AC3C98">
            <w:pPr>
              <w:numPr>
                <w:ilvl w:val="0"/>
                <w:numId w:val="14"/>
              </w:numPr>
              <w:rPr>
                <w:color w:val="auto"/>
              </w:rPr>
            </w:pPr>
            <w:r w:rsidRPr="00574947">
              <w:rPr>
                <w:color w:val="auto"/>
              </w:rPr>
              <w:t xml:space="preserve">For those whose faith </w:t>
            </w:r>
            <w:r w:rsidRPr="00574947">
              <w:rPr>
                <w:rFonts w:ascii="Roboto Black" w:hAnsi="Roboto Black"/>
                <w:b/>
                <w:bCs/>
                <w:color w:val="auto"/>
              </w:rPr>
              <w:t xml:space="preserve">focussed heavily </w:t>
            </w:r>
            <w:r w:rsidRPr="00574947">
              <w:rPr>
                <w:rFonts w:ascii="Roboto Black" w:hAnsi="Roboto Black"/>
                <w:b/>
                <w:bCs/>
                <w:color w:val="auto"/>
              </w:rPr>
              <w:br/>
              <w:t>or exclusively on church attendance</w:t>
            </w:r>
            <w:r w:rsidRPr="00574947">
              <w:rPr>
                <w:color w:val="auto"/>
              </w:rPr>
              <w:t xml:space="preserve">, </w:t>
            </w:r>
            <w:r>
              <w:rPr>
                <w:color w:val="auto"/>
              </w:rPr>
              <w:br/>
            </w:r>
            <w:r w:rsidRPr="00574947">
              <w:rPr>
                <w:color w:val="auto"/>
              </w:rPr>
              <w:t xml:space="preserve">the closure of church buildings left </w:t>
            </w:r>
            <w:r>
              <w:rPr>
                <w:color w:val="auto"/>
              </w:rPr>
              <w:br/>
            </w:r>
            <w:r w:rsidRPr="00574947">
              <w:rPr>
                <w:color w:val="auto"/>
              </w:rPr>
              <w:t>a huge void</w:t>
            </w:r>
          </w:p>
        </w:tc>
        <w:tc>
          <w:tcPr>
            <w:tcW w:w="4769" w:type="dxa"/>
          </w:tcPr>
          <w:p w14:paraId="3038863C" w14:textId="77777777" w:rsidR="00605A72" w:rsidRPr="00A12C1E" w:rsidRDefault="00605A72" w:rsidP="00AC3C98">
            <w:pPr>
              <w:numPr>
                <w:ilvl w:val="0"/>
                <w:numId w:val="15"/>
              </w:numPr>
              <w:rPr>
                <w:color w:val="auto"/>
              </w:rPr>
            </w:pPr>
            <w:r>
              <w:rPr>
                <w:color w:val="auto"/>
              </w:rPr>
              <w:t xml:space="preserve">The </w:t>
            </w:r>
            <w:r w:rsidRPr="00574947">
              <w:rPr>
                <w:color w:val="auto"/>
              </w:rPr>
              <w:t xml:space="preserve">closure of church buildings had less impact on those with a more </w:t>
            </w:r>
            <w:r w:rsidRPr="00574947">
              <w:rPr>
                <w:rFonts w:ascii="Roboto Black" w:hAnsi="Roboto Black"/>
                <w:b/>
                <w:bCs/>
                <w:color w:val="auto"/>
              </w:rPr>
              <w:t>balanced range of faith engagement</w:t>
            </w:r>
          </w:p>
        </w:tc>
      </w:tr>
      <w:tr w:rsidR="00605A72" w14:paraId="6EA8C352" w14:textId="77777777" w:rsidTr="00AC3C98">
        <w:trPr>
          <w:trHeight w:val="596"/>
        </w:trPr>
        <w:tc>
          <w:tcPr>
            <w:tcW w:w="9626" w:type="dxa"/>
            <w:gridSpan w:val="2"/>
            <w:shd w:val="clear" w:color="auto" w:fill="000000" w:themeFill="text1"/>
          </w:tcPr>
          <w:p w14:paraId="41B2425D" w14:textId="77777777" w:rsidR="00605A72" w:rsidRPr="00E05A79" w:rsidRDefault="00605A72" w:rsidP="00AC3C98">
            <w:pPr>
              <w:ind w:left="170"/>
              <w:rPr>
                <w:rFonts w:ascii="Roboto Black" w:hAnsi="Roboto Black"/>
                <w:b/>
                <w:bCs/>
                <w:color w:val="FFFFFF" w:themeColor="background1"/>
              </w:rPr>
            </w:pPr>
            <w:r>
              <w:rPr>
                <w:rFonts w:ascii="Roboto Black" w:hAnsi="Roboto Black"/>
                <w:b/>
                <w:bCs/>
                <w:color w:val="FFFFFF" w:themeColor="background1"/>
              </w:rPr>
              <w:t>Key Learnings &amp; R</w:t>
            </w:r>
            <w:r w:rsidRPr="00E05A79">
              <w:rPr>
                <w:rFonts w:ascii="Roboto Black" w:hAnsi="Roboto Black"/>
                <w:b/>
                <w:bCs/>
                <w:color w:val="FFFFFF" w:themeColor="background1"/>
              </w:rPr>
              <w:t xml:space="preserve">ecommendations </w:t>
            </w:r>
          </w:p>
        </w:tc>
      </w:tr>
      <w:tr w:rsidR="00605A72" w14:paraId="73BBDCE8" w14:textId="77777777" w:rsidTr="00AC3C98">
        <w:trPr>
          <w:trHeight w:val="6270"/>
        </w:trPr>
        <w:tc>
          <w:tcPr>
            <w:tcW w:w="9626" w:type="dxa"/>
            <w:gridSpan w:val="2"/>
          </w:tcPr>
          <w:p w14:paraId="5B5A2350" w14:textId="77777777" w:rsidR="00605A72" w:rsidRDefault="00605A72" w:rsidP="00AC3C98">
            <w:pPr>
              <w:ind w:left="170"/>
            </w:pPr>
            <w:r>
              <w:rPr>
                <w:rFonts w:ascii="Roboto Black" w:hAnsi="Roboto Black"/>
                <w:b/>
                <w:bCs/>
              </w:rPr>
              <w:t xml:space="preserve">Key Learnings: </w:t>
            </w:r>
            <w:r>
              <w:t xml:space="preserve">Although on-site worship may be central to faith, people’s faith was strengthened and supported better when on-site worship was part of a balanced faith and a balanced life. Those with more balance felt less of a void in their lives when church buildings closed during the pandemic. </w:t>
            </w:r>
          </w:p>
          <w:p w14:paraId="2C099E16" w14:textId="77777777" w:rsidR="00605A72" w:rsidRDefault="00605A72" w:rsidP="00AC3C98">
            <w:pPr>
              <w:ind w:left="170"/>
            </w:pPr>
            <w:r>
              <w:rPr>
                <w:noProof/>
              </w:rPr>
              <mc:AlternateContent>
                <mc:Choice Requires="wpg">
                  <w:drawing>
                    <wp:anchor distT="0" distB="0" distL="114300" distR="114300" simplePos="0" relativeHeight="252105732" behindDoc="0" locked="0" layoutInCell="1" allowOverlap="1" wp14:anchorId="6E090514" wp14:editId="6B14CD8B">
                      <wp:simplePos x="0" y="0"/>
                      <wp:positionH relativeFrom="column">
                        <wp:posOffset>98574</wp:posOffset>
                      </wp:positionH>
                      <wp:positionV relativeFrom="paragraph">
                        <wp:posOffset>42545</wp:posOffset>
                      </wp:positionV>
                      <wp:extent cx="5535706" cy="2294965"/>
                      <wp:effectExtent l="0" t="0" r="8255" b="0"/>
                      <wp:wrapNone/>
                      <wp:docPr id="1837633388" name="Group 1837633388"/>
                      <wp:cNvGraphicFramePr/>
                      <a:graphic xmlns:a="http://schemas.openxmlformats.org/drawingml/2006/main">
                        <a:graphicData uri="http://schemas.microsoft.com/office/word/2010/wordprocessingGroup">
                          <wpg:wgp>
                            <wpg:cNvGrpSpPr/>
                            <wpg:grpSpPr>
                              <a:xfrm>
                                <a:off x="0" y="0"/>
                                <a:ext cx="5535706" cy="2294965"/>
                                <a:chOff x="-2" y="-14244"/>
                                <a:chExt cx="10181454" cy="4294794"/>
                              </a:xfrm>
                            </wpg:grpSpPr>
                            <wps:wsp>
                              <wps:cNvPr id="1837633378" name="Oval 2"/>
                              <wps:cNvSpPr/>
                              <wps:spPr>
                                <a:xfrm>
                                  <a:off x="7951" y="691764"/>
                                  <a:ext cx="3025278" cy="3025278"/>
                                </a:xfrm>
                                <a:prstGeom prst="ellips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79" name="Oval 17"/>
                              <wps:cNvSpPr/>
                              <wps:spPr>
                                <a:xfrm>
                                  <a:off x="365760" y="1041621"/>
                                  <a:ext cx="2302692" cy="2302692"/>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Oval 18">
                                <a:extLst>
                                  <a:ext uri="{FF2B5EF4-FFF2-40B4-BE49-F238E27FC236}">
                                    <a16:creationId xmlns:a16="http://schemas.microsoft.com/office/drawing/2014/main" id="{20C3B807-0173-B945-AE52-2472107F4386}"/>
                                  </a:ext>
                                </a:extLst>
                              </wps:cNvPr>
                              <wps:cNvSpPr/>
                              <wps:spPr>
                                <a:xfrm>
                                  <a:off x="683812" y="1359673"/>
                                  <a:ext cx="1666456" cy="166645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Oval 19">
                                <a:extLst>
                                  <a:ext uri="{FF2B5EF4-FFF2-40B4-BE49-F238E27FC236}">
                                    <a16:creationId xmlns:a16="http://schemas.microsoft.com/office/drawing/2014/main" id="{72D08A06-7035-2647-9CB2-6D88AD16C0AE}"/>
                                  </a:ext>
                                </a:extLst>
                              </wps:cNvPr>
                              <wps:cNvSpPr/>
                              <wps:spPr>
                                <a:xfrm>
                                  <a:off x="1033669" y="1709531"/>
                                  <a:ext cx="970236" cy="97023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Oval 25">
                                <a:extLst>
                                  <a:ext uri="{FF2B5EF4-FFF2-40B4-BE49-F238E27FC236}">
                                    <a16:creationId xmlns:a16="http://schemas.microsoft.com/office/drawing/2014/main" id="{A4416632-1191-6743-A3BD-67679A6959C9}"/>
                                  </a:ext>
                                </a:extLst>
                              </wps:cNvPr>
                              <wps:cNvSpPr/>
                              <wps:spPr>
                                <a:xfrm>
                                  <a:off x="3586038" y="691764"/>
                                  <a:ext cx="3025278" cy="3025278"/>
                                </a:xfrm>
                                <a:prstGeom prst="ellips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Oval 26">
                                <a:extLst>
                                  <a:ext uri="{FF2B5EF4-FFF2-40B4-BE49-F238E27FC236}">
                                    <a16:creationId xmlns:a16="http://schemas.microsoft.com/office/drawing/2014/main" id="{551D01BF-6B07-8D4C-8D5C-A05F3CE2D375}"/>
                                  </a:ext>
                                </a:extLst>
                              </wps:cNvPr>
                              <wps:cNvSpPr/>
                              <wps:spPr>
                                <a:xfrm>
                                  <a:off x="3753015" y="858741"/>
                                  <a:ext cx="2680542" cy="2680542"/>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80" name="Oval 27"/>
                              <wps:cNvSpPr/>
                              <wps:spPr>
                                <a:xfrm>
                                  <a:off x="3888187" y="993913"/>
                                  <a:ext cx="2403450" cy="2403450"/>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81" name="Oval 28"/>
                              <wps:cNvSpPr/>
                              <wps:spPr>
                                <a:xfrm>
                                  <a:off x="4015408" y="1121134"/>
                                  <a:ext cx="2154068" cy="215406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82" name="Oval 33"/>
                              <wps:cNvSpPr/>
                              <wps:spPr>
                                <a:xfrm>
                                  <a:off x="906448" y="31806"/>
                                  <a:ext cx="439934" cy="439934"/>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Oval 35">
                                <a:extLst>
                                  <a:ext uri="{FF2B5EF4-FFF2-40B4-BE49-F238E27FC236}">
                                    <a16:creationId xmlns:a16="http://schemas.microsoft.com/office/drawing/2014/main" id="{1BA60CBB-ED18-8141-B948-ECC8042D923B}"/>
                                  </a:ext>
                                </a:extLst>
                              </wps:cNvPr>
                              <wps:cNvSpPr/>
                              <wps:spPr>
                                <a:xfrm>
                                  <a:off x="2242267" y="23854"/>
                                  <a:ext cx="439934" cy="439934"/>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tangle 36">
                                <a:extLst>
                                  <a:ext uri="{FF2B5EF4-FFF2-40B4-BE49-F238E27FC236}">
                                    <a16:creationId xmlns:a16="http://schemas.microsoft.com/office/drawing/2014/main" id="{EDCF129E-C0F6-634C-873A-BFBB6065463D}"/>
                                  </a:ext>
                                </a:extLst>
                              </wps:cNvPr>
                              <wps:cNvSpPr/>
                              <wps:spPr>
                                <a:xfrm>
                                  <a:off x="126264" y="3780805"/>
                                  <a:ext cx="2630301" cy="499745"/>
                                </a:xfrm>
                                <a:prstGeom prst="rect">
                                  <a:avLst/>
                                </a:prstGeom>
                              </wps:spPr>
                              <wps:txbx>
                                <w:txbxContent>
                                  <w:p w14:paraId="2E260AC9" w14:textId="77777777" w:rsidR="00605A72" w:rsidRPr="008C5FAF" w:rsidRDefault="00605A72" w:rsidP="00605A72">
                                    <w:pPr>
                                      <w:spacing w:before="0" w:after="0" w:line="240" w:lineRule="auto"/>
                                      <w:jc w:val="center"/>
                                      <w:rPr>
                                        <w:rFonts w:cstheme="minorBidi"/>
                                        <w:color w:val="A5A5A5" w:themeColor="accent3"/>
                                        <w:kern w:val="24"/>
                                        <w:sz w:val="24"/>
                                        <w:szCs w:val="24"/>
                                      </w:rPr>
                                    </w:pPr>
                                    <w:r w:rsidRPr="008C5FAF">
                                      <w:rPr>
                                        <w:rFonts w:cstheme="minorBidi"/>
                                        <w:color w:val="A5A5A5" w:themeColor="accent3"/>
                                        <w:kern w:val="24"/>
                                        <w:sz w:val="24"/>
                                        <w:szCs w:val="24"/>
                                      </w:rPr>
                                      <w:t>Example person 1</w:t>
                                    </w:r>
                                  </w:p>
                                </w:txbxContent>
                              </wps:txbx>
                              <wps:bodyPr wrap="square">
                                <a:noAutofit/>
                              </wps:bodyPr>
                            </wps:wsp>
                            <wps:wsp>
                              <wps:cNvPr id="38" name="Oval 37">
                                <a:extLst>
                                  <a:ext uri="{FF2B5EF4-FFF2-40B4-BE49-F238E27FC236}">
                                    <a16:creationId xmlns:a16="http://schemas.microsoft.com/office/drawing/2014/main" id="{5238EC13-D9F1-714C-AB10-1CAC2CB1FF21}"/>
                                  </a:ext>
                                </a:extLst>
                              </wps:cNvPr>
                              <wps:cNvSpPr/>
                              <wps:spPr>
                                <a:xfrm>
                                  <a:off x="3752957" y="23853"/>
                                  <a:ext cx="439934" cy="439934"/>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84" name="Oval 39"/>
                              <wps:cNvSpPr/>
                              <wps:spPr>
                                <a:xfrm>
                                  <a:off x="5598837" y="0"/>
                                  <a:ext cx="439934" cy="43993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87" name="Oval 42"/>
                              <wps:cNvSpPr/>
                              <wps:spPr>
                                <a:xfrm>
                                  <a:off x="7156174" y="675861"/>
                                  <a:ext cx="3025278" cy="3025278"/>
                                </a:xfrm>
                                <a:prstGeom prst="ellips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Oval 43">
                                <a:extLst>
                                  <a:ext uri="{FF2B5EF4-FFF2-40B4-BE49-F238E27FC236}">
                                    <a16:creationId xmlns:a16="http://schemas.microsoft.com/office/drawing/2014/main" id="{68A104EC-7A77-A644-842A-7823695D74FE}"/>
                                  </a:ext>
                                </a:extLst>
                              </wps:cNvPr>
                              <wps:cNvSpPr/>
                              <wps:spPr>
                                <a:xfrm>
                                  <a:off x="7800229" y="1311966"/>
                                  <a:ext cx="1735024" cy="1735024"/>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Oval 44">
                                <a:extLst>
                                  <a:ext uri="{FF2B5EF4-FFF2-40B4-BE49-F238E27FC236}">
                                    <a16:creationId xmlns:a16="http://schemas.microsoft.com/office/drawing/2014/main" id="{E4EEE4A6-45C1-5948-B29F-36E63F501A01}"/>
                                  </a:ext>
                                </a:extLst>
                              </wps:cNvPr>
                              <wps:cNvSpPr/>
                              <wps:spPr>
                                <a:xfrm>
                                  <a:off x="8181892" y="1693628"/>
                                  <a:ext cx="965776" cy="965776"/>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Oval 45">
                                <a:extLst>
                                  <a:ext uri="{FF2B5EF4-FFF2-40B4-BE49-F238E27FC236}">
                                    <a16:creationId xmlns:a16="http://schemas.microsoft.com/office/drawing/2014/main" id="{AAC80A1E-1566-E046-83C9-D38C0EDF2D84}"/>
                                  </a:ext>
                                </a:extLst>
                              </wps:cNvPr>
                              <wps:cNvSpPr/>
                              <wps:spPr>
                                <a:xfrm>
                                  <a:off x="8372723" y="1892411"/>
                                  <a:ext cx="579004" cy="57900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tangle 31">
                                <a:extLst>
                                  <a:ext uri="{FF2B5EF4-FFF2-40B4-BE49-F238E27FC236}">
                                    <a16:creationId xmlns:a16="http://schemas.microsoft.com/office/drawing/2014/main" id="{9BFF5BCA-0AF2-884D-9A5D-0E18E95FE542}"/>
                                  </a:ext>
                                </a:extLst>
                              </wps:cNvPr>
                              <wps:cNvSpPr/>
                              <wps:spPr>
                                <a:xfrm>
                                  <a:off x="-2" y="-14202"/>
                                  <a:ext cx="850820" cy="499746"/>
                                </a:xfrm>
                                <a:prstGeom prst="rect">
                                  <a:avLst/>
                                </a:prstGeom>
                              </wps:spPr>
                              <wps:txbx>
                                <w:txbxContent>
                                  <w:p w14:paraId="047899E3" w14:textId="77777777" w:rsidR="00605A72" w:rsidRPr="008C5FAF" w:rsidRDefault="00605A72" w:rsidP="00605A72">
                                    <w:pPr>
                                      <w:spacing w:before="0" w:after="0" w:line="240" w:lineRule="auto"/>
                                      <w:rPr>
                                        <w:rFonts w:ascii="Roboto" w:eastAsia="Roboto" w:hAnsi="Roboto" w:cstheme="minorBidi"/>
                                        <w:b/>
                                        <w:bCs/>
                                        <w:kern w:val="24"/>
                                        <w:sz w:val="24"/>
                                        <w:szCs w:val="24"/>
                                      </w:rPr>
                                    </w:pPr>
                                    <w:r w:rsidRPr="008C5FAF">
                                      <w:rPr>
                                        <w:rFonts w:ascii="Roboto" w:eastAsia="Roboto" w:hAnsi="Roboto" w:cstheme="minorBidi"/>
                                        <w:b/>
                                        <w:bCs/>
                                        <w:kern w:val="24"/>
                                        <w:sz w:val="24"/>
                                        <w:szCs w:val="24"/>
                                      </w:rPr>
                                      <w:t>Key:</w:t>
                                    </w:r>
                                  </w:p>
                                </w:txbxContent>
                              </wps:txbx>
                              <wps:bodyPr wrap="square">
                                <a:noAutofit/>
                              </wps:bodyPr>
                            </wps:wsp>
                            <wps:wsp>
                              <wps:cNvPr id="365" name="Rectangle 31"/>
                              <wps:cNvSpPr/>
                              <wps:spPr>
                                <a:xfrm>
                                  <a:off x="1269677" y="-14202"/>
                                  <a:ext cx="850820" cy="499746"/>
                                </a:xfrm>
                                <a:prstGeom prst="rect">
                                  <a:avLst/>
                                </a:prstGeom>
                              </wps:spPr>
                              <wps:txbx>
                                <w:txbxContent>
                                  <w:p w14:paraId="21B45D47" w14:textId="77777777" w:rsidR="00605A72" w:rsidRPr="008C5FAF" w:rsidRDefault="00605A72" w:rsidP="00605A72">
                                    <w:pPr>
                                      <w:spacing w:before="0" w:after="0" w:line="240" w:lineRule="auto"/>
                                      <w:rPr>
                                        <w:rFonts w:ascii="Roboto" w:eastAsia="Roboto" w:hAnsi="Roboto" w:cstheme="minorBidi"/>
                                        <w:b/>
                                        <w:bCs/>
                                        <w:kern w:val="24"/>
                                        <w:sz w:val="24"/>
                                        <w:szCs w:val="24"/>
                                      </w:rPr>
                                    </w:pPr>
                                    <w:r>
                                      <w:rPr>
                                        <w:rFonts w:ascii="Roboto" w:eastAsia="Roboto" w:hAnsi="Roboto" w:cstheme="minorBidi"/>
                                        <w:b/>
                                        <w:bCs/>
                                        <w:kern w:val="24"/>
                                        <w:sz w:val="24"/>
                                        <w:szCs w:val="24"/>
                                      </w:rPr>
                                      <w:t>Life</w:t>
                                    </w:r>
                                  </w:p>
                                </w:txbxContent>
                              </wps:txbx>
                              <wps:bodyPr wrap="square">
                                <a:noAutofit/>
                              </wps:bodyPr>
                            </wps:wsp>
                            <wps:wsp>
                              <wps:cNvPr id="368" name="Rectangle 31"/>
                              <wps:cNvSpPr/>
                              <wps:spPr>
                                <a:xfrm>
                                  <a:off x="2660620" y="-14216"/>
                                  <a:ext cx="1092339" cy="499746"/>
                                </a:xfrm>
                                <a:prstGeom prst="rect">
                                  <a:avLst/>
                                </a:prstGeom>
                              </wps:spPr>
                              <wps:txbx>
                                <w:txbxContent>
                                  <w:p w14:paraId="1F6B2F08" w14:textId="77777777" w:rsidR="00605A72" w:rsidRPr="008C5FAF" w:rsidRDefault="00605A72" w:rsidP="00605A72">
                                    <w:pPr>
                                      <w:spacing w:before="0" w:after="0" w:line="240" w:lineRule="auto"/>
                                      <w:rPr>
                                        <w:rFonts w:ascii="Roboto" w:eastAsia="Roboto" w:hAnsi="Roboto" w:cstheme="minorBidi"/>
                                        <w:b/>
                                        <w:bCs/>
                                        <w:kern w:val="24"/>
                                        <w:sz w:val="24"/>
                                        <w:szCs w:val="24"/>
                                      </w:rPr>
                                    </w:pPr>
                                    <w:r>
                                      <w:rPr>
                                        <w:rFonts w:ascii="Roboto" w:eastAsia="Roboto" w:hAnsi="Roboto" w:cstheme="minorBidi"/>
                                        <w:b/>
                                        <w:bCs/>
                                        <w:kern w:val="24"/>
                                        <w:sz w:val="24"/>
                                        <w:szCs w:val="24"/>
                                      </w:rPr>
                                      <w:t>Faith</w:t>
                                    </w:r>
                                  </w:p>
                                </w:txbxContent>
                              </wps:txbx>
                              <wps:bodyPr wrap="square">
                                <a:noAutofit/>
                              </wps:bodyPr>
                            </wps:wsp>
                            <wps:wsp>
                              <wps:cNvPr id="369" name="Rectangle 31"/>
                              <wps:cNvSpPr/>
                              <wps:spPr>
                                <a:xfrm>
                                  <a:off x="4169025" y="-14230"/>
                                  <a:ext cx="1291938" cy="499746"/>
                                </a:xfrm>
                                <a:prstGeom prst="rect">
                                  <a:avLst/>
                                </a:prstGeom>
                              </wps:spPr>
                              <wps:txbx>
                                <w:txbxContent>
                                  <w:p w14:paraId="6DF80F42" w14:textId="77777777" w:rsidR="00605A72" w:rsidRPr="008C5FAF" w:rsidRDefault="00605A72" w:rsidP="00605A72">
                                    <w:pPr>
                                      <w:spacing w:before="0" w:after="0" w:line="240" w:lineRule="auto"/>
                                      <w:rPr>
                                        <w:rFonts w:ascii="Roboto" w:eastAsia="Roboto" w:hAnsi="Roboto" w:cstheme="minorBidi"/>
                                        <w:b/>
                                        <w:bCs/>
                                        <w:kern w:val="24"/>
                                        <w:sz w:val="24"/>
                                        <w:szCs w:val="24"/>
                                      </w:rPr>
                                    </w:pPr>
                                    <w:r>
                                      <w:rPr>
                                        <w:rFonts w:ascii="Roboto" w:eastAsia="Roboto" w:hAnsi="Roboto" w:cstheme="minorBidi"/>
                                        <w:b/>
                                        <w:bCs/>
                                        <w:kern w:val="24"/>
                                        <w:sz w:val="24"/>
                                        <w:szCs w:val="24"/>
                                      </w:rPr>
                                      <w:t>Church</w:t>
                                    </w:r>
                                  </w:p>
                                </w:txbxContent>
                              </wps:txbx>
                              <wps:bodyPr wrap="square">
                                <a:noAutofit/>
                              </wps:bodyPr>
                            </wps:wsp>
                            <wps:wsp>
                              <wps:cNvPr id="370" name="Rectangle 31"/>
                              <wps:cNvSpPr/>
                              <wps:spPr>
                                <a:xfrm>
                                  <a:off x="6059753" y="-14244"/>
                                  <a:ext cx="3985619" cy="499746"/>
                                </a:xfrm>
                                <a:prstGeom prst="rect">
                                  <a:avLst/>
                                </a:prstGeom>
                              </wps:spPr>
                              <wps:txbx>
                                <w:txbxContent>
                                  <w:p w14:paraId="606E5082" w14:textId="77777777" w:rsidR="00605A72" w:rsidRPr="00A140ED" w:rsidRDefault="00605A72" w:rsidP="00605A72">
                                    <w:pPr>
                                      <w:spacing w:before="0" w:after="0" w:line="240" w:lineRule="auto"/>
                                      <w:rPr>
                                        <w:rFonts w:eastAsia="Roboto" w:cstheme="minorBidi"/>
                                        <w:kern w:val="24"/>
                                        <w:sz w:val="24"/>
                                        <w:szCs w:val="24"/>
                                      </w:rPr>
                                    </w:pPr>
                                    <w:r>
                                      <w:rPr>
                                        <w:rFonts w:ascii="Roboto" w:eastAsia="Roboto" w:hAnsi="Roboto" w:cstheme="minorBidi"/>
                                        <w:b/>
                                        <w:bCs/>
                                        <w:kern w:val="24"/>
                                        <w:sz w:val="24"/>
                                        <w:szCs w:val="24"/>
                                      </w:rPr>
                                      <w:t xml:space="preserve">Void </w:t>
                                    </w:r>
                                    <w:r w:rsidRPr="00A140ED">
                                      <w:rPr>
                                        <w:rFonts w:eastAsia="Roboto" w:cstheme="minorBidi"/>
                                        <w:kern w:val="24"/>
                                        <w:sz w:val="24"/>
                                        <w:szCs w:val="24"/>
                                      </w:rPr>
                                      <w:t>after worship removed</w:t>
                                    </w:r>
                                  </w:p>
                                </w:txbxContent>
                              </wps:txbx>
                              <wps:bodyPr wrap="square">
                                <a:noAutofit/>
                              </wps:bodyPr>
                            </wps:wsp>
                            <wps:wsp>
                              <wps:cNvPr id="371" name="Rectangle 31"/>
                              <wps:cNvSpPr/>
                              <wps:spPr>
                                <a:xfrm>
                                  <a:off x="1063777" y="1943363"/>
                                  <a:ext cx="940099" cy="499746"/>
                                </a:xfrm>
                                <a:prstGeom prst="rect">
                                  <a:avLst/>
                                </a:prstGeom>
                              </wps:spPr>
                              <wps:txbx>
                                <w:txbxContent>
                                  <w:p w14:paraId="03137D0C" w14:textId="77777777" w:rsidR="00605A72" w:rsidRPr="00A140ED" w:rsidRDefault="00605A72" w:rsidP="00605A72">
                                    <w:pPr>
                                      <w:spacing w:before="0" w:after="0" w:line="240" w:lineRule="auto"/>
                                      <w:jc w:val="center"/>
                                      <w:rPr>
                                        <w:rFonts w:eastAsia="Roboto" w:cstheme="minorBidi"/>
                                        <w:color w:val="E7E6E6" w:themeColor="background2"/>
                                        <w:kern w:val="24"/>
                                        <w:sz w:val="24"/>
                                        <w:szCs w:val="24"/>
                                      </w:rPr>
                                    </w:pPr>
                                    <w:r w:rsidRPr="00A140ED">
                                      <w:rPr>
                                        <w:rFonts w:ascii="Roboto" w:eastAsia="Roboto" w:hAnsi="Roboto" w:cstheme="minorBidi"/>
                                        <w:b/>
                                        <w:bCs/>
                                        <w:color w:val="E7E6E6" w:themeColor="background2"/>
                                        <w:kern w:val="24"/>
                                        <w:sz w:val="24"/>
                                        <w:szCs w:val="24"/>
                                      </w:rPr>
                                      <w:t>Void</w:t>
                                    </w:r>
                                  </w:p>
                                </w:txbxContent>
                              </wps:txbx>
                              <wps:bodyPr wrap="square">
                                <a:noAutofit/>
                              </wps:bodyPr>
                            </wps:wsp>
                            <wps:wsp>
                              <wps:cNvPr id="372" name="Rectangle 31"/>
                              <wps:cNvSpPr/>
                              <wps:spPr>
                                <a:xfrm>
                                  <a:off x="4658740" y="1971669"/>
                                  <a:ext cx="940099" cy="499746"/>
                                </a:xfrm>
                                <a:prstGeom prst="rect">
                                  <a:avLst/>
                                </a:prstGeom>
                              </wps:spPr>
                              <wps:txbx>
                                <w:txbxContent>
                                  <w:p w14:paraId="1DB0E577" w14:textId="77777777" w:rsidR="00605A72" w:rsidRPr="00A140ED" w:rsidRDefault="00605A72" w:rsidP="00605A72">
                                    <w:pPr>
                                      <w:spacing w:before="0" w:after="0" w:line="240" w:lineRule="auto"/>
                                      <w:jc w:val="center"/>
                                      <w:rPr>
                                        <w:rFonts w:eastAsia="Roboto" w:cstheme="minorBidi"/>
                                        <w:color w:val="E7E6E6" w:themeColor="background2"/>
                                        <w:kern w:val="24"/>
                                        <w:sz w:val="24"/>
                                        <w:szCs w:val="24"/>
                                      </w:rPr>
                                    </w:pPr>
                                    <w:r w:rsidRPr="00A140ED">
                                      <w:rPr>
                                        <w:rFonts w:ascii="Roboto" w:eastAsia="Roboto" w:hAnsi="Roboto" w:cstheme="minorBidi"/>
                                        <w:b/>
                                        <w:bCs/>
                                        <w:color w:val="E7E6E6" w:themeColor="background2"/>
                                        <w:kern w:val="24"/>
                                        <w:sz w:val="24"/>
                                        <w:szCs w:val="24"/>
                                      </w:rPr>
                                      <w:t>Void</w:t>
                                    </w:r>
                                  </w:p>
                                </w:txbxContent>
                              </wps:txbx>
                              <wps:bodyPr wrap="square">
                                <a:noAutofit/>
                              </wps:bodyPr>
                            </wps:wsp>
                            <wps:wsp>
                              <wps:cNvPr id="373" name="Rectangle 31"/>
                              <wps:cNvSpPr/>
                              <wps:spPr>
                                <a:xfrm>
                                  <a:off x="8184528" y="771371"/>
                                  <a:ext cx="940099" cy="499746"/>
                                </a:xfrm>
                                <a:prstGeom prst="rect">
                                  <a:avLst/>
                                </a:prstGeom>
                              </wps:spPr>
                              <wps:txbx>
                                <w:txbxContent>
                                  <w:p w14:paraId="265FD13D" w14:textId="77777777" w:rsidR="00605A72" w:rsidRPr="00A140ED" w:rsidRDefault="00605A72" w:rsidP="00605A72">
                                    <w:pPr>
                                      <w:spacing w:before="0" w:after="0" w:line="240" w:lineRule="auto"/>
                                      <w:jc w:val="center"/>
                                      <w:rPr>
                                        <w:rFonts w:eastAsia="Roboto" w:cstheme="minorBidi"/>
                                        <w:kern w:val="24"/>
                                        <w:sz w:val="24"/>
                                        <w:szCs w:val="24"/>
                                      </w:rPr>
                                    </w:pPr>
                                    <w:r w:rsidRPr="00A140ED">
                                      <w:rPr>
                                        <w:rFonts w:ascii="Roboto" w:eastAsia="Roboto" w:hAnsi="Roboto" w:cstheme="minorBidi"/>
                                        <w:b/>
                                        <w:bCs/>
                                        <w:kern w:val="24"/>
                                        <w:sz w:val="24"/>
                                        <w:szCs w:val="24"/>
                                      </w:rPr>
                                      <w:t>Life</w:t>
                                    </w:r>
                                  </w:p>
                                </w:txbxContent>
                              </wps:txbx>
                              <wps:bodyPr wrap="square">
                                <a:noAutofit/>
                              </wps:bodyPr>
                            </wps:wsp>
                            <wps:wsp>
                              <wps:cNvPr id="374" name="Rectangle 31"/>
                              <wps:cNvSpPr/>
                              <wps:spPr>
                                <a:xfrm>
                                  <a:off x="1096493" y="659403"/>
                                  <a:ext cx="940099" cy="499746"/>
                                </a:xfrm>
                                <a:prstGeom prst="rect">
                                  <a:avLst/>
                                </a:prstGeom>
                              </wps:spPr>
                              <wps:txbx>
                                <w:txbxContent>
                                  <w:p w14:paraId="44EAD4D2" w14:textId="77777777" w:rsidR="00605A72" w:rsidRPr="00A140ED" w:rsidRDefault="00605A72" w:rsidP="00605A72">
                                    <w:pPr>
                                      <w:spacing w:before="0" w:after="0" w:line="240" w:lineRule="auto"/>
                                      <w:jc w:val="center"/>
                                      <w:rPr>
                                        <w:rFonts w:eastAsia="Roboto" w:cstheme="minorBidi"/>
                                        <w:kern w:val="24"/>
                                        <w:sz w:val="24"/>
                                        <w:szCs w:val="24"/>
                                      </w:rPr>
                                    </w:pPr>
                                    <w:r w:rsidRPr="00A140ED">
                                      <w:rPr>
                                        <w:rFonts w:ascii="Roboto" w:eastAsia="Roboto" w:hAnsi="Roboto" w:cstheme="minorBidi"/>
                                        <w:b/>
                                        <w:bCs/>
                                        <w:kern w:val="24"/>
                                        <w:sz w:val="24"/>
                                        <w:szCs w:val="24"/>
                                      </w:rPr>
                                      <w:t>Life</w:t>
                                    </w:r>
                                  </w:p>
                                </w:txbxContent>
                              </wps:txbx>
                              <wps:bodyPr wrap="square">
                                <a:noAutofit/>
                              </wps:bodyPr>
                            </wps:wsp>
                            <wps:wsp>
                              <wps:cNvPr id="375" name="Rectangle 31"/>
                              <wps:cNvSpPr/>
                              <wps:spPr>
                                <a:xfrm>
                                  <a:off x="1096411" y="963171"/>
                                  <a:ext cx="1023929" cy="499746"/>
                                </a:xfrm>
                                <a:prstGeom prst="rect">
                                  <a:avLst/>
                                </a:prstGeom>
                              </wps:spPr>
                              <wps:txbx>
                                <w:txbxContent>
                                  <w:p w14:paraId="7FF356F3" w14:textId="77777777" w:rsidR="00605A72" w:rsidRPr="00A140ED" w:rsidRDefault="00605A72" w:rsidP="00605A72">
                                    <w:pPr>
                                      <w:spacing w:before="0" w:after="0" w:line="240" w:lineRule="auto"/>
                                      <w:jc w:val="center"/>
                                      <w:rPr>
                                        <w:rFonts w:eastAsia="Roboto" w:cstheme="minorBidi"/>
                                        <w:kern w:val="24"/>
                                        <w:sz w:val="24"/>
                                        <w:szCs w:val="24"/>
                                      </w:rPr>
                                    </w:pPr>
                                    <w:proofErr w:type="spellStart"/>
                                    <w:r>
                                      <w:rPr>
                                        <w:rFonts w:ascii="Roboto" w:eastAsia="Roboto" w:hAnsi="Roboto" w:cstheme="minorBidi"/>
                                        <w:b/>
                                        <w:bCs/>
                                        <w:kern w:val="24"/>
                                        <w:sz w:val="24"/>
                                        <w:szCs w:val="24"/>
                                      </w:rPr>
                                      <w:t>Faithh</w:t>
                                    </w:r>
                                    <w:proofErr w:type="spellEnd"/>
                                  </w:p>
                                </w:txbxContent>
                              </wps:txbx>
                              <wps:bodyPr wrap="square">
                                <a:noAutofit/>
                              </wps:bodyPr>
                            </wps:wsp>
                            <wps:wsp>
                              <wps:cNvPr id="376" name="Rectangle 31"/>
                              <wps:cNvSpPr/>
                              <wps:spPr>
                                <a:xfrm>
                                  <a:off x="945888" y="1359357"/>
                                  <a:ext cx="1253755" cy="499746"/>
                                </a:xfrm>
                                <a:prstGeom prst="rect">
                                  <a:avLst/>
                                </a:prstGeom>
                              </wps:spPr>
                              <wps:txbx>
                                <w:txbxContent>
                                  <w:p w14:paraId="355BA03D" w14:textId="77777777" w:rsidR="00605A72" w:rsidRPr="00A140ED" w:rsidRDefault="00605A72" w:rsidP="00605A72">
                                    <w:pPr>
                                      <w:spacing w:before="0" w:after="0" w:line="240" w:lineRule="auto"/>
                                      <w:jc w:val="center"/>
                                      <w:rPr>
                                        <w:rFonts w:eastAsia="Roboto" w:cstheme="minorBidi"/>
                                        <w:kern w:val="24"/>
                                        <w:sz w:val="24"/>
                                        <w:szCs w:val="24"/>
                                      </w:rPr>
                                    </w:pPr>
                                    <w:r>
                                      <w:rPr>
                                        <w:rFonts w:ascii="Roboto" w:eastAsia="Roboto" w:hAnsi="Roboto" w:cstheme="minorBidi"/>
                                        <w:b/>
                                        <w:bCs/>
                                        <w:kern w:val="24"/>
                                        <w:sz w:val="24"/>
                                        <w:szCs w:val="24"/>
                                      </w:rPr>
                                      <w:t>Church</w:t>
                                    </w:r>
                                  </w:p>
                                </w:txbxContent>
                              </wps:txbx>
                              <wps:bodyPr wrap="square">
                                <a:noAutofit/>
                              </wps:bodyPr>
                            </wps:wsp>
                            <wps:wsp>
                              <wps:cNvPr id="377" name="Rectangle 36"/>
                              <wps:cNvSpPr/>
                              <wps:spPr>
                                <a:xfrm>
                                  <a:off x="3818189" y="3780805"/>
                                  <a:ext cx="2630301" cy="499745"/>
                                </a:xfrm>
                                <a:prstGeom prst="rect">
                                  <a:avLst/>
                                </a:prstGeom>
                              </wps:spPr>
                              <wps:txbx>
                                <w:txbxContent>
                                  <w:p w14:paraId="171F16A9" w14:textId="77777777" w:rsidR="00605A72" w:rsidRPr="008C5FAF" w:rsidRDefault="00605A72" w:rsidP="00605A72">
                                    <w:pPr>
                                      <w:spacing w:before="0" w:after="0" w:line="240" w:lineRule="auto"/>
                                      <w:jc w:val="center"/>
                                      <w:rPr>
                                        <w:rFonts w:cstheme="minorBidi"/>
                                        <w:color w:val="A5A5A5" w:themeColor="accent3"/>
                                        <w:kern w:val="24"/>
                                        <w:sz w:val="24"/>
                                        <w:szCs w:val="24"/>
                                      </w:rPr>
                                    </w:pPr>
                                    <w:r w:rsidRPr="008C5FAF">
                                      <w:rPr>
                                        <w:rFonts w:cstheme="minorBidi"/>
                                        <w:color w:val="A5A5A5" w:themeColor="accent3"/>
                                        <w:kern w:val="24"/>
                                        <w:sz w:val="24"/>
                                        <w:szCs w:val="24"/>
                                      </w:rPr>
                                      <w:t xml:space="preserve">Example person </w:t>
                                    </w:r>
                                    <w:r>
                                      <w:rPr>
                                        <w:rFonts w:cstheme="minorBidi"/>
                                        <w:color w:val="A5A5A5" w:themeColor="accent3"/>
                                        <w:kern w:val="24"/>
                                        <w:sz w:val="24"/>
                                        <w:szCs w:val="24"/>
                                      </w:rPr>
                                      <w:t>2</w:t>
                                    </w:r>
                                  </w:p>
                                </w:txbxContent>
                              </wps:txbx>
                              <wps:bodyPr wrap="square">
                                <a:noAutofit/>
                              </wps:bodyPr>
                            </wps:wsp>
                            <wps:wsp>
                              <wps:cNvPr id="378" name="Rectangle 36"/>
                              <wps:cNvSpPr/>
                              <wps:spPr>
                                <a:xfrm>
                                  <a:off x="7432114" y="3780805"/>
                                  <a:ext cx="2630301" cy="499745"/>
                                </a:xfrm>
                                <a:prstGeom prst="rect">
                                  <a:avLst/>
                                </a:prstGeom>
                              </wps:spPr>
                              <wps:txbx>
                                <w:txbxContent>
                                  <w:p w14:paraId="1EB50459" w14:textId="77777777" w:rsidR="00605A72" w:rsidRPr="008C5FAF" w:rsidRDefault="00605A72" w:rsidP="00605A72">
                                    <w:pPr>
                                      <w:spacing w:before="0" w:after="0" w:line="240" w:lineRule="auto"/>
                                      <w:jc w:val="center"/>
                                      <w:rPr>
                                        <w:rFonts w:cstheme="minorBidi"/>
                                        <w:color w:val="A5A5A5" w:themeColor="accent3"/>
                                        <w:kern w:val="24"/>
                                        <w:sz w:val="24"/>
                                        <w:szCs w:val="24"/>
                                      </w:rPr>
                                    </w:pPr>
                                    <w:r w:rsidRPr="008C5FAF">
                                      <w:rPr>
                                        <w:rFonts w:cstheme="minorBidi"/>
                                        <w:color w:val="A5A5A5" w:themeColor="accent3"/>
                                        <w:kern w:val="24"/>
                                        <w:sz w:val="24"/>
                                        <w:szCs w:val="24"/>
                                      </w:rPr>
                                      <w:t xml:space="preserve">Example person </w:t>
                                    </w:r>
                                    <w:r>
                                      <w:rPr>
                                        <w:rFonts w:cstheme="minorBidi"/>
                                        <w:color w:val="A5A5A5" w:themeColor="accent3"/>
                                        <w:kern w:val="24"/>
                                        <w:sz w:val="24"/>
                                        <w:szCs w:val="24"/>
                                      </w:rPr>
                                      <w:t>3</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6E090514" id="Group 1837633388" o:spid="_x0000_s1051" style="position:absolute;left:0;text-align:left;margin-left:7.75pt;margin-top:3.35pt;width:435.9pt;height:180.7pt;z-index:252105732;mso-width-relative:margin;mso-height-relative:margin" coordorigin=",-142" coordsize="101814,4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">
                      <v:oval id="Oval 2" o:spid="_x0000_s1052" style="position:absolute;left:79;top:6917;width:30253;height:30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" fillcolor="#ffe599 [1303]" stroked="f" strokeweight="1.3333mm">
                        <v:stroke linestyle="thickThin"/>
                      </v:oval>
                      <v:oval id="Oval 17" o:spid="_x0000_s1053" style="position:absolute;left:3657;top:10416;width:23027;height:23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" fillcolor="#ffc000 [3207]" stroked="f" strokeweight="1.3333mm">
                        <v:stroke linestyle="thickThin"/>
                      </v:oval>
                      <v:oval id="Oval 18" o:spid="_x0000_s1054" style="position:absolute;left:6838;top:13596;width:16664;height:16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" fillcolor="#ed7d31 [3205]" stroked="f" strokeweight="1.3333mm">
                        <v:stroke linestyle="thickThin"/>
                      </v:oval>
                      <v:oval id="Oval 19" o:spid="_x0000_s1055" style="position:absolute;left:10336;top:17095;width:9703;height:9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" fillcolor="black [3213]" stroked="f" strokeweight="1.3333mm">
                        <v:stroke linestyle="thickThin"/>
                      </v:oval>
                      <v:oval id="Oval 25" o:spid="_x0000_s1056" style="position:absolute;left:35860;top:6917;width:30253;height:30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" fillcolor="#ffe599 [1303]" stroked="f" strokeweight="1.3333mm">
                        <v:stroke linestyle="thickThin"/>
                      </v:oval>
                      <v:oval id="Oval 26" o:spid="_x0000_s1057" style="position:absolute;left:37530;top:8587;width:26805;height:26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" fillcolor="#ffc000 [3207]" stroked="f" strokeweight="1.3333mm">
                        <v:stroke linestyle="thickThin"/>
                      </v:oval>
                      <v:oval id="Oval 27" o:spid="_x0000_s1058" style="position:absolute;left:38881;top:9939;width:24035;height:24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" fillcolor="#ed7d31 [3205]" stroked="f" strokeweight="1.3333mm">
                        <v:stroke linestyle="thickThin"/>
                      </v:oval>
                      <v:oval id="Oval 28" o:spid="_x0000_s1059" style="position:absolute;left:40154;top:11211;width:21540;height:2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" fillcolor="black [3213]" stroked="f" strokeweight="1.3333mm">
                        <v:stroke linestyle="thickThin"/>
                      </v:oval>
                      <v:oval id="Oval 33" o:spid="_x0000_s1060" style="position:absolute;left:9064;top:318;width:4399;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" fillcolor="#ffd966 [1943]" stroked="f" strokeweight="1.3333mm">
                        <v:stroke linestyle="thickThin"/>
                      </v:oval>
                      <v:oval id="Oval 35" o:spid="_x0000_s1061" style="position:absolute;left:22422;top:238;width:4400;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" fillcolor="#ffc000 [3207]" stroked="f" strokeweight="1.3333mm">
                        <v:stroke linestyle="thickThin"/>
                      </v:oval>
                      <v:rect id="Rectangle 36" o:spid="_x0000_s1062" style="position:absolute;left:1262;top:37808;width:26303;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w:txbxContent>
                            <w:p w14:paraId="2E260AC9" w14:textId="77777777" w:rsidR="00605A72" w:rsidRPr="008C5FAF" w:rsidRDefault="00605A72" w:rsidP="00605A72">
                              <w:pPr>
                                <w:spacing w:before="0" w:after="0" w:line="240" w:lineRule="auto"/>
                                <w:jc w:val="center"/>
                                <w:rPr>
                                  <w:rFonts w:cstheme="minorBidi"/>
                                  <w:color w:val="A5A5A5" w:themeColor="accent3"/>
                                  <w:kern w:val="24"/>
                                  <w:sz w:val="24"/>
                                  <w:szCs w:val="24"/>
                                </w:rPr>
                              </w:pPr>
                              <w:r w:rsidRPr="008C5FAF">
                                <w:rPr>
                                  <w:rFonts w:cstheme="minorBidi"/>
                                  <w:color w:val="A5A5A5" w:themeColor="accent3"/>
                                  <w:kern w:val="24"/>
                                  <w:sz w:val="24"/>
                                  <w:szCs w:val="24"/>
                                </w:rPr>
                                <w:t>Example person 1</w:t>
                              </w:r>
                            </w:p>
                          </w:txbxContent>
                        </v:textbox>
                      </v:rect>
                      <v:oval id="Oval 37" o:spid="_x0000_s1063" style="position:absolute;left:37529;top:238;width:4399;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" fillcolor="#ed7d31 [3205]" stroked="f" strokeweight="1.3333mm">
                        <v:stroke linestyle="thickThin"/>
                      </v:oval>
                      <v:oval id="Oval 39" o:spid="_x0000_s1064" style="position:absolute;left:55988;width:4399;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" fillcolor="black [3213]" stroked="f" strokeweight="1.3333mm">
                        <v:stroke linestyle="thickThin"/>
                      </v:oval>
                      <v:oval id="Oval 42" o:spid="_x0000_s1065" style="position:absolute;left:71561;top:6758;width:30253;height:30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" fillcolor="#ffe599 [1303]" stroked="f" strokeweight="1.3333mm">
                        <v:stroke linestyle="thickThin"/>
                      </v:oval>
                      <v:oval id="Oval 43" o:spid="_x0000_s1066" style="position:absolute;left:78002;top:13119;width:17350;height:17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" fillcolor="#ffc000 [3207]" stroked="f" strokeweight="1.3333mm">
                        <v:stroke linestyle="thickThin"/>
                      </v:oval>
                      <v:oval id="Oval 44" o:spid="_x0000_s1067" style="position:absolute;left:81818;top:16936;width:9658;height:9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" fillcolor="#ed7d31 [3205]" stroked="f" strokeweight="1.3333mm">
                        <v:stroke linestyle="thickThin"/>
                      </v:oval>
                      <v:oval id="Oval 45" o:spid="_x0000_s1068" style="position:absolute;left:83727;top:18924;width:5790;height:5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" fillcolor="black [3213]" stroked="f" strokeweight="1.3333mm">
                        <v:stroke linestyle="thickThin"/>
                      </v:oval>
                      <v:rect id="Rectangle 31" o:spid="_x0000_s1069" style="position:absolute;top:-142;width:8508;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14:paraId="047899E3" w14:textId="77777777" w:rsidR="00605A72" w:rsidRPr="008C5FAF" w:rsidRDefault="00605A72" w:rsidP="00605A72">
                              <w:pPr>
                                <w:spacing w:before="0" w:after="0" w:line="240" w:lineRule="auto"/>
                                <w:rPr>
                                  <w:rFonts w:ascii="Roboto" w:eastAsia="Roboto" w:hAnsi="Roboto" w:cstheme="minorBidi"/>
                                  <w:b/>
                                  <w:bCs/>
                                  <w:kern w:val="24"/>
                                  <w:sz w:val="24"/>
                                  <w:szCs w:val="24"/>
                                </w:rPr>
                              </w:pPr>
                              <w:r w:rsidRPr="008C5FAF">
                                <w:rPr>
                                  <w:rFonts w:ascii="Roboto" w:eastAsia="Roboto" w:hAnsi="Roboto" w:cstheme="minorBidi"/>
                                  <w:b/>
                                  <w:bCs/>
                                  <w:kern w:val="24"/>
                                  <w:sz w:val="24"/>
                                  <w:szCs w:val="24"/>
                                </w:rPr>
                                <w:t>Key:</w:t>
                              </w:r>
                            </w:p>
                          </w:txbxContent>
                        </v:textbox>
                      </v:rect>
                      <v:rect id="Rectangle 31" o:spid="_x0000_s1070" style="position:absolute;left:12696;top:-142;width:8508;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" filled="f" stroked="f">
                        <v:textbox>
                          <w:txbxContent>
                            <w:p w14:paraId="21B45D47" w14:textId="77777777" w:rsidR="00605A72" w:rsidRPr="008C5FAF" w:rsidRDefault="00605A72" w:rsidP="00605A72">
                              <w:pPr>
                                <w:spacing w:before="0" w:after="0" w:line="240" w:lineRule="auto"/>
                                <w:rPr>
                                  <w:rFonts w:ascii="Roboto" w:eastAsia="Roboto" w:hAnsi="Roboto" w:cstheme="minorBidi"/>
                                  <w:b/>
                                  <w:bCs/>
                                  <w:kern w:val="24"/>
                                  <w:sz w:val="24"/>
                                  <w:szCs w:val="24"/>
                                </w:rPr>
                              </w:pPr>
                              <w:r>
                                <w:rPr>
                                  <w:rFonts w:ascii="Roboto" w:eastAsia="Roboto" w:hAnsi="Roboto" w:cstheme="minorBidi"/>
                                  <w:b/>
                                  <w:bCs/>
                                  <w:kern w:val="24"/>
                                  <w:sz w:val="24"/>
                                  <w:szCs w:val="24"/>
                                </w:rPr>
                                <w:t>Life</w:t>
                              </w:r>
                            </w:p>
                          </w:txbxContent>
                        </v:textbox>
                      </v:rect>
                      <v:rect id="Rectangle 31" o:spid="_x0000_s1071" style="position:absolute;left:26606;top:-142;width:10923;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" filled="f" stroked="f">
                        <v:textbox>
                          <w:txbxContent>
                            <w:p w14:paraId="1F6B2F08" w14:textId="77777777" w:rsidR="00605A72" w:rsidRPr="008C5FAF" w:rsidRDefault="00605A72" w:rsidP="00605A72">
                              <w:pPr>
                                <w:spacing w:before="0" w:after="0" w:line="240" w:lineRule="auto"/>
                                <w:rPr>
                                  <w:rFonts w:ascii="Roboto" w:eastAsia="Roboto" w:hAnsi="Roboto" w:cstheme="minorBidi"/>
                                  <w:b/>
                                  <w:bCs/>
                                  <w:kern w:val="24"/>
                                  <w:sz w:val="24"/>
                                  <w:szCs w:val="24"/>
                                </w:rPr>
                              </w:pPr>
                              <w:r>
                                <w:rPr>
                                  <w:rFonts w:ascii="Roboto" w:eastAsia="Roboto" w:hAnsi="Roboto" w:cstheme="minorBidi"/>
                                  <w:b/>
                                  <w:bCs/>
                                  <w:kern w:val="24"/>
                                  <w:sz w:val="24"/>
                                  <w:szCs w:val="24"/>
                                </w:rPr>
                                <w:t>Faith</w:t>
                              </w:r>
                            </w:p>
                          </w:txbxContent>
                        </v:textbox>
                      </v:rect>
                      <v:rect id="Rectangle 31" o:spid="_x0000_s1072" style="position:absolute;left:41690;top:-142;width:12919;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" filled="f" stroked="f">
                        <v:textbox>
                          <w:txbxContent>
                            <w:p w14:paraId="6DF80F42" w14:textId="77777777" w:rsidR="00605A72" w:rsidRPr="008C5FAF" w:rsidRDefault="00605A72" w:rsidP="00605A72">
                              <w:pPr>
                                <w:spacing w:before="0" w:after="0" w:line="240" w:lineRule="auto"/>
                                <w:rPr>
                                  <w:rFonts w:ascii="Roboto" w:eastAsia="Roboto" w:hAnsi="Roboto" w:cstheme="minorBidi"/>
                                  <w:b/>
                                  <w:bCs/>
                                  <w:kern w:val="24"/>
                                  <w:sz w:val="24"/>
                                  <w:szCs w:val="24"/>
                                </w:rPr>
                              </w:pPr>
                              <w:r>
                                <w:rPr>
                                  <w:rFonts w:ascii="Roboto" w:eastAsia="Roboto" w:hAnsi="Roboto" w:cstheme="minorBidi"/>
                                  <w:b/>
                                  <w:bCs/>
                                  <w:kern w:val="24"/>
                                  <w:sz w:val="24"/>
                                  <w:szCs w:val="24"/>
                                </w:rPr>
                                <w:t>Church</w:t>
                              </w:r>
                            </w:p>
                          </w:txbxContent>
                        </v:textbox>
                      </v:rect>
                      <v:rect id="Rectangle 31" o:spid="_x0000_s1073" style="position:absolute;left:60597;top:-142;width:39856;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aOwwAAANwAAAAPAAAAZHJzL2Rvd25yZXYueG1sRE9Na8JA&#10;EL0X+h+WKXgR3VjB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27CGjsMAAADcAAAADwAA&#10;AAAAAAAAAAAAAAAHAgAAZHJzL2Rvd25yZXYueG1sUEsFBgAAAAADAAMAtwAAAPcCAAAAAA==&#10;" filled="f" stroked="f">
                        <v:textbox>
                          <w:txbxContent>
                            <w:p w14:paraId="606E5082" w14:textId="77777777" w:rsidR="00605A72" w:rsidRPr="00A140ED" w:rsidRDefault="00605A72" w:rsidP="00605A72">
                              <w:pPr>
                                <w:spacing w:before="0" w:after="0" w:line="240" w:lineRule="auto"/>
                                <w:rPr>
                                  <w:rFonts w:eastAsia="Roboto" w:cstheme="minorBidi"/>
                                  <w:kern w:val="24"/>
                                  <w:sz w:val="24"/>
                                  <w:szCs w:val="24"/>
                                </w:rPr>
                              </w:pPr>
                              <w:r>
                                <w:rPr>
                                  <w:rFonts w:ascii="Roboto" w:eastAsia="Roboto" w:hAnsi="Roboto" w:cstheme="minorBidi"/>
                                  <w:b/>
                                  <w:bCs/>
                                  <w:kern w:val="24"/>
                                  <w:sz w:val="24"/>
                                  <w:szCs w:val="24"/>
                                </w:rPr>
                                <w:t xml:space="preserve">Void </w:t>
                              </w:r>
                              <w:r w:rsidRPr="00A140ED">
                                <w:rPr>
                                  <w:rFonts w:eastAsia="Roboto" w:cstheme="minorBidi"/>
                                  <w:kern w:val="24"/>
                                  <w:sz w:val="24"/>
                                  <w:szCs w:val="24"/>
                                </w:rPr>
                                <w:t>after worship removed</w:t>
                              </w:r>
                            </w:p>
                          </w:txbxContent>
                        </v:textbox>
                      </v:rect>
                      <v:rect id="Rectangle 31" o:spid="_x0000_s1074" style="position:absolute;left:10637;top:19433;width:9401;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" filled="f" stroked="f">
                        <v:textbox>
                          <w:txbxContent>
                            <w:p w14:paraId="03137D0C" w14:textId="77777777" w:rsidR="00605A72" w:rsidRPr="00A140ED" w:rsidRDefault="00605A72" w:rsidP="00605A72">
                              <w:pPr>
                                <w:spacing w:before="0" w:after="0" w:line="240" w:lineRule="auto"/>
                                <w:jc w:val="center"/>
                                <w:rPr>
                                  <w:rFonts w:eastAsia="Roboto" w:cstheme="minorBidi"/>
                                  <w:color w:val="E7E6E6" w:themeColor="background2"/>
                                  <w:kern w:val="24"/>
                                  <w:sz w:val="24"/>
                                  <w:szCs w:val="24"/>
                                </w:rPr>
                              </w:pPr>
                              <w:r w:rsidRPr="00A140ED">
                                <w:rPr>
                                  <w:rFonts w:ascii="Roboto" w:eastAsia="Roboto" w:hAnsi="Roboto" w:cstheme="minorBidi"/>
                                  <w:b/>
                                  <w:bCs/>
                                  <w:color w:val="E7E6E6" w:themeColor="background2"/>
                                  <w:kern w:val="24"/>
                                  <w:sz w:val="24"/>
                                  <w:szCs w:val="24"/>
                                </w:rPr>
                                <w:t>Void</w:t>
                              </w:r>
                            </w:p>
                          </w:txbxContent>
                        </v:textbox>
                      </v:rect>
                      <v:rect id="Rectangle 31" o:spid="_x0000_s1075" style="position:absolute;left:46587;top:19716;width:9401;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" filled="f" stroked="f">
                        <v:textbox>
                          <w:txbxContent>
                            <w:p w14:paraId="1DB0E577" w14:textId="77777777" w:rsidR="00605A72" w:rsidRPr="00A140ED" w:rsidRDefault="00605A72" w:rsidP="00605A72">
                              <w:pPr>
                                <w:spacing w:before="0" w:after="0" w:line="240" w:lineRule="auto"/>
                                <w:jc w:val="center"/>
                                <w:rPr>
                                  <w:rFonts w:eastAsia="Roboto" w:cstheme="minorBidi"/>
                                  <w:color w:val="E7E6E6" w:themeColor="background2"/>
                                  <w:kern w:val="24"/>
                                  <w:sz w:val="24"/>
                                  <w:szCs w:val="24"/>
                                </w:rPr>
                              </w:pPr>
                              <w:r w:rsidRPr="00A140ED">
                                <w:rPr>
                                  <w:rFonts w:ascii="Roboto" w:eastAsia="Roboto" w:hAnsi="Roboto" w:cstheme="minorBidi"/>
                                  <w:b/>
                                  <w:bCs/>
                                  <w:color w:val="E7E6E6" w:themeColor="background2"/>
                                  <w:kern w:val="24"/>
                                  <w:sz w:val="24"/>
                                  <w:szCs w:val="24"/>
                                </w:rPr>
                                <w:t>Void</w:t>
                              </w:r>
                            </w:p>
                          </w:txbxContent>
                        </v:textbox>
                      </v:rect>
                      <v:rect id="Rectangle 31" o:spid="_x0000_s1076" style="position:absolute;left:81845;top:7713;width:9401;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" filled="f" stroked="f">
                        <v:textbox>
                          <w:txbxContent>
                            <w:p w14:paraId="265FD13D" w14:textId="77777777" w:rsidR="00605A72" w:rsidRPr="00A140ED" w:rsidRDefault="00605A72" w:rsidP="00605A72">
                              <w:pPr>
                                <w:spacing w:before="0" w:after="0" w:line="240" w:lineRule="auto"/>
                                <w:jc w:val="center"/>
                                <w:rPr>
                                  <w:rFonts w:eastAsia="Roboto" w:cstheme="minorBidi"/>
                                  <w:kern w:val="24"/>
                                  <w:sz w:val="24"/>
                                  <w:szCs w:val="24"/>
                                </w:rPr>
                              </w:pPr>
                              <w:r w:rsidRPr="00A140ED">
                                <w:rPr>
                                  <w:rFonts w:ascii="Roboto" w:eastAsia="Roboto" w:hAnsi="Roboto" w:cstheme="minorBidi"/>
                                  <w:b/>
                                  <w:bCs/>
                                  <w:kern w:val="24"/>
                                  <w:sz w:val="24"/>
                                  <w:szCs w:val="24"/>
                                </w:rPr>
                                <w:t>Life</w:t>
                              </w:r>
                            </w:p>
                          </w:txbxContent>
                        </v:textbox>
                      </v:rect>
                      <v:rect id="Rectangle 31" o:spid="_x0000_s1077" style="position:absolute;left:10964;top:6594;width:94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" filled="f" stroked="f">
                        <v:textbox>
                          <w:txbxContent>
                            <w:p w14:paraId="44EAD4D2" w14:textId="77777777" w:rsidR="00605A72" w:rsidRPr="00A140ED" w:rsidRDefault="00605A72" w:rsidP="00605A72">
                              <w:pPr>
                                <w:spacing w:before="0" w:after="0" w:line="240" w:lineRule="auto"/>
                                <w:jc w:val="center"/>
                                <w:rPr>
                                  <w:rFonts w:eastAsia="Roboto" w:cstheme="minorBidi"/>
                                  <w:kern w:val="24"/>
                                  <w:sz w:val="24"/>
                                  <w:szCs w:val="24"/>
                                </w:rPr>
                              </w:pPr>
                              <w:r w:rsidRPr="00A140ED">
                                <w:rPr>
                                  <w:rFonts w:ascii="Roboto" w:eastAsia="Roboto" w:hAnsi="Roboto" w:cstheme="minorBidi"/>
                                  <w:b/>
                                  <w:bCs/>
                                  <w:kern w:val="24"/>
                                  <w:sz w:val="24"/>
                                  <w:szCs w:val="24"/>
                                </w:rPr>
                                <w:t>Life</w:t>
                              </w:r>
                            </w:p>
                          </w:txbxContent>
                        </v:textbox>
                      </v:rect>
                      <v:rect id="Rectangle 31" o:spid="_x0000_s1078" style="position:absolute;left:10964;top:9631;width:10239;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" filled="f" stroked="f">
                        <v:textbox>
                          <w:txbxContent>
                            <w:p w14:paraId="7FF356F3" w14:textId="77777777" w:rsidR="00605A72" w:rsidRPr="00A140ED" w:rsidRDefault="00605A72" w:rsidP="00605A72">
                              <w:pPr>
                                <w:spacing w:before="0" w:after="0" w:line="240" w:lineRule="auto"/>
                                <w:jc w:val="center"/>
                                <w:rPr>
                                  <w:rFonts w:eastAsia="Roboto" w:cstheme="minorBidi"/>
                                  <w:kern w:val="24"/>
                                  <w:sz w:val="24"/>
                                  <w:szCs w:val="24"/>
                                </w:rPr>
                              </w:pPr>
                              <w:proofErr w:type="spellStart"/>
                              <w:r>
                                <w:rPr>
                                  <w:rFonts w:ascii="Roboto" w:eastAsia="Roboto" w:hAnsi="Roboto" w:cstheme="minorBidi"/>
                                  <w:b/>
                                  <w:bCs/>
                                  <w:kern w:val="24"/>
                                  <w:sz w:val="24"/>
                                  <w:szCs w:val="24"/>
                                </w:rPr>
                                <w:t>Faithh</w:t>
                              </w:r>
                              <w:proofErr w:type="spellEnd"/>
                            </w:p>
                          </w:txbxContent>
                        </v:textbox>
                      </v:rect>
                      <v:rect id="Rectangle 31" o:spid="_x0000_s1079" style="position:absolute;left:9458;top:13593;width:12538;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" filled="f" stroked="f">
                        <v:textbox>
                          <w:txbxContent>
                            <w:p w14:paraId="355BA03D" w14:textId="77777777" w:rsidR="00605A72" w:rsidRPr="00A140ED" w:rsidRDefault="00605A72" w:rsidP="00605A72">
                              <w:pPr>
                                <w:spacing w:before="0" w:after="0" w:line="240" w:lineRule="auto"/>
                                <w:jc w:val="center"/>
                                <w:rPr>
                                  <w:rFonts w:eastAsia="Roboto" w:cstheme="minorBidi"/>
                                  <w:kern w:val="24"/>
                                  <w:sz w:val="24"/>
                                  <w:szCs w:val="24"/>
                                </w:rPr>
                              </w:pPr>
                              <w:r>
                                <w:rPr>
                                  <w:rFonts w:ascii="Roboto" w:eastAsia="Roboto" w:hAnsi="Roboto" w:cstheme="minorBidi"/>
                                  <w:b/>
                                  <w:bCs/>
                                  <w:kern w:val="24"/>
                                  <w:sz w:val="24"/>
                                  <w:szCs w:val="24"/>
                                </w:rPr>
                                <w:t>Church</w:t>
                              </w:r>
                            </w:p>
                          </w:txbxContent>
                        </v:textbox>
                      </v:rect>
                      <v:rect id="Rectangle 36" o:spid="_x0000_s1080" style="position:absolute;left:38181;top:37808;width:26303;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" filled="f" stroked="f">
                        <v:textbox>
                          <w:txbxContent>
                            <w:p w14:paraId="171F16A9" w14:textId="77777777" w:rsidR="00605A72" w:rsidRPr="008C5FAF" w:rsidRDefault="00605A72" w:rsidP="00605A72">
                              <w:pPr>
                                <w:spacing w:before="0" w:after="0" w:line="240" w:lineRule="auto"/>
                                <w:jc w:val="center"/>
                                <w:rPr>
                                  <w:rFonts w:cstheme="minorBidi"/>
                                  <w:color w:val="A5A5A5" w:themeColor="accent3"/>
                                  <w:kern w:val="24"/>
                                  <w:sz w:val="24"/>
                                  <w:szCs w:val="24"/>
                                </w:rPr>
                              </w:pPr>
                              <w:r w:rsidRPr="008C5FAF">
                                <w:rPr>
                                  <w:rFonts w:cstheme="minorBidi"/>
                                  <w:color w:val="A5A5A5" w:themeColor="accent3"/>
                                  <w:kern w:val="24"/>
                                  <w:sz w:val="24"/>
                                  <w:szCs w:val="24"/>
                                </w:rPr>
                                <w:t xml:space="preserve">Example person </w:t>
                              </w:r>
                              <w:r>
                                <w:rPr>
                                  <w:rFonts w:cstheme="minorBidi"/>
                                  <w:color w:val="A5A5A5" w:themeColor="accent3"/>
                                  <w:kern w:val="24"/>
                                  <w:sz w:val="24"/>
                                  <w:szCs w:val="24"/>
                                </w:rPr>
                                <w:t>2</w:t>
                              </w:r>
                            </w:p>
                          </w:txbxContent>
                        </v:textbox>
                      </v:rect>
                      <v:rect id="Rectangle 36" o:spid="_x0000_s1081" style="position:absolute;left:74321;top:37808;width:26303;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" filled="f" stroked="f">
                        <v:textbox>
                          <w:txbxContent>
                            <w:p w14:paraId="1EB50459" w14:textId="77777777" w:rsidR="00605A72" w:rsidRPr="008C5FAF" w:rsidRDefault="00605A72" w:rsidP="00605A72">
                              <w:pPr>
                                <w:spacing w:before="0" w:after="0" w:line="240" w:lineRule="auto"/>
                                <w:jc w:val="center"/>
                                <w:rPr>
                                  <w:rFonts w:cstheme="minorBidi"/>
                                  <w:color w:val="A5A5A5" w:themeColor="accent3"/>
                                  <w:kern w:val="24"/>
                                  <w:sz w:val="24"/>
                                  <w:szCs w:val="24"/>
                                </w:rPr>
                              </w:pPr>
                              <w:r w:rsidRPr="008C5FAF">
                                <w:rPr>
                                  <w:rFonts w:cstheme="minorBidi"/>
                                  <w:color w:val="A5A5A5" w:themeColor="accent3"/>
                                  <w:kern w:val="24"/>
                                  <w:sz w:val="24"/>
                                  <w:szCs w:val="24"/>
                                </w:rPr>
                                <w:t xml:space="preserve">Example person </w:t>
                              </w:r>
                              <w:r>
                                <w:rPr>
                                  <w:rFonts w:cstheme="minorBidi"/>
                                  <w:color w:val="A5A5A5" w:themeColor="accent3"/>
                                  <w:kern w:val="24"/>
                                  <w:sz w:val="24"/>
                                  <w:szCs w:val="24"/>
                                </w:rPr>
                                <w:t>3</w:t>
                              </w:r>
                            </w:p>
                          </w:txbxContent>
                        </v:textbox>
                      </v:rect>
                    </v:group>
                  </w:pict>
                </mc:Fallback>
              </mc:AlternateContent>
            </w:r>
          </w:p>
          <w:p w14:paraId="08028CA9" w14:textId="77777777" w:rsidR="00605A72" w:rsidRDefault="00605A72" w:rsidP="00AC3C98">
            <w:pPr>
              <w:ind w:left="170"/>
            </w:pPr>
          </w:p>
          <w:p w14:paraId="64DADAA0" w14:textId="77777777" w:rsidR="00605A72" w:rsidRDefault="00605A72" w:rsidP="00AC3C98">
            <w:pPr>
              <w:ind w:left="170"/>
            </w:pPr>
          </w:p>
          <w:p w14:paraId="3B0224E9" w14:textId="77777777" w:rsidR="00605A72" w:rsidRDefault="00605A72" w:rsidP="00AC3C98">
            <w:pPr>
              <w:ind w:left="170"/>
            </w:pPr>
          </w:p>
          <w:p w14:paraId="5C4ED0FD" w14:textId="77777777" w:rsidR="00605A72" w:rsidRDefault="00605A72" w:rsidP="00AC3C98">
            <w:pPr>
              <w:ind w:left="170"/>
            </w:pPr>
          </w:p>
          <w:p w14:paraId="56B46BA6" w14:textId="77777777" w:rsidR="00605A72" w:rsidRDefault="00605A72" w:rsidP="00AC3C98">
            <w:pPr>
              <w:ind w:left="170"/>
            </w:pPr>
          </w:p>
          <w:p w14:paraId="6292B52A" w14:textId="77777777" w:rsidR="00605A72" w:rsidRDefault="00605A72" w:rsidP="00AC3C98">
            <w:pPr>
              <w:ind w:left="170"/>
            </w:pPr>
          </w:p>
          <w:p w14:paraId="313D01BF" w14:textId="77777777" w:rsidR="00605A72" w:rsidRDefault="00605A72" w:rsidP="00AC3C98">
            <w:pPr>
              <w:ind w:left="170"/>
            </w:pPr>
          </w:p>
          <w:p w14:paraId="0C78CF09" w14:textId="77777777" w:rsidR="00605A72" w:rsidRDefault="00605A72" w:rsidP="00AC3C98">
            <w:pPr>
              <w:ind w:left="170"/>
            </w:pPr>
          </w:p>
          <w:p w14:paraId="11AB4D29" w14:textId="77777777" w:rsidR="00605A72" w:rsidRPr="00574947" w:rsidRDefault="00605A72" w:rsidP="00AC3C98">
            <w:pPr>
              <w:ind w:left="170"/>
            </w:pPr>
            <w:r>
              <w:rPr>
                <w:rFonts w:ascii="Roboto Black" w:hAnsi="Roboto Black"/>
                <w:b/>
                <w:bCs/>
              </w:rPr>
              <w:t xml:space="preserve">Recommendations: </w:t>
            </w:r>
            <w:r>
              <w:t xml:space="preserve">To develop a healthy faith and relationship with God, people should be encouraged to maintain a balance between on-site worship, church, faith, and life, which does not focus heavily or exclusively on church attendance.   </w:t>
            </w:r>
          </w:p>
        </w:tc>
      </w:tr>
    </w:tbl>
    <w:p w14:paraId="75EB8216" w14:textId="6E0132F3" w:rsidR="006E71E7" w:rsidRPr="00605A72" w:rsidRDefault="00605A72" w:rsidP="00605A72">
      <w:pPr>
        <w:pStyle w:val="Quote"/>
      </w:pPr>
      <w:bookmarkStart w:id="9" w:name="_Hlk86401438"/>
      <w:r w:rsidRPr="00414AEF">
        <w:rPr>
          <w:noProof/>
        </w:rPr>
        <w:drawing>
          <wp:anchor distT="0" distB="0" distL="114300" distR="114300" simplePos="0" relativeHeight="252106756" behindDoc="1" locked="0" layoutInCell="1" allowOverlap="1" wp14:anchorId="181E4250" wp14:editId="5BE2B16E">
            <wp:simplePos x="0" y="0"/>
            <wp:positionH relativeFrom="column">
              <wp:posOffset>-115432</wp:posOffset>
            </wp:positionH>
            <wp:positionV relativeFrom="paragraph">
              <wp:posOffset>-159844</wp:posOffset>
            </wp:positionV>
            <wp:extent cx="660400" cy="660400"/>
            <wp:effectExtent l="0" t="0" r="0" b="0"/>
            <wp:wrapNone/>
            <wp:docPr id="1466258783"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8E7435">
        <w:t>I went to church at least once a week. I was involved in many activities</w:t>
      </w:r>
      <w:r>
        <w:t xml:space="preserve"> … </w:t>
      </w:r>
      <w:r w:rsidRPr="00180E95">
        <w:t xml:space="preserve">My faith has been severely tested since the pandemic. My faith was held up by the routine - </w:t>
      </w:r>
      <w:proofErr w:type="gramStart"/>
      <w:r w:rsidRPr="00180E95">
        <w:t>i.e.</w:t>
      </w:r>
      <w:proofErr w:type="gramEnd"/>
      <w:r w:rsidRPr="00180E95">
        <w:t xml:space="preserve"> going to church every Saturday, seeing my church brethren, doing a lot of activities together over the years. </w:t>
      </w:r>
      <w:r>
        <w:t>I</w:t>
      </w:r>
      <w:r w:rsidRPr="00180E95">
        <w:t xml:space="preserve">t has been the norm. With the pandemic all that just stopped so abruptly, I have changed </w:t>
      </w:r>
      <w:r>
        <w:t>…</w:t>
      </w:r>
      <w:r w:rsidRPr="00180E95">
        <w:t xml:space="preserve"> I am trying to self-motivate myself by saying I have come too far to turn back </w:t>
      </w:r>
      <w:proofErr w:type="gramStart"/>
      <w:r w:rsidRPr="00180E95">
        <w:t>now</w:t>
      </w:r>
      <w:proofErr w:type="gramEnd"/>
      <w:r w:rsidRPr="00180E95">
        <w:t xml:space="preserve"> and I also talk with my brethren who are all in the same predicament.</w:t>
      </w:r>
      <w:bookmarkEnd w:id="9"/>
    </w:p>
    <w:sectPr w:rsidR="006E71E7" w:rsidRPr="00605A72" w:rsidSect="000D6CE7">
      <w:headerReference w:type="default" r:id="rId19"/>
      <w:footerReference w:type="default" r:id="rId20"/>
      <w:footerReference w:type="first" r:id="rId21"/>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D8EC" w14:textId="77777777" w:rsidR="007C63E9" w:rsidRDefault="007C63E9" w:rsidP="007C4F96">
      <w:r>
        <w:separator/>
      </w:r>
    </w:p>
  </w:endnote>
  <w:endnote w:type="continuationSeparator" w:id="0">
    <w:p w14:paraId="5AA53572" w14:textId="77777777" w:rsidR="007C63E9" w:rsidRDefault="007C63E9" w:rsidP="007C4F96">
      <w:r>
        <w:continuationSeparator/>
      </w:r>
    </w:p>
  </w:endnote>
  <w:endnote w:type="continuationNotice" w:id="1">
    <w:p w14:paraId="16D78D50" w14:textId="77777777" w:rsidR="007C63E9" w:rsidRDefault="007C63E9"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FCB4" w14:textId="7997B996" w:rsidR="00003644" w:rsidRDefault="00003644" w:rsidP="00003644">
    <w:pPr>
      <w:spacing w:before="0" w:after="60" w:line="240" w:lineRule="auto"/>
      <w:jc w:val="center"/>
    </w:pPr>
    <w:r w:rsidRPr="00003644">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7F9D" w14:textId="16548285" w:rsidR="004E071C" w:rsidRDefault="004E071C" w:rsidP="004E071C">
    <w:pPr>
      <w:spacing w:before="0" w:after="60" w:line="240" w:lineRule="auto"/>
      <w:jc w:val="center"/>
    </w:pPr>
    <w:r w:rsidRPr="004E071C">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BED5" w14:textId="77777777" w:rsidR="007C63E9" w:rsidRDefault="007C63E9" w:rsidP="007C4F96">
      <w:r>
        <w:separator/>
      </w:r>
    </w:p>
  </w:footnote>
  <w:footnote w:type="continuationSeparator" w:id="0">
    <w:p w14:paraId="0AD909A8" w14:textId="77777777" w:rsidR="007C63E9" w:rsidRDefault="007C63E9" w:rsidP="007C4F96">
      <w:r>
        <w:continuationSeparator/>
      </w:r>
    </w:p>
  </w:footnote>
  <w:footnote w:type="continuationNotice" w:id="1">
    <w:p w14:paraId="0C83712C" w14:textId="77777777" w:rsidR="007C63E9" w:rsidRDefault="007C63E9"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7C63E9"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3644"/>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169CC"/>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1C41"/>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15A"/>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0485"/>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AD"/>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506"/>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71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90C"/>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5A72"/>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3E9"/>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507"/>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3B52"/>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C7F12"/>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9dot orange</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6</cp:revision>
  <cp:lastPrinted>2021-04-15T22:51:00Z</cp:lastPrinted>
  <dcterms:created xsi:type="dcterms:W3CDTF">2021-11-26T17:36:00Z</dcterms:created>
  <dcterms:modified xsi:type="dcterms:W3CDTF">2021-11-26T18:18:00Z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