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i/>
          <w:iCs/>
          <w:color w:val="7F7F7F" w:themeColor="text1" w:themeTint="80"/>
          <w:szCs w:val="18"/>
          <w14:numForm w14:val="lining"/>
        </w:rPr>
        <w:id w:val="696284006"/>
        <w:docPartObj>
          <w:docPartGallery w:val="Cover Pages"/>
          <w:docPartUnique/>
        </w:docPartObj>
      </w:sdtPr>
      <w:sdtEndPr>
        <w:rPr>
          <w:i w:val="0"/>
          <w:iCs w:val="0"/>
        </w:rPr>
      </w:sdtEndPr>
      <w:sdtContent>
        <w:p w14:paraId="1BEAD9C8" w14:textId="66A89ED2" w:rsidR="006C0667" w:rsidRDefault="006C0667" w:rsidP="006C0667">
          <w:pPr>
            <w:rPr>
              <w:color w:val="7F7F7F" w:themeColor="text1" w:themeTint="80"/>
              <w:szCs w:val="18"/>
              <w14:numForm w14:val="lining"/>
            </w:rPr>
          </w:pPr>
        </w:p>
        <w:p w14:paraId="787475BE" w14:textId="042B8C9F" w:rsidR="00611093" w:rsidRPr="00D812C5" w:rsidRDefault="003814D8" w:rsidP="00455457">
          <w:pPr>
            <w:pStyle w:val="CompanyInfo"/>
            <w:ind w:left="426"/>
            <w:rPr>
              <w:lang w:val="de-DE"/>
            </w:rPr>
          </w:pPr>
        </w:p>
      </w:sdtContent>
    </w:sdt>
    <w:bookmarkStart w:id="0" w:name="_Toc521074392" w:displacedByCustomXml="prev"/>
    <w:p w14:paraId="555A663D" w14:textId="15BE6C02" w:rsidR="002563FB" w:rsidRPr="001C450F" w:rsidRDefault="002C64E9" w:rsidP="001C450F">
      <w:pPr>
        <w:pStyle w:val="Heading1"/>
        <w:rPr>
          <w:rFonts w:asciiTheme="minorHAnsi" w:eastAsiaTheme="minorEastAsia" w:hAnsiTheme="minorHAnsi" w:cstheme="minorBidi"/>
          <w:noProof/>
          <w:color w:val="auto"/>
          <w:sz w:val="22"/>
          <w:szCs w:val="22"/>
          <w:lang w:eastAsia="en-GB"/>
        </w:rPr>
      </w:pPr>
      <w:bookmarkStart w:id="1" w:name="_Toc80190942"/>
      <w:bookmarkStart w:id="2" w:name="_Toc80862548"/>
      <w:bookmarkStart w:id="3" w:name="_Toc81439654"/>
      <w:r>
        <w:rPr>
          <w:noProof/>
          <w:lang w:val="de-DE"/>
        </w:rPr>
        <w:drawing>
          <wp:anchor distT="0" distB="0" distL="114300" distR="114300" simplePos="0" relativeHeight="252109828" behindDoc="1" locked="0" layoutInCell="1" allowOverlap="1" wp14:anchorId="2596330E" wp14:editId="45423DB3">
            <wp:simplePos x="0" y="0"/>
            <wp:positionH relativeFrom="margin">
              <wp:align>right</wp:align>
            </wp:positionH>
            <wp:positionV relativeFrom="paragraph">
              <wp:posOffset>102870</wp:posOffset>
            </wp:positionV>
            <wp:extent cx="792480" cy="426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426720"/>
                    </a:xfrm>
                    <a:prstGeom prst="rect">
                      <a:avLst/>
                    </a:prstGeom>
                    <a:noFill/>
                  </pic:spPr>
                </pic:pic>
              </a:graphicData>
            </a:graphic>
          </wp:anchor>
        </w:drawing>
      </w:r>
      <w:r w:rsidR="7F07211C">
        <w:rPr>
          <w:noProof/>
        </w:rPr>
        <w:drawing>
          <wp:inline distT="0" distB="0" distL="0" distR="0" wp14:anchorId="6DB1077C" wp14:editId="2BA22244">
            <wp:extent cx="457200" cy="457200"/>
            <wp:effectExtent l="0" t="0" r="0" b="0"/>
            <wp:docPr id="1466258804" name="Picture 146625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rsidR="408C5954" w:rsidRPr="408C5954">
        <w:t xml:space="preserve">  </w:t>
      </w:r>
      <w:bookmarkEnd w:id="1"/>
      <w:bookmarkEnd w:id="2"/>
      <w:bookmarkEnd w:id="3"/>
      <w:r w:rsidR="00C94F17">
        <w:t>About this research</w:t>
      </w:r>
      <w:r w:rsidR="34860965" w:rsidRPr="34860965">
        <w:t xml:space="preserve"> </w:t>
      </w:r>
    </w:p>
    <w:p w14:paraId="2D456222" w14:textId="3F76804B" w:rsidR="00133B4C" w:rsidRDefault="00A76A1C" w:rsidP="007C4F96">
      <w:r w:rsidRPr="066A2594">
        <w:t>T</w:t>
      </w:r>
      <w:r w:rsidR="000E7042" w:rsidRPr="066A2594">
        <w:t>he pandemic change</w:t>
      </w:r>
      <w:r w:rsidR="00866592">
        <w:t>d</w:t>
      </w:r>
      <w:r w:rsidR="000E7042" w:rsidRPr="066A2594">
        <w:t xml:space="preserve"> </w:t>
      </w:r>
      <w:r w:rsidR="003427D8" w:rsidRPr="066A2594">
        <w:t>many</w:t>
      </w:r>
      <w:r w:rsidR="002B315D" w:rsidRPr="066A2594">
        <w:t xml:space="preserve"> aspects of life – </w:t>
      </w:r>
      <w:r w:rsidR="003427D8" w:rsidRPr="066A2594">
        <w:t xml:space="preserve">including </w:t>
      </w:r>
      <w:r w:rsidR="002B315D" w:rsidRPr="066A2594">
        <w:t>work, ed</w:t>
      </w:r>
      <w:r w:rsidR="00647C9D" w:rsidRPr="066A2594">
        <w:t xml:space="preserve">ucation, </w:t>
      </w:r>
      <w:r w:rsidR="002C2B03" w:rsidRPr="066A2594">
        <w:t>play</w:t>
      </w:r>
      <w:r w:rsidR="003427D8" w:rsidRPr="066A2594">
        <w:t xml:space="preserve">, </w:t>
      </w:r>
      <w:r w:rsidR="00647C9D" w:rsidRPr="066A2594">
        <w:t>shopping, faith</w:t>
      </w:r>
      <w:r w:rsidR="00866592">
        <w:t>,</w:t>
      </w:r>
      <w:r w:rsidR="00647C9D" w:rsidRPr="066A2594">
        <w:t xml:space="preserve"> and well-being</w:t>
      </w:r>
      <w:r w:rsidR="003427D8" w:rsidRPr="066A2594">
        <w:t xml:space="preserve">. </w:t>
      </w:r>
      <w:r w:rsidR="000E7042" w:rsidRPr="066A2594">
        <w:t xml:space="preserve">Life was stripped back to essentials, and </w:t>
      </w:r>
      <w:r w:rsidR="00414AEF">
        <w:t xml:space="preserve">we </w:t>
      </w:r>
      <w:r w:rsidR="00866592">
        <w:t>had to adapt</w:t>
      </w:r>
      <w:r w:rsidR="00942A1A" w:rsidRPr="066A2594">
        <w:t xml:space="preserve">. </w:t>
      </w:r>
      <w:r w:rsidR="001E19FC">
        <w:t>People</w:t>
      </w:r>
      <w:r w:rsidR="001E19FC" w:rsidRPr="066A2594">
        <w:t xml:space="preserve"> had to think about what ‘essential’ meant in their context and learn to live in a different way. </w:t>
      </w:r>
      <w:r w:rsidR="00E4576A">
        <w:t xml:space="preserve">We now </w:t>
      </w:r>
      <w:r w:rsidR="00E4576A" w:rsidRPr="066A2594">
        <w:t xml:space="preserve">need to understand what has changed </w:t>
      </w:r>
      <w:r w:rsidR="00E4576A">
        <w:t xml:space="preserve">as a result, </w:t>
      </w:r>
      <w:r w:rsidR="00E4576A" w:rsidRPr="066A2594">
        <w:t xml:space="preserve">and </w:t>
      </w:r>
      <w:r w:rsidR="00062C9B">
        <w:t>the impact on the future of church</w:t>
      </w:r>
      <w:r w:rsidR="00E4576A" w:rsidRPr="066A2594">
        <w:t>.</w:t>
      </w:r>
    </w:p>
    <w:p w14:paraId="7856E589" w14:textId="77777777" w:rsidR="006061E6" w:rsidRDefault="006061E6" w:rsidP="006061E6">
      <w:r>
        <w:t>Responding to the challenge of the pandemic</w:t>
      </w:r>
      <w:r w:rsidRPr="066A2594">
        <w:t xml:space="preserve"> was not as simple as switching church services from buildings to online. </w:t>
      </w:r>
      <w:r>
        <w:t>Similarly, t</w:t>
      </w:r>
      <w:r w:rsidRPr="066A2594">
        <w:t xml:space="preserve">he </w:t>
      </w:r>
      <w:r>
        <w:t>challenges</w:t>
      </w:r>
      <w:r w:rsidRPr="066A2594">
        <w:t xml:space="preserve"> faced now are not as simple as deciding whether to </w:t>
      </w:r>
      <w:r w:rsidRPr="004E6D8A">
        <w:rPr>
          <w:rFonts w:ascii="Roboto" w:hAnsi="Roboto"/>
          <w:b/>
          <w:bCs/>
        </w:rPr>
        <w:t>continue</w:t>
      </w:r>
      <w:r w:rsidRPr="066A2594">
        <w:t xml:space="preserve"> online or not</w:t>
      </w:r>
      <w:r>
        <w:t>.</w:t>
      </w:r>
    </w:p>
    <w:p w14:paraId="4027A89F" w14:textId="13D85D2C" w:rsidR="000E7042" w:rsidRPr="000E7042" w:rsidRDefault="004302F3" w:rsidP="007C4F96">
      <w:r>
        <w:t>For churches, t</w:t>
      </w:r>
      <w:r w:rsidR="00866592">
        <w:t>h</w:t>
      </w:r>
      <w:r w:rsidR="009D3233">
        <w:t>e change</w:t>
      </w:r>
      <w:r w:rsidR="00A76A1C" w:rsidRPr="066A2594">
        <w:t xml:space="preserve"> br</w:t>
      </w:r>
      <w:r w:rsidR="000E7042" w:rsidRPr="066A2594">
        <w:t>ought both opportunity and risk</w:t>
      </w:r>
      <w:r w:rsidR="002E3AD8" w:rsidRPr="066A2594">
        <w:t xml:space="preserve">. </w:t>
      </w:r>
      <w:r w:rsidR="004A0A4A">
        <w:t>There were op</w:t>
      </w:r>
      <w:r w:rsidR="007A0F71" w:rsidRPr="066A2594">
        <w:t xml:space="preserve">portunities for growth in </w:t>
      </w:r>
      <w:r w:rsidR="007A0F71">
        <w:t xml:space="preserve">numbers of worshippers; engagement with church and faith; relationship building; and growth in faith. </w:t>
      </w:r>
      <w:r w:rsidR="005247F0">
        <w:t xml:space="preserve">Through this research </w:t>
      </w:r>
      <w:r w:rsidR="00E5572C">
        <w:t>we heard many</w:t>
      </w:r>
      <w:r w:rsidR="005247F0">
        <w:t xml:space="preserve"> </w:t>
      </w:r>
      <w:r w:rsidR="001D54B8">
        <w:t>stories</w:t>
      </w:r>
      <w:r w:rsidR="005247F0">
        <w:t xml:space="preserve"> of people and churches that </w:t>
      </w:r>
      <w:r w:rsidR="002825B5">
        <w:t>responded well to the changes</w:t>
      </w:r>
      <w:r w:rsidR="00423E6A">
        <w:t xml:space="preserve"> </w:t>
      </w:r>
      <w:r w:rsidR="002825B5">
        <w:t xml:space="preserve">and </w:t>
      </w:r>
      <w:r w:rsidR="00131D10">
        <w:t xml:space="preserve">are now in a </w:t>
      </w:r>
      <w:r w:rsidR="000D25A0">
        <w:t>good</w:t>
      </w:r>
      <w:r w:rsidR="00131D10">
        <w:t xml:space="preserve"> position to </w:t>
      </w:r>
      <w:r w:rsidR="004E3B55">
        <w:t>flourish</w:t>
      </w:r>
      <w:r w:rsidR="00345407">
        <w:t xml:space="preserve">. </w:t>
      </w:r>
      <w:r w:rsidR="00131D10">
        <w:t xml:space="preserve"> </w:t>
      </w:r>
    </w:p>
    <w:p w14:paraId="5506B67A" w14:textId="37162209" w:rsidR="006156DC" w:rsidRDefault="00BF47D1" w:rsidP="007C4F96">
      <w:r>
        <w:t xml:space="preserve">We also heard from people </w:t>
      </w:r>
      <w:r w:rsidR="005F587B">
        <w:t>who struggled with their faith</w:t>
      </w:r>
      <w:r w:rsidR="00423E6A">
        <w:t>,</w:t>
      </w:r>
      <w:r w:rsidR="005F587B">
        <w:t xml:space="preserve"> and </w:t>
      </w:r>
      <w:r w:rsidR="007C2AA8">
        <w:t xml:space="preserve">those </w:t>
      </w:r>
      <w:r w:rsidR="00423E6A">
        <w:t>who</w:t>
      </w:r>
      <w:r w:rsidR="007C2AA8">
        <w:t xml:space="preserve"> </w:t>
      </w:r>
      <w:r w:rsidR="006156DC">
        <w:t xml:space="preserve">drifted away from church. </w:t>
      </w:r>
      <w:r w:rsidR="008347DA">
        <w:t xml:space="preserve">This research </w:t>
      </w:r>
      <w:r w:rsidR="009B1EBF">
        <w:t>help</w:t>
      </w:r>
      <w:r w:rsidR="00F268AD">
        <w:t>ed</w:t>
      </w:r>
      <w:r w:rsidR="009B1EBF">
        <w:t xml:space="preserve"> us to </w:t>
      </w:r>
      <w:r w:rsidR="00375D79">
        <w:t xml:space="preserve">identify </w:t>
      </w:r>
      <w:r w:rsidR="00826CC9">
        <w:t>seven</w:t>
      </w:r>
      <w:r w:rsidR="009B1EBF">
        <w:t xml:space="preserve"> factors </w:t>
      </w:r>
      <w:r w:rsidR="00826CC9">
        <w:t xml:space="preserve">that </w:t>
      </w:r>
      <w:r w:rsidR="009B1EBF">
        <w:t xml:space="preserve">were most influential in determining whether a person was more likely to struggle or more likely to thrive. </w:t>
      </w:r>
      <w:r w:rsidR="00826CC9">
        <w:t>Using this research</w:t>
      </w:r>
      <w:r w:rsidR="00F268AD">
        <w:t>,</w:t>
      </w:r>
      <w:r w:rsidR="00C8193C">
        <w:t xml:space="preserve"> </w:t>
      </w:r>
      <w:r w:rsidR="00F268AD">
        <w:t>we are better able</w:t>
      </w:r>
      <w:r w:rsidR="00A20E65">
        <w:t xml:space="preserve"> </w:t>
      </w:r>
      <w:r w:rsidR="00206AFF">
        <w:t xml:space="preserve">to </w:t>
      </w:r>
      <w:r w:rsidR="00A20E65">
        <w:t xml:space="preserve">understand how to build </w:t>
      </w:r>
      <w:r w:rsidR="00206AFF">
        <w:t xml:space="preserve">a stronger church for the future. </w:t>
      </w:r>
    </w:p>
    <w:p w14:paraId="6E02224D" w14:textId="77777777" w:rsidR="00EC3839" w:rsidRPr="00EC3839" w:rsidRDefault="00EC3839" w:rsidP="00EC3839">
      <w:r w:rsidRPr="00EC3839">
        <w:rPr>
          <w:noProof/>
        </w:rPr>
        <mc:AlternateContent>
          <mc:Choice Requires="wpg">
            <w:drawing>
              <wp:anchor distT="0" distB="0" distL="114300" distR="114300" simplePos="0" relativeHeight="252108804" behindDoc="0" locked="0" layoutInCell="1" allowOverlap="1" wp14:anchorId="64D68B68" wp14:editId="15AF0E51">
                <wp:simplePos x="0" y="0"/>
                <wp:positionH relativeFrom="column">
                  <wp:posOffset>487680</wp:posOffset>
                </wp:positionH>
                <wp:positionV relativeFrom="paragraph">
                  <wp:posOffset>403860</wp:posOffset>
                </wp:positionV>
                <wp:extent cx="4563745" cy="3023870"/>
                <wp:effectExtent l="0" t="0" r="0" b="0"/>
                <wp:wrapTopAndBottom/>
                <wp:docPr id="12" name="Group 12"/>
                <wp:cNvGraphicFramePr/>
                <a:graphic xmlns:a="http://schemas.openxmlformats.org/drawingml/2006/main">
                  <a:graphicData uri="http://schemas.microsoft.com/office/word/2010/wordprocessingGroup">
                    <wpg:wgp>
                      <wpg:cNvGrpSpPr/>
                      <wpg:grpSpPr>
                        <a:xfrm>
                          <a:off x="0" y="0"/>
                          <a:ext cx="4563745" cy="3023870"/>
                          <a:chOff x="0" y="0"/>
                          <a:chExt cx="4564772" cy="3024329"/>
                        </a:xfrm>
                      </wpg:grpSpPr>
                      <wps:wsp>
                        <wps:cNvPr id="1837633332" name="Oval 1837633332"/>
                        <wps:cNvSpPr/>
                        <wps:spPr>
                          <a:xfrm>
                            <a:off x="2046084" y="769545"/>
                            <a:ext cx="1113407" cy="1113258"/>
                          </a:xfrm>
                          <a:prstGeom prst="ellipse">
                            <a:avLst/>
                          </a:prstGeom>
                          <a:noFill/>
                          <a:ln w="12700" cap="flat" cmpd="sng" algn="ctr">
                            <a:solidFill>
                              <a:srgbClr val="70AD47"/>
                            </a:solidFill>
                            <a:prstDash val="solid"/>
                          </a:ln>
                          <a:effectLst/>
                        </wps:spPr>
                        <wps:bodyPr rtlCol="0" anchor="ctr"/>
                      </wps:wsp>
                      <wps:wsp>
                        <wps:cNvPr id="1837633333" name="Oval 1837633333"/>
                        <wps:cNvSpPr/>
                        <wps:spPr>
                          <a:xfrm>
                            <a:off x="2136618" y="1149791"/>
                            <a:ext cx="1113407" cy="1113258"/>
                          </a:xfrm>
                          <a:prstGeom prst="ellipse">
                            <a:avLst/>
                          </a:prstGeom>
                          <a:noFill/>
                          <a:ln w="12700" cap="flat" cmpd="sng" algn="ctr">
                            <a:solidFill>
                              <a:srgbClr val="5B9BD5"/>
                            </a:solidFill>
                            <a:prstDash val="solid"/>
                          </a:ln>
                          <a:effectLst/>
                        </wps:spPr>
                        <wps:bodyPr rtlCol="0" anchor="ctr"/>
                      </wps:wsp>
                      <wps:wsp>
                        <wps:cNvPr id="1837633337" name="Oval 1837633337"/>
                        <wps:cNvSpPr/>
                        <wps:spPr>
                          <a:xfrm>
                            <a:off x="1901228" y="1430448"/>
                            <a:ext cx="1113407" cy="1113258"/>
                          </a:xfrm>
                          <a:prstGeom prst="ellipse">
                            <a:avLst/>
                          </a:prstGeom>
                          <a:noFill/>
                          <a:ln w="12700" cap="flat" cmpd="sng" algn="ctr">
                            <a:solidFill>
                              <a:srgbClr val="FFC000"/>
                            </a:solidFill>
                            <a:prstDash val="solid"/>
                          </a:ln>
                          <a:effectLst/>
                        </wps:spPr>
                        <wps:bodyPr rtlCol="0" anchor="ctr"/>
                      </wps:wsp>
                      <wps:wsp>
                        <wps:cNvPr id="1837633338" name="Oval 1837633338"/>
                        <wps:cNvSpPr/>
                        <wps:spPr>
                          <a:xfrm>
                            <a:off x="1548143" y="1412341"/>
                            <a:ext cx="1113407" cy="1113258"/>
                          </a:xfrm>
                          <a:prstGeom prst="ellipse">
                            <a:avLst/>
                          </a:prstGeom>
                          <a:noFill/>
                          <a:ln w="12700" cap="flat" cmpd="sng" algn="ctr">
                            <a:solidFill>
                              <a:srgbClr val="7030A0"/>
                            </a:solidFill>
                            <a:prstDash val="solid"/>
                          </a:ln>
                          <a:effectLst/>
                        </wps:spPr>
                        <wps:bodyPr rtlCol="0" anchor="ctr"/>
                      </wps:wsp>
                      <wps:wsp>
                        <wps:cNvPr id="1466258752" name="Oval 1466258752"/>
                        <wps:cNvSpPr/>
                        <wps:spPr>
                          <a:xfrm>
                            <a:off x="1321806" y="1131684"/>
                            <a:ext cx="1113407" cy="1113258"/>
                          </a:xfrm>
                          <a:prstGeom prst="ellipse">
                            <a:avLst/>
                          </a:prstGeom>
                          <a:noFill/>
                          <a:ln w="12700" cap="flat" cmpd="sng" algn="ctr">
                            <a:solidFill>
                              <a:srgbClr val="ED7D31"/>
                            </a:solidFill>
                            <a:prstDash val="solid"/>
                          </a:ln>
                          <a:effectLst/>
                        </wps:spPr>
                        <wps:bodyPr rtlCol="0" anchor="ctr"/>
                      </wps:wsp>
                      <wps:wsp>
                        <wps:cNvPr id="1466258756" name="Oval 1466258756"/>
                        <wps:cNvSpPr/>
                        <wps:spPr>
                          <a:xfrm>
                            <a:off x="1385181" y="787652"/>
                            <a:ext cx="1113407" cy="1113258"/>
                          </a:xfrm>
                          <a:prstGeom prst="ellipse">
                            <a:avLst/>
                          </a:prstGeom>
                          <a:noFill/>
                          <a:ln w="12700" cap="flat" cmpd="sng" algn="ctr">
                            <a:solidFill>
                              <a:srgbClr val="4472C4"/>
                            </a:solidFill>
                            <a:prstDash val="solid"/>
                          </a:ln>
                          <a:effectLst/>
                        </wps:spPr>
                        <wps:bodyPr rtlCol="0" anchor="ctr"/>
                      </wps:wsp>
                      <wps:wsp>
                        <wps:cNvPr id="1466258757" name="Oval 1466258757"/>
                        <wps:cNvSpPr/>
                        <wps:spPr>
                          <a:xfrm>
                            <a:off x="1729212" y="615636"/>
                            <a:ext cx="1113407" cy="1113258"/>
                          </a:xfrm>
                          <a:prstGeom prst="ellipse">
                            <a:avLst/>
                          </a:prstGeom>
                          <a:noFill/>
                          <a:ln w="12700" cap="flat" cmpd="sng" algn="ctr">
                            <a:solidFill>
                              <a:srgbClr val="44546A"/>
                            </a:solidFill>
                            <a:prstDash val="solid"/>
                          </a:ln>
                          <a:effectLst/>
                        </wps:spPr>
                        <wps:bodyPr rtlCol="0" anchor="ctr"/>
                      </wps:wsp>
                      <wps:wsp>
                        <wps:cNvPr id="1466258760" name="Rectangle 1466258760"/>
                        <wps:cNvSpPr/>
                        <wps:spPr>
                          <a:xfrm>
                            <a:off x="3250194" y="1683945"/>
                            <a:ext cx="1314578" cy="498301"/>
                          </a:xfrm>
                          <a:prstGeom prst="rect">
                            <a:avLst/>
                          </a:prstGeom>
                          <a:noFill/>
                          <a:ln w="48000" cap="flat" cmpd="thickThin" algn="ctr">
                            <a:noFill/>
                            <a:prstDash val="solid"/>
                          </a:ln>
                          <a:effectLst/>
                        </wps:spPr>
                        <wps:txbx>
                          <w:txbxContent>
                            <w:p w14:paraId="34020AB2" w14:textId="77777777" w:rsidR="00EC3839" w:rsidRDefault="00EC3839" w:rsidP="00EC3839">
                              <w:pPr>
                                <w:pStyle w:val="Heading3"/>
                                <w:spacing w:before="0"/>
                                <w:jc w:val="center"/>
                                <w:rPr>
                                  <w:color w:val="5B9BD5" w:themeColor="accent5"/>
                                  <w:lang w:val="en-GB"/>
                                </w:rPr>
                              </w:pPr>
                              <w:r>
                                <w:rPr>
                                  <w:color w:val="5B9BD5" w:themeColor="accent5"/>
                                  <w:lang w:val="en-GB"/>
                                </w:rPr>
                                <w:t xml:space="preserve">Balance of  </w:t>
                              </w:r>
                            </w:p>
                            <w:p w14:paraId="4D610D01" w14:textId="77777777" w:rsidR="00EC3839" w:rsidRPr="00EF294A" w:rsidRDefault="00EC3839" w:rsidP="00EC3839">
                              <w:pPr>
                                <w:pStyle w:val="Heading3"/>
                                <w:spacing w:before="0"/>
                                <w:jc w:val="center"/>
                                <w:rPr>
                                  <w:color w:val="5B9BD5" w:themeColor="accent5"/>
                                  <w:lang w:val="en-GB"/>
                                </w:rPr>
                              </w:pPr>
                              <w:r>
                                <w:rPr>
                                  <w:color w:val="5B9BD5" w:themeColor="accent5"/>
                                  <w:lang w:val="en-GB"/>
                                </w:rPr>
                                <w:t>On-site Worship</w:t>
                              </w:r>
                            </w:p>
                          </w:txbxContent>
                        </wps:txbx>
                        <wps:bodyPr rtlCol="0" anchor="ctr"/>
                      </wps:wsp>
                      <wps:wsp>
                        <wps:cNvPr id="1466258768" name="Rectangle 1466258768"/>
                        <wps:cNvSpPr/>
                        <wps:spPr>
                          <a:xfrm>
                            <a:off x="3159660" y="642796"/>
                            <a:ext cx="1223939" cy="498412"/>
                          </a:xfrm>
                          <a:prstGeom prst="rect">
                            <a:avLst/>
                          </a:prstGeom>
                          <a:noFill/>
                          <a:ln w="48000" cap="flat" cmpd="thickThin" algn="ctr">
                            <a:noFill/>
                            <a:prstDash val="solid"/>
                          </a:ln>
                          <a:effectLst/>
                        </wps:spPr>
                        <wps:txbx>
                          <w:txbxContent>
                            <w:p w14:paraId="1F3CBE00" w14:textId="77777777" w:rsidR="00EC3839" w:rsidRPr="00FA30A4" w:rsidRDefault="00EC3839" w:rsidP="00EC3839">
                              <w:pPr>
                                <w:pStyle w:val="Heading3"/>
                                <w:spacing w:before="0"/>
                                <w:jc w:val="center"/>
                                <w:rPr>
                                  <w:color w:val="70AD47" w:themeColor="accent6"/>
                                  <w:lang w:val="en-GB"/>
                                </w:rPr>
                              </w:pPr>
                              <w:r>
                                <w:rPr>
                                  <w:color w:val="70AD47" w:themeColor="accent6"/>
                                  <w:lang w:val="en-GB"/>
                                </w:rPr>
                                <w:t>Personal Discipleship</w:t>
                              </w:r>
                            </w:p>
                          </w:txbxContent>
                        </wps:txbx>
                        <wps:bodyPr rtlCol="0" anchor="ctr"/>
                      </wps:wsp>
                      <wps:wsp>
                        <wps:cNvPr id="1466258769" name="Rectangle 1466258769"/>
                        <wps:cNvSpPr/>
                        <wps:spPr>
                          <a:xfrm>
                            <a:off x="1665838" y="0"/>
                            <a:ext cx="1223939" cy="498412"/>
                          </a:xfrm>
                          <a:prstGeom prst="rect">
                            <a:avLst/>
                          </a:prstGeom>
                          <a:noFill/>
                          <a:ln w="48000" cap="flat" cmpd="thickThin" algn="ctr">
                            <a:noFill/>
                            <a:prstDash val="solid"/>
                          </a:ln>
                          <a:effectLst/>
                        </wps:spPr>
                        <wps:txbx>
                          <w:txbxContent>
                            <w:p w14:paraId="7851C948" w14:textId="77777777" w:rsidR="00EC3839" w:rsidRPr="00FA30A4" w:rsidRDefault="00EC3839" w:rsidP="00EC3839">
                              <w:pPr>
                                <w:pStyle w:val="Heading3"/>
                                <w:spacing w:before="0"/>
                                <w:jc w:val="center"/>
                                <w:rPr>
                                  <w:color w:val="44546A" w:themeColor="text2"/>
                                  <w:lang w:val="en-GB"/>
                                </w:rPr>
                              </w:pPr>
                              <w:r w:rsidRPr="00FA30A4">
                                <w:rPr>
                                  <w:color w:val="44546A" w:themeColor="text2"/>
                                  <w:lang w:val="en-GB"/>
                                </w:rPr>
                                <w:t>Engagement Preference</w:t>
                              </w:r>
                            </w:p>
                          </w:txbxContent>
                        </wps:txbx>
                        <wps:bodyPr rtlCol="0" anchor="ctr"/>
                      </wps:wsp>
                      <wps:wsp>
                        <wps:cNvPr id="1466258770" name="Rectangle 1466258770"/>
                        <wps:cNvSpPr/>
                        <wps:spPr>
                          <a:xfrm>
                            <a:off x="0" y="543208"/>
                            <a:ext cx="1504999" cy="687753"/>
                          </a:xfrm>
                          <a:prstGeom prst="rect">
                            <a:avLst/>
                          </a:prstGeom>
                          <a:noFill/>
                          <a:ln w="48000" cap="flat" cmpd="thickThin" algn="ctr">
                            <a:noFill/>
                            <a:prstDash val="solid"/>
                          </a:ln>
                          <a:effectLst/>
                        </wps:spPr>
                        <wps:txbx>
                          <w:txbxContent>
                            <w:p w14:paraId="74A3D3B4" w14:textId="77777777" w:rsidR="00EC3839" w:rsidRPr="00FA30A4" w:rsidRDefault="00EC3839" w:rsidP="00EC3839">
                              <w:pPr>
                                <w:pStyle w:val="Heading3"/>
                                <w:spacing w:before="0"/>
                                <w:jc w:val="center"/>
                                <w:rPr>
                                  <w:color w:val="4472C4" w:themeColor="accent1"/>
                                  <w:lang w:val="en-GB"/>
                                </w:rPr>
                              </w:pPr>
                              <w:r>
                                <w:rPr>
                                  <w:color w:val="4472C4" w:themeColor="accent1"/>
                                  <w:lang w:val="en-GB"/>
                                </w:rPr>
                                <w:t>Attitudes to Technology</w:t>
                              </w:r>
                            </w:p>
                          </w:txbxContent>
                        </wps:txbx>
                        <wps:bodyPr wrap="square" rtlCol="0" anchor="ctr">
                          <a:noAutofit/>
                        </wps:bodyPr>
                      </wps:wsp>
                      <wps:wsp>
                        <wps:cNvPr id="1466258771" name="Rectangle 1466258771"/>
                        <wps:cNvSpPr/>
                        <wps:spPr>
                          <a:xfrm>
                            <a:off x="108642" y="1602464"/>
                            <a:ext cx="1223939" cy="498412"/>
                          </a:xfrm>
                          <a:prstGeom prst="rect">
                            <a:avLst/>
                          </a:prstGeom>
                          <a:noFill/>
                          <a:ln w="48000" cap="flat" cmpd="thickThin" algn="ctr">
                            <a:noFill/>
                            <a:prstDash val="solid"/>
                          </a:ln>
                          <a:effectLst/>
                        </wps:spPr>
                        <wps:txbx>
                          <w:txbxContent>
                            <w:p w14:paraId="4BFD86AB" w14:textId="77777777" w:rsidR="00EC3839" w:rsidRPr="00FA30A4" w:rsidRDefault="00EC3839" w:rsidP="00EC3839">
                              <w:pPr>
                                <w:pStyle w:val="Heading3"/>
                                <w:spacing w:before="0"/>
                                <w:jc w:val="center"/>
                                <w:rPr>
                                  <w:color w:val="ED7D31" w:themeColor="accent2"/>
                                  <w:lang w:val="en-GB"/>
                                </w:rPr>
                              </w:pPr>
                              <w:r w:rsidRPr="00FA30A4">
                                <w:rPr>
                                  <w:color w:val="ED7D31" w:themeColor="accent2"/>
                                  <w:lang w:val="en-GB"/>
                                </w:rPr>
                                <w:t>Belonging</w:t>
                              </w:r>
                            </w:p>
                          </w:txbxContent>
                        </wps:txbx>
                        <wps:bodyPr rtlCol="0" anchor="ctr"/>
                      </wps:wsp>
                      <wps:wsp>
                        <wps:cNvPr id="1466258772" name="Rectangle 1466258772"/>
                        <wps:cNvSpPr/>
                        <wps:spPr>
                          <a:xfrm>
                            <a:off x="887240" y="2525917"/>
                            <a:ext cx="1223939" cy="498412"/>
                          </a:xfrm>
                          <a:prstGeom prst="rect">
                            <a:avLst/>
                          </a:prstGeom>
                          <a:noFill/>
                          <a:ln w="48000" cap="flat" cmpd="thickThin" algn="ctr">
                            <a:noFill/>
                            <a:prstDash val="solid"/>
                          </a:ln>
                          <a:effectLst/>
                        </wps:spPr>
                        <wps:txbx>
                          <w:txbxContent>
                            <w:p w14:paraId="582425B6" w14:textId="77777777" w:rsidR="00EC3839" w:rsidRPr="00FA30A4" w:rsidRDefault="00EC3839" w:rsidP="00EC3839">
                              <w:pPr>
                                <w:pStyle w:val="Heading3"/>
                                <w:spacing w:before="0"/>
                                <w:jc w:val="center"/>
                                <w:rPr>
                                  <w:color w:val="7030A0"/>
                                  <w:lang w:val="en-GB"/>
                                </w:rPr>
                              </w:pPr>
                              <w:r w:rsidRPr="00FA30A4">
                                <w:rPr>
                                  <w:color w:val="7030A0"/>
                                  <w:lang w:val="en-GB"/>
                                </w:rPr>
                                <w:t>Faith Networks</w:t>
                              </w:r>
                            </w:p>
                          </w:txbxContent>
                        </wps:txbx>
                        <wps:bodyPr rtlCol="0" anchor="ctr"/>
                      </wps:wsp>
                      <wps:wsp>
                        <wps:cNvPr id="1466258773" name="Rectangle 1466258773"/>
                        <wps:cNvSpPr/>
                        <wps:spPr>
                          <a:xfrm>
                            <a:off x="2435383" y="2525917"/>
                            <a:ext cx="1223939" cy="498412"/>
                          </a:xfrm>
                          <a:prstGeom prst="rect">
                            <a:avLst/>
                          </a:prstGeom>
                          <a:noFill/>
                          <a:ln w="48000" cap="flat" cmpd="thickThin" algn="ctr">
                            <a:noFill/>
                            <a:prstDash val="solid"/>
                          </a:ln>
                          <a:effectLst/>
                        </wps:spPr>
                        <wps:txbx>
                          <w:txbxContent>
                            <w:p w14:paraId="7DC79DEA" w14:textId="77777777" w:rsidR="00EC3839" w:rsidRPr="00FA30A4" w:rsidRDefault="00EC3839" w:rsidP="00EC3839">
                              <w:pPr>
                                <w:pStyle w:val="Heading3"/>
                                <w:spacing w:before="0"/>
                                <w:jc w:val="center"/>
                                <w:rPr>
                                  <w:color w:val="FFC000" w:themeColor="accent4"/>
                                  <w:lang w:val="en-GB"/>
                                </w:rPr>
                              </w:pPr>
                              <w:r w:rsidRPr="00FA30A4">
                                <w:rPr>
                                  <w:color w:val="FFC000" w:themeColor="accent4"/>
                                  <w:lang w:val="en-GB"/>
                                </w:rPr>
                                <w:t>Faith</w:t>
                              </w:r>
                            </w:p>
                          </w:txbxContent>
                        </wps:txbx>
                        <wps:bodyPr rtlCol="0" anchor="ctr"/>
                      </wps:wsp>
                    </wpg:wgp>
                  </a:graphicData>
                </a:graphic>
                <wp14:sizeRelH relativeFrom="margin">
                  <wp14:pctWidth>0</wp14:pctWidth>
                </wp14:sizeRelH>
              </wp:anchor>
            </w:drawing>
          </mc:Choice>
          <mc:Fallback>
            <w:pict>
              <v:group w14:anchorId="64D68B68" id="Group 12" o:spid="_x0000_s1026" style="position:absolute;margin-left:38.4pt;margin-top:31.8pt;width:359.35pt;height:238.1pt;z-index:252108804;mso-width-relative:margin" coordsize="45647,3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">
                <v:oval id="Oval 1837633332" o:spid="_x0000_s1027" style="position:absolute;left:20460;top:7695;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" filled="f" strokecolor="#70ad47" strokeweight="1pt"/>
                <v:oval id="Oval 1837633333" o:spid="_x0000_s1028" style="position:absolute;left:21366;top:11497;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" filled="f" strokecolor="#5b9bd5" strokeweight="1pt"/>
                <v:oval id="Oval 1837633337" o:spid="_x0000_s1029" style="position:absolute;left:19012;top:14304;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" filled="f" strokecolor="#ffc000" strokeweight="1pt"/>
                <v:oval id="Oval 1837633338" o:spid="_x0000_s1030" style="position:absolute;left:15481;top:14123;width:11134;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" filled="f" strokecolor="#7030a0" strokeweight="1pt"/>
                <v:oval id="Oval 1466258752" o:spid="_x0000_s1031" style="position:absolute;left:13218;top:11316;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" filled="f" strokecolor="#ed7d31" strokeweight="1pt"/>
                <v:oval id="Oval 1466258756" o:spid="_x0000_s1032" style="position:absolute;left:13851;top:7876;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" filled="f" strokecolor="#4472c4" strokeweight="1pt"/>
                <v:oval id="Oval 1466258757" o:spid="_x0000_s1033" style="position:absolute;left:17292;top:6156;width:11134;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" filled="f" strokecolor="#44546a" strokeweight="1pt"/>
                <v:rect id="Rectangle 1466258760" o:spid="_x0000_s1034" style="position:absolute;left:32501;top:16839;width:13146;height:4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" filled="f" stroked="f" strokeweight="1.3333mm">
                  <v:stroke linestyle="thickThin"/>
                  <v:textbox>
                    <w:txbxContent>
                      <w:p w14:paraId="34020AB2" w14:textId="77777777" w:rsidR="00EC3839" w:rsidRDefault="00EC3839" w:rsidP="00EC3839">
                        <w:pPr>
                          <w:pStyle w:val="Heading3"/>
                          <w:spacing w:before="0"/>
                          <w:jc w:val="center"/>
                          <w:rPr>
                            <w:color w:val="5B9BD5" w:themeColor="accent5"/>
                            <w:lang w:val="en-GB"/>
                          </w:rPr>
                        </w:pPr>
                        <w:r>
                          <w:rPr>
                            <w:color w:val="5B9BD5" w:themeColor="accent5"/>
                            <w:lang w:val="en-GB"/>
                          </w:rPr>
                          <w:t xml:space="preserve">Balance of  </w:t>
                        </w:r>
                      </w:p>
                      <w:p w14:paraId="4D610D01" w14:textId="77777777" w:rsidR="00EC3839" w:rsidRPr="00EF294A" w:rsidRDefault="00EC3839" w:rsidP="00EC3839">
                        <w:pPr>
                          <w:pStyle w:val="Heading3"/>
                          <w:spacing w:before="0"/>
                          <w:jc w:val="center"/>
                          <w:rPr>
                            <w:color w:val="5B9BD5" w:themeColor="accent5"/>
                            <w:lang w:val="en-GB"/>
                          </w:rPr>
                        </w:pPr>
                        <w:r>
                          <w:rPr>
                            <w:color w:val="5B9BD5" w:themeColor="accent5"/>
                            <w:lang w:val="en-GB"/>
                          </w:rPr>
                          <w:t>On-site Worship</w:t>
                        </w:r>
                      </w:p>
                    </w:txbxContent>
                  </v:textbox>
                </v:rect>
                <v:rect id="Rectangle 1466258768" o:spid="_x0000_s1035" style="position:absolute;left:31596;top:6427;width:12239;height:4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" filled="f" stroked="f" strokeweight="1.3333mm">
                  <v:stroke linestyle="thickThin"/>
                  <v:textbox>
                    <w:txbxContent>
                      <w:p w14:paraId="1F3CBE00" w14:textId="77777777" w:rsidR="00EC3839" w:rsidRPr="00FA30A4" w:rsidRDefault="00EC3839" w:rsidP="00EC3839">
                        <w:pPr>
                          <w:pStyle w:val="Heading3"/>
                          <w:spacing w:before="0"/>
                          <w:jc w:val="center"/>
                          <w:rPr>
                            <w:color w:val="70AD47" w:themeColor="accent6"/>
                            <w:lang w:val="en-GB"/>
                          </w:rPr>
                        </w:pPr>
                        <w:r>
                          <w:rPr>
                            <w:color w:val="70AD47" w:themeColor="accent6"/>
                            <w:lang w:val="en-GB"/>
                          </w:rPr>
                          <w:t>Personal Discipleship</w:t>
                        </w:r>
                      </w:p>
                    </w:txbxContent>
                  </v:textbox>
                </v:rect>
                <v:rect id="Rectangle 1466258769" o:spid="_x0000_s1036" style="position:absolute;left:16658;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" filled="f" stroked="f" strokeweight="1.3333mm">
                  <v:stroke linestyle="thickThin"/>
                  <v:textbox>
                    <w:txbxContent>
                      <w:p w14:paraId="7851C948" w14:textId="77777777" w:rsidR="00EC3839" w:rsidRPr="00FA30A4" w:rsidRDefault="00EC3839" w:rsidP="00EC3839">
                        <w:pPr>
                          <w:pStyle w:val="Heading3"/>
                          <w:spacing w:before="0"/>
                          <w:jc w:val="center"/>
                          <w:rPr>
                            <w:color w:val="44546A" w:themeColor="text2"/>
                            <w:lang w:val="en-GB"/>
                          </w:rPr>
                        </w:pPr>
                        <w:r w:rsidRPr="00FA30A4">
                          <w:rPr>
                            <w:color w:val="44546A" w:themeColor="text2"/>
                            <w:lang w:val="en-GB"/>
                          </w:rPr>
                          <w:t>Engagement Preference</w:t>
                        </w:r>
                      </w:p>
                    </w:txbxContent>
                  </v:textbox>
                </v:rect>
                <v:rect id="Rectangle 1466258770" o:spid="_x0000_s1037" style="position:absolute;top:5432;width:15049;height:6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" filled="f" stroked="f" strokeweight="1.3333mm">
                  <v:stroke linestyle="thickThin"/>
                  <v:textbox>
                    <w:txbxContent>
                      <w:p w14:paraId="74A3D3B4" w14:textId="77777777" w:rsidR="00EC3839" w:rsidRPr="00FA30A4" w:rsidRDefault="00EC3839" w:rsidP="00EC3839">
                        <w:pPr>
                          <w:pStyle w:val="Heading3"/>
                          <w:spacing w:before="0"/>
                          <w:jc w:val="center"/>
                          <w:rPr>
                            <w:color w:val="4472C4" w:themeColor="accent1"/>
                            <w:lang w:val="en-GB"/>
                          </w:rPr>
                        </w:pPr>
                        <w:r>
                          <w:rPr>
                            <w:color w:val="4472C4" w:themeColor="accent1"/>
                            <w:lang w:val="en-GB"/>
                          </w:rPr>
                          <w:t>Attitudes to Technology</w:t>
                        </w:r>
                      </w:p>
                    </w:txbxContent>
                  </v:textbox>
                </v:rect>
                <v:rect id="Rectangle 1466258771" o:spid="_x0000_s1038" style="position:absolute;left:1086;top:16024;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" filled="f" stroked="f" strokeweight="1.3333mm">
                  <v:stroke linestyle="thickThin"/>
                  <v:textbox>
                    <w:txbxContent>
                      <w:p w14:paraId="4BFD86AB" w14:textId="77777777" w:rsidR="00EC3839" w:rsidRPr="00FA30A4" w:rsidRDefault="00EC3839" w:rsidP="00EC3839">
                        <w:pPr>
                          <w:pStyle w:val="Heading3"/>
                          <w:spacing w:before="0"/>
                          <w:jc w:val="center"/>
                          <w:rPr>
                            <w:color w:val="ED7D31" w:themeColor="accent2"/>
                            <w:lang w:val="en-GB"/>
                          </w:rPr>
                        </w:pPr>
                        <w:r w:rsidRPr="00FA30A4">
                          <w:rPr>
                            <w:color w:val="ED7D31" w:themeColor="accent2"/>
                            <w:lang w:val="en-GB"/>
                          </w:rPr>
                          <w:t>Belonging</w:t>
                        </w:r>
                      </w:p>
                    </w:txbxContent>
                  </v:textbox>
                </v:rect>
                <v:rect id="Rectangle 1466258772" o:spid="_x0000_s1039" style="position:absolute;left:8872;top:25259;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" filled="f" stroked="f" strokeweight="1.3333mm">
                  <v:stroke linestyle="thickThin"/>
                  <v:textbox>
                    <w:txbxContent>
                      <w:p w14:paraId="582425B6" w14:textId="77777777" w:rsidR="00EC3839" w:rsidRPr="00FA30A4" w:rsidRDefault="00EC3839" w:rsidP="00EC3839">
                        <w:pPr>
                          <w:pStyle w:val="Heading3"/>
                          <w:spacing w:before="0"/>
                          <w:jc w:val="center"/>
                          <w:rPr>
                            <w:color w:val="7030A0"/>
                            <w:lang w:val="en-GB"/>
                          </w:rPr>
                        </w:pPr>
                        <w:r w:rsidRPr="00FA30A4">
                          <w:rPr>
                            <w:color w:val="7030A0"/>
                            <w:lang w:val="en-GB"/>
                          </w:rPr>
                          <w:t>Faith Networks</w:t>
                        </w:r>
                      </w:p>
                    </w:txbxContent>
                  </v:textbox>
                </v:rect>
                <v:rect id="Rectangle 1466258773" o:spid="_x0000_s1040" style="position:absolute;left:24353;top:25259;width:12240;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" filled="f" stroked="f" strokeweight="1.3333mm">
                  <v:stroke linestyle="thickThin"/>
                  <v:textbox>
                    <w:txbxContent>
                      <w:p w14:paraId="7DC79DEA" w14:textId="77777777" w:rsidR="00EC3839" w:rsidRPr="00FA30A4" w:rsidRDefault="00EC3839" w:rsidP="00EC3839">
                        <w:pPr>
                          <w:pStyle w:val="Heading3"/>
                          <w:spacing w:before="0"/>
                          <w:jc w:val="center"/>
                          <w:rPr>
                            <w:color w:val="FFC000" w:themeColor="accent4"/>
                            <w:lang w:val="en-GB"/>
                          </w:rPr>
                        </w:pPr>
                        <w:r w:rsidRPr="00FA30A4">
                          <w:rPr>
                            <w:color w:val="FFC000" w:themeColor="accent4"/>
                            <w:lang w:val="en-GB"/>
                          </w:rPr>
                          <w:t>Faith</w:t>
                        </w:r>
                      </w:p>
                    </w:txbxContent>
                  </v:textbox>
                </v:rect>
                <w10:wrap type="topAndBottom"/>
              </v:group>
            </w:pict>
          </mc:Fallback>
        </mc:AlternateContent>
      </w:r>
      <w:r w:rsidRPr="00EC3839">
        <w:t xml:space="preserve">The </w:t>
      </w:r>
      <w:r w:rsidRPr="00EC3839">
        <w:rPr>
          <w:rFonts w:ascii="Roboto Black" w:hAnsi="Roboto Black"/>
          <w:b/>
          <w:bCs/>
        </w:rPr>
        <w:t>seven most influential factors</w:t>
      </w:r>
      <w:r w:rsidRPr="00EC3839">
        <w:t xml:space="preserve"> for churchgoers were these:</w:t>
      </w:r>
      <w:r w:rsidRPr="00EC3839">
        <w:rPr>
          <w:noProof/>
        </w:rPr>
        <w:t xml:space="preserve"> </w:t>
      </w:r>
    </w:p>
    <w:p w14:paraId="62EACD65" w14:textId="77777777" w:rsidR="00EC3839" w:rsidRPr="00EC3839" w:rsidRDefault="00EC3839" w:rsidP="00EC3839">
      <w:pPr>
        <w:spacing w:before="0" w:after="200"/>
      </w:pPr>
      <w:r w:rsidRPr="00EC3839">
        <w:t xml:space="preserve">Qualitative research was conducted using an asynchronous online platform. Questions and discussion topics were posted daily for seven days. Each person responded independently in advance of the group discussion. The conversations generated over </w:t>
      </w:r>
      <w:r w:rsidRPr="00EC3839">
        <w:rPr>
          <w:b/>
          <w:bCs/>
        </w:rPr>
        <w:t>147,000 words.</w:t>
      </w:r>
      <w:r w:rsidRPr="00EC3839">
        <w:t xml:space="preserve"> The people taking part belonged to one or more of the following groups:</w:t>
      </w:r>
    </w:p>
    <w:p w14:paraId="16A9EBE6" w14:textId="60D4530E" w:rsidR="006C0667" w:rsidRPr="007C4F96" w:rsidRDefault="006C0667" w:rsidP="006C0667">
      <w:pPr>
        <w:pStyle w:val="Number"/>
      </w:pPr>
      <w:bookmarkStart w:id="4" w:name="_Toc80190949"/>
      <w:bookmarkStart w:id="5" w:name="_Toc80862552"/>
      <w:bookmarkStart w:id="6" w:name="_Toc81439658"/>
      <w:r w:rsidRPr="007C4F96">
        <w:rPr>
          <w:rFonts w:ascii="Roboto" w:hAnsi="Roboto"/>
          <w:b/>
          <w:bCs/>
        </w:rPr>
        <w:t>Joiners</w:t>
      </w:r>
      <w:r w:rsidRPr="007C4F96">
        <w:t xml:space="preserve"> – those who became regular churchgoers during the pandemic.</w:t>
      </w:r>
    </w:p>
    <w:p w14:paraId="0FCB8C22" w14:textId="24BD1BD7" w:rsidR="006C0667" w:rsidRPr="007C4F96" w:rsidRDefault="006C0667" w:rsidP="006C0667">
      <w:pPr>
        <w:pStyle w:val="Number"/>
      </w:pPr>
      <w:r w:rsidRPr="007C4F96">
        <w:rPr>
          <w:rFonts w:ascii="Roboto" w:hAnsi="Roboto"/>
          <w:b/>
          <w:bCs/>
        </w:rPr>
        <w:t>Hybrid</w:t>
      </w:r>
      <w:r>
        <w:rPr>
          <w:rFonts w:ascii="Roboto" w:hAnsi="Roboto"/>
          <w:b/>
          <w:bCs/>
        </w:rPr>
        <w:t>s</w:t>
      </w:r>
      <w:r w:rsidRPr="007C4F96">
        <w:rPr>
          <w:rFonts w:ascii="Roboto" w:hAnsi="Roboto"/>
          <w:b/>
          <w:bCs/>
        </w:rPr>
        <w:t xml:space="preserve"> </w:t>
      </w:r>
      <w:r w:rsidRPr="007C4F96">
        <w:t>– those keen to maintain the options of remote and on-site worship.</w:t>
      </w:r>
    </w:p>
    <w:p w14:paraId="56B83E46" w14:textId="6BE3D67D" w:rsidR="006C0667" w:rsidRPr="006C0667" w:rsidRDefault="006C0667" w:rsidP="006C0667">
      <w:pPr>
        <w:pStyle w:val="Number"/>
      </w:pPr>
      <w:r w:rsidRPr="007C4F96">
        <w:rPr>
          <w:rFonts w:ascii="Roboto" w:hAnsi="Roboto"/>
          <w:b/>
          <w:bCs/>
        </w:rPr>
        <w:t>Leavers</w:t>
      </w:r>
      <w:r w:rsidRPr="007C4F96">
        <w:t xml:space="preserve"> – </w:t>
      </w:r>
      <w:r>
        <w:t>those</w:t>
      </w:r>
      <w:r w:rsidRPr="007C4F96">
        <w:t xml:space="preserve"> who were regular churchgoers </w:t>
      </w:r>
      <w:r>
        <w:t>but left during the pandemic</w:t>
      </w:r>
      <w:r w:rsidRPr="007C4F96">
        <w:t>.</w:t>
      </w:r>
      <w:bookmarkStart w:id="7" w:name="_Toc80190954"/>
      <w:bookmarkEnd w:id="0"/>
      <w:bookmarkEnd w:id="4"/>
      <w:bookmarkEnd w:id="5"/>
      <w:bookmarkEnd w:id="6"/>
      <w:r>
        <w:br w:type="page"/>
      </w:r>
    </w:p>
    <w:p w14:paraId="4DDF42E9" w14:textId="77777777" w:rsidR="002914A7" w:rsidRPr="00C2394A" w:rsidRDefault="002914A7" w:rsidP="002914A7">
      <w:pPr>
        <w:pStyle w:val="Heading1"/>
      </w:pPr>
      <w:bookmarkStart w:id="8" w:name="_Appendix_A_–"/>
      <w:bookmarkStart w:id="9" w:name="_Toc80862559"/>
      <w:bookmarkStart w:id="10" w:name="_Toc81439665"/>
      <w:bookmarkStart w:id="11" w:name="_Toc80191000"/>
      <w:bookmarkEnd w:id="7"/>
      <w:bookmarkEnd w:id="8"/>
      <w:r w:rsidRPr="00C2394A">
        <w:lastRenderedPageBreak/>
        <w:t>The increasing ‘fuzzy edge’</w:t>
      </w:r>
      <w:bookmarkEnd w:id="9"/>
      <w:bookmarkEnd w:id="10"/>
    </w:p>
    <w:bookmarkEnd w:id="11"/>
    <w:p w14:paraId="0916C2D5" w14:textId="77777777" w:rsidR="002914A7" w:rsidRDefault="002914A7" w:rsidP="002914A7">
      <w:r>
        <w:rPr>
          <w:noProof/>
        </w:rPr>
        <mc:AlternateContent>
          <mc:Choice Requires="wpg">
            <w:drawing>
              <wp:anchor distT="0" distB="0" distL="114300" distR="114300" simplePos="0" relativeHeight="252104708" behindDoc="0" locked="0" layoutInCell="1" allowOverlap="1" wp14:anchorId="4B9EB78B" wp14:editId="22F42584">
                <wp:simplePos x="0" y="0"/>
                <wp:positionH relativeFrom="column">
                  <wp:posOffset>78105</wp:posOffset>
                </wp:positionH>
                <wp:positionV relativeFrom="paragraph">
                  <wp:posOffset>453682</wp:posOffset>
                </wp:positionV>
                <wp:extent cx="5826177" cy="2122170"/>
                <wp:effectExtent l="25400" t="25400" r="28575" b="24130"/>
                <wp:wrapNone/>
                <wp:docPr id="1837633328" name="Group 1837633328"/>
                <wp:cNvGraphicFramePr/>
                <a:graphic xmlns:a="http://schemas.openxmlformats.org/drawingml/2006/main">
                  <a:graphicData uri="http://schemas.microsoft.com/office/word/2010/wordprocessingGroup">
                    <wpg:wgp>
                      <wpg:cNvGrpSpPr/>
                      <wpg:grpSpPr>
                        <a:xfrm>
                          <a:off x="0" y="0"/>
                          <a:ext cx="5826177" cy="2122170"/>
                          <a:chOff x="0" y="0"/>
                          <a:chExt cx="5826177" cy="2122170"/>
                        </a:xfrm>
                      </wpg:grpSpPr>
                      <wps:wsp>
                        <wps:cNvPr id="1837633312" name="Oval 8"/>
                        <wps:cNvSpPr/>
                        <wps:spPr>
                          <a:xfrm>
                            <a:off x="0" y="179753"/>
                            <a:ext cx="1756410" cy="1756410"/>
                          </a:xfrm>
                          <a:prstGeom prst="ellipse">
                            <a:avLst/>
                          </a:prstGeom>
                          <a:gradFill flip="none" rotWithShape="1">
                            <a:gsLst>
                              <a:gs pos="67000">
                                <a:schemeClr val="bg1"/>
                              </a:gs>
                              <a:gs pos="46000">
                                <a:schemeClr val="accent2">
                                  <a:lumMod val="89000"/>
                                </a:schemeClr>
                              </a:gs>
                            </a:gsLst>
                            <a:path path="circle">
                              <a:fillToRect l="50000" t="50000" r="50000" b="50000"/>
                            </a:path>
                            <a:tileRect/>
                          </a:gradFill>
                          <a:effectLst/>
                        </wps:spPr>
                        <wps:style>
                          <a:lnRef idx="3">
                            <a:schemeClr val="lt1">
                              <a:hueOff val="0"/>
                              <a:satOff val="0"/>
                              <a:lumOff val="0"/>
                              <a:alphaOff val="0"/>
                            </a:schemeClr>
                          </a:lnRef>
                          <a:fillRef idx="1">
                            <a:schemeClr val="accent2">
                              <a:hueOff val="-1455363"/>
                              <a:satOff val="-83928"/>
                              <a:lumOff val="8628"/>
                              <a:alphaOff val="0"/>
                            </a:schemeClr>
                          </a:fillRef>
                          <a:effectRef idx="1">
                            <a:schemeClr val="accent2">
                              <a:hueOff val="-1455363"/>
                              <a:satOff val="-83928"/>
                              <a:lumOff val="8628"/>
                              <a:alphaOff val="0"/>
                            </a:schemeClr>
                          </a:effectRef>
                          <a:fontRef idx="minor">
                            <a:schemeClr val="lt1"/>
                          </a:fontRef>
                        </wps:style>
                        <wps:bodyPr/>
                      </wps:wsp>
                      <wps:wsp>
                        <wps:cNvPr id="1837633313" name="Oval 14"/>
                        <wps:cNvSpPr/>
                        <wps:spPr>
                          <a:xfrm>
                            <a:off x="3704007" y="0"/>
                            <a:ext cx="2122170" cy="2122170"/>
                          </a:xfrm>
                          <a:prstGeom prst="ellipse">
                            <a:avLst/>
                          </a:prstGeom>
                          <a:gradFill flip="none" rotWithShape="1">
                            <a:gsLst>
                              <a:gs pos="67000">
                                <a:schemeClr val="bg1"/>
                              </a:gs>
                              <a:gs pos="30000">
                                <a:schemeClr val="accent2">
                                  <a:lumMod val="89000"/>
                                </a:schemeClr>
                              </a:gs>
                            </a:gsLst>
                            <a:path path="circle">
                              <a:fillToRect l="50000" t="50000" r="50000" b="50000"/>
                            </a:path>
                            <a:tileRect/>
                          </a:gradFill>
                          <a:effectLst/>
                        </wps:spPr>
                        <wps:style>
                          <a:lnRef idx="3">
                            <a:schemeClr val="lt1">
                              <a:hueOff val="0"/>
                              <a:satOff val="0"/>
                              <a:lumOff val="0"/>
                              <a:alphaOff val="0"/>
                            </a:schemeClr>
                          </a:lnRef>
                          <a:fillRef idx="1">
                            <a:schemeClr val="accent2">
                              <a:hueOff val="-1455363"/>
                              <a:satOff val="-83928"/>
                              <a:lumOff val="8628"/>
                              <a:alphaOff val="0"/>
                            </a:schemeClr>
                          </a:fillRef>
                          <a:effectRef idx="1">
                            <a:schemeClr val="accent2">
                              <a:hueOff val="-1455363"/>
                              <a:satOff val="-83928"/>
                              <a:lumOff val="8628"/>
                              <a:alphaOff val="0"/>
                            </a:schemeClr>
                          </a:effectRef>
                          <a:fontRef idx="minor">
                            <a:schemeClr val="lt1"/>
                          </a:fontRef>
                        </wps:style>
                        <wps:bodyPr/>
                      </wps:wsp>
                      <wps:wsp>
                        <wps:cNvPr id="10" name="Oval 9">
                          <a:extLst>
                            <a:ext uri="{FF2B5EF4-FFF2-40B4-BE49-F238E27FC236}">
                              <a16:creationId xmlns:a16="http://schemas.microsoft.com/office/drawing/2014/main" id="{16F8EE66-0849-44FF-92E5-9EBB3FC1ECF5}"/>
                            </a:ext>
                          </a:extLst>
                        </wps:cNvPr>
                        <wps:cNvSpPr/>
                        <wps:spPr>
                          <a:xfrm>
                            <a:off x="185615" y="349738"/>
                            <a:ext cx="1378585" cy="1375410"/>
                          </a:xfrm>
                          <a:prstGeom prst="ellipse">
                            <a:avLst/>
                          </a:prstGeom>
                          <a:solidFill>
                            <a:schemeClr val="accent2"/>
                          </a:solidFill>
                          <a:ln>
                            <a:noFill/>
                          </a:ln>
                          <a:effectLst/>
                        </wps:spPr>
                        <wps:style>
                          <a:lnRef idx="3">
                            <a:schemeClr val="lt1">
                              <a:hueOff val="0"/>
                              <a:satOff val="0"/>
                              <a:lumOff val="0"/>
                              <a:alphaOff val="0"/>
                            </a:schemeClr>
                          </a:lnRef>
                          <a:fillRef idx="1">
                            <a:schemeClr val="accent2">
                              <a:hueOff val="0"/>
                              <a:satOff val="0"/>
                              <a:lumOff val="0"/>
                              <a:alphaOff val="0"/>
                            </a:schemeClr>
                          </a:fillRef>
                          <a:effectRef idx="1">
                            <a:schemeClr val="accent2">
                              <a:hueOff val="0"/>
                              <a:satOff val="0"/>
                              <a:lumOff val="0"/>
                              <a:alphaOff val="0"/>
                            </a:schemeClr>
                          </a:effectRef>
                          <a:fontRef idx="minor">
                            <a:schemeClr val="lt1"/>
                          </a:fontRef>
                        </wps:style>
                        <wps:bodyPr/>
                      </wps:wsp>
                      <wps:wsp>
                        <wps:cNvPr id="11" name="Freeform: Shape 10">
                          <a:extLst>
                            <a:ext uri="{FF2B5EF4-FFF2-40B4-BE49-F238E27FC236}">
                              <a16:creationId xmlns:a16="http://schemas.microsoft.com/office/drawing/2014/main" id="{79BEAD6E-775B-41D8-ACCC-2460F45B670B}"/>
                            </a:ext>
                          </a:extLst>
                        </wps:cNvPr>
                        <wps:cNvSpPr/>
                        <wps:spPr>
                          <a:xfrm>
                            <a:off x="392698" y="676030"/>
                            <a:ext cx="850265" cy="700259"/>
                          </a:xfrm>
                          <a:custGeom>
                            <a:avLst/>
                            <a:gdLst>
                              <a:gd name="connsiteX0" fmla="*/ 0 w 5499423"/>
                              <a:gd name="connsiteY0" fmla="*/ 0 h 1295400"/>
                              <a:gd name="connsiteX1" fmla="*/ 5499423 w 5499423"/>
                              <a:gd name="connsiteY1" fmla="*/ 0 h 1295400"/>
                              <a:gd name="connsiteX2" fmla="*/ 5499423 w 5499423"/>
                              <a:gd name="connsiteY2" fmla="*/ 1295400 h 1295400"/>
                              <a:gd name="connsiteX3" fmla="*/ 0 w 5499423"/>
                              <a:gd name="connsiteY3" fmla="*/ 1295400 h 1295400"/>
                              <a:gd name="connsiteX4" fmla="*/ 0 w 5499423"/>
                              <a:gd name="connsiteY4" fmla="*/ 0 h 12954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99423" h="1295400">
                                <a:moveTo>
                                  <a:pt x="0" y="0"/>
                                </a:moveTo>
                                <a:lnTo>
                                  <a:pt x="5499423" y="0"/>
                                </a:lnTo>
                                <a:lnTo>
                                  <a:pt x="5499423" y="1295400"/>
                                </a:lnTo>
                                <a:lnTo>
                                  <a:pt x="0" y="1295400"/>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690AEFD1" w14:textId="77777777" w:rsidR="002914A7" w:rsidRPr="00014F1E" w:rsidRDefault="002914A7" w:rsidP="002914A7">
                              <w:pPr>
                                <w:pStyle w:val="9dotorange"/>
                                <w:spacing w:before="0"/>
                                <w:jc w:val="center"/>
                              </w:pPr>
                              <w:r w:rsidRPr="00014F1E">
                                <w:t>Core church members</w:t>
                              </w:r>
                            </w:p>
                          </w:txbxContent>
                        </wps:txbx>
                        <wps:bodyPr spcFirstLastPara="0" vert="horz" wrap="square" lIns="142240" tIns="25400" rIns="25400" bIns="25400" numCol="1" spcCol="1270" anchor="ctr" anchorCtr="0">
                          <a:noAutofit/>
                        </wps:bodyPr>
                      </wps:wsp>
                      <wps:wsp>
                        <wps:cNvPr id="1837633314" name="Freeform: Shape 13"/>
                        <wps:cNvSpPr/>
                        <wps:spPr>
                          <a:xfrm>
                            <a:off x="1892791" y="644769"/>
                            <a:ext cx="1553210" cy="731520"/>
                          </a:xfrm>
                          <a:custGeom>
                            <a:avLst/>
                            <a:gdLst>
                              <a:gd name="connsiteX0" fmla="*/ 0 w 2750092"/>
                              <a:gd name="connsiteY0" fmla="*/ 0 h 1295400"/>
                              <a:gd name="connsiteX1" fmla="*/ 2750092 w 2750092"/>
                              <a:gd name="connsiteY1" fmla="*/ 0 h 1295400"/>
                              <a:gd name="connsiteX2" fmla="*/ 2750092 w 2750092"/>
                              <a:gd name="connsiteY2" fmla="*/ 1295400 h 1295400"/>
                              <a:gd name="connsiteX3" fmla="*/ 0 w 2750092"/>
                              <a:gd name="connsiteY3" fmla="*/ 1295400 h 1295400"/>
                              <a:gd name="connsiteX4" fmla="*/ 0 w 2750092"/>
                              <a:gd name="connsiteY4" fmla="*/ 0 h 12954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50092" h="1295400">
                                <a:moveTo>
                                  <a:pt x="0" y="0"/>
                                </a:moveTo>
                                <a:lnTo>
                                  <a:pt x="2750092" y="0"/>
                                </a:lnTo>
                                <a:lnTo>
                                  <a:pt x="2750092" y="1295400"/>
                                </a:lnTo>
                                <a:lnTo>
                                  <a:pt x="0" y="1295400"/>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639F09A1" w14:textId="77777777" w:rsidR="002914A7" w:rsidRPr="00014F1E" w:rsidRDefault="002914A7" w:rsidP="002914A7">
                              <w:pPr>
                                <w:spacing w:after="168" w:line="216" w:lineRule="auto"/>
                                <w:jc w:val="center"/>
                                <w:rPr>
                                  <w:rFonts w:ascii="Roboto" w:eastAsia="Roboto" w:hAnsi="Roboto" w:cstheme="minorBidi"/>
                                  <w:b/>
                                  <w:bCs/>
                                  <w:kern w:val="24"/>
                                  <w:sz w:val="24"/>
                                  <w:szCs w:val="24"/>
                                  <w14:textFill>
                                    <w14:solidFill>
                                      <w14:schemeClr w14:val="tx1">
                                        <w14:satOff w14:val="0"/>
                                        <w14:lumOff w14:val="0"/>
                                      </w14:schemeClr>
                                    </w14:solidFill>
                                  </w14:textFill>
                                </w:rPr>
                              </w:pPr>
                              <w:r w:rsidRPr="00014F1E">
                                <w:rPr>
                                  <w:rFonts w:ascii="Roboto" w:eastAsia="Roboto" w:hAnsi="Roboto" w:cstheme="minorBidi"/>
                                  <w:b/>
                                  <w:bCs/>
                                  <w:kern w:val="24"/>
                                  <w:sz w:val="24"/>
                                  <w:szCs w:val="24"/>
                                  <w14:textFill>
                                    <w14:solidFill>
                                      <w14:schemeClr w14:val="tx1">
                                        <w14:satOff w14:val="0"/>
                                        <w14:lumOff w14:val="0"/>
                                      </w14:schemeClr>
                                    </w14:solidFill>
                                  </w14:textFill>
                                </w:rPr>
                                <w:t xml:space="preserve">The ‘fuzzy edge’ </w:t>
                              </w:r>
                              <w:r w:rsidRPr="00014F1E">
                                <w:rPr>
                                  <w:rFonts w:cstheme="minorBidi"/>
                                  <w:b/>
                                  <w:bCs/>
                                  <w:kern w:val="24"/>
                                  <w:sz w:val="24"/>
                                  <w:szCs w:val="24"/>
                                  <w14:textFill>
                                    <w14:solidFill>
                                      <w14:schemeClr w14:val="tx1">
                                        <w14:satOff w14:val="0"/>
                                        <w14:lumOff w14:val="0"/>
                                      </w14:schemeClr>
                                    </w14:solidFill>
                                  </w14:textFill>
                                </w:rPr>
                                <w:t xml:space="preserve">(people coming </w:t>
                              </w:r>
                              <w:r w:rsidRPr="00014F1E">
                                <w:rPr>
                                  <w:rFonts w:cstheme="minorBidi"/>
                                  <w:b/>
                                  <w:bCs/>
                                  <w:kern w:val="24"/>
                                  <w:sz w:val="24"/>
                                  <w:szCs w:val="24"/>
                                  <w14:textFill>
                                    <w14:solidFill>
                                      <w14:schemeClr w14:val="tx1">
                                        <w14:satOff w14:val="0"/>
                                        <w14:lumOff w14:val="0"/>
                                      </w14:schemeClr>
                                    </w14:solidFill>
                                  </w14:textFill>
                                </w:rPr>
                                <w:br/>
                                <w:t>and going)</w:t>
                              </w:r>
                            </w:p>
                          </w:txbxContent>
                        </wps:txbx>
                        <wps:bodyPr spcFirstLastPara="0" vert="horz" wrap="square" lIns="142240" tIns="25400" rIns="25400" bIns="25400" numCol="1" spcCol="1270" anchor="ctr" anchorCtr="0">
                          <a:noAutofit/>
                        </wps:bodyPr>
                      </wps:wsp>
                      <wps:wsp>
                        <wps:cNvPr id="1837633315" name="Oval 19"/>
                        <wps:cNvSpPr/>
                        <wps:spPr>
                          <a:xfrm>
                            <a:off x="4186607" y="459153"/>
                            <a:ext cx="1165860" cy="1163320"/>
                          </a:xfrm>
                          <a:prstGeom prst="ellipse">
                            <a:avLst/>
                          </a:prstGeom>
                          <a:solidFill>
                            <a:schemeClr val="accent2"/>
                          </a:solidFill>
                          <a:ln>
                            <a:noFill/>
                          </a:ln>
                          <a:effectLst/>
                        </wps:spPr>
                        <wps:style>
                          <a:lnRef idx="3">
                            <a:schemeClr val="lt1">
                              <a:hueOff val="0"/>
                              <a:satOff val="0"/>
                              <a:lumOff val="0"/>
                              <a:alphaOff val="0"/>
                            </a:schemeClr>
                          </a:lnRef>
                          <a:fillRef idx="1">
                            <a:schemeClr val="accent2">
                              <a:hueOff val="0"/>
                              <a:satOff val="0"/>
                              <a:lumOff val="0"/>
                              <a:alphaOff val="0"/>
                            </a:schemeClr>
                          </a:fillRef>
                          <a:effectRef idx="1">
                            <a:schemeClr val="accent2">
                              <a:hueOff val="0"/>
                              <a:satOff val="0"/>
                              <a:lumOff val="0"/>
                              <a:alphaOff val="0"/>
                            </a:schemeClr>
                          </a:effectRef>
                          <a:fontRef idx="minor">
                            <a:schemeClr val="lt1"/>
                          </a:fontRef>
                        </wps:style>
                        <wps:bodyPr/>
                      </wps:wsp>
                      <wps:wsp>
                        <wps:cNvPr id="21" name="Freeform: Shape 10">
                          <a:extLst>
                            <a:ext uri="{FF2B5EF4-FFF2-40B4-BE49-F238E27FC236}">
                              <a16:creationId xmlns:a16="http://schemas.microsoft.com/office/drawing/2014/main" id="{7FD19218-0E3C-B94E-95D2-83E45FF6FF60}"/>
                            </a:ext>
                          </a:extLst>
                        </wps:cNvPr>
                        <wps:cNvSpPr/>
                        <wps:spPr>
                          <a:xfrm>
                            <a:off x="4291822" y="676030"/>
                            <a:ext cx="850265" cy="633047"/>
                          </a:xfrm>
                          <a:custGeom>
                            <a:avLst/>
                            <a:gdLst>
                              <a:gd name="connsiteX0" fmla="*/ 0 w 5499423"/>
                              <a:gd name="connsiteY0" fmla="*/ 0 h 1295400"/>
                              <a:gd name="connsiteX1" fmla="*/ 5499423 w 5499423"/>
                              <a:gd name="connsiteY1" fmla="*/ 0 h 1295400"/>
                              <a:gd name="connsiteX2" fmla="*/ 5499423 w 5499423"/>
                              <a:gd name="connsiteY2" fmla="*/ 1295400 h 1295400"/>
                              <a:gd name="connsiteX3" fmla="*/ 0 w 5499423"/>
                              <a:gd name="connsiteY3" fmla="*/ 1295400 h 1295400"/>
                              <a:gd name="connsiteX4" fmla="*/ 0 w 5499423"/>
                              <a:gd name="connsiteY4" fmla="*/ 0 h 12954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99423" h="1295400">
                                <a:moveTo>
                                  <a:pt x="0" y="0"/>
                                </a:moveTo>
                                <a:lnTo>
                                  <a:pt x="5499423" y="0"/>
                                </a:lnTo>
                                <a:lnTo>
                                  <a:pt x="5499423" y="1295400"/>
                                </a:lnTo>
                                <a:lnTo>
                                  <a:pt x="0" y="1295400"/>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6741441F" w14:textId="77777777" w:rsidR="002914A7" w:rsidRPr="00014F1E" w:rsidRDefault="002914A7" w:rsidP="002914A7">
                              <w:pPr>
                                <w:pStyle w:val="9dotorange"/>
                                <w:spacing w:before="0"/>
                                <w:jc w:val="center"/>
                              </w:pPr>
                              <w:r w:rsidRPr="00014F1E">
                                <w:t>Core church members</w:t>
                              </w:r>
                            </w:p>
                          </w:txbxContent>
                        </wps:txbx>
                        <wps:bodyPr spcFirstLastPara="0" vert="horz" wrap="square" lIns="142240" tIns="25400" rIns="25400" bIns="25400" numCol="1" spcCol="1270" anchor="ctr" anchorCtr="0">
                          <a:noAutofit/>
                        </wps:bodyPr>
                      </wps:wsp>
                      <wps:wsp>
                        <wps:cNvPr id="1837633316" name="Straight Arrow Connector 2"/>
                        <wps:cNvCnPr>
                          <a:cxnSpLocks/>
                        </wps:cNvCnPr>
                        <wps:spPr>
                          <a:xfrm>
                            <a:off x="3330822" y="1075592"/>
                            <a:ext cx="311785"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1">
                          <a:extLst>
                            <a:ext uri="{FF2B5EF4-FFF2-40B4-BE49-F238E27FC236}">
                              <a16:creationId xmlns:a16="http://schemas.microsoft.com/office/drawing/2014/main" id="{0C5AF1B3-D7B0-B242-89CF-69B6DEA8A71F}"/>
                            </a:ext>
                          </a:extLst>
                        </wps:cNvPr>
                        <wps:cNvCnPr>
                          <a:cxnSpLocks/>
                        </wps:cNvCnPr>
                        <wps:spPr>
                          <a:xfrm flipH="1">
                            <a:off x="1824892" y="1059961"/>
                            <a:ext cx="292735"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B9EB78B" id="Group 1837633328" o:spid="_x0000_s1041" style="position:absolute;margin-left:6.15pt;margin-top:35.7pt;width:458.75pt;height:167.1pt;z-index:252104708;mso-width-relative:margin" coordsize="58261,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">
                <v:oval id="Oval 8" o:spid="_x0000_s1042" style="position:absolute;top:1797;width:17564;height:17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" fillcolor="#e86a14 [2853]" strokecolor="white [3201]" strokeweight="1.3472mm">
                  <v:fill color2="white [3212]" rotate="t" focusposition=".5,.5" focussize="" colors="0 #ea6b14;30147f #ea6b14" focus="100%" type="gradientRadial"/>
                  <v:stroke linestyle="thickThin"/>
                </v:oval>
                <v:oval id="Oval 14" o:spid="_x0000_s1043" style="position:absolute;left:37040;width:21221;height:21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" fillcolor="#e86a14 [2853]" strokecolor="white [3201]" strokeweight="1.3472mm">
                  <v:fill color2="white [3212]" rotate="t" focusposition=".5,.5" focussize="" colors="0 #ea6b14;19661f #ea6b14" focus="100%" type="gradientRadial"/>
                  <v:stroke linestyle="thickThin"/>
                </v:oval>
                <v:oval id="Oval 9" o:spid="_x0000_s1044" style="position:absolute;left:1856;top:3497;width:13786;height:13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" fillcolor="#ed7d31 [3205]" stroked="f" strokeweight="1.3472mm">
                  <v:stroke linestyle="thickThin"/>
                </v:oval>
                <v:shape id="Freeform: Shape 10" o:spid="_x0000_s1045" style="position:absolute;left:3926;top:6760;width:8503;height:7002;visibility:visible;mso-wrap-style:square;v-text-anchor:middle" coordsize="5499423,129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" adj="-11796480,,5400" path="m,l5499423,r,1295400l,1295400,,xe" filled="f" stroked="f">
                  <v:stroke joinstyle="miter"/>
                  <v:formulas/>
                  <v:path arrowok="t" o:connecttype="custom" o:connectlocs="0,0;850265,0;850265,700259;0,700259;0,0" o:connectangles="0,0,0,0,0" textboxrect="0,0,5499423,1295400"/>
                  <v:textbox inset="11.2pt,2pt,2pt,2pt">
                    <w:txbxContent>
                      <w:p w14:paraId="690AEFD1" w14:textId="77777777" w:rsidR="002914A7" w:rsidRPr="00014F1E" w:rsidRDefault="002914A7" w:rsidP="002914A7">
                        <w:pPr>
                          <w:pStyle w:val="9dotorange"/>
                          <w:spacing w:before="0"/>
                          <w:jc w:val="center"/>
                        </w:pPr>
                        <w:r w:rsidRPr="00014F1E">
                          <w:t>Core church members</w:t>
                        </w:r>
                      </w:p>
                    </w:txbxContent>
                  </v:textbox>
                </v:shape>
                <v:shape id="Freeform: Shape 13" o:spid="_x0000_s1046" style="position:absolute;left:18927;top:6447;width:15533;height:7315;visibility:visible;mso-wrap-style:square;v-text-anchor:middle" coordsize="2750092,129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" adj="-11796480,,5400" path="m,l2750092,r,1295400l,1295400,,xe" filled="f" stroked="f">
                  <v:stroke joinstyle="miter"/>
                  <v:formulas/>
                  <v:path arrowok="t" o:connecttype="custom" o:connectlocs="0,0;1553210,0;1553210,731520;0,731520;0,0" o:connectangles="0,0,0,0,0" textboxrect="0,0,2750092,1295400"/>
                  <v:textbox inset="11.2pt,2pt,2pt,2pt">
                    <w:txbxContent>
                      <w:p w14:paraId="639F09A1" w14:textId="77777777" w:rsidR="002914A7" w:rsidRPr="00014F1E" w:rsidRDefault="002914A7" w:rsidP="002914A7">
                        <w:pPr>
                          <w:spacing w:after="168" w:line="216" w:lineRule="auto"/>
                          <w:jc w:val="center"/>
                          <w:rPr>
                            <w:rFonts w:ascii="Roboto" w:eastAsia="Roboto" w:hAnsi="Roboto" w:cstheme="minorBidi"/>
                            <w:b/>
                            <w:bCs/>
                            <w:kern w:val="24"/>
                            <w:sz w:val="24"/>
                            <w:szCs w:val="24"/>
                            <w14:textFill>
                              <w14:solidFill>
                                <w14:schemeClr w14:val="tx1">
                                  <w14:satOff w14:val="0"/>
                                  <w14:lumOff w14:val="0"/>
                                </w14:schemeClr>
                              </w14:solidFill>
                            </w14:textFill>
                          </w:rPr>
                        </w:pPr>
                        <w:r w:rsidRPr="00014F1E">
                          <w:rPr>
                            <w:rFonts w:ascii="Roboto" w:eastAsia="Roboto" w:hAnsi="Roboto" w:cstheme="minorBidi"/>
                            <w:b/>
                            <w:bCs/>
                            <w:kern w:val="24"/>
                            <w:sz w:val="24"/>
                            <w:szCs w:val="24"/>
                            <w14:textFill>
                              <w14:solidFill>
                                <w14:schemeClr w14:val="tx1">
                                  <w14:satOff w14:val="0"/>
                                  <w14:lumOff w14:val="0"/>
                                </w14:schemeClr>
                              </w14:solidFill>
                            </w14:textFill>
                          </w:rPr>
                          <w:t xml:space="preserve">The ‘fuzzy edge’ </w:t>
                        </w:r>
                        <w:r w:rsidRPr="00014F1E">
                          <w:rPr>
                            <w:rFonts w:cstheme="minorBidi"/>
                            <w:b/>
                            <w:bCs/>
                            <w:kern w:val="24"/>
                            <w:sz w:val="24"/>
                            <w:szCs w:val="24"/>
                            <w14:textFill>
                              <w14:solidFill>
                                <w14:schemeClr w14:val="tx1">
                                  <w14:satOff w14:val="0"/>
                                  <w14:lumOff w14:val="0"/>
                                </w14:schemeClr>
                              </w14:solidFill>
                            </w14:textFill>
                          </w:rPr>
                          <w:t xml:space="preserve">(people coming </w:t>
                        </w:r>
                        <w:r w:rsidRPr="00014F1E">
                          <w:rPr>
                            <w:rFonts w:cstheme="minorBidi"/>
                            <w:b/>
                            <w:bCs/>
                            <w:kern w:val="24"/>
                            <w:sz w:val="24"/>
                            <w:szCs w:val="24"/>
                            <w14:textFill>
                              <w14:solidFill>
                                <w14:schemeClr w14:val="tx1">
                                  <w14:satOff w14:val="0"/>
                                  <w14:lumOff w14:val="0"/>
                                </w14:schemeClr>
                              </w14:solidFill>
                            </w14:textFill>
                          </w:rPr>
                          <w:br/>
                          <w:t>and going)</w:t>
                        </w:r>
                      </w:p>
                    </w:txbxContent>
                  </v:textbox>
                </v:shape>
                <v:oval id="Oval 19" o:spid="_x0000_s1047" style="position:absolute;left:41866;top:4591;width:11658;height:1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" fillcolor="#ed7d31 [3205]" stroked="f" strokeweight="1.3472mm">
                  <v:stroke linestyle="thickThin"/>
                </v:oval>
                <v:shape id="Freeform: Shape 10" o:spid="_x0000_s1048" style="position:absolute;left:42918;top:6760;width:8502;height:6330;visibility:visible;mso-wrap-style:square;v-text-anchor:middle" coordsize="5499423,129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" adj="-11796480,,5400" path="m,l5499423,r,1295400l,1295400,,xe" filled="f" stroked="f">
                  <v:stroke joinstyle="miter"/>
                  <v:formulas/>
                  <v:path arrowok="t" o:connecttype="custom" o:connectlocs="0,0;850265,0;850265,633047;0,633047;0,0" o:connectangles="0,0,0,0,0" textboxrect="0,0,5499423,1295400"/>
                  <v:textbox inset="11.2pt,2pt,2pt,2pt">
                    <w:txbxContent>
                      <w:p w14:paraId="6741441F" w14:textId="77777777" w:rsidR="002914A7" w:rsidRPr="00014F1E" w:rsidRDefault="002914A7" w:rsidP="002914A7">
                        <w:pPr>
                          <w:pStyle w:val="9dotorange"/>
                          <w:spacing w:before="0"/>
                          <w:jc w:val="center"/>
                        </w:pPr>
                        <w:r w:rsidRPr="00014F1E">
                          <w:t>Core church members</w:t>
                        </w:r>
                      </w:p>
                    </w:txbxContent>
                  </v:textbox>
                </v:shape>
                <v:shapetype id="_x0000_t32" coordsize="21600,21600" o:spt="32" o:oned="t" path="m,l21600,21600e" filled="f">
                  <v:path arrowok="t" fillok="f" o:connecttype="none"/>
                  <o:lock v:ext="edit" shapetype="t"/>
                </v:shapetype>
                <v:shape id="Straight Arrow Connector 2" o:spid="_x0000_s1049" type="#_x0000_t32" style="position:absolute;left:33308;top:10755;width:31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" strokecolor="#ed7d31 [3205]" strokeweight=".5pt">
                  <v:stroke endarrow="block" endcap="round"/>
                  <o:lock v:ext="edit" shapetype="f"/>
                </v:shape>
                <v:shape id="Straight Arrow Connector 21" o:spid="_x0000_s1050" type="#_x0000_t32" style="position:absolute;left:18248;top:10599;width:2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" strokecolor="#ed7d31 [3205]" strokeweight=".5pt">
                  <v:stroke endarrow="block" endcap="round"/>
                  <o:lock v:ext="edit" shapetype="f"/>
                </v:shape>
              </v:group>
            </w:pict>
          </mc:Fallback>
        </mc:AlternateContent>
      </w:r>
      <w:r w:rsidRPr="00453C4B">
        <w:t>Most churches are a mix of ‘core’ church members</w:t>
      </w:r>
      <w:r>
        <w:t xml:space="preserve"> – those with a sense of belonging –</w:t>
      </w:r>
      <w:r w:rsidRPr="00453C4B">
        <w:t xml:space="preserve"> and those on the ‘fuzzy edge’</w:t>
      </w:r>
      <w:r>
        <w:t>, which</w:t>
      </w:r>
      <w:r w:rsidRPr="00453C4B">
        <w:t xml:space="preserve"> is expected </w:t>
      </w:r>
      <w:r>
        <w:t>to</w:t>
      </w:r>
      <w:r w:rsidRPr="00453C4B">
        <w:t xml:space="preserve"> grow.</w:t>
      </w:r>
      <w:r>
        <w:t xml:space="preserve"> </w:t>
      </w:r>
    </w:p>
    <w:p w14:paraId="493D2538" w14:textId="77777777" w:rsidR="002914A7" w:rsidRDefault="002914A7" w:rsidP="002914A7"/>
    <w:p w14:paraId="49C9A5E4" w14:textId="77777777" w:rsidR="002914A7" w:rsidRDefault="002914A7" w:rsidP="002914A7"/>
    <w:p w14:paraId="57EDFFC8" w14:textId="77777777" w:rsidR="002914A7" w:rsidRDefault="002914A7" w:rsidP="002914A7"/>
    <w:p w14:paraId="607A8155" w14:textId="77777777" w:rsidR="002914A7" w:rsidRDefault="002914A7" w:rsidP="002914A7"/>
    <w:p w14:paraId="56C08660" w14:textId="77777777" w:rsidR="002914A7" w:rsidRDefault="002914A7" w:rsidP="002914A7"/>
    <w:p w14:paraId="32EFEB51" w14:textId="77777777" w:rsidR="002914A7" w:rsidRDefault="002914A7" w:rsidP="002914A7"/>
    <w:p w14:paraId="39233F1E" w14:textId="77777777" w:rsidR="002914A7" w:rsidRDefault="002914A7" w:rsidP="002914A7"/>
    <w:p w14:paraId="183940AF" w14:textId="77777777" w:rsidR="002914A7" w:rsidRDefault="002914A7" w:rsidP="002914A7">
      <w:r w:rsidRPr="00014F1E">
        <w:rPr>
          <w:rFonts w:ascii="Roboto" w:hAnsi="Roboto"/>
          <w:b/>
          <w:bCs/>
        </w:rPr>
        <w:t>Reasons for the growth of the fuzzy edge include:</w:t>
      </w:r>
    </w:p>
    <w:p w14:paraId="67734ACB" w14:textId="77777777" w:rsidR="002914A7" w:rsidRPr="000278B9" w:rsidRDefault="002914A7" w:rsidP="002914A7">
      <w:pPr>
        <w:pStyle w:val="ListParagraph"/>
        <w:numPr>
          <w:ilvl w:val="0"/>
          <w:numId w:val="29"/>
        </w:numPr>
        <w:spacing w:before="0"/>
      </w:pPr>
      <w:r w:rsidRPr="000278B9">
        <w:t xml:space="preserve">Online </w:t>
      </w:r>
      <w:r w:rsidRPr="00C979E6">
        <w:rPr>
          <w:color w:val="auto"/>
        </w:rPr>
        <w:t>church</w:t>
      </w:r>
      <w:r w:rsidRPr="000278B9">
        <w:t xml:space="preserve"> has made it easier for people to Visit individual churches by removing barriers</w:t>
      </w:r>
    </w:p>
    <w:p w14:paraId="4D094A0D" w14:textId="77777777" w:rsidR="002914A7" w:rsidRDefault="002914A7" w:rsidP="002914A7">
      <w:pPr>
        <w:pStyle w:val="ListParagraph"/>
        <w:numPr>
          <w:ilvl w:val="0"/>
          <w:numId w:val="29"/>
        </w:numPr>
        <w:spacing w:before="0"/>
      </w:pPr>
      <w:r w:rsidRPr="000278B9">
        <w:t>Visitors may be</w:t>
      </w:r>
      <w:r>
        <w:t>:</w:t>
      </w:r>
    </w:p>
    <w:p w14:paraId="786ABBAC" w14:textId="77777777" w:rsidR="002914A7" w:rsidRDefault="002914A7" w:rsidP="002914A7">
      <w:pPr>
        <w:pStyle w:val="ListParagraph"/>
        <w:numPr>
          <w:ilvl w:val="1"/>
          <w:numId w:val="29"/>
        </w:numPr>
        <w:spacing w:before="0"/>
      </w:pPr>
      <w:r w:rsidRPr="000278B9">
        <w:t xml:space="preserve">exploring </w:t>
      </w:r>
      <w:r>
        <w:t>out of curiosity or for a specific event</w:t>
      </w:r>
    </w:p>
    <w:p w14:paraId="31AEA55B" w14:textId="77777777" w:rsidR="002914A7" w:rsidRDefault="002914A7" w:rsidP="002914A7">
      <w:pPr>
        <w:pStyle w:val="ListParagraph"/>
        <w:numPr>
          <w:ilvl w:val="1"/>
          <w:numId w:val="29"/>
        </w:numPr>
        <w:spacing w:before="0"/>
      </w:pPr>
      <w:r>
        <w:t xml:space="preserve">experienced churchgoers </w:t>
      </w:r>
      <w:r w:rsidRPr="000278B9">
        <w:t xml:space="preserve">looking to find a </w:t>
      </w:r>
      <w:r>
        <w:t xml:space="preserve">new </w:t>
      </w:r>
      <w:r w:rsidRPr="000278B9">
        <w:t xml:space="preserve">church </w:t>
      </w:r>
      <w:r>
        <w:t>to belong to</w:t>
      </w:r>
    </w:p>
    <w:p w14:paraId="140A4EE1" w14:textId="77777777" w:rsidR="002914A7" w:rsidRDefault="002914A7" w:rsidP="002914A7">
      <w:pPr>
        <w:pStyle w:val="ListParagraph"/>
        <w:numPr>
          <w:ilvl w:val="1"/>
          <w:numId w:val="29"/>
        </w:numPr>
        <w:spacing w:before="0"/>
      </w:pPr>
      <w:r w:rsidRPr="000278B9">
        <w:t>inquisitive potential Joiners</w:t>
      </w:r>
    </w:p>
    <w:p w14:paraId="6A80D7C4" w14:textId="77777777" w:rsidR="002914A7" w:rsidRPr="00C979E6" w:rsidRDefault="002914A7" w:rsidP="002914A7">
      <w:pPr>
        <w:pStyle w:val="ListParagraph"/>
        <w:numPr>
          <w:ilvl w:val="0"/>
          <w:numId w:val="29"/>
        </w:numPr>
        <w:spacing w:before="0"/>
        <w:rPr>
          <w:color w:val="auto"/>
        </w:rPr>
      </w:pPr>
      <w:r w:rsidRPr="00C979E6">
        <w:rPr>
          <w:color w:val="auto"/>
        </w:rPr>
        <w:t xml:space="preserve">The </w:t>
      </w:r>
      <w:r w:rsidRPr="00C979E6">
        <w:t>pandemic</w:t>
      </w:r>
      <w:r w:rsidRPr="00C979E6">
        <w:rPr>
          <w:color w:val="auto"/>
        </w:rPr>
        <w:t xml:space="preserve"> broke any inertia associated with regular churchgoing. This, combined with the ease of finding alternative options, has caused some to drift away from the ‘committed core’.</w:t>
      </w:r>
    </w:p>
    <w:p w14:paraId="6BE265B9" w14:textId="77777777" w:rsidR="002914A7" w:rsidRDefault="002914A7" w:rsidP="002914A7">
      <w:pPr>
        <w:pStyle w:val="ListParagraph"/>
        <w:numPr>
          <w:ilvl w:val="0"/>
          <w:numId w:val="29"/>
        </w:numPr>
        <w:spacing w:before="0"/>
      </w:pPr>
      <w:r>
        <w:t xml:space="preserve">Those on the fuzzy edge will include people who are actively looking to develop and strengthen their faith and discipleship. </w:t>
      </w:r>
    </w:p>
    <w:p w14:paraId="67655D25" w14:textId="77777777" w:rsidR="002914A7" w:rsidRDefault="002914A7" w:rsidP="002914A7">
      <w:pPr>
        <w:pStyle w:val="Quote"/>
      </w:pPr>
      <w:r w:rsidRPr="00414AEF">
        <w:rPr>
          <w:noProof/>
        </w:rPr>
        <w:drawing>
          <wp:anchor distT="0" distB="0" distL="114300" distR="114300" simplePos="0" relativeHeight="252105732" behindDoc="1" locked="0" layoutInCell="1" allowOverlap="1" wp14:anchorId="0B500083" wp14:editId="173066FA">
            <wp:simplePos x="0" y="0"/>
            <wp:positionH relativeFrom="column">
              <wp:posOffset>-115432</wp:posOffset>
            </wp:positionH>
            <wp:positionV relativeFrom="paragraph">
              <wp:posOffset>-159844</wp:posOffset>
            </wp:positionV>
            <wp:extent cx="660400" cy="660400"/>
            <wp:effectExtent l="0" t="0" r="0" b="0"/>
            <wp:wrapNone/>
            <wp:docPr id="1466258785" name="Graphic 10" descr="Open quotation mark with solid fill">
              <a:extLst xmlns:a="http://schemas.openxmlformats.org/drawingml/2006/main">
                <a:ext uri="{FF2B5EF4-FFF2-40B4-BE49-F238E27FC236}">
                  <a16:creationId xmlns:a16="http://schemas.microsoft.com/office/drawing/2014/main" id="{12A8BEDC-EC90-484A-B1ED-2268DF9B50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descr="Open quotation mark with solid fill">
                      <a:extLst>
                        <a:ext uri="{FF2B5EF4-FFF2-40B4-BE49-F238E27FC236}">
                          <a16:creationId xmlns:a16="http://schemas.microsoft.com/office/drawing/2014/main" id="{12A8BEDC-EC90-484A-B1ED-2268DF9B50A9}"/>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Pr="00B05A0C">
        <w:t>In some ways remote church suits us - we have more anonymity than normal "drop in" visitors would get. And we appreciate that - and perhaps that's an unforeseen benefit of online, allowing the stranger at the gate to look in and settle without feeling pressured in any way … Church was such a big part of our lives that we feel the loss. But, and it's a big but, while we had been invited to attend the "post church zoom" we are extremely nervous of any such attendance by zoom, being seen as us "joining" that church, as we are not anywhere near that stage yet.</w:t>
      </w:r>
    </w:p>
    <w:p w14:paraId="36B346DC" w14:textId="77777777" w:rsidR="002914A7" w:rsidRDefault="002914A7" w:rsidP="002914A7">
      <w:pPr>
        <w:pStyle w:val="Heading1"/>
      </w:pPr>
      <w:r>
        <w:t>A journey through the pandemic</w:t>
      </w:r>
    </w:p>
    <w:p w14:paraId="75EB8216" w14:textId="0D9C8842" w:rsidR="006E71E7" w:rsidRPr="002914A7" w:rsidRDefault="002914A7" w:rsidP="002914A7">
      <w:pPr>
        <w:pStyle w:val="Quote"/>
        <w:rPr>
          <w:rFonts w:ascii="Roboto Black" w:hAnsi="Roboto Black"/>
          <w:b/>
          <w:color w:val="ED7D31"/>
          <w:sz w:val="48"/>
          <w:szCs w:val="48"/>
          <w:lang w:val="en-US"/>
        </w:rPr>
      </w:pPr>
      <w:r w:rsidRPr="00414AEF">
        <w:rPr>
          <w:noProof/>
        </w:rPr>
        <w:drawing>
          <wp:anchor distT="0" distB="0" distL="114300" distR="114300" simplePos="0" relativeHeight="252106756" behindDoc="1" locked="0" layoutInCell="1" allowOverlap="1" wp14:anchorId="36EB3FF1" wp14:editId="7A00C016">
            <wp:simplePos x="0" y="0"/>
            <wp:positionH relativeFrom="column">
              <wp:posOffset>-115432</wp:posOffset>
            </wp:positionH>
            <wp:positionV relativeFrom="paragraph">
              <wp:posOffset>-159844</wp:posOffset>
            </wp:positionV>
            <wp:extent cx="660400" cy="660400"/>
            <wp:effectExtent l="0" t="0" r="0" b="0"/>
            <wp:wrapNone/>
            <wp:docPr id="4" name="Graphic 10" descr="Open quotation mark with solid fill">
              <a:extLst xmlns:a="http://schemas.openxmlformats.org/drawingml/2006/main">
                <a:ext uri="{FF2B5EF4-FFF2-40B4-BE49-F238E27FC236}">
                  <a16:creationId xmlns:a16="http://schemas.microsoft.com/office/drawing/2014/main" id="{12A8BEDC-EC90-484A-B1ED-2268DF9B50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descr="Open quotation mark with solid fill">
                      <a:extLst>
                        <a:ext uri="{FF2B5EF4-FFF2-40B4-BE49-F238E27FC236}">
                          <a16:creationId xmlns:a16="http://schemas.microsoft.com/office/drawing/2014/main" id="{12A8BEDC-EC90-484A-B1ED-2268DF9B50A9}"/>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Pr="004C1844">
        <w:t xml:space="preserve"> I feel like I have come full circle.  I have felt at times isolated from my church community. I fell back on more solitary spiritual practices, but fundamentally still believe that some form of community with other Christians is important. I feel more connected to the Church as a body that spans throughout history and throughout the </w:t>
      </w:r>
      <w:proofErr w:type="gramStart"/>
      <w:r w:rsidRPr="004C1844">
        <w:t>world, and</w:t>
      </w:r>
      <w:proofErr w:type="gramEnd"/>
      <w:r w:rsidRPr="004C1844">
        <w:t xml:space="preserve"> using prayers from communities and liturgies where our words are shared, even though not said together, has been helpful to me. I now feel a deeper appreciation for the individuals that I have in my church community than I did before. </w:t>
      </w:r>
    </w:p>
    <w:sectPr w:rsidR="006E71E7" w:rsidRPr="002914A7" w:rsidSect="000D6CE7">
      <w:headerReference w:type="default" r:id="rId13"/>
      <w:footerReference w:type="default" r:id="rId14"/>
      <w:footerReference w:type="first" r:id="rId15"/>
      <w:type w:val="continuous"/>
      <w:pgSz w:w="11906" w:h="16838" w:code="9"/>
      <w:pgMar w:top="34" w:right="1274" w:bottom="851" w:left="1080" w:header="576" w:footer="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21CD0" w14:textId="77777777" w:rsidR="003814D8" w:rsidRDefault="003814D8" w:rsidP="007C4F96">
      <w:r>
        <w:separator/>
      </w:r>
    </w:p>
  </w:endnote>
  <w:endnote w:type="continuationSeparator" w:id="0">
    <w:p w14:paraId="67E2E18B" w14:textId="77777777" w:rsidR="003814D8" w:rsidRDefault="003814D8" w:rsidP="007C4F96">
      <w:r>
        <w:continuationSeparator/>
      </w:r>
    </w:p>
  </w:endnote>
  <w:endnote w:type="continuationNotice" w:id="1">
    <w:p w14:paraId="69AE0E47" w14:textId="77777777" w:rsidR="003814D8" w:rsidRDefault="003814D8" w:rsidP="007C4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Roboto Light">
    <w:altName w:val="Roboto Light"/>
    <w:charset w:val="00"/>
    <w:family w:val="auto"/>
    <w:pitch w:val="variable"/>
    <w:sig w:usb0="E00002FF" w:usb1="5000205B" w:usb2="00000020" w:usb3="00000000" w:csb0="0000019F" w:csb1="00000000"/>
  </w:font>
  <w:font w:name="Roboto Black">
    <w:altName w:val="Roboto Black"/>
    <w:charset w:val="00"/>
    <w:family w:val="auto"/>
    <w:pitch w:val="variable"/>
    <w:sig w:usb0="E00002FF" w:usb1="5000205B" w:usb2="00000020" w:usb3="00000000" w:csb0="0000019F" w:csb1="00000000"/>
  </w:font>
  <w:font w:name="Roboto">
    <w:altName w:val="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Roboto Thin">
    <w:altName w:val="Roboto Thin"/>
    <w:charset w:val="00"/>
    <w:family w:val="auto"/>
    <w:pitch w:val="variable"/>
    <w:sig w:usb0="E00002FF" w:usb1="5000205B" w:usb2="0000002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A4CF" w14:textId="7F38157C" w:rsidR="00490F3F" w:rsidRDefault="00490F3F" w:rsidP="00490F3F">
    <w:pPr>
      <w:spacing w:before="0" w:after="60" w:line="240" w:lineRule="auto"/>
      <w:jc w:val="center"/>
    </w:pPr>
    <w:r w:rsidRPr="00490F3F">
      <w:rPr>
        <w:i/>
        <w:color w:val="A6A6A6" w:themeColor="background1" w:themeShade="A6"/>
        <w:sz w:val="20"/>
      </w:rPr>
      <w:t>Research commissioned by The Church of England, Hope Together and The Methodist Church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18D5" w14:textId="77777777" w:rsidR="00D6688B" w:rsidRDefault="00D6688B" w:rsidP="00D6688B">
    <w:pPr>
      <w:spacing w:before="0" w:after="60" w:line="240" w:lineRule="auto"/>
      <w:jc w:val="center"/>
    </w:pPr>
    <w:r w:rsidRPr="00890577">
      <w:rPr>
        <w:i/>
        <w:color w:val="A6A6A6" w:themeColor="background1" w:themeShade="A6"/>
        <w:sz w:val="20"/>
      </w:rPr>
      <w:t>Research commissioned by The Church of England, Hope Together and The Methodist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CAC22" w14:textId="77777777" w:rsidR="003814D8" w:rsidRDefault="003814D8" w:rsidP="007C4F96">
      <w:r>
        <w:separator/>
      </w:r>
    </w:p>
  </w:footnote>
  <w:footnote w:type="continuationSeparator" w:id="0">
    <w:p w14:paraId="719C9392" w14:textId="77777777" w:rsidR="003814D8" w:rsidRDefault="003814D8" w:rsidP="007C4F96">
      <w:r>
        <w:continuationSeparator/>
      </w:r>
    </w:p>
  </w:footnote>
  <w:footnote w:type="continuationNotice" w:id="1">
    <w:p w14:paraId="1E3988D4" w14:textId="77777777" w:rsidR="003814D8" w:rsidRDefault="003814D8" w:rsidP="007C4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4776"/>
      <w:gridCol w:w="4776"/>
    </w:tblGrid>
    <w:tr w:rsidR="00F25833" w14:paraId="75381152" w14:textId="77777777">
      <w:sdt>
        <w:sdtPr>
          <w:rPr>
            <w:noProof/>
          </w:rPr>
          <w:alias w:val="Click icon to replace logo"/>
          <w:tag w:val="Click icon to replace logo"/>
          <w:id w:val="2079406313"/>
          <w:picture/>
        </w:sdtPr>
        <w:sdtEndPr/>
        <w:sdtContent>
          <w:tc>
            <w:tcPr>
              <w:tcW w:w="5148" w:type="dxa"/>
              <w:tcMar>
                <w:left w:w="115" w:type="dxa"/>
                <w:right w:w="115" w:type="dxa"/>
              </w:tcMar>
              <w:vAlign w:val="bottom"/>
            </w:tcPr>
            <w:p w14:paraId="6DD13E8C" w14:textId="77777777" w:rsidR="00925BE0" w:rsidRDefault="00751318">
              <w:pPr>
                <w:pStyle w:val="NoSpacing"/>
                <w:spacing w:after="80"/>
              </w:pPr>
              <w:r>
                <w:rPr>
                  <w:noProof/>
                  <w:lang w:val="en-GB" w:eastAsia="en-GB"/>
                </w:rPr>
                <w:drawing>
                  <wp:inline distT="0" distB="0" distL="0" distR="0" wp14:anchorId="6258D377" wp14:editId="04B55912">
                    <wp:extent cx="794746" cy="4287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4746" cy="428754"/>
                            </a:xfrm>
                            <a:prstGeom prst="rect">
                              <a:avLst/>
                            </a:prstGeom>
                          </pic:spPr>
                        </pic:pic>
                      </a:graphicData>
                    </a:graphic>
                  </wp:inline>
                </w:drawing>
              </w:r>
            </w:p>
          </w:tc>
        </w:sdtContent>
      </w:sdt>
      <w:tc>
        <w:tcPr>
          <w:tcW w:w="5148" w:type="dxa"/>
          <w:tcMar>
            <w:left w:w="115" w:type="dxa"/>
            <w:right w:w="115" w:type="dxa"/>
          </w:tcMar>
          <w:vAlign w:val="bottom"/>
        </w:tcPr>
        <w:p w14:paraId="0F59705B" w14:textId="6C078867" w:rsidR="00925BE0" w:rsidRDefault="003814D8" w:rsidP="007C4F96">
          <w:pPr>
            <w:pStyle w:val="ReportName"/>
          </w:pPr>
          <w:sdt>
            <w:sdtPr>
              <w:alias w:val="Report Title"/>
              <w:tag w:val="Report Title"/>
              <w:id w:val="-1773696357"/>
              <w:dataBinding w:prefixMappings="xmlns:ns0='http://purl.org/dc/elements/1.1/' xmlns:ns1='http://schemas.openxmlformats.org/package/2006/metadata/core-properties' " w:xpath="/ns1:coreProperties[1]/ns0:description[1]" w:storeItemID="{6C3C8BC8-F283-45AE-878A-BAB7291924A1}"/>
              <w:text w:multiLine="1"/>
            </w:sdtPr>
            <w:sdtEndPr/>
            <w:sdtContent>
              <w:r w:rsidR="007B2FBF">
                <w:t>Churchgoing: Now and Next</w:t>
              </w:r>
            </w:sdtContent>
          </w:sdt>
          <w:r w:rsidR="00925BE0" w:rsidRPr="00F71329">
            <w:t xml:space="preserve"> | </w:t>
          </w:r>
          <w:r w:rsidR="00925BE0" w:rsidRPr="00F71329">
            <w:rPr>
              <w:rStyle w:val="PageNumber"/>
              <w:color w:val="ED7D31"/>
            </w:rPr>
            <w:fldChar w:fldCharType="begin"/>
          </w:r>
          <w:r w:rsidR="00925BE0" w:rsidRPr="00F71329">
            <w:rPr>
              <w:rStyle w:val="PageNumber"/>
              <w:color w:val="ED7D31"/>
            </w:rPr>
            <w:instrText xml:space="preserve"> PAGE  \* Arabic  \* MERGEFORMAT </w:instrText>
          </w:r>
          <w:r w:rsidR="00925BE0" w:rsidRPr="00F71329">
            <w:rPr>
              <w:rStyle w:val="PageNumber"/>
              <w:color w:val="ED7D31"/>
            </w:rPr>
            <w:fldChar w:fldCharType="separate"/>
          </w:r>
          <w:r w:rsidR="00780840">
            <w:rPr>
              <w:rStyle w:val="PageNumber"/>
              <w:noProof/>
              <w:color w:val="ED7D31"/>
            </w:rPr>
            <w:t>9</w:t>
          </w:r>
          <w:r w:rsidR="00925BE0" w:rsidRPr="00F71329">
            <w:rPr>
              <w:rStyle w:val="PageNumber"/>
              <w:color w:val="ED7D31"/>
            </w:rPr>
            <w:fldChar w:fldCharType="end"/>
          </w:r>
        </w:p>
      </w:tc>
    </w:tr>
  </w:tbl>
  <w:p w14:paraId="02FD74D3" w14:textId="77777777" w:rsidR="00925BE0" w:rsidRDefault="00925BE0" w:rsidP="007C4F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42493E8"/>
    <w:lvl w:ilvl="0">
      <w:start w:val="1"/>
      <w:numFmt w:val="bullet"/>
      <w:pStyle w:val="ListBullet"/>
      <w:lvlText w:val=""/>
      <w:lvlJc w:val="left"/>
      <w:pPr>
        <w:tabs>
          <w:tab w:val="num" w:pos="360"/>
        </w:tabs>
        <w:ind w:left="170" w:hanging="170"/>
      </w:pPr>
      <w:rPr>
        <w:rFonts w:ascii="Symbol" w:hAnsi="Symbol" w:hint="default"/>
      </w:rPr>
    </w:lvl>
  </w:abstractNum>
  <w:abstractNum w:abstractNumId="2" w15:restartNumberingAfterBreak="0">
    <w:nsid w:val="01F95C01"/>
    <w:multiLevelType w:val="hybridMultilevel"/>
    <w:tmpl w:val="CF2C81D0"/>
    <w:lvl w:ilvl="0" w:tplc="67AEFE5C">
      <w:start w:val="1"/>
      <w:numFmt w:val="bullet"/>
      <w:lvlText w:val="•"/>
      <w:lvlJc w:val="left"/>
      <w:pPr>
        <w:tabs>
          <w:tab w:val="num" w:pos="720"/>
        </w:tabs>
        <w:ind w:left="720" w:hanging="360"/>
      </w:pPr>
      <w:rPr>
        <w:rFonts w:ascii="Arial" w:hAnsi="Arial" w:hint="default"/>
      </w:rPr>
    </w:lvl>
    <w:lvl w:ilvl="1" w:tplc="C002990A" w:tentative="1">
      <w:start w:val="1"/>
      <w:numFmt w:val="bullet"/>
      <w:lvlText w:val="•"/>
      <w:lvlJc w:val="left"/>
      <w:pPr>
        <w:tabs>
          <w:tab w:val="num" w:pos="1440"/>
        </w:tabs>
        <w:ind w:left="1440" w:hanging="360"/>
      </w:pPr>
      <w:rPr>
        <w:rFonts w:ascii="Arial" w:hAnsi="Arial" w:hint="default"/>
      </w:rPr>
    </w:lvl>
    <w:lvl w:ilvl="2" w:tplc="B5AAB1FE" w:tentative="1">
      <w:start w:val="1"/>
      <w:numFmt w:val="bullet"/>
      <w:lvlText w:val="•"/>
      <w:lvlJc w:val="left"/>
      <w:pPr>
        <w:tabs>
          <w:tab w:val="num" w:pos="2160"/>
        </w:tabs>
        <w:ind w:left="2160" w:hanging="360"/>
      </w:pPr>
      <w:rPr>
        <w:rFonts w:ascii="Arial" w:hAnsi="Arial" w:hint="default"/>
      </w:rPr>
    </w:lvl>
    <w:lvl w:ilvl="3" w:tplc="E5D0234C" w:tentative="1">
      <w:start w:val="1"/>
      <w:numFmt w:val="bullet"/>
      <w:lvlText w:val="•"/>
      <w:lvlJc w:val="left"/>
      <w:pPr>
        <w:tabs>
          <w:tab w:val="num" w:pos="2880"/>
        </w:tabs>
        <w:ind w:left="2880" w:hanging="360"/>
      </w:pPr>
      <w:rPr>
        <w:rFonts w:ascii="Arial" w:hAnsi="Arial" w:hint="default"/>
      </w:rPr>
    </w:lvl>
    <w:lvl w:ilvl="4" w:tplc="9FDAEF96" w:tentative="1">
      <w:start w:val="1"/>
      <w:numFmt w:val="bullet"/>
      <w:lvlText w:val="•"/>
      <w:lvlJc w:val="left"/>
      <w:pPr>
        <w:tabs>
          <w:tab w:val="num" w:pos="3600"/>
        </w:tabs>
        <w:ind w:left="3600" w:hanging="360"/>
      </w:pPr>
      <w:rPr>
        <w:rFonts w:ascii="Arial" w:hAnsi="Arial" w:hint="default"/>
      </w:rPr>
    </w:lvl>
    <w:lvl w:ilvl="5" w:tplc="FD4E2286" w:tentative="1">
      <w:start w:val="1"/>
      <w:numFmt w:val="bullet"/>
      <w:lvlText w:val="•"/>
      <w:lvlJc w:val="left"/>
      <w:pPr>
        <w:tabs>
          <w:tab w:val="num" w:pos="4320"/>
        </w:tabs>
        <w:ind w:left="4320" w:hanging="360"/>
      </w:pPr>
      <w:rPr>
        <w:rFonts w:ascii="Arial" w:hAnsi="Arial" w:hint="default"/>
      </w:rPr>
    </w:lvl>
    <w:lvl w:ilvl="6" w:tplc="B51EEBC8" w:tentative="1">
      <w:start w:val="1"/>
      <w:numFmt w:val="bullet"/>
      <w:lvlText w:val="•"/>
      <w:lvlJc w:val="left"/>
      <w:pPr>
        <w:tabs>
          <w:tab w:val="num" w:pos="5040"/>
        </w:tabs>
        <w:ind w:left="5040" w:hanging="360"/>
      </w:pPr>
      <w:rPr>
        <w:rFonts w:ascii="Arial" w:hAnsi="Arial" w:hint="default"/>
      </w:rPr>
    </w:lvl>
    <w:lvl w:ilvl="7" w:tplc="0CE071F2" w:tentative="1">
      <w:start w:val="1"/>
      <w:numFmt w:val="bullet"/>
      <w:lvlText w:val="•"/>
      <w:lvlJc w:val="left"/>
      <w:pPr>
        <w:tabs>
          <w:tab w:val="num" w:pos="5760"/>
        </w:tabs>
        <w:ind w:left="5760" w:hanging="360"/>
      </w:pPr>
      <w:rPr>
        <w:rFonts w:ascii="Arial" w:hAnsi="Arial" w:hint="default"/>
      </w:rPr>
    </w:lvl>
    <w:lvl w:ilvl="8" w:tplc="BB08CE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26054C"/>
    <w:multiLevelType w:val="hybridMultilevel"/>
    <w:tmpl w:val="D46CD672"/>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00BC1"/>
    <w:multiLevelType w:val="hybridMultilevel"/>
    <w:tmpl w:val="1480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D32A9"/>
    <w:multiLevelType w:val="hybridMultilevel"/>
    <w:tmpl w:val="F08CAD64"/>
    <w:lvl w:ilvl="0" w:tplc="5A9A330E">
      <w:start w:val="1"/>
      <w:numFmt w:val="bullet"/>
      <w:lvlText w:val="•"/>
      <w:lvlJc w:val="left"/>
      <w:pPr>
        <w:ind w:left="360" w:hanging="360"/>
      </w:pPr>
      <w:rPr>
        <w:rFonts w:ascii="Arial" w:hAnsi="Arial" w:hint="default"/>
        <w:color w:val="ED7D31"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F7D3E"/>
    <w:multiLevelType w:val="hybridMultilevel"/>
    <w:tmpl w:val="2794D172"/>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7628A"/>
    <w:multiLevelType w:val="hybridMultilevel"/>
    <w:tmpl w:val="1D0479C4"/>
    <w:lvl w:ilvl="0" w:tplc="D53A92AE">
      <w:start w:val="1"/>
      <w:numFmt w:val="bullet"/>
      <w:lvlText w:val="•"/>
      <w:lvlJc w:val="left"/>
      <w:pPr>
        <w:tabs>
          <w:tab w:val="num" w:pos="720"/>
        </w:tabs>
        <w:ind w:left="720" w:hanging="360"/>
      </w:pPr>
      <w:rPr>
        <w:rFonts w:ascii="Arial" w:hAnsi="Arial" w:hint="default"/>
      </w:rPr>
    </w:lvl>
    <w:lvl w:ilvl="1" w:tplc="C7A80886" w:tentative="1">
      <w:start w:val="1"/>
      <w:numFmt w:val="bullet"/>
      <w:lvlText w:val="•"/>
      <w:lvlJc w:val="left"/>
      <w:pPr>
        <w:tabs>
          <w:tab w:val="num" w:pos="1440"/>
        </w:tabs>
        <w:ind w:left="1440" w:hanging="360"/>
      </w:pPr>
      <w:rPr>
        <w:rFonts w:ascii="Arial" w:hAnsi="Arial" w:hint="default"/>
      </w:rPr>
    </w:lvl>
    <w:lvl w:ilvl="2" w:tplc="671E4032" w:tentative="1">
      <w:start w:val="1"/>
      <w:numFmt w:val="bullet"/>
      <w:lvlText w:val="•"/>
      <w:lvlJc w:val="left"/>
      <w:pPr>
        <w:tabs>
          <w:tab w:val="num" w:pos="2160"/>
        </w:tabs>
        <w:ind w:left="2160" w:hanging="360"/>
      </w:pPr>
      <w:rPr>
        <w:rFonts w:ascii="Arial" w:hAnsi="Arial" w:hint="default"/>
      </w:rPr>
    </w:lvl>
    <w:lvl w:ilvl="3" w:tplc="333E4A52" w:tentative="1">
      <w:start w:val="1"/>
      <w:numFmt w:val="bullet"/>
      <w:lvlText w:val="•"/>
      <w:lvlJc w:val="left"/>
      <w:pPr>
        <w:tabs>
          <w:tab w:val="num" w:pos="2880"/>
        </w:tabs>
        <w:ind w:left="2880" w:hanging="360"/>
      </w:pPr>
      <w:rPr>
        <w:rFonts w:ascii="Arial" w:hAnsi="Arial" w:hint="default"/>
      </w:rPr>
    </w:lvl>
    <w:lvl w:ilvl="4" w:tplc="ADC6215A" w:tentative="1">
      <w:start w:val="1"/>
      <w:numFmt w:val="bullet"/>
      <w:lvlText w:val="•"/>
      <w:lvlJc w:val="left"/>
      <w:pPr>
        <w:tabs>
          <w:tab w:val="num" w:pos="3600"/>
        </w:tabs>
        <w:ind w:left="3600" w:hanging="360"/>
      </w:pPr>
      <w:rPr>
        <w:rFonts w:ascii="Arial" w:hAnsi="Arial" w:hint="default"/>
      </w:rPr>
    </w:lvl>
    <w:lvl w:ilvl="5" w:tplc="DD5473D0" w:tentative="1">
      <w:start w:val="1"/>
      <w:numFmt w:val="bullet"/>
      <w:lvlText w:val="•"/>
      <w:lvlJc w:val="left"/>
      <w:pPr>
        <w:tabs>
          <w:tab w:val="num" w:pos="4320"/>
        </w:tabs>
        <w:ind w:left="4320" w:hanging="360"/>
      </w:pPr>
      <w:rPr>
        <w:rFonts w:ascii="Arial" w:hAnsi="Arial" w:hint="default"/>
      </w:rPr>
    </w:lvl>
    <w:lvl w:ilvl="6" w:tplc="76C4D58C" w:tentative="1">
      <w:start w:val="1"/>
      <w:numFmt w:val="bullet"/>
      <w:lvlText w:val="•"/>
      <w:lvlJc w:val="left"/>
      <w:pPr>
        <w:tabs>
          <w:tab w:val="num" w:pos="5040"/>
        </w:tabs>
        <w:ind w:left="5040" w:hanging="360"/>
      </w:pPr>
      <w:rPr>
        <w:rFonts w:ascii="Arial" w:hAnsi="Arial" w:hint="default"/>
      </w:rPr>
    </w:lvl>
    <w:lvl w:ilvl="7" w:tplc="D548DAA4" w:tentative="1">
      <w:start w:val="1"/>
      <w:numFmt w:val="bullet"/>
      <w:lvlText w:val="•"/>
      <w:lvlJc w:val="left"/>
      <w:pPr>
        <w:tabs>
          <w:tab w:val="num" w:pos="5760"/>
        </w:tabs>
        <w:ind w:left="5760" w:hanging="360"/>
      </w:pPr>
      <w:rPr>
        <w:rFonts w:ascii="Arial" w:hAnsi="Arial" w:hint="default"/>
      </w:rPr>
    </w:lvl>
    <w:lvl w:ilvl="8" w:tplc="46EE7E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3C7C83"/>
    <w:multiLevelType w:val="hybridMultilevel"/>
    <w:tmpl w:val="22D248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87C0013"/>
    <w:multiLevelType w:val="hybridMultilevel"/>
    <w:tmpl w:val="3418CECC"/>
    <w:lvl w:ilvl="0" w:tplc="DDA8381C">
      <w:start w:val="1"/>
      <w:numFmt w:val="bullet"/>
      <w:lvlText w:val="•"/>
      <w:lvlJc w:val="left"/>
      <w:pPr>
        <w:tabs>
          <w:tab w:val="num" w:pos="720"/>
        </w:tabs>
        <w:ind w:left="720" w:hanging="360"/>
      </w:pPr>
      <w:rPr>
        <w:rFonts w:ascii="Arial" w:hAnsi="Arial" w:hint="default"/>
      </w:rPr>
    </w:lvl>
    <w:lvl w:ilvl="1" w:tplc="168EA320" w:tentative="1">
      <w:start w:val="1"/>
      <w:numFmt w:val="bullet"/>
      <w:lvlText w:val="•"/>
      <w:lvlJc w:val="left"/>
      <w:pPr>
        <w:tabs>
          <w:tab w:val="num" w:pos="1440"/>
        </w:tabs>
        <w:ind w:left="1440" w:hanging="360"/>
      </w:pPr>
      <w:rPr>
        <w:rFonts w:ascii="Arial" w:hAnsi="Arial" w:hint="default"/>
      </w:rPr>
    </w:lvl>
    <w:lvl w:ilvl="2" w:tplc="78A845F4" w:tentative="1">
      <w:start w:val="1"/>
      <w:numFmt w:val="bullet"/>
      <w:lvlText w:val="•"/>
      <w:lvlJc w:val="left"/>
      <w:pPr>
        <w:tabs>
          <w:tab w:val="num" w:pos="2160"/>
        </w:tabs>
        <w:ind w:left="2160" w:hanging="360"/>
      </w:pPr>
      <w:rPr>
        <w:rFonts w:ascii="Arial" w:hAnsi="Arial" w:hint="default"/>
      </w:rPr>
    </w:lvl>
    <w:lvl w:ilvl="3" w:tplc="19B80F8A" w:tentative="1">
      <w:start w:val="1"/>
      <w:numFmt w:val="bullet"/>
      <w:lvlText w:val="•"/>
      <w:lvlJc w:val="left"/>
      <w:pPr>
        <w:tabs>
          <w:tab w:val="num" w:pos="2880"/>
        </w:tabs>
        <w:ind w:left="2880" w:hanging="360"/>
      </w:pPr>
      <w:rPr>
        <w:rFonts w:ascii="Arial" w:hAnsi="Arial" w:hint="default"/>
      </w:rPr>
    </w:lvl>
    <w:lvl w:ilvl="4" w:tplc="A1641EC6" w:tentative="1">
      <w:start w:val="1"/>
      <w:numFmt w:val="bullet"/>
      <w:lvlText w:val="•"/>
      <w:lvlJc w:val="left"/>
      <w:pPr>
        <w:tabs>
          <w:tab w:val="num" w:pos="3600"/>
        </w:tabs>
        <w:ind w:left="3600" w:hanging="360"/>
      </w:pPr>
      <w:rPr>
        <w:rFonts w:ascii="Arial" w:hAnsi="Arial" w:hint="default"/>
      </w:rPr>
    </w:lvl>
    <w:lvl w:ilvl="5" w:tplc="D82EF1E0" w:tentative="1">
      <w:start w:val="1"/>
      <w:numFmt w:val="bullet"/>
      <w:lvlText w:val="•"/>
      <w:lvlJc w:val="left"/>
      <w:pPr>
        <w:tabs>
          <w:tab w:val="num" w:pos="4320"/>
        </w:tabs>
        <w:ind w:left="4320" w:hanging="360"/>
      </w:pPr>
      <w:rPr>
        <w:rFonts w:ascii="Arial" w:hAnsi="Arial" w:hint="default"/>
      </w:rPr>
    </w:lvl>
    <w:lvl w:ilvl="6" w:tplc="E1C843E0" w:tentative="1">
      <w:start w:val="1"/>
      <w:numFmt w:val="bullet"/>
      <w:lvlText w:val="•"/>
      <w:lvlJc w:val="left"/>
      <w:pPr>
        <w:tabs>
          <w:tab w:val="num" w:pos="5040"/>
        </w:tabs>
        <w:ind w:left="5040" w:hanging="360"/>
      </w:pPr>
      <w:rPr>
        <w:rFonts w:ascii="Arial" w:hAnsi="Arial" w:hint="default"/>
      </w:rPr>
    </w:lvl>
    <w:lvl w:ilvl="7" w:tplc="6F4C4FF8" w:tentative="1">
      <w:start w:val="1"/>
      <w:numFmt w:val="bullet"/>
      <w:lvlText w:val="•"/>
      <w:lvlJc w:val="left"/>
      <w:pPr>
        <w:tabs>
          <w:tab w:val="num" w:pos="5760"/>
        </w:tabs>
        <w:ind w:left="5760" w:hanging="360"/>
      </w:pPr>
      <w:rPr>
        <w:rFonts w:ascii="Arial" w:hAnsi="Arial" w:hint="default"/>
      </w:rPr>
    </w:lvl>
    <w:lvl w:ilvl="8" w:tplc="365CF7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BD4233"/>
    <w:multiLevelType w:val="hybridMultilevel"/>
    <w:tmpl w:val="D23000D4"/>
    <w:lvl w:ilvl="0" w:tplc="1C88F240">
      <w:start w:val="1"/>
      <w:numFmt w:val="bullet"/>
      <w:lvlText w:val="•"/>
      <w:lvlJc w:val="left"/>
      <w:pPr>
        <w:tabs>
          <w:tab w:val="num" w:pos="780"/>
        </w:tabs>
        <w:ind w:left="567" w:hanging="397"/>
      </w:pPr>
      <w:rPr>
        <w:rFonts w:ascii="Arial" w:hAnsi="Arial" w:hint="default"/>
        <w:color w:val="ED7D31" w:themeColor="accent2"/>
      </w:rPr>
    </w:lvl>
    <w:lvl w:ilvl="1" w:tplc="33968166" w:tentative="1">
      <w:start w:val="1"/>
      <w:numFmt w:val="bullet"/>
      <w:lvlText w:val="•"/>
      <w:lvlJc w:val="left"/>
      <w:pPr>
        <w:tabs>
          <w:tab w:val="num" w:pos="1440"/>
        </w:tabs>
        <w:ind w:left="1440" w:hanging="360"/>
      </w:pPr>
      <w:rPr>
        <w:rFonts w:ascii="Arial" w:hAnsi="Arial" w:hint="default"/>
      </w:rPr>
    </w:lvl>
    <w:lvl w:ilvl="2" w:tplc="9BB4E48E" w:tentative="1">
      <w:start w:val="1"/>
      <w:numFmt w:val="bullet"/>
      <w:lvlText w:val="•"/>
      <w:lvlJc w:val="left"/>
      <w:pPr>
        <w:tabs>
          <w:tab w:val="num" w:pos="2160"/>
        </w:tabs>
        <w:ind w:left="2160" w:hanging="360"/>
      </w:pPr>
      <w:rPr>
        <w:rFonts w:ascii="Arial" w:hAnsi="Arial" w:hint="default"/>
      </w:rPr>
    </w:lvl>
    <w:lvl w:ilvl="3" w:tplc="DD6050A6" w:tentative="1">
      <w:start w:val="1"/>
      <w:numFmt w:val="bullet"/>
      <w:lvlText w:val="•"/>
      <w:lvlJc w:val="left"/>
      <w:pPr>
        <w:tabs>
          <w:tab w:val="num" w:pos="2880"/>
        </w:tabs>
        <w:ind w:left="2880" w:hanging="360"/>
      </w:pPr>
      <w:rPr>
        <w:rFonts w:ascii="Arial" w:hAnsi="Arial" w:hint="default"/>
      </w:rPr>
    </w:lvl>
    <w:lvl w:ilvl="4" w:tplc="65DE6434" w:tentative="1">
      <w:start w:val="1"/>
      <w:numFmt w:val="bullet"/>
      <w:lvlText w:val="•"/>
      <w:lvlJc w:val="left"/>
      <w:pPr>
        <w:tabs>
          <w:tab w:val="num" w:pos="3600"/>
        </w:tabs>
        <w:ind w:left="3600" w:hanging="360"/>
      </w:pPr>
      <w:rPr>
        <w:rFonts w:ascii="Arial" w:hAnsi="Arial" w:hint="default"/>
      </w:rPr>
    </w:lvl>
    <w:lvl w:ilvl="5" w:tplc="81B68E20" w:tentative="1">
      <w:start w:val="1"/>
      <w:numFmt w:val="bullet"/>
      <w:lvlText w:val="•"/>
      <w:lvlJc w:val="left"/>
      <w:pPr>
        <w:tabs>
          <w:tab w:val="num" w:pos="4320"/>
        </w:tabs>
        <w:ind w:left="4320" w:hanging="360"/>
      </w:pPr>
      <w:rPr>
        <w:rFonts w:ascii="Arial" w:hAnsi="Arial" w:hint="default"/>
      </w:rPr>
    </w:lvl>
    <w:lvl w:ilvl="6" w:tplc="EA3A4496" w:tentative="1">
      <w:start w:val="1"/>
      <w:numFmt w:val="bullet"/>
      <w:lvlText w:val="•"/>
      <w:lvlJc w:val="left"/>
      <w:pPr>
        <w:tabs>
          <w:tab w:val="num" w:pos="5040"/>
        </w:tabs>
        <w:ind w:left="5040" w:hanging="360"/>
      </w:pPr>
      <w:rPr>
        <w:rFonts w:ascii="Arial" w:hAnsi="Arial" w:hint="default"/>
      </w:rPr>
    </w:lvl>
    <w:lvl w:ilvl="7" w:tplc="B4D28A40" w:tentative="1">
      <w:start w:val="1"/>
      <w:numFmt w:val="bullet"/>
      <w:lvlText w:val="•"/>
      <w:lvlJc w:val="left"/>
      <w:pPr>
        <w:tabs>
          <w:tab w:val="num" w:pos="5760"/>
        </w:tabs>
        <w:ind w:left="5760" w:hanging="360"/>
      </w:pPr>
      <w:rPr>
        <w:rFonts w:ascii="Arial" w:hAnsi="Arial" w:hint="default"/>
      </w:rPr>
    </w:lvl>
    <w:lvl w:ilvl="8" w:tplc="4928DF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894481"/>
    <w:multiLevelType w:val="hybridMultilevel"/>
    <w:tmpl w:val="A746C35E"/>
    <w:lvl w:ilvl="0" w:tplc="DFD81D8A">
      <w:start w:val="1"/>
      <w:numFmt w:val="bullet"/>
      <w:lvlText w:val="•"/>
      <w:lvlJc w:val="left"/>
      <w:pPr>
        <w:tabs>
          <w:tab w:val="num" w:pos="530"/>
        </w:tabs>
        <w:ind w:left="567" w:hanging="397"/>
      </w:pPr>
      <w:rPr>
        <w:rFonts w:ascii="Arial" w:hAnsi="Arial" w:hint="default"/>
        <w:color w:val="ED7D31" w:themeColor="accent2"/>
      </w:rPr>
    </w:lvl>
    <w:lvl w:ilvl="1" w:tplc="C96240AA">
      <w:start w:val="1"/>
      <w:numFmt w:val="bullet"/>
      <w:lvlText w:val="•"/>
      <w:lvlJc w:val="left"/>
      <w:pPr>
        <w:tabs>
          <w:tab w:val="num" w:pos="1440"/>
        </w:tabs>
        <w:ind w:left="1440" w:hanging="360"/>
      </w:pPr>
      <w:rPr>
        <w:rFonts w:ascii="Arial" w:hAnsi="Arial" w:hint="default"/>
      </w:rPr>
    </w:lvl>
    <w:lvl w:ilvl="2" w:tplc="159C424C" w:tentative="1">
      <w:start w:val="1"/>
      <w:numFmt w:val="bullet"/>
      <w:lvlText w:val="•"/>
      <w:lvlJc w:val="left"/>
      <w:pPr>
        <w:tabs>
          <w:tab w:val="num" w:pos="2160"/>
        </w:tabs>
        <w:ind w:left="2160" w:hanging="360"/>
      </w:pPr>
      <w:rPr>
        <w:rFonts w:ascii="Arial" w:hAnsi="Arial" w:hint="default"/>
      </w:rPr>
    </w:lvl>
    <w:lvl w:ilvl="3" w:tplc="B96E3B58" w:tentative="1">
      <w:start w:val="1"/>
      <w:numFmt w:val="bullet"/>
      <w:lvlText w:val="•"/>
      <w:lvlJc w:val="left"/>
      <w:pPr>
        <w:tabs>
          <w:tab w:val="num" w:pos="2880"/>
        </w:tabs>
        <w:ind w:left="2880" w:hanging="360"/>
      </w:pPr>
      <w:rPr>
        <w:rFonts w:ascii="Arial" w:hAnsi="Arial" w:hint="default"/>
      </w:rPr>
    </w:lvl>
    <w:lvl w:ilvl="4" w:tplc="FA623CE0" w:tentative="1">
      <w:start w:val="1"/>
      <w:numFmt w:val="bullet"/>
      <w:lvlText w:val="•"/>
      <w:lvlJc w:val="left"/>
      <w:pPr>
        <w:tabs>
          <w:tab w:val="num" w:pos="3600"/>
        </w:tabs>
        <w:ind w:left="3600" w:hanging="360"/>
      </w:pPr>
      <w:rPr>
        <w:rFonts w:ascii="Arial" w:hAnsi="Arial" w:hint="default"/>
      </w:rPr>
    </w:lvl>
    <w:lvl w:ilvl="5" w:tplc="D7A0BF5C" w:tentative="1">
      <w:start w:val="1"/>
      <w:numFmt w:val="bullet"/>
      <w:lvlText w:val="•"/>
      <w:lvlJc w:val="left"/>
      <w:pPr>
        <w:tabs>
          <w:tab w:val="num" w:pos="4320"/>
        </w:tabs>
        <w:ind w:left="4320" w:hanging="360"/>
      </w:pPr>
      <w:rPr>
        <w:rFonts w:ascii="Arial" w:hAnsi="Arial" w:hint="default"/>
      </w:rPr>
    </w:lvl>
    <w:lvl w:ilvl="6" w:tplc="CD665164" w:tentative="1">
      <w:start w:val="1"/>
      <w:numFmt w:val="bullet"/>
      <w:lvlText w:val="•"/>
      <w:lvlJc w:val="left"/>
      <w:pPr>
        <w:tabs>
          <w:tab w:val="num" w:pos="5040"/>
        </w:tabs>
        <w:ind w:left="5040" w:hanging="360"/>
      </w:pPr>
      <w:rPr>
        <w:rFonts w:ascii="Arial" w:hAnsi="Arial" w:hint="default"/>
      </w:rPr>
    </w:lvl>
    <w:lvl w:ilvl="7" w:tplc="EB56D54C" w:tentative="1">
      <w:start w:val="1"/>
      <w:numFmt w:val="bullet"/>
      <w:lvlText w:val="•"/>
      <w:lvlJc w:val="left"/>
      <w:pPr>
        <w:tabs>
          <w:tab w:val="num" w:pos="5760"/>
        </w:tabs>
        <w:ind w:left="5760" w:hanging="360"/>
      </w:pPr>
      <w:rPr>
        <w:rFonts w:ascii="Arial" w:hAnsi="Arial" w:hint="default"/>
      </w:rPr>
    </w:lvl>
    <w:lvl w:ilvl="8" w:tplc="6DE2D3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6A7411"/>
    <w:multiLevelType w:val="hybridMultilevel"/>
    <w:tmpl w:val="286A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A57C3"/>
    <w:multiLevelType w:val="hybridMultilevel"/>
    <w:tmpl w:val="442C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F74FF"/>
    <w:multiLevelType w:val="hybridMultilevel"/>
    <w:tmpl w:val="53BCB724"/>
    <w:lvl w:ilvl="0" w:tplc="6206FF78">
      <w:start w:val="1"/>
      <w:numFmt w:val="bullet"/>
      <w:lvlText w:val="•"/>
      <w:lvlJc w:val="left"/>
      <w:pPr>
        <w:tabs>
          <w:tab w:val="num" w:pos="720"/>
        </w:tabs>
        <w:ind w:left="720" w:hanging="360"/>
      </w:pPr>
      <w:rPr>
        <w:rFonts w:ascii="Arial" w:hAnsi="Arial" w:hint="default"/>
      </w:rPr>
    </w:lvl>
    <w:lvl w:ilvl="1" w:tplc="3E7A3326" w:tentative="1">
      <w:start w:val="1"/>
      <w:numFmt w:val="bullet"/>
      <w:lvlText w:val="•"/>
      <w:lvlJc w:val="left"/>
      <w:pPr>
        <w:tabs>
          <w:tab w:val="num" w:pos="1440"/>
        </w:tabs>
        <w:ind w:left="1440" w:hanging="360"/>
      </w:pPr>
      <w:rPr>
        <w:rFonts w:ascii="Arial" w:hAnsi="Arial" w:hint="default"/>
      </w:rPr>
    </w:lvl>
    <w:lvl w:ilvl="2" w:tplc="A56CB30A" w:tentative="1">
      <w:start w:val="1"/>
      <w:numFmt w:val="bullet"/>
      <w:lvlText w:val="•"/>
      <w:lvlJc w:val="left"/>
      <w:pPr>
        <w:tabs>
          <w:tab w:val="num" w:pos="2160"/>
        </w:tabs>
        <w:ind w:left="2160" w:hanging="360"/>
      </w:pPr>
      <w:rPr>
        <w:rFonts w:ascii="Arial" w:hAnsi="Arial" w:hint="default"/>
      </w:rPr>
    </w:lvl>
    <w:lvl w:ilvl="3" w:tplc="15803BBA" w:tentative="1">
      <w:start w:val="1"/>
      <w:numFmt w:val="bullet"/>
      <w:lvlText w:val="•"/>
      <w:lvlJc w:val="left"/>
      <w:pPr>
        <w:tabs>
          <w:tab w:val="num" w:pos="2880"/>
        </w:tabs>
        <w:ind w:left="2880" w:hanging="360"/>
      </w:pPr>
      <w:rPr>
        <w:rFonts w:ascii="Arial" w:hAnsi="Arial" w:hint="default"/>
      </w:rPr>
    </w:lvl>
    <w:lvl w:ilvl="4" w:tplc="D242E456" w:tentative="1">
      <w:start w:val="1"/>
      <w:numFmt w:val="bullet"/>
      <w:lvlText w:val="•"/>
      <w:lvlJc w:val="left"/>
      <w:pPr>
        <w:tabs>
          <w:tab w:val="num" w:pos="3600"/>
        </w:tabs>
        <w:ind w:left="3600" w:hanging="360"/>
      </w:pPr>
      <w:rPr>
        <w:rFonts w:ascii="Arial" w:hAnsi="Arial" w:hint="default"/>
      </w:rPr>
    </w:lvl>
    <w:lvl w:ilvl="5" w:tplc="398871A0" w:tentative="1">
      <w:start w:val="1"/>
      <w:numFmt w:val="bullet"/>
      <w:lvlText w:val="•"/>
      <w:lvlJc w:val="left"/>
      <w:pPr>
        <w:tabs>
          <w:tab w:val="num" w:pos="4320"/>
        </w:tabs>
        <w:ind w:left="4320" w:hanging="360"/>
      </w:pPr>
      <w:rPr>
        <w:rFonts w:ascii="Arial" w:hAnsi="Arial" w:hint="default"/>
      </w:rPr>
    </w:lvl>
    <w:lvl w:ilvl="6" w:tplc="767E4BDC" w:tentative="1">
      <w:start w:val="1"/>
      <w:numFmt w:val="bullet"/>
      <w:lvlText w:val="•"/>
      <w:lvlJc w:val="left"/>
      <w:pPr>
        <w:tabs>
          <w:tab w:val="num" w:pos="5040"/>
        </w:tabs>
        <w:ind w:left="5040" w:hanging="360"/>
      </w:pPr>
      <w:rPr>
        <w:rFonts w:ascii="Arial" w:hAnsi="Arial" w:hint="default"/>
      </w:rPr>
    </w:lvl>
    <w:lvl w:ilvl="7" w:tplc="A72A65EE" w:tentative="1">
      <w:start w:val="1"/>
      <w:numFmt w:val="bullet"/>
      <w:lvlText w:val="•"/>
      <w:lvlJc w:val="left"/>
      <w:pPr>
        <w:tabs>
          <w:tab w:val="num" w:pos="5760"/>
        </w:tabs>
        <w:ind w:left="5760" w:hanging="360"/>
      </w:pPr>
      <w:rPr>
        <w:rFonts w:ascii="Arial" w:hAnsi="Arial" w:hint="default"/>
      </w:rPr>
    </w:lvl>
    <w:lvl w:ilvl="8" w:tplc="D1A8DB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320ADC"/>
    <w:multiLevelType w:val="hybridMultilevel"/>
    <w:tmpl w:val="7CAA0BC0"/>
    <w:lvl w:ilvl="0" w:tplc="49023DA6">
      <w:start w:val="1"/>
      <w:numFmt w:val="bullet"/>
      <w:pStyle w:val="ListBulletNegative"/>
      <w:lvlText w:val=""/>
      <w:lvlJc w:val="left"/>
      <w:pPr>
        <w:ind w:left="864" w:hanging="360"/>
      </w:pPr>
      <w:rPr>
        <w:rFonts w:ascii="Wingdings" w:hAnsi="Wingdings" w:hint="default"/>
        <w:color w:val="808285"/>
        <w:position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E3260A"/>
    <w:multiLevelType w:val="hybridMultilevel"/>
    <w:tmpl w:val="EC82FD62"/>
    <w:lvl w:ilvl="0" w:tplc="EC1C8608">
      <w:start w:val="1"/>
      <w:numFmt w:val="bullet"/>
      <w:lvlText w:val="•"/>
      <w:lvlJc w:val="left"/>
      <w:pPr>
        <w:tabs>
          <w:tab w:val="num" w:pos="780"/>
        </w:tabs>
        <w:ind w:left="567" w:hanging="397"/>
      </w:pPr>
      <w:rPr>
        <w:rFonts w:ascii="Arial" w:hAnsi="Arial" w:hint="default"/>
        <w:color w:val="FFC000" w:themeColor="accent4"/>
      </w:rPr>
    </w:lvl>
    <w:lvl w:ilvl="1" w:tplc="B582AB2E" w:tentative="1">
      <w:start w:val="1"/>
      <w:numFmt w:val="bullet"/>
      <w:lvlText w:val="•"/>
      <w:lvlJc w:val="left"/>
      <w:pPr>
        <w:tabs>
          <w:tab w:val="num" w:pos="1440"/>
        </w:tabs>
        <w:ind w:left="1440" w:hanging="360"/>
      </w:pPr>
      <w:rPr>
        <w:rFonts w:ascii="Arial" w:hAnsi="Arial" w:hint="default"/>
      </w:rPr>
    </w:lvl>
    <w:lvl w:ilvl="2" w:tplc="8638AF5C" w:tentative="1">
      <w:start w:val="1"/>
      <w:numFmt w:val="bullet"/>
      <w:lvlText w:val="•"/>
      <w:lvlJc w:val="left"/>
      <w:pPr>
        <w:tabs>
          <w:tab w:val="num" w:pos="2160"/>
        </w:tabs>
        <w:ind w:left="2160" w:hanging="360"/>
      </w:pPr>
      <w:rPr>
        <w:rFonts w:ascii="Arial" w:hAnsi="Arial" w:hint="default"/>
      </w:rPr>
    </w:lvl>
    <w:lvl w:ilvl="3" w:tplc="0A78FA4C" w:tentative="1">
      <w:start w:val="1"/>
      <w:numFmt w:val="bullet"/>
      <w:lvlText w:val="•"/>
      <w:lvlJc w:val="left"/>
      <w:pPr>
        <w:tabs>
          <w:tab w:val="num" w:pos="2880"/>
        </w:tabs>
        <w:ind w:left="2880" w:hanging="360"/>
      </w:pPr>
      <w:rPr>
        <w:rFonts w:ascii="Arial" w:hAnsi="Arial" w:hint="default"/>
      </w:rPr>
    </w:lvl>
    <w:lvl w:ilvl="4" w:tplc="F4E6B23A" w:tentative="1">
      <w:start w:val="1"/>
      <w:numFmt w:val="bullet"/>
      <w:lvlText w:val="•"/>
      <w:lvlJc w:val="left"/>
      <w:pPr>
        <w:tabs>
          <w:tab w:val="num" w:pos="3600"/>
        </w:tabs>
        <w:ind w:left="3600" w:hanging="360"/>
      </w:pPr>
      <w:rPr>
        <w:rFonts w:ascii="Arial" w:hAnsi="Arial" w:hint="default"/>
      </w:rPr>
    </w:lvl>
    <w:lvl w:ilvl="5" w:tplc="DB0AB1EC" w:tentative="1">
      <w:start w:val="1"/>
      <w:numFmt w:val="bullet"/>
      <w:lvlText w:val="•"/>
      <w:lvlJc w:val="left"/>
      <w:pPr>
        <w:tabs>
          <w:tab w:val="num" w:pos="4320"/>
        </w:tabs>
        <w:ind w:left="4320" w:hanging="360"/>
      </w:pPr>
      <w:rPr>
        <w:rFonts w:ascii="Arial" w:hAnsi="Arial" w:hint="default"/>
      </w:rPr>
    </w:lvl>
    <w:lvl w:ilvl="6" w:tplc="23A6DEA8" w:tentative="1">
      <w:start w:val="1"/>
      <w:numFmt w:val="bullet"/>
      <w:lvlText w:val="•"/>
      <w:lvlJc w:val="left"/>
      <w:pPr>
        <w:tabs>
          <w:tab w:val="num" w:pos="5040"/>
        </w:tabs>
        <w:ind w:left="5040" w:hanging="360"/>
      </w:pPr>
      <w:rPr>
        <w:rFonts w:ascii="Arial" w:hAnsi="Arial" w:hint="default"/>
      </w:rPr>
    </w:lvl>
    <w:lvl w:ilvl="7" w:tplc="56D4853E" w:tentative="1">
      <w:start w:val="1"/>
      <w:numFmt w:val="bullet"/>
      <w:lvlText w:val="•"/>
      <w:lvlJc w:val="left"/>
      <w:pPr>
        <w:tabs>
          <w:tab w:val="num" w:pos="5760"/>
        </w:tabs>
        <w:ind w:left="5760" w:hanging="360"/>
      </w:pPr>
      <w:rPr>
        <w:rFonts w:ascii="Arial" w:hAnsi="Arial" w:hint="default"/>
      </w:rPr>
    </w:lvl>
    <w:lvl w:ilvl="8" w:tplc="281ABC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034617"/>
    <w:multiLevelType w:val="hybridMultilevel"/>
    <w:tmpl w:val="2FC052B8"/>
    <w:lvl w:ilvl="0" w:tplc="C55C042A">
      <w:start w:val="1"/>
      <w:numFmt w:val="bullet"/>
      <w:lvlText w:val="•"/>
      <w:lvlJc w:val="left"/>
      <w:pPr>
        <w:tabs>
          <w:tab w:val="num" w:pos="720"/>
        </w:tabs>
        <w:ind w:left="720" w:hanging="360"/>
      </w:pPr>
      <w:rPr>
        <w:rFonts w:ascii="Arial" w:hAnsi="Arial" w:hint="default"/>
      </w:rPr>
    </w:lvl>
    <w:lvl w:ilvl="1" w:tplc="1EAE7C12" w:tentative="1">
      <w:start w:val="1"/>
      <w:numFmt w:val="bullet"/>
      <w:lvlText w:val="•"/>
      <w:lvlJc w:val="left"/>
      <w:pPr>
        <w:tabs>
          <w:tab w:val="num" w:pos="1440"/>
        </w:tabs>
        <w:ind w:left="1440" w:hanging="360"/>
      </w:pPr>
      <w:rPr>
        <w:rFonts w:ascii="Arial" w:hAnsi="Arial" w:hint="default"/>
      </w:rPr>
    </w:lvl>
    <w:lvl w:ilvl="2" w:tplc="5260AB18" w:tentative="1">
      <w:start w:val="1"/>
      <w:numFmt w:val="bullet"/>
      <w:lvlText w:val="•"/>
      <w:lvlJc w:val="left"/>
      <w:pPr>
        <w:tabs>
          <w:tab w:val="num" w:pos="2160"/>
        </w:tabs>
        <w:ind w:left="2160" w:hanging="360"/>
      </w:pPr>
      <w:rPr>
        <w:rFonts w:ascii="Arial" w:hAnsi="Arial" w:hint="default"/>
      </w:rPr>
    </w:lvl>
    <w:lvl w:ilvl="3" w:tplc="3A702BC2" w:tentative="1">
      <w:start w:val="1"/>
      <w:numFmt w:val="bullet"/>
      <w:lvlText w:val="•"/>
      <w:lvlJc w:val="left"/>
      <w:pPr>
        <w:tabs>
          <w:tab w:val="num" w:pos="2880"/>
        </w:tabs>
        <w:ind w:left="2880" w:hanging="360"/>
      </w:pPr>
      <w:rPr>
        <w:rFonts w:ascii="Arial" w:hAnsi="Arial" w:hint="default"/>
      </w:rPr>
    </w:lvl>
    <w:lvl w:ilvl="4" w:tplc="07CED008" w:tentative="1">
      <w:start w:val="1"/>
      <w:numFmt w:val="bullet"/>
      <w:lvlText w:val="•"/>
      <w:lvlJc w:val="left"/>
      <w:pPr>
        <w:tabs>
          <w:tab w:val="num" w:pos="3600"/>
        </w:tabs>
        <w:ind w:left="3600" w:hanging="360"/>
      </w:pPr>
      <w:rPr>
        <w:rFonts w:ascii="Arial" w:hAnsi="Arial" w:hint="default"/>
      </w:rPr>
    </w:lvl>
    <w:lvl w:ilvl="5" w:tplc="831C44A0" w:tentative="1">
      <w:start w:val="1"/>
      <w:numFmt w:val="bullet"/>
      <w:lvlText w:val="•"/>
      <w:lvlJc w:val="left"/>
      <w:pPr>
        <w:tabs>
          <w:tab w:val="num" w:pos="4320"/>
        </w:tabs>
        <w:ind w:left="4320" w:hanging="360"/>
      </w:pPr>
      <w:rPr>
        <w:rFonts w:ascii="Arial" w:hAnsi="Arial" w:hint="default"/>
      </w:rPr>
    </w:lvl>
    <w:lvl w:ilvl="6" w:tplc="01A6A676" w:tentative="1">
      <w:start w:val="1"/>
      <w:numFmt w:val="bullet"/>
      <w:lvlText w:val="•"/>
      <w:lvlJc w:val="left"/>
      <w:pPr>
        <w:tabs>
          <w:tab w:val="num" w:pos="5040"/>
        </w:tabs>
        <w:ind w:left="5040" w:hanging="360"/>
      </w:pPr>
      <w:rPr>
        <w:rFonts w:ascii="Arial" w:hAnsi="Arial" w:hint="default"/>
      </w:rPr>
    </w:lvl>
    <w:lvl w:ilvl="7" w:tplc="75664272" w:tentative="1">
      <w:start w:val="1"/>
      <w:numFmt w:val="bullet"/>
      <w:lvlText w:val="•"/>
      <w:lvlJc w:val="left"/>
      <w:pPr>
        <w:tabs>
          <w:tab w:val="num" w:pos="5760"/>
        </w:tabs>
        <w:ind w:left="5760" w:hanging="360"/>
      </w:pPr>
      <w:rPr>
        <w:rFonts w:ascii="Arial" w:hAnsi="Arial" w:hint="default"/>
      </w:rPr>
    </w:lvl>
    <w:lvl w:ilvl="8" w:tplc="5ADC1E5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2104AB"/>
    <w:multiLevelType w:val="hybridMultilevel"/>
    <w:tmpl w:val="AA84067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C23F4F"/>
    <w:multiLevelType w:val="hybridMultilevel"/>
    <w:tmpl w:val="F946B27C"/>
    <w:lvl w:ilvl="0" w:tplc="43C68D90">
      <w:start w:val="1"/>
      <w:numFmt w:val="bullet"/>
      <w:lvlText w:val="•"/>
      <w:lvlJc w:val="left"/>
      <w:pPr>
        <w:tabs>
          <w:tab w:val="num" w:pos="530"/>
        </w:tabs>
        <w:ind w:left="567" w:hanging="397"/>
      </w:pPr>
      <w:rPr>
        <w:rFonts w:ascii="Arial" w:hAnsi="Arial" w:hint="default"/>
        <w:color w:val="70AD47"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607F7C"/>
    <w:multiLevelType w:val="hybridMultilevel"/>
    <w:tmpl w:val="FF701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F875C7"/>
    <w:multiLevelType w:val="hybridMultilevel"/>
    <w:tmpl w:val="53C0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891E60"/>
    <w:multiLevelType w:val="hybridMultilevel"/>
    <w:tmpl w:val="F2401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B4575C"/>
    <w:multiLevelType w:val="hybridMultilevel"/>
    <w:tmpl w:val="3894CE16"/>
    <w:lvl w:ilvl="0" w:tplc="E110C334">
      <w:start w:val="1"/>
      <w:numFmt w:val="bullet"/>
      <w:lvlText w:val="•"/>
      <w:lvlJc w:val="left"/>
      <w:pPr>
        <w:tabs>
          <w:tab w:val="num" w:pos="720"/>
        </w:tabs>
        <w:ind w:left="720" w:hanging="360"/>
      </w:pPr>
      <w:rPr>
        <w:rFonts w:ascii="Arial" w:hAnsi="Arial" w:hint="default"/>
      </w:rPr>
    </w:lvl>
    <w:lvl w:ilvl="1" w:tplc="2A3A3A38" w:tentative="1">
      <w:start w:val="1"/>
      <w:numFmt w:val="bullet"/>
      <w:lvlText w:val="•"/>
      <w:lvlJc w:val="left"/>
      <w:pPr>
        <w:tabs>
          <w:tab w:val="num" w:pos="1440"/>
        </w:tabs>
        <w:ind w:left="1440" w:hanging="360"/>
      </w:pPr>
      <w:rPr>
        <w:rFonts w:ascii="Arial" w:hAnsi="Arial" w:hint="default"/>
      </w:rPr>
    </w:lvl>
    <w:lvl w:ilvl="2" w:tplc="F1B0743C" w:tentative="1">
      <w:start w:val="1"/>
      <w:numFmt w:val="bullet"/>
      <w:lvlText w:val="•"/>
      <w:lvlJc w:val="left"/>
      <w:pPr>
        <w:tabs>
          <w:tab w:val="num" w:pos="2160"/>
        </w:tabs>
        <w:ind w:left="2160" w:hanging="360"/>
      </w:pPr>
      <w:rPr>
        <w:rFonts w:ascii="Arial" w:hAnsi="Arial" w:hint="default"/>
      </w:rPr>
    </w:lvl>
    <w:lvl w:ilvl="3" w:tplc="814E262C" w:tentative="1">
      <w:start w:val="1"/>
      <w:numFmt w:val="bullet"/>
      <w:lvlText w:val="•"/>
      <w:lvlJc w:val="left"/>
      <w:pPr>
        <w:tabs>
          <w:tab w:val="num" w:pos="2880"/>
        </w:tabs>
        <w:ind w:left="2880" w:hanging="360"/>
      </w:pPr>
      <w:rPr>
        <w:rFonts w:ascii="Arial" w:hAnsi="Arial" w:hint="default"/>
      </w:rPr>
    </w:lvl>
    <w:lvl w:ilvl="4" w:tplc="CB62F4DE" w:tentative="1">
      <w:start w:val="1"/>
      <w:numFmt w:val="bullet"/>
      <w:lvlText w:val="•"/>
      <w:lvlJc w:val="left"/>
      <w:pPr>
        <w:tabs>
          <w:tab w:val="num" w:pos="3600"/>
        </w:tabs>
        <w:ind w:left="3600" w:hanging="360"/>
      </w:pPr>
      <w:rPr>
        <w:rFonts w:ascii="Arial" w:hAnsi="Arial" w:hint="default"/>
      </w:rPr>
    </w:lvl>
    <w:lvl w:ilvl="5" w:tplc="88E8BB82" w:tentative="1">
      <w:start w:val="1"/>
      <w:numFmt w:val="bullet"/>
      <w:lvlText w:val="•"/>
      <w:lvlJc w:val="left"/>
      <w:pPr>
        <w:tabs>
          <w:tab w:val="num" w:pos="4320"/>
        </w:tabs>
        <w:ind w:left="4320" w:hanging="360"/>
      </w:pPr>
      <w:rPr>
        <w:rFonts w:ascii="Arial" w:hAnsi="Arial" w:hint="default"/>
      </w:rPr>
    </w:lvl>
    <w:lvl w:ilvl="6" w:tplc="02D27B00" w:tentative="1">
      <w:start w:val="1"/>
      <w:numFmt w:val="bullet"/>
      <w:lvlText w:val="•"/>
      <w:lvlJc w:val="left"/>
      <w:pPr>
        <w:tabs>
          <w:tab w:val="num" w:pos="5040"/>
        </w:tabs>
        <w:ind w:left="5040" w:hanging="360"/>
      </w:pPr>
      <w:rPr>
        <w:rFonts w:ascii="Arial" w:hAnsi="Arial" w:hint="default"/>
      </w:rPr>
    </w:lvl>
    <w:lvl w:ilvl="7" w:tplc="40DE05C0" w:tentative="1">
      <w:start w:val="1"/>
      <w:numFmt w:val="bullet"/>
      <w:lvlText w:val="•"/>
      <w:lvlJc w:val="left"/>
      <w:pPr>
        <w:tabs>
          <w:tab w:val="num" w:pos="5760"/>
        </w:tabs>
        <w:ind w:left="5760" w:hanging="360"/>
      </w:pPr>
      <w:rPr>
        <w:rFonts w:ascii="Arial" w:hAnsi="Arial" w:hint="default"/>
      </w:rPr>
    </w:lvl>
    <w:lvl w:ilvl="8" w:tplc="0A92BC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D907B3D"/>
    <w:multiLevelType w:val="hybridMultilevel"/>
    <w:tmpl w:val="FFFFFFFF"/>
    <w:lvl w:ilvl="0" w:tplc="474815CA">
      <w:start w:val="1"/>
      <w:numFmt w:val="bullet"/>
      <w:lvlText w:val=""/>
      <w:lvlJc w:val="left"/>
      <w:pPr>
        <w:ind w:left="720" w:hanging="360"/>
      </w:pPr>
      <w:rPr>
        <w:rFonts w:ascii="Symbol" w:hAnsi="Symbol" w:hint="default"/>
      </w:rPr>
    </w:lvl>
    <w:lvl w:ilvl="1" w:tplc="57C0D304">
      <w:start w:val="1"/>
      <w:numFmt w:val="bullet"/>
      <w:lvlText w:val="o"/>
      <w:lvlJc w:val="left"/>
      <w:pPr>
        <w:ind w:left="1440" w:hanging="360"/>
      </w:pPr>
      <w:rPr>
        <w:rFonts w:ascii="Courier New" w:hAnsi="Courier New" w:hint="default"/>
      </w:rPr>
    </w:lvl>
    <w:lvl w:ilvl="2" w:tplc="C20844D2">
      <w:start w:val="1"/>
      <w:numFmt w:val="bullet"/>
      <w:lvlText w:val=""/>
      <w:lvlJc w:val="left"/>
      <w:pPr>
        <w:ind w:left="2160" w:hanging="360"/>
      </w:pPr>
      <w:rPr>
        <w:rFonts w:ascii="Wingdings" w:hAnsi="Wingdings" w:hint="default"/>
      </w:rPr>
    </w:lvl>
    <w:lvl w:ilvl="3" w:tplc="84A8C10A">
      <w:start w:val="1"/>
      <w:numFmt w:val="bullet"/>
      <w:lvlText w:val=""/>
      <w:lvlJc w:val="left"/>
      <w:pPr>
        <w:ind w:left="2880" w:hanging="360"/>
      </w:pPr>
      <w:rPr>
        <w:rFonts w:ascii="Symbol" w:hAnsi="Symbol" w:hint="default"/>
      </w:rPr>
    </w:lvl>
    <w:lvl w:ilvl="4" w:tplc="508A3C5E">
      <w:start w:val="1"/>
      <w:numFmt w:val="bullet"/>
      <w:lvlText w:val="o"/>
      <w:lvlJc w:val="left"/>
      <w:pPr>
        <w:ind w:left="3600" w:hanging="360"/>
      </w:pPr>
      <w:rPr>
        <w:rFonts w:ascii="Courier New" w:hAnsi="Courier New" w:hint="default"/>
      </w:rPr>
    </w:lvl>
    <w:lvl w:ilvl="5" w:tplc="4B14B5EE">
      <w:start w:val="1"/>
      <w:numFmt w:val="bullet"/>
      <w:lvlText w:val=""/>
      <w:lvlJc w:val="left"/>
      <w:pPr>
        <w:ind w:left="4320" w:hanging="360"/>
      </w:pPr>
      <w:rPr>
        <w:rFonts w:ascii="Wingdings" w:hAnsi="Wingdings" w:hint="default"/>
      </w:rPr>
    </w:lvl>
    <w:lvl w:ilvl="6" w:tplc="E978588A">
      <w:start w:val="1"/>
      <w:numFmt w:val="bullet"/>
      <w:lvlText w:val=""/>
      <w:lvlJc w:val="left"/>
      <w:pPr>
        <w:ind w:left="5040" w:hanging="360"/>
      </w:pPr>
      <w:rPr>
        <w:rFonts w:ascii="Symbol" w:hAnsi="Symbol" w:hint="default"/>
      </w:rPr>
    </w:lvl>
    <w:lvl w:ilvl="7" w:tplc="030E9BB4">
      <w:start w:val="1"/>
      <w:numFmt w:val="bullet"/>
      <w:lvlText w:val="o"/>
      <w:lvlJc w:val="left"/>
      <w:pPr>
        <w:ind w:left="5760" w:hanging="360"/>
      </w:pPr>
      <w:rPr>
        <w:rFonts w:ascii="Courier New" w:hAnsi="Courier New" w:hint="default"/>
      </w:rPr>
    </w:lvl>
    <w:lvl w:ilvl="8" w:tplc="ECD2C586">
      <w:start w:val="1"/>
      <w:numFmt w:val="bullet"/>
      <w:lvlText w:val=""/>
      <w:lvlJc w:val="left"/>
      <w:pPr>
        <w:ind w:left="6480" w:hanging="360"/>
      </w:pPr>
      <w:rPr>
        <w:rFonts w:ascii="Wingdings" w:hAnsi="Wingdings" w:hint="default"/>
      </w:rPr>
    </w:lvl>
  </w:abstractNum>
  <w:abstractNum w:abstractNumId="25" w15:restartNumberingAfterBreak="0">
    <w:nsid w:val="75EA6329"/>
    <w:multiLevelType w:val="hybridMultilevel"/>
    <w:tmpl w:val="F008FBA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EA4C5B"/>
    <w:multiLevelType w:val="hybridMultilevel"/>
    <w:tmpl w:val="FFFFFFFF"/>
    <w:lvl w:ilvl="0" w:tplc="14B850D4">
      <w:start w:val="1"/>
      <w:numFmt w:val="decimal"/>
      <w:pStyle w:val="Number"/>
      <w:lvlText w:val="%1."/>
      <w:lvlJc w:val="left"/>
      <w:pPr>
        <w:ind w:left="720" w:hanging="360"/>
      </w:pPr>
    </w:lvl>
    <w:lvl w:ilvl="1" w:tplc="5EDC883E">
      <w:start w:val="1"/>
      <w:numFmt w:val="lowerLetter"/>
      <w:lvlText w:val="%2."/>
      <w:lvlJc w:val="left"/>
      <w:pPr>
        <w:ind w:left="1440" w:hanging="360"/>
      </w:pPr>
    </w:lvl>
    <w:lvl w:ilvl="2" w:tplc="21BA4494">
      <w:start w:val="1"/>
      <w:numFmt w:val="lowerRoman"/>
      <w:lvlText w:val="%3."/>
      <w:lvlJc w:val="right"/>
      <w:pPr>
        <w:ind w:left="2160" w:hanging="180"/>
      </w:pPr>
    </w:lvl>
    <w:lvl w:ilvl="3" w:tplc="733056D8">
      <w:start w:val="1"/>
      <w:numFmt w:val="decimal"/>
      <w:lvlText w:val="%4."/>
      <w:lvlJc w:val="left"/>
      <w:pPr>
        <w:ind w:left="2880" w:hanging="360"/>
      </w:pPr>
    </w:lvl>
    <w:lvl w:ilvl="4" w:tplc="361053FC">
      <w:start w:val="1"/>
      <w:numFmt w:val="lowerLetter"/>
      <w:lvlText w:val="%5."/>
      <w:lvlJc w:val="left"/>
      <w:pPr>
        <w:ind w:left="3600" w:hanging="360"/>
      </w:pPr>
    </w:lvl>
    <w:lvl w:ilvl="5" w:tplc="6B844902">
      <w:start w:val="1"/>
      <w:numFmt w:val="lowerRoman"/>
      <w:lvlText w:val="%6."/>
      <w:lvlJc w:val="right"/>
      <w:pPr>
        <w:ind w:left="4320" w:hanging="180"/>
      </w:pPr>
    </w:lvl>
    <w:lvl w:ilvl="6" w:tplc="6584DB50">
      <w:start w:val="1"/>
      <w:numFmt w:val="decimal"/>
      <w:lvlText w:val="%7."/>
      <w:lvlJc w:val="left"/>
      <w:pPr>
        <w:ind w:left="5040" w:hanging="360"/>
      </w:pPr>
    </w:lvl>
    <w:lvl w:ilvl="7" w:tplc="33CEE25A">
      <w:start w:val="1"/>
      <w:numFmt w:val="lowerLetter"/>
      <w:lvlText w:val="%8."/>
      <w:lvlJc w:val="left"/>
      <w:pPr>
        <w:ind w:left="5760" w:hanging="360"/>
      </w:pPr>
    </w:lvl>
    <w:lvl w:ilvl="8" w:tplc="3C201794">
      <w:start w:val="1"/>
      <w:numFmt w:val="lowerRoman"/>
      <w:lvlText w:val="%9."/>
      <w:lvlJc w:val="right"/>
      <w:pPr>
        <w:ind w:left="6480" w:hanging="180"/>
      </w:pPr>
    </w:lvl>
  </w:abstractNum>
  <w:abstractNum w:abstractNumId="27" w15:restartNumberingAfterBreak="0">
    <w:nsid w:val="7FA76F6A"/>
    <w:multiLevelType w:val="hybridMultilevel"/>
    <w:tmpl w:val="30742F5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5"/>
  </w:num>
  <w:num w:numId="3">
    <w:abstractNumId w:val="13"/>
  </w:num>
  <w:num w:numId="4">
    <w:abstractNumId w:val="8"/>
  </w:num>
  <w:num w:numId="5">
    <w:abstractNumId w:val="22"/>
  </w:num>
  <w:num w:numId="6">
    <w:abstractNumId w:val="26"/>
  </w:num>
  <w:num w:numId="7">
    <w:abstractNumId w:val="24"/>
  </w:num>
  <w:num w:numId="8">
    <w:abstractNumId w:val="1"/>
  </w:num>
  <w:num w:numId="9">
    <w:abstractNumId w:val="4"/>
  </w:num>
  <w:num w:numId="10">
    <w:abstractNumId w:val="20"/>
  </w:num>
  <w:num w:numId="11">
    <w:abstractNumId w:val="21"/>
  </w:num>
  <w:num w:numId="12">
    <w:abstractNumId w:val="12"/>
  </w:num>
  <w:num w:numId="13">
    <w:abstractNumId w:val="16"/>
  </w:num>
  <w:num w:numId="14">
    <w:abstractNumId w:val="10"/>
  </w:num>
  <w:num w:numId="15">
    <w:abstractNumId w:val="11"/>
  </w:num>
  <w:num w:numId="16">
    <w:abstractNumId w:val="19"/>
  </w:num>
  <w:num w:numId="17">
    <w:abstractNumId w:val="1"/>
    <w:lvlOverride w:ilvl="0">
      <w:startOverride w:val="1"/>
    </w:lvlOverride>
  </w:num>
  <w:num w:numId="18">
    <w:abstractNumId w:val="25"/>
  </w:num>
  <w:num w:numId="19">
    <w:abstractNumId w:val="18"/>
  </w:num>
  <w:num w:numId="20">
    <w:abstractNumId w:val="6"/>
  </w:num>
  <w:num w:numId="21">
    <w:abstractNumId w:val="27"/>
  </w:num>
  <w:num w:numId="22">
    <w:abstractNumId w:val="3"/>
  </w:num>
  <w:num w:numId="23">
    <w:abstractNumId w:val="9"/>
  </w:num>
  <w:num w:numId="24">
    <w:abstractNumId w:val="2"/>
  </w:num>
  <w:num w:numId="25">
    <w:abstractNumId w:val="14"/>
  </w:num>
  <w:num w:numId="26">
    <w:abstractNumId w:val="17"/>
  </w:num>
  <w:num w:numId="27">
    <w:abstractNumId w:val="7"/>
  </w:num>
  <w:num w:numId="28">
    <w:abstractNumId w:val="23"/>
  </w:num>
  <w:num w:numId="2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6D"/>
    <w:rsid w:val="000000DB"/>
    <w:rsid w:val="000003BE"/>
    <w:rsid w:val="0000162F"/>
    <w:rsid w:val="00001A80"/>
    <w:rsid w:val="00001C53"/>
    <w:rsid w:val="000029B4"/>
    <w:rsid w:val="00002F8F"/>
    <w:rsid w:val="000051FD"/>
    <w:rsid w:val="0000595F"/>
    <w:rsid w:val="00005BD4"/>
    <w:rsid w:val="00005DF0"/>
    <w:rsid w:val="0000614F"/>
    <w:rsid w:val="00006560"/>
    <w:rsid w:val="000065C2"/>
    <w:rsid w:val="0000764D"/>
    <w:rsid w:val="00007834"/>
    <w:rsid w:val="00007C70"/>
    <w:rsid w:val="0001036E"/>
    <w:rsid w:val="0001083E"/>
    <w:rsid w:val="00010A0D"/>
    <w:rsid w:val="00011013"/>
    <w:rsid w:val="00011E18"/>
    <w:rsid w:val="00012182"/>
    <w:rsid w:val="0001218B"/>
    <w:rsid w:val="00013140"/>
    <w:rsid w:val="00013722"/>
    <w:rsid w:val="00013C94"/>
    <w:rsid w:val="00014F1E"/>
    <w:rsid w:val="00015384"/>
    <w:rsid w:val="0001553E"/>
    <w:rsid w:val="000159EE"/>
    <w:rsid w:val="00016429"/>
    <w:rsid w:val="000169CC"/>
    <w:rsid w:val="0002102A"/>
    <w:rsid w:val="000231A7"/>
    <w:rsid w:val="0002401D"/>
    <w:rsid w:val="00025199"/>
    <w:rsid w:val="0002602A"/>
    <w:rsid w:val="000267EA"/>
    <w:rsid w:val="000268B9"/>
    <w:rsid w:val="00026AE1"/>
    <w:rsid w:val="00026E18"/>
    <w:rsid w:val="00027821"/>
    <w:rsid w:val="000278B9"/>
    <w:rsid w:val="0003024A"/>
    <w:rsid w:val="000315BC"/>
    <w:rsid w:val="00031F82"/>
    <w:rsid w:val="000320B7"/>
    <w:rsid w:val="000328DA"/>
    <w:rsid w:val="00033920"/>
    <w:rsid w:val="00033A13"/>
    <w:rsid w:val="00033B4D"/>
    <w:rsid w:val="00034194"/>
    <w:rsid w:val="00034256"/>
    <w:rsid w:val="00034C6B"/>
    <w:rsid w:val="000355E0"/>
    <w:rsid w:val="00035759"/>
    <w:rsid w:val="00035D87"/>
    <w:rsid w:val="00036D98"/>
    <w:rsid w:val="0003726A"/>
    <w:rsid w:val="000375B9"/>
    <w:rsid w:val="000377EC"/>
    <w:rsid w:val="000405A5"/>
    <w:rsid w:val="000407F2"/>
    <w:rsid w:val="00040E83"/>
    <w:rsid w:val="00041C8F"/>
    <w:rsid w:val="00042646"/>
    <w:rsid w:val="00042B28"/>
    <w:rsid w:val="000440EE"/>
    <w:rsid w:val="000443FD"/>
    <w:rsid w:val="00045000"/>
    <w:rsid w:val="0004564E"/>
    <w:rsid w:val="00045814"/>
    <w:rsid w:val="000459A6"/>
    <w:rsid w:val="00045BB5"/>
    <w:rsid w:val="00045FD1"/>
    <w:rsid w:val="00046407"/>
    <w:rsid w:val="00046557"/>
    <w:rsid w:val="00046742"/>
    <w:rsid w:val="000467D5"/>
    <w:rsid w:val="00046EEB"/>
    <w:rsid w:val="00047872"/>
    <w:rsid w:val="00050D91"/>
    <w:rsid w:val="0005117A"/>
    <w:rsid w:val="00051324"/>
    <w:rsid w:val="00051852"/>
    <w:rsid w:val="00051C41"/>
    <w:rsid w:val="00052C23"/>
    <w:rsid w:val="0005312D"/>
    <w:rsid w:val="0005329A"/>
    <w:rsid w:val="000538FD"/>
    <w:rsid w:val="00053B0E"/>
    <w:rsid w:val="00053C00"/>
    <w:rsid w:val="000542EA"/>
    <w:rsid w:val="00055380"/>
    <w:rsid w:val="00055532"/>
    <w:rsid w:val="000557F4"/>
    <w:rsid w:val="00056020"/>
    <w:rsid w:val="00056A4F"/>
    <w:rsid w:val="00056B8C"/>
    <w:rsid w:val="00056BC6"/>
    <w:rsid w:val="00057F2B"/>
    <w:rsid w:val="0006027C"/>
    <w:rsid w:val="00060305"/>
    <w:rsid w:val="00060704"/>
    <w:rsid w:val="00061129"/>
    <w:rsid w:val="0006123D"/>
    <w:rsid w:val="00061BEC"/>
    <w:rsid w:val="00061E69"/>
    <w:rsid w:val="00062369"/>
    <w:rsid w:val="00062497"/>
    <w:rsid w:val="00062B63"/>
    <w:rsid w:val="00062C9B"/>
    <w:rsid w:val="0006444F"/>
    <w:rsid w:val="000646D2"/>
    <w:rsid w:val="000650C0"/>
    <w:rsid w:val="00066509"/>
    <w:rsid w:val="00066643"/>
    <w:rsid w:val="00066702"/>
    <w:rsid w:val="000668BE"/>
    <w:rsid w:val="00066F57"/>
    <w:rsid w:val="00067454"/>
    <w:rsid w:val="00067EBA"/>
    <w:rsid w:val="00070241"/>
    <w:rsid w:val="0007047D"/>
    <w:rsid w:val="00070FFE"/>
    <w:rsid w:val="00071250"/>
    <w:rsid w:val="00071499"/>
    <w:rsid w:val="00071E40"/>
    <w:rsid w:val="0007211C"/>
    <w:rsid w:val="00072691"/>
    <w:rsid w:val="000728D7"/>
    <w:rsid w:val="00072A39"/>
    <w:rsid w:val="00072B6B"/>
    <w:rsid w:val="00072C0F"/>
    <w:rsid w:val="000733DB"/>
    <w:rsid w:val="00074061"/>
    <w:rsid w:val="00074356"/>
    <w:rsid w:val="00074464"/>
    <w:rsid w:val="00074ABD"/>
    <w:rsid w:val="00074C03"/>
    <w:rsid w:val="00074F4A"/>
    <w:rsid w:val="00075B53"/>
    <w:rsid w:val="0007633A"/>
    <w:rsid w:val="000768FA"/>
    <w:rsid w:val="00077B4B"/>
    <w:rsid w:val="000800A4"/>
    <w:rsid w:val="000814B0"/>
    <w:rsid w:val="00081761"/>
    <w:rsid w:val="000819DF"/>
    <w:rsid w:val="00081D54"/>
    <w:rsid w:val="0008361D"/>
    <w:rsid w:val="0008385C"/>
    <w:rsid w:val="000839AF"/>
    <w:rsid w:val="00084470"/>
    <w:rsid w:val="000848F5"/>
    <w:rsid w:val="00085016"/>
    <w:rsid w:val="000864AC"/>
    <w:rsid w:val="00087614"/>
    <w:rsid w:val="00087D43"/>
    <w:rsid w:val="0009040B"/>
    <w:rsid w:val="00090F3C"/>
    <w:rsid w:val="00090F9F"/>
    <w:rsid w:val="00091927"/>
    <w:rsid w:val="000924F4"/>
    <w:rsid w:val="000927D8"/>
    <w:rsid w:val="0009293A"/>
    <w:rsid w:val="00092FE8"/>
    <w:rsid w:val="000930F5"/>
    <w:rsid w:val="00093399"/>
    <w:rsid w:val="0009489A"/>
    <w:rsid w:val="00094C4F"/>
    <w:rsid w:val="00094DC3"/>
    <w:rsid w:val="00095321"/>
    <w:rsid w:val="00095AEE"/>
    <w:rsid w:val="00095E99"/>
    <w:rsid w:val="00095F18"/>
    <w:rsid w:val="000964B3"/>
    <w:rsid w:val="00096DDD"/>
    <w:rsid w:val="00097904"/>
    <w:rsid w:val="000A0669"/>
    <w:rsid w:val="000A0F60"/>
    <w:rsid w:val="000A1259"/>
    <w:rsid w:val="000A1369"/>
    <w:rsid w:val="000A1650"/>
    <w:rsid w:val="000A1789"/>
    <w:rsid w:val="000A19A9"/>
    <w:rsid w:val="000A2761"/>
    <w:rsid w:val="000A3286"/>
    <w:rsid w:val="000A3A21"/>
    <w:rsid w:val="000A3F9C"/>
    <w:rsid w:val="000A4B66"/>
    <w:rsid w:val="000A4DCB"/>
    <w:rsid w:val="000A599D"/>
    <w:rsid w:val="000A5B6E"/>
    <w:rsid w:val="000A5FFE"/>
    <w:rsid w:val="000A6CD5"/>
    <w:rsid w:val="000A6FBB"/>
    <w:rsid w:val="000A71CE"/>
    <w:rsid w:val="000B04F3"/>
    <w:rsid w:val="000B09B2"/>
    <w:rsid w:val="000B09E5"/>
    <w:rsid w:val="000B0FE1"/>
    <w:rsid w:val="000B14EA"/>
    <w:rsid w:val="000B1935"/>
    <w:rsid w:val="000B2466"/>
    <w:rsid w:val="000B2684"/>
    <w:rsid w:val="000B270D"/>
    <w:rsid w:val="000B2AC3"/>
    <w:rsid w:val="000B2D5D"/>
    <w:rsid w:val="000B35BB"/>
    <w:rsid w:val="000B3E64"/>
    <w:rsid w:val="000B47EF"/>
    <w:rsid w:val="000B4A4A"/>
    <w:rsid w:val="000B4BD1"/>
    <w:rsid w:val="000B520C"/>
    <w:rsid w:val="000B5724"/>
    <w:rsid w:val="000B60E1"/>
    <w:rsid w:val="000B62F8"/>
    <w:rsid w:val="000B65AD"/>
    <w:rsid w:val="000B6700"/>
    <w:rsid w:val="000B6F1B"/>
    <w:rsid w:val="000B7429"/>
    <w:rsid w:val="000B7DD1"/>
    <w:rsid w:val="000C141A"/>
    <w:rsid w:val="000C1559"/>
    <w:rsid w:val="000C2247"/>
    <w:rsid w:val="000C2832"/>
    <w:rsid w:val="000C33B9"/>
    <w:rsid w:val="000C33C6"/>
    <w:rsid w:val="000C33D2"/>
    <w:rsid w:val="000C3A33"/>
    <w:rsid w:val="000C5575"/>
    <w:rsid w:val="000C5F73"/>
    <w:rsid w:val="000C61B5"/>
    <w:rsid w:val="000C636B"/>
    <w:rsid w:val="000C6800"/>
    <w:rsid w:val="000C6E67"/>
    <w:rsid w:val="000C7ADA"/>
    <w:rsid w:val="000C7AFC"/>
    <w:rsid w:val="000D02D9"/>
    <w:rsid w:val="000D039D"/>
    <w:rsid w:val="000D09BC"/>
    <w:rsid w:val="000D2506"/>
    <w:rsid w:val="000D25A0"/>
    <w:rsid w:val="000D2EC7"/>
    <w:rsid w:val="000D3017"/>
    <w:rsid w:val="000D36A9"/>
    <w:rsid w:val="000D4D67"/>
    <w:rsid w:val="000D5B3D"/>
    <w:rsid w:val="000D66DE"/>
    <w:rsid w:val="000D6BDD"/>
    <w:rsid w:val="000D6CE7"/>
    <w:rsid w:val="000D6CE8"/>
    <w:rsid w:val="000D7379"/>
    <w:rsid w:val="000D745B"/>
    <w:rsid w:val="000D7AFE"/>
    <w:rsid w:val="000E0282"/>
    <w:rsid w:val="000E0A03"/>
    <w:rsid w:val="000E10F4"/>
    <w:rsid w:val="000E153E"/>
    <w:rsid w:val="000E1797"/>
    <w:rsid w:val="000E2C2B"/>
    <w:rsid w:val="000E2F8A"/>
    <w:rsid w:val="000E3975"/>
    <w:rsid w:val="000E505D"/>
    <w:rsid w:val="000E5E21"/>
    <w:rsid w:val="000E6650"/>
    <w:rsid w:val="000E6973"/>
    <w:rsid w:val="000E6EA7"/>
    <w:rsid w:val="000E6F37"/>
    <w:rsid w:val="000E7042"/>
    <w:rsid w:val="000F00B5"/>
    <w:rsid w:val="000F083B"/>
    <w:rsid w:val="000F1D3C"/>
    <w:rsid w:val="000F2204"/>
    <w:rsid w:val="000F2684"/>
    <w:rsid w:val="000F2698"/>
    <w:rsid w:val="000F2FCF"/>
    <w:rsid w:val="000F3CC6"/>
    <w:rsid w:val="000F4456"/>
    <w:rsid w:val="000F4EDF"/>
    <w:rsid w:val="000F5450"/>
    <w:rsid w:val="000F61FD"/>
    <w:rsid w:val="000F6AB8"/>
    <w:rsid w:val="000F6DA0"/>
    <w:rsid w:val="000F7581"/>
    <w:rsid w:val="000F7B23"/>
    <w:rsid w:val="000F7F65"/>
    <w:rsid w:val="00100B56"/>
    <w:rsid w:val="00102B3C"/>
    <w:rsid w:val="00102F41"/>
    <w:rsid w:val="001036DF"/>
    <w:rsid w:val="00103D18"/>
    <w:rsid w:val="00103D46"/>
    <w:rsid w:val="001041FF"/>
    <w:rsid w:val="00104684"/>
    <w:rsid w:val="0010503F"/>
    <w:rsid w:val="001060ED"/>
    <w:rsid w:val="001060F7"/>
    <w:rsid w:val="0010641C"/>
    <w:rsid w:val="001075F1"/>
    <w:rsid w:val="00112884"/>
    <w:rsid w:val="00112DFA"/>
    <w:rsid w:val="001142BD"/>
    <w:rsid w:val="0011502D"/>
    <w:rsid w:val="00116543"/>
    <w:rsid w:val="00116719"/>
    <w:rsid w:val="00116F8F"/>
    <w:rsid w:val="0012009B"/>
    <w:rsid w:val="00120589"/>
    <w:rsid w:val="00120F98"/>
    <w:rsid w:val="001221B3"/>
    <w:rsid w:val="00122682"/>
    <w:rsid w:val="00122896"/>
    <w:rsid w:val="00123166"/>
    <w:rsid w:val="00123738"/>
    <w:rsid w:val="00124346"/>
    <w:rsid w:val="00125275"/>
    <w:rsid w:val="001253C1"/>
    <w:rsid w:val="00125648"/>
    <w:rsid w:val="00127745"/>
    <w:rsid w:val="00130612"/>
    <w:rsid w:val="001307DE"/>
    <w:rsid w:val="00130875"/>
    <w:rsid w:val="0013143E"/>
    <w:rsid w:val="0013177F"/>
    <w:rsid w:val="00131D10"/>
    <w:rsid w:val="00132092"/>
    <w:rsid w:val="0013209D"/>
    <w:rsid w:val="00132EBD"/>
    <w:rsid w:val="00133510"/>
    <w:rsid w:val="00133867"/>
    <w:rsid w:val="00133B4C"/>
    <w:rsid w:val="0013462E"/>
    <w:rsid w:val="001356C8"/>
    <w:rsid w:val="00136B49"/>
    <w:rsid w:val="00136B7D"/>
    <w:rsid w:val="00137714"/>
    <w:rsid w:val="00137B68"/>
    <w:rsid w:val="001405CE"/>
    <w:rsid w:val="00140E23"/>
    <w:rsid w:val="00141ADC"/>
    <w:rsid w:val="00141DAC"/>
    <w:rsid w:val="00142AFE"/>
    <w:rsid w:val="0014345B"/>
    <w:rsid w:val="00143A24"/>
    <w:rsid w:val="00143ADA"/>
    <w:rsid w:val="00144226"/>
    <w:rsid w:val="00144256"/>
    <w:rsid w:val="0014495A"/>
    <w:rsid w:val="00144971"/>
    <w:rsid w:val="00144ABD"/>
    <w:rsid w:val="00144CF7"/>
    <w:rsid w:val="00145CB5"/>
    <w:rsid w:val="0014658F"/>
    <w:rsid w:val="00146D55"/>
    <w:rsid w:val="00146DC1"/>
    <w:rsid w:val="00147CEF"/>
    <w:rsid w:val="00151A8C"/>
    <w:rsid w:val="001520ED"/>
    <w:rsid w:val="00153542"/>
    <w:rsid w:val="001548C5"/>
    <w:rsid w:val="001549A0"/>
    <w:rsid w:val="001555E4"/>
    <w:rsid w:val="00155A41"/>
    <w:rsid w:val="00155F36"/>
    <w:rsid w:val="00156018"/>
    <w:rsid w:val="00156248"/>
    <w:rsid w:val="0015663B"/>
    <w:rsid w:val="00157C63"/>
    <w:rsid w:val="00157F4A"/>
    <w:rsid w:val="0016015B"/>
    <w:rsid w:val="0016053A"/>
    <w:rsid w:val="00160E8A"/>
    <w:rsid w:val="001617CF"/>
    <w:rsid w:val="00161C75"/>
    <w:rsid w:val="0016209A"/>
    <w:rsid w:val="00162F1C"/>
    <w:rsid w:val="001630CD"/>
    <w:rsid w:val="00163CAE"/>
    <w:rsid w:val="001642FF"/>
    <w:rsid w:val="00164537"/>
    <w:rsid w:val="00164C18"/>
    <w:rsid w:val="00164F09"/>
    <w:rsid w:val="00165201"/>
    <w:rsid w:val="0016572C"/>
    <w:rsid w:val="0016595A"/>
    <w:rsid w:val="00165A02"/>
    <w:rsid w:val="00167C80"/>
    <w:rsid w:val="00170C70"/>
    <w:rsid w:val="0017105A"/>
    <w:rsid w:val="0017201C"/>
    <w:rsid w:val="00172396"/>
    <w:rsid w:val="00172830"/>
    <w:rsid w:val="001730D3"/>
    <w:rsid w:val="00174489"/>
    <w:rsid w:val="0017507D"/>
    <w:rsid w:val="0017551C"/>
    <w:rsid w:val="00175EAD"/>
    <w:rsid w:val="00176157"/>
    <w:rsid w:val="001763F0"/>
    <w:rsid w:val="00177091"/>
    <w:rsid w:val="00177293"/>
    <w:rsid w:val="001773B7"/>
    <w:rsid w:val="00177D68"/>
    <w:rsid w:val="00177FB8"/>
    <w:rsid w:val="001802A9"/>
    <w:rsid w:val="00180E95"/>
    <w:rsid w:val="001810B8"/>
    <w:rsid w:val="00181ABC"/>
    <w:rsid w:val="00181D5A"/>
    <w:rsid w:val="001820A5"/>
    <w:rsid w:val="00182168"/>
    <w:rsid w:val="001824EB"/>
    <w:rsid w:val="00182A2F"/>
    <w:rsid w:val="00182A85"/>
    <w:rsid w:val="00182CA4"/>
    <w:rsid w:val="00183018"/>
    <w:rsid w:val="001844E9"/>
    <w:rsid w:val="00184B46"/>
    <w:rsid w:val="0018524C"/>
    <w:rsid w:val="00185B84"/>
    <w:rsid w:val="00185CEE"/>
    <w:rsid w:val="00185E7A"/>
    <w:rsid w:val="0018650F"/>
    <w:rsid w:val="00186F6A"/>
    <w:rsid w:val="00187614"/>
    <w:rsid w:val="00187A8C"/>
    <w:rsid w:val="00190357"/>
    <w:rsid w:val="0019144F"/>
    <w:rsid w:val="0019234F"/>
    <w:rsid w:val="00192B11"/>
    <w:rsid w:val="0019305C"/>
    <w:rsid w:val="0019330A"/>
    <w:rsid w:val="0019340D"/>
    <w:rsid w:val="00193FD7"/>
    <w:rsid w:val="001940FC"/>
    <w:rsid w:val="001943E6"/>
    <w:rsid w:val="0019535D"/>
    <w:rsid w:val="00195368"/>
    <w:rsid w:val="00195546"/>
    <w:rsid w:val="00195A62"/>
    <w:rsid w:val="00196B7B"/>
    <w:rsid w:val="0019746B"/>
    <w:rsid w:val="001974DD"/>
    <w:rsid w:val="001A0A4D"/>
    <w:rsid w:val="001A14C6"/>
    <w:rsid w:val="001A15D5"/>
    <w:rsid w:val="001A1A0E"/>
    <w:rsid w:val="001A1BC6"/>
    <w:rsid w:val="001A21C9"/>
    <w:rsid w:val="001A25CA"/>
    <w:rsid w:val="001A261E"/>
    <w:rsid w:val="001A2787"/>
    <w:rsid w:val="001A29BA"/>
    <w:rsid w:val="001A2C8A"/>
    <w:rsid w:val="001A3327"/>
    <w:rsid w:val="001A35F9"/>
    <w:rsid w:val="001A439F"/>
    <w:rsid w:val="001A4997"/>
    <w:rsid w:val="001A4D5A"/>
    <w:rsid w:val="001A5BA8"/>
    <w:rsid w:val="001A64D2"/>
    <w:rsid w:val="001A6BCB"/>
    <w:rsid w:val="001A6F41"/>
    <w:rsid w:val="001A72E8"/>
    <w:rsid w:val="001A7F82"/>
    <w:rsid w:val="001B005A"/>
    <w:rsid w:val="001B0692"/>
    <w:rsid w:val="001B0EE8"/>
    <w:rsid w:val="001B1120"/>
    <w:rsid w:val="001B1965"/>
    <w:rsid w:val="001B2592"/>
    <w:rsid w:val="001B263C"/>
    <w:rsid w:val="001B3075"/>
    <w:rsid w:val="001B36D6"/>
    <w:rsid w:val="001B3DF7"/>
    <w:rsid w:val="001B48C4"/>
    <w:rsid w:val="001B4D05"/>
    <w:rsid w:val="001B5D75"/>
    <w:rsid w:val="001B65D2"/>
    <w:rsid w:val="001B6BBE"/>
    <w:rsid w:val="001B73D8"/>
    <w:rsid w:val="001B7461"/>
    <w:rsid w:val="001B7615"/>
    <w:rsid w:val="001B7E10"/>
    <w:rsid w:val="001C01A3"/>
    <w:rsid w:val="001C01AB"/>
    <w:rsid w:val="001C054B"/>
    <w:rsid w:val="001C0737"/>
    <w:rsid w:val="001C0A9C"/>
    <w:rsid w:val="001C0C7C"/>
    <w:rsid w:val="001C1587"/>
    <w:rsid w:val="001C18CC"/>
    <w:rsid w:val="001C2955"/>
    <w:rsid w:val="001C296F"/>
    <w:rsid w:val="001C3062"/>
    <w:rsid w:val="001C3701"/>
    <w:rsid w:val="001C385D"/>
    <w:rsid w:val="001C450F"/>
    <w:rsid w:val="001C494F"/>
    <w:rsid w:val="001C564A"/>
    <w:rsid w:val="001C5C71"/>
    <w:rsid w:val="001C62B5"/>
    <w:rsid w:val="001C7636"/>
    <w:rsid w:val="001C7813"/>
    <w:rsid w:val="001D00D1"/>
    <w:rsid w:val="001D0C74"/>
    <w:rsid w:val="001D13FD"/>
    <w:rsid w:val="001D1575"/>
    <w:rsid w:val="001D16E3"/>
    <w:rsid w:val="001D173D"/>
    <w:rsid w:val="001D1765"/>
    <w:rsid w:val="001D230C"/>
    <w:rsid w:val="001D239F"/>
    <w:rsid w:val="001D3053"/>
    <w:rsid w:val="001D30CA"/>
    <w:rsid w:val="001D35D6"/>
    <w:rsid w:val="001D54B8"/>
    <w:rsid w:val="001D5927"/>
    <w:rsid w:val="001D5FD4"/>
    <w:rsid w:val="001D728E"/>
    <w:rsid w:val="001E0A13"/>
    <w:rsid w:val="001E0B99"/>
    <w:rsid w:val="001E1160"/>
    <w:rsid w:val="001E1166"/>
    <w:rsid w:val="001E1626"/>
    <w:rsid w:val="001E19FC"/>
    <w:rsid w:val="001E1BD6"/>
    <w:rsid w:val="001E27AF"/>
    <w:rsid w:val="001E3824"/>
    <w:rsid w:val="001E3ACB"/>
    <w:rsid w:val="001E3EC5"/>
    <w:rsid w:val="001E41E5"/>
    <w:rsid w:val="001E519A"/>
    <w:rsid w:val="001E5DE1"/>
    <w:rsid w:val="001E6151"/>
    <w:rsid w:val="001E6E92"/>
    <w:rsid w:val="001E6FA2"/>
    <w:rsid w:val="001E787A"/>
    <w:rsid w:val="001F073D"/>
    <w:rsid w:val="001F105B"/>
    <w:rsid w:val="001F1673"/>
    <w:rsid w:val="001F1890"/>
    <w:rsid w:val="001F1CA1"/>
    <w:rsid w:val="001F1ED0"/>
    <w:rsid w:val="001F26B0"/>
    <w:rsid w:val="001F27C2"/>
    <w:rsid w:val="001F3237"/>
    <w:rsid w:val="001F36B9"/>
    <w:rsid w:val="001F4578"/>
    <w:rsid w:val="001F532D"/>
    <w:rsid w:val="001F539F"/>
    <w:rsid w:val="001F58E9"/>
    <w:rsid w:val="001F5D76"/>
    <w:rsid w:val="001F6232"/>
    <w:rsid w:val="001F66F5"/>
    <w:rsid w:val="001F6C51"/>
    <w:rsid w:val="001F6D03"/>
    <w:rsid w:val="001F6D30"/>
    <w:rsid w:val="001F7153"/>
    <w:rsid w:val="001F755D"/>
    <w:rsid w:val="001F7822"/>
    <w:rsid w:val="002002D4"/>
    <w:rsid w:val="0020054E"/>
    <w:rsid w:val="00201678"/>
    <w:rsid w:val="002016BB"/>
    <w:rsid w:val="00202161"/>
    <w:rsid w:val="00202726"/>
    <w:rsid w:val="002052D6"/>
    <w:rsid w:val="002053EB"/>
    <w:rsid w:val="00205751"/>
    <w:rsid w:val="00206076"/>
    <w:rsid w:val="00206AFF"/>
    <w:rsid w:val="00207506"/>
    <w:rsid w:val="0020780F"/>
    <w:rsid w:val="0021003E"/>
    <w:rsid w:val="00211266"/>
    <w:rsid w:val="002112A7"/>
    <w:rsid w:val="0021147E"/>
    <w:rsid w:val="00211D20"/>
    <w:rsid w:val="00211ECB"/>
    <w:rsid w:val="00212088"/>
    <w:rsid w:val="002120DE"/>
    <w:rsid w:val="002122F3"/>
    <w:rsid w:val="00215780"/>
    <w:rsid w:val="00216052"/>
    <w:rsid w:val="002167C6"/>
    <w:rsid w:val="002168AC"/>
    <w:rsid w:val="00217811"/>
    <w:rsid w:val="0022073D"/>
    <w:rsid w:val="0022128F"/>
    <w:rsid w:val="00222457"/>
    <w:rsid w:val="00222CC8"/>
    <w:rsid w:val="00222D4F"/>
    <w:rsid w:val="00222DDC"/>
    <w:rsid w:val="0022317C"/>
    <w:rsid w:val="00224216"/>
    <w:rsid w:val="00224668"/>
    <w:rsid w:val="00224F01"/>
    <w:rsid w:val="00225394"/>
    <w:rsid w:val="00225F3E"/>
    <w:rsid w:val="00225F47"/>
    <w:rsid w:val="00227076"/>
    <w:rsid w:val="002270CF"/>
    <w:rsid w:val="0023011E"/>
    <w:rsid w:val="002307CE"/>
    <w:rsid w:val="00231131"/>
    <w:rsid w:val="00231624"/>
    <w:rsid w:val="00231D50"/>
    <w:rsid w:val="00231DBC"/>
    <w:rsid w:val="002322D8"/>
    <w:rsid w:val="0023244D"/>
    <w:rsid w:val="002326A9"/>
    <w:rsid w:val="00232F59"/>
    <w:rsid w:val="002336EB"/>
    <w:rsid w:val="00233B8D"/>
    <w:rsid w:val="00233EEC"/>
    <w:rsid w:val="002342F4"/>
    <w:rsid w:val="00234825"/>
    <w:rsid w:val="002348E6"/>
    <w:rsid w:val="00234B40"/>
    <w:rsid w:val="0023645E"/>
    <w:rsid w:val="00236679"/>
    <w:rsid w:val="002372D7"/>
    <w:rsid w:val="00237840"/>
    <w:rsid w:val="00237B6C"/>
    <w:rsid w:val="00237F3A"/>
    <w:rsid w:val="00240A04"/>
    <w:rsid w:val="002416D2"/>
    <w:rsid w:val="00241751"/>
    <w:rsid w:val="00241EDE"/>
    <w:rsid w:val="00242137"/>
    <w:rsid w:val="00242214"/>
    <w:rsid w:val="00242493"/>
    <w:rsid w:val="00242573"/>
    <w:rsid w:val="00242900"/>
    <w:rsid w:val="00242E09"/>
    <w:rsid w:val="00243E2F"/>
    <w:rsid w:val="0024498E"/>
    <w:rsid w:val="0024525A"/>
    <w:rsid w:val="00245A17"/>
    <w:rsid w:val="0024653D"/>
    <w:rsid w:val="002469A8"/>
    <w:rsid w:val="00246CD6"/>
    <w:rsid w:val="00247A12"/>
    <w:rsid w:val="00247D38"/>
    <w:rsid w:val="002502A4"/>
    <w:rsid w:val="0025055E"/>
    <w:rsid w:val="002507A8"/>
    <w:rsid w:val="002513C5"/>
    <w:rsid w:val="0025147A"/>
    <w:rsid w:val="002516B5"/>
    <w:rsid w:val="00251738"/>
    <w:rsid w:val="0025174E"/>
    <w:rsid w:val="00251890"/>
    <w:rsid w:val="00251916"/>
    <w:rsid w:val="00251B2F"/>
    <w:rsid w:val="0025218F"/>
    <w:rsid w:val="002522C6"/>
    <w:rsid w:val="00252427"/>
    <w:rsid w:val="00253747"/>
    <w:rsid w:val="00254151"/>
    <w:rsid w:val="00254BC1"/>
    <w:rsid w:val="0025528A"/>
    <w:rsid w:val="002560D3"/>
    <w:rsid w:val="002563FB"/>
    <w:rsid w:val="00256C0E"/>
    <w:rsid w:val="00257174"/>
    <w:rsid w:val="00257A3E"/>
    <w:rsid w:val="00257C65"/>
    <w:rsid w:val="00257EC0"/>
    <w:rsid w:val="00260146"/>
    <w:rsid w:val="002604C1"/>
    <w:rsid w:val="00261473"/>
    <w:rsid w:val="00261AE3"/>
    <w:rsid w:val="00262996"/>
    <w:rsid w:val="00262DA2"/>
    <w:rsid w:val="002632D3"/>
    <w:rsid w:val="002633C9"/>
    <w:rsid w:val="0026430B"/>
    <w:rsid w:val="00264770"/>
    <w:rsid w:val="002648B3"/>
    <w:rsid w:val="00264B1B"/>
    <w:rsid w:val="00264D0C"/>
    <w:rsid w:val="002650E3"/>
    <w:rsid w:val="002651B7"/>
    <w:rsid w:val="00266286"/>
    <w:rsid w:val="002662D0"/>
    <w:rsid w:val="00266840"/>
    <w:rsid w:val="00266885"/>
    <w:rsid w:val="00266BFC"/>
    <w:rsid w:val="00267150"/>
    <w:rsid w:val="0026719C"/>
    <w:rsid w:val="0026721E"/>
    <w:rsid w:val="00267406"/>
    <w:rsid w:val="00267A41"/>
    <w:rsid w:val="002705DF"/>
    <w:rsid w:val="00270F0A"/>
    <w:rsid w:val="002710BE"/>
    <w:rsid w:val="0027122A"/>
    <w:rsid w:val="00271C88"/>
    <w:rsid w:val="00272A38"/>
    <w:rsid w:val="002734C0"/>
    <w:rsid w:val="00273574"/>
    <w:rsid w:val="00273CB7"/>
    <w:rsid w:val="002742CB"/>
    <w:rsid w:val="00274420"/>
    <w:rsid w:val="00274FBA"/>
    <w:rsid w:val="00275046"/>
    <w:rsid w:val="00275663"/>
    <w:rsid w:val="002775DC"/>
    <w:rsid w:val="00277FB5"/>
    <w:rsid w:val="00280087"/>
    <w:rsid w:val="002808AD"/>
    <w:rsid w:val="002811DE"/>
    <w:rsid w:val="002813E7"/>
    <w:rsid w:val="00281866"/>
    <w:rsid w:val="002825B5"/>
    <w:rsid w:val="00282DAC"/>
    <w:rsid w:val="00283689"/>
    <w:rsid w:val="00284787"/>
    <w:rsid w:val="00284DB1"/>
    <w:rsid w:val="002857D0"/>
    <w:rsid w:val="00286518"/>
    <w:rsid w:val="00286F59"/>
    <w:rsid w:val="0028713E"/>
    <w:rsid w:val="00287429"/>
    <w:rsid w:val="00287445"/>
    <w:rsid w:val="00287EA8"/>
    <w:rsid w:val="00290629"/>
    <w:rsid w:val="0029071E"/>
    <w:rsid w:val="00290B05"/>
    <w:rsid w:val="002911A5"/>
    <w:rsid w:val="0029135D"/>
    <w:rsid w:val="00291412"/>
    <w:rsid w:val="002914A7"/>
    <w:rsid w:val="00291D88"/>
    <w:rsid w:val="00291F90"/>
    <w:rsid w:val="00292021"/>
    <w:rsid w:val="00292F2E"/>
    <w:rsid w:val="002935A6"/>
    <w:rsid w:val="00294455"/>
    <w:rsid w:val="0029456B"/>
    <w:rsid w:val="00294626"/>
    <w:rsid w:val="00294CF3"/>
    <w:rsid w:val="002951B2"/>
    <w:rsid w:val="00295771"/>
    <w:rsid w:val="00296827"/>
    <w:rsid w:val="00297217"/>
    <w:rsid w:val="0029746E"/>
    <w:rsid w:val="00297636"/>
    <w:rsid w:val="002977C8"/>
    <w:rsid w:val="00297A49"/>
    <w:rsid w:val="002A015A"/>
    <w:rsid w:val="002A08D0"/>
    <w:rsid w:val="002A10DC"/>
    <w:rsid w:val="002A135B"/>
    <w:rsid w:val="002A1A6F"/>
    <w:rsid w:val="002A315B"/>
    <w:rsid w:val="002A3B04"/>
    <w:rsid w:val="002A41EC"/>
    <w:rsid w:val="002A4ECC"/>
    <w:rsid w:val="002A573D"/>
    <w:rsid w:val="002A5B61"/>
    <w:rsid w:val="002A6E4A"/>
    <w:rsid w:val="002A7A12"/>
    <w:rsid w:val="002A7B65"/>
    <w:rsid w:val="002B0829"/>
    <w:rsid w:val="002B0933"/>
    <w:rsid w:val="002B0D6A"/>
    <w:rsid w:val="002B0ECC"/>
    <w:rsid w:val="002B12FF"/>
    <w:rsid w:val="002B1A0A"/>
    <w:rsid w:val="002B1A51"/>
    <w:rsid w:val="002B1F3C"/>
    <w:rsid w:val="002B291F"/>
    <w:rsid w:val="002B315D"/>
    <w:rsid w:val="002B31A4"/>
    <w:rsid w:val="002B4396"/>
    <w:rsid w:val="002B43CB"/>
    <w:rsid w:val="002B57D8"/>
    <w:rsid w:val="002B68B2"/>
    <w:rsid w:val="002B6B75"/>
    <w:rsid w:val="002B70FA"/>
    <w:rsid w:val="002C0526"/>
    <w:rsid w:val="002C08FF"/>
    <w:rsid w:val="002C0AB5"/>
    <w:rsid w:val="002C0B6D"/>
    <w:rsid w:val="002C111F"/>
    <w:rsid w:val="002C1C8B"/>
    <w:rsid w:val="002C2B03"/>
    <w:rsid w:val="002C41B9"/>
    <w:rsid w:val="002C48FA"/>
    <w:rsid w:val="002C4B37"/>
    <w:rsid w:val="002C5324"/>
    <w:rsid w:val="002C57D4"/>
    <w:rsid w:val="002C64B7"/>
    <w:rsid w:val="002C64E9"/>
    <w:rsid w:val="002C6E65"/>
    <w:rsid w:val="002C6FB6"/>
    <w:rsid w:val="002C6FDF"/>
    <w:rsid w:val="002C70B6"/>
    <w:rsid w:val="002D0868"/>
    <w:rsid w:val="002D0ACF"/>
    <w:rsid w:val="002D1508"/>
    <w:rsid w:val="002D19AB"/>
    <w:rsid w:val="002D21D4"/>
    <w:rsid w:val="002D2218"/>
    <w:rsid w:val="002D282E"/>
    <w:rsid w:val="002D29F9"/>
    <w:rsid w:val="002D34D8"/>
    <w:rsid w:val="002D3968"/>
    <w:rsid w:val="002D3C61"/>
    <w:rsid w:val="002D54EB"/>
    <w:rsid w:val="002D617B"/>
    <w:rsid w:val="002D632F"/>
    <w:rsid w:val="002D7821"/>
    <w:rsid w:val="002D7B14"/>
    <w:rsid w:val="002D7DA0"/>
    <w:rsid w:val="002E0687"/>
    <w:rsid w:val="002E11A7"/>
    <w:rsid w:val="002E1899"/>
    <w:rsid w:val="002E1B5F"/>
    <w:rsid w:val="002E1D40"/>
    <w:rsid w:val="002E26DA"/>
    <w:rsid w:val="002E2BE7"/>
    <w:rsid w:val="002E2FCD"/>
    <w:rsid w:val="002E3AD8"/>
    <w:rsid w:val="002E3F4F"/>
    <w:rsid w:val="002E4ECF"/>
    <w:rsid w:val="002E51A0"/>
    <w:rsid w:val="002E584F"/>
    <w:rsid w:val="002E59D8"/>
    <w:rsid w:val="002E6EFD"/>
    <w:rsid w:val="002E7DAE"/>
    <w:rsid w:val="002E7F51"/>
    <w:rsid w:val="002E7FA8"/>
    <w:rsid w:val="002F0159"/>
    <w:rsid w:val="002F098A"/>
    <w:rsid w:val="002F0E9B"/>
    <w:rsid w:val="002F1773"/>
    <w:rsid w:val="002F250A"/>
    <w:rsid w:val="002F29A4"/>
    <w:rsid w:val="002F2D2E"/>
    <w:rsid w:val="002F3022"/>
    <w:rsid w:val="002F360D"/>
    <w:rsid w:val="002F3BEE"/>
    <w:rsid w:val="002F4AE9"/>
    <w:rsid w:val="002F50BC"/>
    <w:rsid w:val="002F51A8"/>
    <w:rsid w:val="002F543B"/>
    <w:rsid w:val="002F591F"/>
    <w:rsid w:val="002F5DDE"/>
    <w:rsid w:val="002F707E"/>
    <w:rsid w:val="00300881"/>
    <w:rsid w:val="00301983"/>
    <w:rsid w:val="00301CBD"/>
    <w:rsid w:val="00301FB6"/>
    <w:rsid w:val="00302A25"/>
    <w:rsid w:val="00302A42"/>
    <w:rsid w:val="00303406"/>
    <w:rsid w:val="00303629"/>
    <w:rsid w:val="00303FD1"/>
    <w:rsid w:val="00304252"/>
    <w:rsid w:val="00305638"/>
    <w:rsid w:val="00305AB5"/>
    <w:rsid w:val="00305D81"/>
    <w:rsid w:val="00306225"/>
    <w:rsid w:val="00306813"/>
    <w:rsid w:val="00306AD6"/>
    <w:rsid w:val="00306F12"/>
    <w:rsid w:val="00306F92"/>
    <w:rsid w:val="00307148"/>
    <w:rsid w:val="003076AC"/>
    <w:rsid w:val="00310146"/>
    <w:rsid w:val="0031018D"/>
    <w:rsid w:val="003107F1"/>
    <w:rsid w:val="00310A62"/>
    <w:rsid w:val="00310D8A"/>
    <w:rsid w:val="00310F9F"/>
    <w:rsid w:val="00311DEA"/>
    <w:rsid w:val="00312C94"/>
    <w:rsid w:val="00312DCB"/>
    <w:rsid w:val="00313346"/>
    <w:rsid w:val="00313ACB"/>
    <w:rsid w:val="00313C8C"/>
    <w:rsid w:val="00314876"/>
    <w:rsid w:val="00314CC7"/>
    <w:rsid w:val="00314D5D"/>
    <w:rsid w:val="00314DDB"/>
    <w:rsid w:val="00315990"/>
    <w:rsid w:val="00315F17"/>
    <w:rsid w:val="00316CC1"/>
    <w:rsid w:val="00317836"/>
    <w:rsid w:val="00320222"/>
    <w:rsid w:val="0032118A"/>
    <w:rsid w:val="00323809"/>
    <w:rsid w:val="0032399B"/>
    <w:rsid w:val="003239DB"/>
    <w:rsid w:val="00323A20"/>
    <w:rsid w:val="00325611"/>
    <w:rsid w:val="003257D5"/>
    <w:rsid w:val="00325A2F"/>
    <w:rsid w:val="00325DE9"/>
    <w:rsid w:val="00326B3D"/>
    <w:rsid w:val="00326F53"/>
    <w:rsid w:val="0032780E"/>
    <w:rsid w:val="00327A1A"/>
    <w:rsid w:val="00330931"/>
    <w:rsid w:val="00330A8F"/>
    <w:rsid w:val="00331154"/>
    <w:rsid w:val="003315B0"/>
    <w:rsid w:val="003316A6"/>
    <w:rsid w:val="00331978"/>
    <w:rsid w:val="003322E8"/>
    <w:rsid w:val="00333837"/>
    <w:rsid w:val="00333888"/>
    <w:rsid w:val="0033397B"/>
    <w:rsid w:val="00333A29"/>
    <w:rsid w:val="00334076"/>
    <w:rsid w:val="00335253"/>
    <w:rsid w:val="00335477"/>
    <w:rsid w:val="003358CF"/>
    <w:rsid w:val="00336A96"/>
    <w:rsid w:val="00336ED3"/>
    <w:rsid w:val="003374BE"/>
    <w:rsid w:val="00337860"/>
    <w:rsid w:val="00337C09"/>
    <w:rsid w:val="00337E77"/>
    <w:rsid w:val="00337F3E"/>
    <w:rsid w:val="00340779"/>
    <w:rsid w:val="00340CAA"/>
    <w:rsid w:val="003410DD"/>
    <w:rsid w:val="00341147"/>
    <w:rsid w:val="00341536"/>
    <w:rsid w:val="00341998"/>
    <w:rsid w:val="00341A3A"/>
    <w:rsid w:val="003421FD"/>
    <w:rsid w:val="003423C5"/>
    <w:rsid w:val="003427D8"/>
    <w:rsid w:val="00342D5E"/>
    <w:rsid w:val="00342DB2"/>
    <w:rsid w:val="00342FBE"/>
    <w:rsid w:val="003433FA"/>
    <w:rsid w:val="0034395F"/>
    <w:rsid w:val="00344274"/>
    <w:rsid w:val="003442C9"/>
    <w:rsid w:val="003450F9"/>
    <w:rsid w:val="00345407"/>
    <w:rsid w:val="00345AD9"/>
    <w:rsid w:val="00345CD9"/>
    <w:rsid w:val="0034629B"/>
    <w:rsid w:val="00346A03"/>
    <w:rsid w:val="00346E7E"/>
    <w:rsid w:val="00346F61"/>
    <w:rsid w:val="00347C57"/>
    <w:rsid w:val="003504CF"/>
    <w:rsid w:val="003507B9"/>
    <w:rsid w:val="00350FB2"/>
    <w:rsid w:val="00352044"/>
    <w:rsid w:val="003521AE"/>
    <w:rsid w:val="003530CD"/>
    <w:rsid w:val="00353A9D"/>
    <w:rsid w:val="00353EC4"/>
    <w:rsid w:val="00355447"/>
    <w:rsid w:val="00355A30"/>
    <w:rsid w:val="00356031"/>
    <w:rsid w:val="00356847"/>
    <w:rsid w:val="00356A1D"/>
    <w:rsid w:val="00357648"/>
    <w:rsid w:val="00357AA1"/>
    <w:rsid w:val="00357BAB"/>
    <w:rsid w:val="003600DC"/>
    <w:rsid w:val="0036055B"/>
    <w:rsid w:val="00360BCC"/>
    <w:rsid w:val="00360D75"/>
    <w:rsid w:val="00360D7B"/>
    <w:rsid w:val="003613FF"/>
    <w:rsid w:val="00361531"/>
    <w:rsid w:val="00361CE2"/>
    <w:rsid w:val="00361E1E"/>
    <w:rsid w:val="00362B80"/>
    <w:rsid w:val="00362ED7"/>
    <w:rsid w:val="00363019"/>
    <w:rsid w:val="00363346"/>
    <w:rsid w:val="003638F4"/>
    <w:rsid w:val="00363A07"/>
    <w:rsid w:val="003641E8"/>
    <w:rsid w:val="00364303"/>
    <w:rsid w:val="003646B0"/>
    <w:rsid w:val="00364992"/>
    <w:rsid w:val="0036509C"/>
    <w:rsid w:val="00365D7B"/>
    <w:rsid w:val="0036682F"/>
    <w:rsid w:val="00366DE7"/>
    <w:rsid w:val="00367486"/>
    <w:rsid w:val="003677FE"/>
    <w:rsid w:val="00367C1D"/>
    <w:rsid w:val="00367E62"/>
    <w:rsid w:val="00367FA2"/>
    <w:rsid w:val="0037049A"/>
    <w:rsid w:val="0037051A"/>
    <w:rsid w:val="00370BA9"/>
    <w:rsid w:val="00370CB2"/>
    <w:rsid w:val="0037173C"/>
    <w:rsid w:val="00371991"/>
    <w:rsid w:val="003719B8"/>
    <w:rsid w:val="00371C41"/>
    <w:rsid w:val="00372D15"/>
    <w:rsid w:val="00373419"/>
    <w:rsid w:val="00373C8F"/>
    <w:rsid w:val="00373DC9"/>
    <w:rsid w:val="00374660"/>
    <w:rsid w:val="003750DB"/>
    <w:rsid w:val="003750F1"/>
    <w:rsid w:val="0037565F"/>
    <w:rsid w:val="00375B63"/>
    <w:rsid w:val="00375CE8"/>
    <w:rsid w:val="00375D79"/>
    <w:rsid w:val="00377243"/>
    <w:rsid w:val="003777A6"/>
    <w:rsid w:val="00380331"/>
    <w:rsid w:val="0038127A"/>
    <w:rsid w:val="003814D8"/>
    <w:rsid w:val="00381D2F"/>
    <w:rsid w:val="0038229D"/>
    <w:rsid w:val="003828AB"/>
    <w:rsid w:val="0038344C"/>
    <w:rsid w:val="003835B1"/>
    <w:rsid w:val="003837D5"/>
    <w:rsid w:val="00383FD2"/>
    <w:rsid w:val="00384514"/>
    <w:rsid w:val="00384789"/>
    <w:rsid w:val="003851F1"/>
    <w:rsid w:val="003867A7"/>
    <w:rsid w:val="0038718D"/>
    <w:rsid w:val="00387A18"/>
    <w:rsid w:val="003905BF"/>
    <w:rsid w:val="003905DC"/>
    <w:rsid w:val="00391926"/>
    <w:rsid w:val="00391949"/>
    <w:rsid w:val="00391B13"/>
    <w:rsid w:val="00391CF6"/>
    <w:rsid w:val="003923B9"/>
    <w:rsid w:val="003925FB"/>
    <w:rsid w:val="0039389E"/>
    <w:rsid w:val="00393CE6"/>
    <w:rsid w:val="00394803"/>
    <w:rsid w:val="00395428"/>
    <w:rsid w:val="00395589"/>
    <w:rsid w:val="003957CC"/>
    <w:rsid w:val="00395A73"/>
    <w:rsid w:val="00396DF5"/>
    <w:rsid w:val="00396FDA"/>
    <w:rsid w:val="00397A01"/>
    <w:rsid w:val="003A0120"/>
    <w:rsid w:val="003A0A44"/>
    <w:rsid w:val="003A1CE0"/>
    <w:rsid w:val="003A2330"/>
    <w:rsid w:val="003A2376"/>
    <w:rsid w:val="003A30D4"/>
    <w:rsid w:val="003A41B9"/>
    <w:rsid w:val="003A4688"/>
    <w:rsid w:val="003A4843"/>
    <w:rsid w:val="003A55D6"/>
    <w:rsid w:val="003A5BDD"/>
    <w:rsid w:val="003A5C44"/>
    <w:rsid w:val="003A646D"/>
    <w:rsid w:val="003A6763"/>
    <w:rsid w:val="003A6C17"/>
    <w:rsid w:val="003A7942"/>
    <w:rsid w:val="003A7F10"/>
    <w:rsid w:val="003B0331"/>
    <w:rsid w:val="003B0363"/>
    <w:rsid w:val="003B036C"/>
    <w:rsid w:val="003B081D"/>
    <w:rsid w:val="003B12B6"/>
    <w:rsid w:val="003B1A62"/>
    <w:rsid w:val="003B1B18"/>
    <w:rsid w:val="003B2013"/>
    <w:rsid w:val="003B227B"/>
    <w:rsid w:val="003B3501"/>
    <w:rsid w:val="003B397A"/>
    <w:rsid w:val="003B48F1"/>
    <w:rsid w:val="003B4C70"/>
    <w:rsid w:val="003B57BA"/>
    <w:rsid w:val="003B57CF"/>
    <w:rsid w:val="003B5AC0"/>
    <w:rsid w:val="003B5D8B"/>
    <w:rsid w:val="003B68FC"/>
    <w:rsid w:val="003B717E"/>
    <w:rsid w:val="003C0AF1"/>
    <w:rsid w:val="003C0CEA"/>
    <w:rsid w:val="003C0DA2"/>
    <w:rsid w:val="003C11CC"/>
    <w:rsid w:val="003C13A9"/>
    <w:rsid w:val="003C16EC"/>
    <w:rsid w:val="003C1E0F"/>
    <w:rsid w:val="003C2570"/>
    <w:rsid w:val="003C2665"/>
    <w:rsid w:val="003C2770"/>
    <w:rsid w:val="003C27BD"/>
    <w:rsid w:val="003C3577"/>
    <w:rsid w:val="003C3B4B"/>
    <w:rsid w:val="003C3DD3"/>
    <w:rsid w:val="003C3FBC"/>
    <w:rsid w:val="003C485A"/>
    <w:rsid w:val="003C5155"/>
    <w:rsid w:val="003C548F"/>
    <w:rsid w:val="003C5C49"/>
    <w:rsid w:val="003C647B"/>
    <w:rsid w:val="003C6769"/>
    <w:rsid w:val="003C7573"/>
    <w:rsid w:val="003C782C"/>
    <w:rsid w:val="003D00F3"/>
    <w:rsid w:val="003D074A"/>
    <w:rsid w:val="003D1547"/>
    <w:rsid w:val="003D1881"/>
    <w:rsid w:val="003D1C40"/>
    <w:rsid w:val="003D1F3B"/>
    <w:rsid w:val="003D1F5D"/>
    <w:rsid w:val="003D21DD"/>
    <w:rsid w:val="003D23E0"/>
    <w:rsid w:val="003D2F60"/>
    <w:rsid w:val="003D3610"/>
    <w:rsid w:val="003D58C8"/>
    <w:rsid w:val="003D5AD5"/>
    <w:rsid w:val="003D5C6B"/>
    <w:rsid w:val="003D62BD"/>
    <w:rsid w:val="003D6F72"/>
    <w:rsid w:val="003D7DFC"/>
    <w:rsid w:val="003E0239"/>
    <w:rsid w:val="003E0987"/>
    <w:rsid w:val="003E0FDE"/>
    <w:rsid w:val="003E1550"/>
    <w:rsid w:val="003E1633"/>
    <w:rsid w:val="003E19E0"/>
    <w:rsid w:val="003E2197"/>
    <w:rsid w:val="003E2763"/>
    <w:rsid w:val="003E2BFA"/>
    <w:rsid w:val="003E396D"/>
    <w:rsid w:val="003E3A75"/>
    <w:rsid w:val="003E3F18"/>
    <w:rsid w:val="003E50E9"/>
    <w:rsid w:val="003E5739"/>
    <w:rsid w:val="003E610F"/>
    <w:rsid w:val="003E66C0"/>
    <w:rsid w:val="003E7075"/>
    <w:rsid w:val="003F001B"/>
    <w:rsid w:val="003F002D"/>
    <w:rsid w:val="003F2980"/>
    <w:rsid w:val="003F3A83"/>
    <w:rsid w:val="003F4040"/>
    <w:rsid w:val="003F4C26"/>
    <w:rsid w:val="003F5261"/>
    <w:rsid w:val="003F59FD"/>
    <w:rsid w:val="003F616E"/>
    <w:rsid w:val="003F63CB"/>
    <w:rsid w:val="003F6601"/>
    <w:rsid w:val="003F6C94"/>
    <w:rsid w:val="003F6E1F"/>
    <w:rsid w:val="003F73EA"/>
    <w:rsid w:val="003F76A6"/>
    <w:rsid w:val="003F776A"/>
    <w:rsid w:val="004004DE"/>
    <w:rsid w:val="00400B6C"/>
    <w:rsid w:val="00400CCD"/>
    <w:rsid w:val="004022BA"/>
    <w:rsid w:val="0040247D"/>
    <w:rsid w:val="00402A08"/>
    <w:rsid w:val="004030B9"/>
    <w:rsid w:val="0040338E"/>
    <w:rsid w:val="00403792"/>
    <w:rsid w:val="0040420A"/>
    <w:rsid w:val="0040472A"/>
    <w:rsid w:val="0040473E"/>
    <w:rsid w:val="00404B44"/>
    <w:rsid w:val="00404E48"/>
    <w:rsid w:val="00405708"/>
    <w:rsid w:val="00405EB6"/>
    <w:rsid w:val="004064EC"/>
    <w:rsid w:val="00406D09"/>
    <w:rsid w:val="00406FB4"/>
    <w:rsid w:val="004072C9"/>
    <w:rsid w:val="00407D51"/>
    <w:rsid w:val="004100AB"/>
    <w:rsid w:val="004115CD"/>
    <w:rsid w:val="00411891"/>
    <w:rsid w:val="004132F3"/>
    <w:rsid w:val="00414AEF"/>
    <w:rsid w:val="00415C6C"/>
    <w:rsid w:val="004168E5"/>
    <w:rsid w:val="0041756A"/>
    <w:rsid w:val="00417916"/>
    <w:rsid w:val="0042009C"/>
    <w:rsid w:val="00420427"/>
    <w:rsid w:val="00420977"/>
    <w:rsid w:val="00420C4E"/>
    <w:rsid w:val="00420EF1"/>
    <w:rsid w:val="0042175A"/>
    <w:rsid w:val="00421A75"/>
    <w:rsid w:val="00421B7D"/>
    <w:rsid w:val="00422F16"/>
    <w:rsid w:val="00423199"/>
    <w:rsid w:val="004236B0"/>
    <w:rsid w:val="00423E6A"/>
    <w:rsid w:val="00423F81"/>
    <w:rsid w:val="0042414E"/>
    <w:rsid w:val="00424864"/>
    <w:rsid w:val="0042498E"/>
    <w:rsid w:val="00426022"/>
    <w:rsid w:val="00426096"/>
    <w:rsid w:val="0042669A"/>
    <w:rsid w:val="004266BC"/>
    <w:rsid w:val="00426A17"/>
    <w:rsid w:val="00426B3A"/>
    <w:rsid w:val="00427ABA"/>
    <w:rsid w:val="004302F3"/>
    <w:rsid w:val="00431129"/>
    <w:rsid w:val="004311E5"/>
    <w:rsid w:val="004313AF"/>
    <w:rsid w:val="0043177C"/>
    <w:rsid w:val="00431F0C"/>
    <w:rsid w:val="00432BFF"/>
    <w:rsid w:val="00432E14"/>
    <w:rsid w:val="0043339D"/>
    <w:rsid w:val="004334CA"/>
    <w:rsid w:val="00433BE8"/>
    <w:rsid w:val="004343B4"/>
    <w:rsid w:val="004356F7"/>
    <w:rsid w:val="004365A1"/>
    <w:rsid w:val="00436E6B"/>
    <w:rsid w:val="00437ED8"/>
    <w:rsid w:val="0044023D"/>
    <w:rsid w:val="0044068C"/>
    <w:rsid w:val="00440BB1"/>
    <w:rsid w:val="0044241E"/>
    <w:rsid w:val="00442943"/>
    <w:rsid w:val="00442BA7"/>
    <w:rsid w:val="004433F7"/>
    <w:rsid w:val="004437A8"/>
    <w:rsid w:val="004442B1"/>
    <w:rsid w:val="004446A9"/>
    <w:rsid w:val="00444754"/>
    <w:rsid w:val="00444D32"/>
    <w:rsid w:val="004450C6"/>
    <w:rsid w:val="00445C54"/>
    <w:rsid w:val="00445FA4"/>
    <w:rsid w:val="0044653B"/>
    <w:rsid w:val="004467A1"/>
    <w:rsid w:val="00446A94"/>
    <w:rsid w:val="00446BCD"/>
    <w:rsid w:val="004475B1"/>
    <w:rsid w:val="00450366"/>
    <w:rsid w:val="004504C1"/>
    <w:rsid w:val="00450650"/>
    <w:rsid w:val="004514E8"/>
    <w:rsid w:val="00451FB2"/>
    <w:rsid w:val="0045260D"/>
    <w:rsid w:val="00452B63"/>
    <w:rsid w:val="00453A3F"/>
    <w:rsid w:val="00453C4B"/>
    <w:rsid w:val="004546FA"/>
    <w:rsid w:val="00454F35"/>
    <w:rsid w:val="00455457"/>
    <w:rsid w:val="0045591A"/>
    <w:rsid w:val="00455B37"/>
    <w:rsid w:val="00456D43"/>
    <w:rsid w:val="00456DE3"/>
    <w:rsid w:val="0045703F"/>
    <w:rsid w:val="004571A5"/>
    <w:rsid w:val="00457444"/>
    <w:rsid w:val="004578DD"/>
    <w:rsid w:val="00461059"/>
    <w:rsid w:val="0046131B"/>
    <w:rsid w:val="004620B1"/>
    <w:rsid w:val="00462125"/>
    <w:rsid w:val="0046269F"/>
    <w:rsid w:val="00462714"/>
    <w:rsid w:val="0046310B"/>
    <w:rsid w:val="00463FB4"/>
    <w:rsid w:val="0046414C"/>
    <w:rsid w:val="004642F6"/>
    <w:rsid w:val="0046437F"/>
    <w:rsid w:val="00464B4D"/>
    <w:rsid w:val="004655D1"/>
    <w:rsid w:val="00466CBE"/>
    <w:rsid w:val="00466DE7"/>
    <w:rsid w:val="0046702F"/>
    <w:rsid w:val="00467729"/>
    <w:rsid w:val="00467766"/>
    <w:rsid w:val="00467BE1"/>
    <w:rsid w:val="0047072D"/>
    <w:rsid w:val="0047098A"/>
    <w:rsid w:val="00470992"/>
    <w:rsid w:val="00473016"/>
    <w:rsid w:val="00473865"/>
    <w:rsid w:val="00473E37"/>
    <w:rsid w:val="00474C5C"/>
    <w:rsid w:val="0047607C"/>
    <w:rsid w:val="0047653F"/>
    <w:rsid w:val="0047688B"/>
    <w:rsid w:val="00477CA1"/>
    <w:rsid w:val="0048013A"/>
    <w:rsid w:val="00480645"/>
    <w:rsid w:val="00480700"/>
    <w:rsid w:val="00480FD2"/>
    <w:rsid w:val="004816FF"/>
    <w:rsid w:val="00481874"/>
    <w:rsid w:val="00481980"/>
    <w:rsid w:val="00482655"/>
    <w:rsid w:val="00482848"/>
    <w:rsid w:val="00483141"/>
    <w:rsid w:val="00484E1A"/>
    <w:rsid w:val="00485191"/>
    <w:rsid w:val="004855C8"/>
    <w:rsid w:val="00485E56"/>
    <w:rsid w:val="004863AD"/>
    <w:rsid w:val="004863BF"/>
    <w:rsid w:val="0048646E"/>
    <w:rsid w:val="00486DAE"/>
    <w:rsid w:val="00487392"/>
    <w:rsid w:val="00487646"/>
    <w:rsid w:val="00487884"/>
    <w:rsid w:val="00487C72"/>
    <w:rsid w:val="0049094F"/>
    <w:rsid w:val="00490B15"/>
    <w:rsid w:val="00490DBF"/>
    <w:rsid w:val="00490F3F"/>
    <w:rsid w:val="00490FEF"/>
    <w:rsid w:val="00490FF9"/>
    <w:rsid w:val="0049108D"/>
    <w:rsid w:val="00491090"/>
    <w:rsid w:val="004911D7"/>
    <w:rsid w:val="00491977"/>
    <w:rsid w:val="00491F12"/>
    <w:rsid w:val="00492275"/>
    <w:rsid w:val="00492C85"/>
    <w:rsid w:val="00492F20"/>
    <w:rsid w:val="004933FE"/>
    <w:rsid w:val="0049355C"/>
    <w:rsid w:val="004935D1"/>
    <w:rsid w:val="004945A3"/>
    <w:rsid w:val="00494BAD"/>
    <w:rsid w:val="00494E8A"/>
    <w:rsid w:val="004962FF"/>
    <w:rsid w:val="0049707A"/>
    <w:rsid w:val="004971D4"/>
    <w:rsid w:val="00497B54"/>
    <w:rsid w:val="004A0A4A"/>
    <w:rsid w:val="004A0D8B"/>
    <w:rsid w:val="004A1BE6"/>
    <w:rsid w:val="004A2507"/>
    <w:rsid w:val="004A2A07"/>
    <w:rsid w:val="004A2D2C"/>
    <w:rsid w:val="004A2D48"/>
    <w:rsid w:val="004A315C"/>
    <w:rsid w:val="004A3823"/>
    <w:rsid w:val="004A4048"/>
    <w:rsid w:val="004A4F65"/>
    <w:rsid w:val="004A4FFD"/>
    <w:rsid w:val="004A5A76"/>
    <w:rsid w:val="004A5AE1"/>
    <w:rsid w:val="004A5CDB"/>
    <w:rsid w:val="004A5CE6"/>
    <w:rsid w:val="004A5D6D"/>
    <w:rsid w:val="004A5E9F"/>
    <w:rsid w:val="004A60D7"/>
    <w:rsid w:val="004A64A9"/>
    <w:rsid w:val="004A66D4"/>
    <w:rsid w:val="004A66FC"/>
    <w:rsid w:val="004A786B"/>
    <w:rsid w:val="004A7B2F"/>
    <w:rsid w:val="004A7B8A"/>
    <w:rsid w:val="004B012C"/>
    <w:rsid w:val="004B0E65"/>
    <w:rsid w:val="004B1237"/>
    <w:rsid w:val="004B2734"/>
    <w:rsid w:val="004B331A"/>
    <w:rsid w:val="004B3401"/>
    <w:rsid w:val="004B39A6"/>
    <w:rsid w:val="004B3E7C"/>
    <w:rsid w:val="004B3FAA"/>
    <w:rsid w:val="004B4041"/>
    <w:rsid w:val="004B4320"/>
    <w:rsid w:val="004B4591"/>
    <w:rsid w:val="004B470F"/>
    <w:rsid w:val="004B48F0"/>
    <w:rsid w:val="004B493F"/>
    <w:rsid w:val="004B496D"/>
    <w:rsid w:val="004B53F8"/>
    <w:rsid w:val="004B56DC"/>
    <w:rsid w:val="004B5A19"/>
    <w:rsid w:val="004B647F"/>
    <w:rsid w:val="004B6999"/>
    <w:rsid w:val="004B6BA4"/>
    <w:rsid w:val="004B6FEE"/>
    <w:rsid w:val="004B7065"/>
    <w:rsid w:val="004C0217"/>
    <w:rsid w:val="004C05DF"/>
    <w:rsid w:val="004C09AF"/>
    <w:rsid w:val="004C1844"/>
    <w:rsid w:val="004C1A85"/>
    <w:rsid w:val="004C1E51"/>
    <w:rsid w:val="004C1F7F"/>
    <w:rsid w:val="004C2ED3"/>
    <w:rsid w:val="004C33C5"/>
    <w:rsid w:val="004C354C"/>
    <w:rsid w:val="004C4857"/>
    <w:rsid w:val="004C4E9D"/>
    <w:rsid w:val="004C5468"/>
    <w:rsid w:val="004C57B1"/>
    <w:rsid w:val="004C5A17"/>
    <w:rsid w:val="004C5AC9"/>
    <w:rsid w:val="004C5EFC"/>
    <w:rsid w:val="004C5F53"/>
    <w:rsid w:val="004C6233"/>
    <w:rsid w:val="004C6865"/>
    <w:rsid w:val="004C7181"/>
    <w:rsid w:val="004C75E4"/>
    <w:rsid w:val="004C7F89"/>
    <w:rsid w:val="004D1037"/>
    <w:rsid w:val="004D13B6"/>
    <w:rsid w:val="004D1C68"/>
    <w:rsid w:val="004D2541"/>
    <w:rsid w:val="004D284F"/>
    <w:rsid w:val="004D2BB7"/>
    <w:rsid w:val="004D2E3A"/>
    <w:rsid w:val="004D35FB"/>
    <w:rsid w:val="004D4A62"/>
    <w:rsid w:val="004D4BC7"/>
    <w:rsid w:val="004D5342"/>
    <w:rsid w:val="004D57BD"/>
    <w:rsid w:val="004D59B1"/>
    <w:rsid w:val="004D5C83"/>
    <w:rsid w:val="004D5C95"/>
    <w:rsid w:val="004D5F85"/>
    <w:rsid w:val="004D6235"/>
    <w:rsid w:val="004D6677"/>
    <w:rsid w:val="004D6A2E"/>
    <w:rsid w:val="004D70DA"/>
    <w:rsid w:val="004D74E8"/>
    <w:rsid w:val="004D7647"/>
    <w:rsid w:val="004D79C7"/>
    <w:rsid w:val="004E017F"/>
    <w:rsid w:val="004E0260"/>
    <w:rsid w:val="004E0634"/>
    <w:rsid w:val="004E06FC"/>
    <w:rsid w:val="004E0C4F"/>
    <w:rsid w:val="004E18AE"/>
    <w:rsid w:val="004E1F26"/>
    <w:rsid w:val="004E1FAA"/>
    <w:rsid w:val="004E212A"/>
    <w:rsid w:val="004E3AE2"/>
    <w:rsid w:val="004E3B55"/>
    <w:rsid w:val="004E3C11"/>
    <w:rsid w:val="004E3CB8"/>
    <w:rsid w:val="004E3FA1"/>
    <w:rsid w:val="004E4122"/>
    <w:rsid w:val="004E53BC"/>
    <w:rsid w:val="004E5934"/>
    <w:rsid w:val="004E6338"/>
    <w:rsid w:val="004E667E"/>
    <w:rsid w:val="004E6D8A"/>
    <w:rsid w:val="004E76DF"/>
    <w:rsid w:val="004E7970"/>
    <w:rsid w:val="004E7B85"/>
    <w:rsid w:val="004E7D7F"/>
    <w:rsid w:val="004F03B0"/>
    <w:rsid w:val="004F1730"/>
    <w:rsid w:val="004F1F7E"/>
    <w:rsid w:val="004F2186"/>
    <w:rsid w:val="004F2547"/>
    <w:rsid w:val="004F2FA8"/>
    <w:rsid w:val="004F30FA"/>
    <w:rsid w:val="004F30FC"/>
    <w:rsid w:val="004F3572"/>
    <w:rsid w:val="004F37FA"/>
    <w:rsid w:val="004F4398"/>
    <w:rsid w:val="004F449B"/>
    <w:rsid w:val="004F4E41"/>
    <w:rsid w:val="004F4EEC"/>
    <w:rsid w:val="004F54A1"/>
    <w:rsid w:val="004F569F"/>
    <w:rsid w:val="004F56A5"/>
    <w:rsid w:val="004F56E3"/>
    <w:rsid w:val="004F5B01"/>
    <w:rsid w:val="004F6914"/>
    <w:rsid w:val="004F6F71"/>
    <w:rsid w:val="004F6F95"/>
    <w:rsid w:val="004F77EC"/>
    <w:rsid w:val="00500C71"/>
    <w:rsid w:val="005012D6"/>
    <w:rsid w:val="00501A00"/>
    <w:rsid w:val="00501FC3"/>
    <w:rsid w:val="00502320"/>
    <w:rsid w:val="0050264E"/>
    <w:rsid w:val="00504041"/>
    <w:rsid w:val="0050463D"/>
    <w:rsid w:val="005046B1"/>
    <w:rsid w:val="00504B6F"/>
    <w:rsid w:val="00504E4F"/>
    <w:rsid w:val="00506092"/>
    <w:rsid w:val="00506A3C"/>
    <w:rsid w:val="00507A15"/>
    <w:rsid w:val="00507E70"/>
    <w:rsid w:val="0051058E"/>
    <w:rsid w:val="00510921"/>
    <w:rsid w:val="00510FAA"/>
    <w:rsid w:val="005120D2"/>
    <w:rsid w:val="005123AE"/>
    <w:rsid w:val="005124D5"/>
    <w:rsid w:val="0051312D"/>
    <w:rsid w:val="00513E00"/>
    <w:rsid w:val="005141EC"/>
    <w:rsid w:val="00514D48"/>
    <w:rsid w:val="00515300"/>
    <w:rsid w:val="00515BD1"/>
    <w:rsid w:val="005162D6"/>
    <w:rsid w:val="005165F8"/>
    <w:rsid w:val="005169FC"/>
    <w:rsid w:val="00516C47"/>
    <w:rsid w:val="00516FB0"/>
    <w:rsid w:val="0051764B"/>
    <w:rsid w:val="00520E5B"/>
    <w:rsid w:val="00520FDF"/>
    <w:rsid w:val="00521711"/>
    <w:rsid w:val="00521933"/>
    <w:rsid w:val="00521B8C"/>
    <w:rsid w:val="00521E95"/>
    <w:rsid w:val="00522225"/>
    <w:rsid w:val="005238CF"/>
    <w:rsid w:val="00523DBF"/>
    <w:rsid w:val="00523E14"/>
    <w:rsid w:val="00523ECD"/>
    <w:rsid w:val="00524310"/>
    <w:rsid w:val="005247F0"/>
    <w:rsid w:val="00526246"/>
    <w:rsid w:val="00526DFF"/>
    <w:rsid w:val="00526F29"/>
    <w:rsid w:val="00527063"/>
    <w:rsid w:val="0052767F"/>
    <w:rsid w:val="005279DA"/>
    <w:rsid w:val="00527AA7"/>
    <w:rsid w:val="00527E5C"/>
    <w:rsid w:val="0053133E"/>
    <w:rsid w:val="00532225"/>
    <w:rsid w:val="00532821"/>
    <w:rsid w:val="00532B5D"/>
    <w:rsid w:val="0053334B"/>
    <w:rsid w:val="005334ED"/>
    <w:rsid w:val="00533C92"/>
    <w:rsid w:val="00534877"/>
    <w:rsid w:val="00534B2C"/>
    <w:rsid w:val="00534EAA"/>
    <w:rsid w:val="005356B5"/>
    <w:rsid w:val="005361E9"/>
    <w:rsid w:val="005372ED"/>
    <w:rsid w:val="005376E4"/>
    <w:rsid w:val="005406B2"/>
    <w:rsid w:val="005408DD"/>
    <w:rsid w:val="00540971"/>
    <w:rsid w:val="00540CC7"/>
    <w:rsid w:val="0054102A"/>
    <w:rsid w:val="00541A5D"/>
    <w:rsid w:val="00542081"/>
    <w:rsid w:val="005422A8"/>
    <w:rsid w:val="005422E4"/>
    <w:rsid w:val="00543928"/>
    <w:rsid w:val="00543C19"/>
    <w:rsid w:val="005453C9"/>
    <w:rsid w:val="00545745"/>
    <w:rsid w:val="00545B11"/>
    <w:rsid w:val="00545D36"/>
    <w:rsid w:val="00546522"/>
    <w:rsid w:val="00550DF5"/>
    <w:rsid w:val="005514B6"/>
    <w:rsid w:val="00551BFF"/>
    <w:rsid w:val="00552607"/>
    <w:rsid w:val="00552CC1"/>
    <w:rsid w:val="0055310E"/>
    <w:rsid w:val="0055316C"/>
    <w:rsid w:val="00553378"/>
    <w:rsid w:val="00553443"/>
    <w:rsid w:val="005535BE"/>
    <w:rsid w:val="005535CF"/>
    <w:rsid w:val="00553AF4"/>
    <w:rsid w:val="00553E31"/>
    <w:rsid w:val="00554115"/>
    <w:rsid w:val="00555860"/>
    <w:rsid w:val="00556B27"/>
    <w:rsid w:val="00557DA0"/>
    <w:rsid w:val="0056021C"/>
    <w:rsid w:val="00560840"/>
    <w:rsid w:val="005609F6"/>
    <w:rsid w:val="00560DE7"/>
    <w:rsid w:val="00561309"/>
    <w:rsid w:val="00561399"/>
    <w:rsid w:val="00563384"/>
    <w:rsid w:val="00563D8E"/>
    <w:rsid w:val="0056422E"/>
    <w:rsid w:val="00564A92"/>
    <w:rsid w:val="00565022"/>
    <w:rsid w:val="005653B3"/>
    <w:rsid w:val="00565442"/>
    <w:rsid w:val="00565599"/>
    <w:rsid w:val="005658B8"/>
    <w:rsid w:val="00565FA2"/>
    <w:rsid w:val="00566C35"/>
    <w:rsid w:val="005677CD"/>
    <w:rsid w:val="00567A4B"/>
    <w:rsid w:val="00567B95"/>
    <w:rsid w:val="005705CC"/>
    <w:rsid w:val="00570C1E"/>
    <w:rsid w:val="00571386"/>
    <w:rsid w:val="00571BFB"/>
    <w:rsid w:val="00572271"/>
    <w:rsid w:val="00572A77"/>
    <w:rsid w:val="00573411"/>
    <w:rsid w:val="005737D9"/>
    <w:rsid w:val="0057385D"/>
    <w:rsid w:val="00573B93"/>
    <w:rsid w:val="00574101"/>
    <w:rsid w:val="005741FC"/>
    <w:rsid w:val="005743B5"/>
    <w:rsid w:val="00574657"/>
    <w:rsid w:val="00574947"/>
    <w:rsid w:val="00575132"/>
    <w:rsid w:val="00576357"/>
    <w:rsid w:val="00576492"/>
    <w:rsid w:val="0057673B"/>
    <w:rsid w:val="00576CFC"/>
    <w:rsid w:val="00576F04"/>
    <w:rsid w:val="005771B8"/>
    <w:rsid w:val="0057726F"/>
    <w:rsid w:val="005772AB"/>
    <w:rsid w:val="0058008A"/>
    <w:rsid w:val="00580BA9"/>
    <w:rsid w:val="00581BE9"/>
    <w:rsid w:val="005833C4"/>
    <w:rsid w:val="00583788"/>
    <w:rsid w:val="00583CED"/>
    <w:rsid w:val="00583F16"/>
    <w:rsid w:val="00584AB0"/>
    <w:rsid w:val="00584E26"/>
    <w:rsid w:val="00585330"/>
    <w:rsid w:val="005854EA"/>
    <w:rsid w:val="00585EC1"/>
    <w:rsid w:val="0058645E"/>
    <w:rsid w:val="00586861"/>
    <w:rsid w:val="00586DC0"/>
    <w:rsid w:val="00587639"/>
    <w:rsid w:val="0059072B"/>
    <w:rsid w:val="005919D4"/>
    <w:rsid w:val="00592DFB"/>
    <w:rsid w:val="00593525"/>
    <w:rsid w:val="00593638"/>
    <w:rsid w:val="00594762"/>
    <w:rsid w:val="005949AC"/>
    <w:rsid w:val="005949FD"/>
    <w:rsid w:val="00594F9E"/>
    <w:rsid w:val="005958A1"/>
    <w:rsid w:val="005958D0"/>
    <w:rsid w:val="00595A79"/>
    <w:rsid w:val="005963A7"/>
    <w:rsid w:val="00597735"/>
    <w:rsid w:val="00597915"/>
    <w:rsid w:val="00597B78"/>
    <w:rsid w:val="00597E8A"/>
    <w:rsid w:val="005A19A1"/>
    <w:rsid w:val="005A1B98"/>
    <w:rsid w:val="005A27B2"/>
    <w:rsid w:val="005A31C8"/>
    <w:rsid w:val="005A368A"/>
    <w:rsid w:val="005A3A76"/>
    <w:rsid w:val="005A3CC8"/>
    <w:rsid w:val="005A44B0"/>
    <w:rsid w:val="005A4B24"/>
    <w:rsid w:val="005A4C65"/>
    <w:rsid w:val="005A5F01"/>
    <w:rsid w:val="005A6243"/>
    <w:rsid w:val="005A66A8"/>
    <w:rsid w:val="005A6855"/>
    <w:rsid w:val="005A687A"/>
    <w:rsid w:val="005A6C3A"/>
    <w:rsid w:val="005A6C9F"/>
    <w:rsid w:val="005A6EC8"/>
    <w:rsid w:val="005A6F6D"/>
    <w:rsid w:val="005A7916"/>
    <w:rsid w:val="005B0E5A"/>
    <w:rsid w:val="005B161C"/>
    <w:rsid w:val="005B1C20"/>
    <w:rsid w:val="005B256E"/>
    <w:rsid w:val="005B2C34"/>
    <w:rsid w:val="005B2CF1"/>
    <w:rsid w:val="005B35CD"/>
    <w:rsid w:val="005B47AD"/>
    <w:rsid w:val="005B4999"/>
    <w:rsid w:val="005B4A36"/>
    <w:rsid w:val="005B563F"/>
    <w:rsid w:val="005B564D"/>
    <w:rsid w:val="005B5F16"/>
    <w:rsid w:val="005B5F6A"/>
    <w:rsid w:val="005B65F7"/>
    <w:rsid w:val="005B6706"/>
    <w:rsid w:val="005B6878"/>
    <w:rsid w:val="005B68B2"/>
    <w:rsid w:val="005B719F"/>
    <w:rsid w:val="005B78FB"/>
    <w:rsid w:val="005B7ECE"/>
    <w:rsid w:val="005C07A2"/>
    <w:rsid w:val="005C0F9D"/>
    <w:rsid w:val="005C1DAC"/>
    <w:rsid w:val="005C2702"/>
    <w:rsid w:val="005C31E5"/>
    <w:rsid w:val="005C3463"/>
    <w:rsid w:val="005C4447"/>
    <w:rsid w:val="005C4875"/>
    <w:rsid w:val="005C59D3"/>
    <w:rsid w:val="005C5AEB"/>
    <w:rsid w:val="005C6010"/>
    <w:rsid w:val="005C687D"/>
    <w:rsid w:val="005C6955"/>
    <w:rsid w:val="005C6BBF"/>
    <w:rsid w:val="005C74DD"/>
    <w:rsid w:val="005C78D8"/>
    <w:rsid w:val="005D0138"/>
    <w:rsid w:val="005D053A"/>
    <w:rsid w:val="005D0B01"/>
    <w:rsid w:val="005D133D"/>
    <w:rsid w:val="005D17A8"/>
    <w:rsid w:val="005D1F3C"/>
    <w:rsid w:val="005D282B"/>
    <w:rsid w:val="005D389B"/>
    <w:rsid w:val="005D46E3"/>
    <w:rsid w:val="005D5EE7"/>
    <w:rsid w:val="005D730C"/>
    <w:rsid w:val="005D7511"/>
    <w:rsid w:val="005D7846"/>
    <w:rsid w:val="005D7917"/>
    <w:rsid w:val="005D7A43"/>
    <w:rsid w:val="005E1415"/>
    <w:rsid w:val="005E1A01"/>
    <w:rsid w:val="005E1B43"/>
    <w:rsid w:val="005E2170"/>
    <w:rsid w:val="005E2178"/>
    <w:rsid w:val="005E21C2"/>
    <w:rsid w:val="005E228A"/>
    <w:rsid w:val="005E22AE"/>
    <w:rsid w:val="005E2A6B"/>
    <w:rsid w:val="005E2BEA"/>
    <w:rsid w:val="005E2DD5"/>
    <w:rsid w:val="005E31D1"/>
    <w:rsid w:val="005E3DE6"/>
    <w:rsid w:val="005E3F2E"/>
    <w:rsid w:val="005E407B"/>
    <w:rsid w:val="005E411F"/>
    <w:rsid w:val="005E48D3"/>
    <w:rsid w:val="005E59F5"/>
    <w:rsid w:val="005E5E38"/>
    <w:rsid w:val="005E624A"/>
    <w:rsid w:val="005E6765"/>
    <w:rsid w:val="005E77CA"/>
    <w:rsid w:val="005E78D3"/>
    <w:rsid w:val="005E793F"/>
    <w:rsid w:val="005E7C06"/>
    <w:rsid w:val="005E7F20"/>
    <w:rsid w:val="005F0830"/>
    <w:rsid w:val="005F0B5A"/>
    <w:rsid w:val="005F1EFB"/>
    <w:rsid w:val="005F2710"/>
    <w:rsid w:val="005F385A"/>
    <w:rsid w:val="005F4386"/>
    <w:rsid w:val="005F5703"/>
    <w:rsid w:val="005F587B"/>
    <w:rsid w:val="005F5AE7"/>
    <w:rsid w:val="005F62AF"/>
    <w:rsid w:val="005F7606"/>
    <w:rsid w:val="006001FF"/>
    <w:rsid w:val="006006BF"/>
    <w:rsid w:val="00600701"/>
    <w:rsid w:val="00600803"/>
    <w:rsid w:val="00600A23"/>
    <w:rsid w:val="00600CBC"/>
    <w:rsid w:val="00602116"/>
    <w:rsid w:val="0060240D"/>
    <w:rsid w:val="00604670"/>
    <w:rsid w:val="00604B24"/>
    <w:rsid w:val="00605034"/>
    <w:rsid w:val="00605345"/>
    <w:rsid w:val="00605797"/>
    <w:rsid w:val="00605A72"/>
    <w:rsid w:val="0060613B"/>
    <w:rsid w:val="006061E6"/>
    <w:rsid w:val="00606545"/>
    <w:rsid w:val="00606780"/>
    <w:rsid w:val="00607781"/>
    <w:rsid w:val="00607B5D"/>
    <w:rsid w:val="0061006B"/>
    <w:rsid w:val="00610741"/>
    <w:rsid w:val="00610D4C"/>
    <w:rsid w:val="00611093"/>
    <w:rsid w:val="0061198C"/>
    <w:rsid w:val="00613A8B"/>
    <w:rsid w:val="006141AA"/>
    <w:rsid w:val="006148A5"/>
    <w:rsid w:val="00614B78"/>
    <w:rsid w:val="006152B1"/>
    <w:rsid w:val="006156DC"/>
    <w:rsid w:val="00615DCE"/>
    <w:rsid w:val="0061603A"/>
    <w:rsid w:val="006164D9"/>
    <w:rsid w:val="00617BDC"/>
    <w:rsid w:val="00617C5C"/>
    <w:rsid w:val="00617D20"/>
    <w:rsid w:val="006205ED"/>
    <w:rsid w:val="006206E3"/>
    <w:rsid w:val="0062099C"/>
    <w:rsid w:val="00620B93"/>
    <w:rsid w:val="00621524"/>
    <w:rsid w:val="006222FF"/>
    <w:rsid w:val="00622932"/>
    <w:rsid w:val="00622B48"/>
    <w:rsid w:val="00622CCF"/>
    <w:rsid w:val="00624202"/>
    <w:rsid w:val="00624575"/>
    <w:rsid w:val="00624AD7"/>
    <w:rsid w:val="006257CF"/>
    <w:rsid w:val="00625FED"/>
    <w:rsid w:val="006260ED"/>
    <w:rsid w:val="0062660F"/>
    <w:rsid w:val="006270FE"/>
    <w:rsid w:val="00627107"/>
    <w:rsid w:val="00627708"/>
    <w:rsid w:val="00630282"/>
    <w:rsid w:val="00631BE1"/>
    <w:rsid w:val="006321BB"/>
    <w:rsid w:val="0063458E"/>
    <w:rsid w:val="00636070"/>
    <w:rsid w:val="00636090"/>
    <w:rsid w:val="0063785F"/>
    <w:rsid w:val="00637905"/>
    <w:rsid w:val="00637D57"/>
    <w:rsid w:val="00637FEF"/>
    <w:rsid w:val="00641104"/>
    <w:rsid w:val="006417D3"/>
    <w:rsid w:val="006421CC"/>
    <w:rsid w:val="006426B4"/>
    <w:rsid w:val="00642B75"/>
    <w:rsid w:val="0064382C"/>
    <w:rsid w:val="00643E3D"/>
    <w:rsid w:val="00643EF8"/>
    <w:rsid w:val="00644945"/>
    <w:rsid w:val="00644B06"/>
    <w:rsid w:val="00644E53"/>
    <w:rsid w:val="00646F23"/>
    <w:rsid w:val="00647426"/>
    <w:rsid w:val="00647637"/>
    <w:rsid w:val="00647C9D"/>
    <w:rsid w:val="00650052"/>
    <w:rsid w:val="00650499"/>
    <w:rsid w:val="00650896"/>
    <w:rsid w:val="006516D1"/>
    <w:rsid w:val="00651CAE"/>
    <w:rsid w:val="0065273B"/>
    <w:rsid w:val="00652F6F"/>
    <w:rsid w:val="0065388B"/>
    <w:rsid w:val="00653F93"/>
    <w:rsid w:val="006543C1"/>
    <w:rsid w:val="00654E86"/>
    <w:rsid w:val="00655222"/>
    <w:rsid w:val="00655393"/>
    <w:rsid w:val="0065550E"/>
    <w:rsid w:val="00655753"/>
    <w:rsid w:val="00655E61"/>
    <w:rsid w:val="006563EE"/>
    <w:rsid w:val="00657189"/>
    <w:rsid w:val="006577FC"/>
    <w:rsid w:val="006579FB"/>
    <w:rsid w:val="00657AEE"/>
    <w:rsid w:val="006605D7"/>
    <w:rsid w:val="00660DA8"/>
    <w:rsid w:val="0066136A"/>
    <w:rsid w:val="00661591"/>
    <w:rsid w:val="006623A4"/>
    <w:rsid w:val="00662B6D"/>
    <w:rsid w:val="00662B8E"/>
    <w:rsid w:val="00663673"/>
    <w:rsid w:val="00663A53"/>
    <w:rsid w:val="00664A87"/>
    <w:rsid w:val="00664B1F"/>
    <w:rsid w:val="00664CBD"/>
    <w:rsid w:val="00664F1C"/>
    <w:rsid w:val="0066571C"/>
    <w:rsid w:val="006658B9"/>
    <w:rsid w:val="006669D9"/>
    <w:rsid w:val="00666F6E"/>
    <w:rsid w:val="00667817"/>
    <w:rsid w:val="00671213"/>
    <w:rsid w:val="006718BF"/>
    <w:rsid w:val="0067206B"/>
    <w:rsid w:val="0067268E"/>
    <w:rsid w:val="00672846"/>
    <w:rsid w:val="00672A22"/>
    <w:rsid w:val="006738E8"/>
    <w:rsid w:val="00675588"/>
    <w:rsid w:val="00676D49"/>
    <w:rsid w:val="006771DB"/>
    <w:rsid w:val="0068139B"/>
    <w:rsid w:val="00681850"/>
    <w:rsid w:val="006818B4"/>
    <w:rsid w:val="00682352"/>
    <w:rsid w:val="006829D8"/>
    <w:rsid w:val="0068309D"/>
    <w:rsid w:val="00683286"/>
    <w:rsid w:val="006839EC"/>
    <w:rsid w:val="00683D44"/>
    <w:rsid w:val="00684101"/>
    <w:rsid w:val="00684593"/>
    <w:rsid w:val="006846D3"/>
    <w:rsid w:val="00684F12"/>
    <w:rsid w:val="0068516E"/>
    <w:rsid w:val="00685492"/>
    <w:rsid w:val="0068557C"/>
    <w:rsid w:val="00685709"/>
    <w:rsid w:val="006866AE"/>
    <w:rsid w:val="006867B4"/>
    <w:rsid w:val="006872E2"/>
    <w:rsid w:val="0068735B"/>
    <w:rsid w:val="00687398"/>
    <w:rsid w:val="00687F51"/>
    <w:rsid w:val="006924A9"/>
    <w:rsid w:val="006924C7"/>
    <w:rsid w:val="00692B65"/>
    <w:rsid w:val="0069326C"/>
    <w:rsid w:val="006941F1"/>
    <w:rsid w:val="006942E5"/>
    <w:rsid w:val="00694642"/>
    <w:rsid w:val="006949A5"/>
    <w:rsid w:val="00694A67"/>
    <w:rsid w:val="00695235"/>
    <w:rsid w:val="00695BDB"/>
    <w:rsid w:val="00696188"/>
    <w:rsid w:val="00696219"/>
    <w:rsid w:val="00696729"/>
    <w:rsid w:val="00696926"/>
    <w:rsid w:val="00697B79"/>
    <w:rsid w:val="006A0924"/>
    <w:rsid w:val="006A0C36"/>
    <w:rsid w:val="006A1648"/>
    <w:rsid w:val="006A2722"/>
    <w:rsid w:val="006A2DE0"/>
    <w:rsid w:val="006A3441"/>
    <w:rsid w:val="006A388C"/>
    <w:rsid w:val="006A3F3C"/>
    <w:rsid w:val="006A4380"/>
    <w:rsid w:val="006A4AFF"/>
    <w:rsid w:val="006A4D59"/>
    <w:rsid w:val="006A5240"/>
    <w:rsid w:val="006A5DF9"/>
    <w:rsid w:val="006A6064"/>
    <w:rsid w:val="006A6863"/>
    <w:rsid w:val="006A720B"/>
    <w:rsid w:val="006A73EB"/>
    <w:rsid w:val="006A792C"/>
    <w:rsid w:val="006B0F6E"/>
    <w:rsid w:val="006B1A1F"/>
    <w:rsid w:val="006B1F8E"/>
    <w:rsid w:val="006B2075"/>
    <w:rsid w:val="006B2D5B"/>
    <w:rsid w:val="006B3466"/>
    <w:rsid w:val="006B468D"/>
    <w:rsid w:val="006B4F61"/>
    <w:rsid w:val="006B569A"/>
    <w:rsid w:val="006B6159"/>
    <w:rsid w:val="006B6BFA"/>
    <w:rsid w:val="006B70C9"/>
    <w:rsid w:val="006B7113"/>
    <w:rsid w:val="006B7958"/>
    <w:rsid w:val="006B79CE"/>
    <w:rsid w:val="006B7CD7"/>
    <w:rsid w:val="006C0667"/>
    <w:rsid w:val="006C0DE1"/>
    <w:rsid w:val="006C18BA"/>
    <w:rsid w:val="006C1E60"/>
    <w:rsid w:val="006C22A2"/>
    <w:rsid w:val="006C26D3"/>
    <w:rsid w:val="006C2B80"/>
    <w:rsid w:val="006C3608"/>
    <w:rsid w:val="006C400E"/>
    <w:rsid w:val="006C4550"/>
    <w:rsid w:val="006C523B"/>
    <w:rsid w:val="006C795D"/>
    <w:rsid w:val="006C7C81"/>
    <w:rsid w:val="006C7CAD"/>
    <w:rsid w:val="006D02C6"/>
    <w:rsid w:val="006D178B"/>
    <w:rsid w:val="006D1B3E"/>
    <w:rsid w:val="006D20A4"/>
    <w:rsid w:val="006D39A4"/>
    <w:rsid w:val="006D471A"/>
    <w:rsid w:val="006D4A55"/>
    <w:rsid w:val="006D5472"/>
    <w:rsid w:val="006D572D"/>
    <w:rsid w:val="006D597F"/>
    <w:rsid w:val="006D59FF"/>
    <w:rsid w:val="006D602B"/>
    <w:rsid w:val="006D7BE8"/>
    <w:rsid w:val="006E0C72"/>
    <w:rsid w:val="006E0CCB"/>
    <w:rsid w:val="006E23FB"/>
    <w:rsid w:val="006E24FD"/>
    <w:rsid w:val="006E2535"/>
    <w:rsid w:val="006E253F"/>
    <w:rsid w:val="006E28E8"/>
    <w:rsid w:val="006E2D3D"/>
    <w:rsid w:val="006E317D"/>
    <w:rsid w:val="006E4404"/>
    <w:rsid w:val="006E4AC1"/>
    <w:rsid w:val="006E4C5C"/>
    <w:rsid w:val="006E4D26"/>
    <w:rsid w:val="006E51BF"/>
    <w:rsid w:val="006E5C4D"/>
    <w:rsid w:val="006E5E2F"/>
    <w:rsid w:val="006E5EAD"/>
    <w:rsid w:val="006E5F77"/>
    <w:rsid w:val="006E5FB6"/>
    <w:rsid w:val="006E6306"/>
    <w:rsid w:val="006E6613"/>
    <w:rsid w:val="006E71E7"/>
    <w:rsid w:val="006E7631"/>
    <w:rsid w:val="006E7E6E"/>
    <w:rsid w:val="006F0D4F"/>
    <w:rsid w:val="006F1BEF"/>
    <w:rsid w:val="006F246D"/>
    <w:rsid w:val="006F28E0"/>
    <w:rsid w:val="006F31E7"/>
    <w:rsid w:val="006F3368"/>
    <w:rsid w:val="006F42EB"/>
    <w:rsid w:val="006F45AE"/>
    <w:rsid w:val="006F5982"/>
    <w:rsid w:val="006F6550"/>
    <w:rsid w:val="006F67DB"/>
    <w:rsid w:val="006F680D"/>
    <w:rsid w:val="006F6FB6"/>
    <w:rsid w:val="006F736B"/>
    <w:rsid w:val="006F74E7"/>
    <w:rsid w:val="006F75F1"/>
    <w:rsid w:val="007000B8"/>
    <w:rsid w:val="00700702"/>
    <w:rsid w:val="00701308"/>
    <w:rsid w:val="00701734"/>
    <w:rsid w:val="00701743"/>
    <w:rsid w:val="00701AE6"/>
    <w:rsid w:val="007027EC"/>
    <w:rsid w:val="00703198"/>
    <w:rsid w:val="007035A0"/>
    <w:rsid w:val="00703EC0"/>
    <w:rsid w:val="00703FB8"/>
    <w:rsid w:val="007045EF"/>
    <w:rsid w:val="00704640"/>
    <w:rsid w:val="00704885"/>
    <w:rsid w:val="00704F1A"/>
    <w:rsid w:val="007050DC"/>
    <w:rsid w:val="0070587D"/>
    <w:rsid w:val="007064F7"/>
    <w:rsid w:val="007103CD"/>
    <w:rsid w:val="00710BC6"/>
    <w:rsid w:val="00710EE1"/>
    <w:rsid w:val="00710FAB"/>
    <w:rsid w:val="0071189D"/>
    <w:rsid w:val="00711D5C"/>
    <w:rsid w:val="00712563"/>
    <w:rsid w:val="00713145"/>
    <w:rsid w:val="0071329E"/>
    <w:rsid w:val="007137CA"/>
    <w:rsid w:val="00714D95"/>
    <w:rsid w:val="007153A8"/>
    <w:rsid w:val="0071555F"/>
    <w:rsid w:val="00715911"/>
    <w:rsid w:val="0071607C"/>
    <w:rsid w:val="007165A4"/>
    <w:rsid w:val="00716AEC"/>
    <w:rsid w:val="00717D28"/>
    <w:rsid w:val="007202E6"/>
    <w:rsid w:val="007203C9"/>
    <w:rsid w:val="00720AD5"/>
    <w:rsid w:val="00722294"/>
    <w:rsid w:val="00722BCB"/>
    <w:rsid w:val="00722D33"/>
    <w:rsid w:val="00723693"/>
    <w:rsid w:val="00723AD1"/>
    <w:rsid w:val="0072477C"/>
    <w:rsid w:val="00725C5A"/>
    <w:rsid w:val="00725D53"/>
    <w:rsid w:val="00726232"/>
    <w:rsid w:val="00726840"/>
    <w:rsid w:val="007272D1"/>
    <w:rsid w:val="007278FB"/>
    <w:rsid w:val="007304C8"/>
    <w:rsid w:val="00730D0E"/>
    <w:rsid w:val="00731FAD"/>
    <w:rsid w:val="0073201C"/>
    <w:rsid w:val="00732D3F"/>
    <w:rsid w:val="00732F9E"/>
    <w:rsid w:val="00733227"/>
    <w:rsid w:val="00733667"/>
    <w:rsid w:val="0073397B"/>
    <w:rsid w:val="00734B5B"/>
    <w:rsid w:val="0073527D"/>
    <w:rsid w:val="007358E4"/>
    <w:rsid w:val="00735F69"/>
    <w:rsid w:val="00736429"/>
    <w:rsid w:val="00736A01"/>
    <w:rsid w:val="00736AE5"/>
    <w:rsid w:val="00736C96"/>
    <w:rsid w:val="00736CB2"/>
    <w:rsid w:val="0073752A"/>
    <w:rsid w:val="007400AE"/>
    <w:rsid w:val="00740BE7"/>
    <w:rsid w:val="00740C7A"/>
    <w:rsid w:val="0074105F"/>
    <w:rsid w:val="0074118D"/>
    <w:rsid w:val="007411CD"/>
    <w:rsid w:val="007414A4"/>
    <w:rsid w:val="0074167E"/>
    <w:rsid w:val="0074277D"/>
    <w:rsid w:val="00742CF6"/>
    <w:rsid w:val="00742EA7"/>
    <w:rsid w:val="0074373A"/>
    <w:rsid w:val="00743C83"/>
    <w:rsid w:val="00743D19"/>
    <w:rsid w:val="00743D3F"/>
    <w:rsid w:val="007442A2"/>
    <w:rsid w:val="0074469D"/>
    <w:rsid w:val="007461C3"/>
    <w:rsid w:val="0074663D"/>
    <w:rsid w:val="00747780"/>
    <w:rsid w:val="00747986"/>
    <w:rsid w:val="00747B9B"/>
    <w:rsid w:val="007503CE"/>
    <w:rsid w:val="007505C0"/>
    <w:rsid w:val="00751318"/>
    <w:rsid w:val="0075172E"/>
    <w:rsid w:val="00752129"/>
    <w:rsid w:val="00752902"/>
    <w:rsid w:val="00752A51"/>
    <w:rsid w:val="00753169"/>
    <w:rsid w:val="00753789"/>
    <w:rsid w:val="007544A0"/>
    <w:rsid w:val="0075460C"/>
    <w:rsid w:val="00754DA6"/>
    <w:rsid w:val="00754DD2"/>
    <w:rsid w:val="0075500B"/>
    <w:rsid w:val="00755521"/>
    <w:rsid w:val="00755874"/>
    <w:rsid w:val="00755AFB"/>
    <w:rsid w:val="0075605A"/>
    <w:rsid w:val="0075685A"/>
    <w:rsid w:val="00756E75"/>
    <w:rsid w:val="00757098"/>
    <w:rsid w:val="007573CD"/>
    <w:rsid w:val="0075798D"/>
    <w:rsid w:val="00757ACC"/>
    <w:rsid w:val="00757BBE"/>
    <w:rsid w:val="00762048"/>
    <w:rsid w:val="00762714"/>
    <w:rsid w:val="00763459"/>
    <w:rsid w:val="0076345A"/>
    <w:rsid w:val="007642DD"/>
    <w:rsid w:val="007645AD"/>
    <w:rsid w:val="00764DB6"/>
    <w:rsid w:val="00764F8F"/>
    <w:rsid w:val="00765F58"/>
    <w:rsid w:val="00766371"/>
    <w:rsid w:val="00766FE3"/>
    <w:rsid w:val="00767B1D"/>
    <w:rsid w:val="00767D46"/>
    <w:rsid w:val="0077027C"/>
    <w:rsid w:val="007703CE"/>
    <w:rsid w:val="00770589"/>
    <w:rsid w:val="00770E94"/>
    <w:rsid w:val="00771387"/>
    <w:rsid w:val="007717F4"/>
    <w:rsid w:val="00771CED"/>
    <w:rsid w:val="00771F87"/>
    <w:rsid w:val="00772722"/>
    <w:rsid w:val="00772D24"/>
    <w:rsid w:val="00772D30"/>
    <w:rsid w:val="007732D0"/>
    <w:rsid w:val="00773378"/>
    <w:rsid w:val="007736B4"/>
    <w:rsid w:val="00773C4E"/>
    <w:rsid w:val="00773F46"/>
    <w:rsid w:val="00774090"/>
    <w:rsid w:val="00775A96"/>
    <w:rsid w:val="007766B0"/>
    <w:rsid w:val="007768DF"/>
    <w:rsid w:val="007803FE"/>
    <w:rsid w:val="0078053F"/>
    <w:rsid w:val="00780751"/>
    <w:rsid w:val="00780840"/>
    <w:rsid w:val="007808CD"/>
    <w:rsid w:val="0078100D"/>
    <w:rsid w:val="007823C1"/>
    <w:rsid w:val="00782999"/>
    <w:rsid w:val="00782F4E"/>
    <w:rsid w:val="00782F60"/>
    <w:rsid w:val="00783EE3"/>
    <w:rsid w:val="00784356"/>
    <w:rsid w:val="0078443C"/>
    <w:rsid w:val="00784D48"/>
    <w:rsid w:val="00785F6D"/>
    <w:rsid w:val="00786616"/>
    <w:rsid w:val="007869AF"/>
    <w:rsid w:val="00787063"/>
    <w:rsid w:val="0079076F"/>
    <w:rsid w:val="00790D65"/>
    <w:rsid w:val="007917D6"/>
    <w:rsid w:val="00792558"/>
    <w:rsid w:val="00792790"/>
    <w:rsid w:val="007938FB"/>
    <w:rsid w:val="00794CAD"/>
    <w:rsid w:val="00795C5E"/>
    <w:rsid w:val="00796FDF"/>
    <w:rsid w:val="007970EA"/>
    <w:rsid w:val="007973C6"/>
    <w:rsid w:val="007A00C0"/>
    <w:rsid w:val="007A05F3"/>
    <w:rsid w:val="007A0C1B"/>
    <w:rsid w:val="007A0DE6"/>
    <w:rsid w:val="007A0F71"/>
    <w:rsid w:val="007A1A6F"/>
    <w:rsid w:val="007A2281"/>
    <w:rsid w:val="007A28E0"/>
    <w:rsid w:val="007A3A6A"/>
    <w:rsid w:val="007A3BD7"/>
    <w:rsid w:val="007A3CA3"/>
    <w:rsid w:val="007A3D50"/>
    <w:rsid w:val="007A403C"/>
    <w:rsid w:val="007A4495"/>
    <w:rsid w:val="007A4874"/>
    <w:rsid w:val="007A5665"/>
    <w:rsid w:val="007A5801"/>
    <w:rsid w:val="007A6285"/>
    <w:rsid w:val="007A6C14"/>
    <w:rsid w:val="007A6D1E"/>
    <w:rsid w:val="007A72EA"/>
    <w:rsid w:val="007A73DA"/>
    <w:rsid w:val="007A74EF"/>
    <w:rsid w:val="007A78EF"/>
    <w:rsid w:val="007B08FB"/>
    <w:rsid w:val="007B0C4C"/>
    <w:rsid w:val="007B1452"/>
    <w:rsid w:val="007B24ED"/>
    <w:rsid w:val="007B268C"/>
    <w:rsid w:val="007B2CA4"/>
    <w:rsid w:val="007B2FBF"/>
    <w:rsid w:val="007B343F"/>
    <w:rsid w:val="007B3545"/>
    <w:rsid w:val="007B4036"/>
    <w:rsid w:val="007B4BD6"/>
    <w:rsid w:val="007B50F1"/>
    <w:rsid w:val="007B5FC9"/>
    <w:rsid w:val="007B636C"/>
    <w:rsid w:val="007B73CD"/>
    <w:rsid w:val="007C0E27"/>
    <w:rsid w:val="007C1716"/>
    <w:rsid w:val="007C1928"/>
    <w:rsid w:val="007C1AFD"/>
    <w:rsid w:val="007C2296"/>
    <w:rsid w:val="007C2AA8"/>
    <w:rsid w:val="007C2F5E"/>
    <w:rsid w:val="007C40D6"/>
    <w:rsid w:val="007C41F9"/>
    <w:rsid w:val="007C4226"/>
    <w:rsid w:val="007C4A5D"/>
    <w:rsid w:val="007C4F96"/>
    <w:rsid w:val="007C55B5"/>
    <w:rsid w:val="007C5CDC"/>
    <w:rsid w:val="007C643E"/>
    <w:rsid w:val="007C67C9"/>
    <w:rsid w:val="007C6D88"/>
    <w:rsid w:val="007C75B3"/>
    <w:rsid w:val="007C7C60"/>
    <w:rsid w:val="007D042F"/>
    <w:rsid w:val="007D0DBD"/>
    <w:rsid w:val="007D0EAF"/>
    <w:rsid w:val="007D196C"/>
    <w:rsid w:val="007D1D03"/>
    <w:rsid w:val="007D1D53"/>
    <w:rsid w:val="007D2029"/>
    <w:rsid w:val="007D2148"/>
    <w:rsid w:val="007D29F9"/>
    <w:rsid w:val="007D2D04"/>
    <w:rsid w:val="007D3411"/>
    <w:rsid w:val="007D3BD7"/>
    <w:rsid w:val="007D3CF3"/>
    <w:rsid w:val="007D3F07"/>
    <w:rsid w:val="007D4B91"/>
    <w:rsid w:val="007D51EE"/>
    <w:rsid w:val="007D5302"/>
    <w:rsid w:val="007D7262"/>
    <w:rsid w:val="007D760D"/>
    <w:rsid w:val="007E02DA"/>
    <w:rsid w:val="007E1B7D"/>
    <w:rsid w:val="007E1BBC"/>
    <w:rsid w:val="007E29AB"/>
    <w:rsid w:val="007E29FE"/>
    <w:rsid w:val="007E2F0B"/>
    <w:rsid w:val="007E3434"/>
    <w:rsid w:val="007E3464"/>
    <w:rsid w:val="007E3653"/>
    <w:rsid w:val="007E413E"/>
    <w:rsid w:val="007E466A"/>
    <w:rsid w:val="007E467E"/>
    <w:rsid w:val="007E568E"/>
    <w:rsid w:val="007E626A"/>
    <w:rsid w:val="007E77F7"/>
    <w:rsid w:val="007E7A9F"/>
    <w:rsid w:val="007E7E3B"/>
    <w:rsid w:val="007F0E47"/>
    <w:rsid w:val="007F1B65"/>
    <w:rsid w:val="007F1CCC"/>
    <w:rsid w:val="007F1FCD"/>
    <w:rsid w:val="007F2561"/>
    <w:rsid w:val="007F2798"/>
    <w:rsid w:val="007F2C5D"/>
    <w:rsid w:val="007F2CFF"/>
    <w:rsid w:val="007F317B"/>
    <w:rsid w:val="007F36A1"/>
    <w:rsid w:val="007F3CAB"/>
    <w:rsid w:val="007F51A3"/>
    <w:rsid w:val="007F57D5"/>
    <w:rsid w:val="007F6E5D"/>
    <w:rsid w:val="007F73DD"/>
    <w:rsid w:val="007F7D18"/>
    <w:rsid w:val="007F7FCF"/>
    <w:rsid w:val="00800031"/>
    <w:rsid w:val="00800400"/>
    <w:rsid w:val="008004F6"/>
    <w:rsid w:val="0080068E"/>
    <w:rsid w:val="008009E2"/>
    <w:rsid w:val="00800B17"/>
    <w:rsid w:val="0080109E"/>
    <w:rsid w:val="008016D8"/>
    <w:rsid w:val="008016E5"/>
    <w:rsid w:val="00802BD7"/>
    <w:rsid w:val="00803632"/>
    <w:rsid w:val="008039AB"/>
    <w:rsid w:val="00803DAD"/>
    <w:rsid w:val="00804719"/>
    <w:rsid w:val="008048A8"/>
    <w:rsid w:val="008050DA"/>
    <w:rsid w:val="008052CC"/>
    <w:rsid w:val="008063F1"/>
    <w:rsid w:val="00806B96"/>
    <w:rsid w:val="00806C07"/>
    <w:rsid w:val="00807338"/>
    <w:rsid w:val="00807687"/>
    <w:rsid w:val="00810444"/>
    <w:rsid w:val="00811F9C"/>
    <w:rsid w:val="00812121"/>
    <w:rsid w:val="008121B7"/>
    <w:rsid w:val="00812B10"/>
    <w:rsid w:val="00812DB8"/>
    <w:rsid w:val="008130E7"/>
    <w:rsid w:val="0081400D"/>
    <w:rsid w:val="00814728"/>
    <w:rsid w:val="00814D02"/>
    <w:rsid w:val="00814E71"/>
    <w:rsid w:val="008161AE"/>
    <w:rsid w:val="00816858"/>
    <w:rsid w:val="00816BF1"/>
    <w:rsid w:val="00816F16"/>
    <w:rsid w:val="0081727F"/>
    <w:rsid w:val="00817351"/>
    <w:rsid w:val="0081766E"/>
    <w:rsid w:val="00817722"/>
    <w:rsid w:val="00817BA8"/>
    <w:rsid w:val="008209F8"/>
    <w:rsid w:val="00822534"/>
    <w:rsid w:val="008228DA"/>
    <w:rsid w:val="008236ED"/>
    <w:rsid w:val="00823753"/>
    <w:rsid w:val="0082419D"/>
    <w:rsid w:val="008244B6"/>
    <w:rsid w:val="008244EC"/>
    <w:rsid w:val="00824F55"/>
    <w:rsid w:val="00825F6E"/>
    <w:rsid w:val="00826C56"/>
    <w:rsid w:val="00826CC9"/>
    <w:rsid w:val="008271CD"/>
    <w:rsid w:val="008274AA"/>
    <w:rsid w:val="00827896"/>
    <w:rsid w:val="0083131A"/>
    <w:rsid w:val="00831657"/>
    <w:rsid w:val="00831689"/>
    <w:rsid w:val="0083213C"/>
    <w:rsid w:val="00832257"/>
    <w:rsid w:val="00832FCE"/>
    <w:rsid w:val="008334FB"/>
    <w:rsid w:val="00833EB4"/>
    <w:rsid w:val="008347DA"/>
    <w:rsid w:val="00834B4A"/>
    <w:rsid w:val="00834D6F"/>
    <w:rsid w:val="00834D82"/>
    <w:rsid w:val="008352C8"/>
    <w:rsid w:val="00835AD5"/>
    <w:rsid w:val="008374D6"/>
    <w:rsid w:val="008407A7"/>
    <w:rsid w:val="008422F8"/>
    <w:rsid w:val="0084242C"/>
    <w:rsid w:val="008431E3"/>
    <w:rsid w:val="00843325"/>
    <w:rsid w:val="0084455D"/>
    <w:rsid w:val="00844E4E"/>
    <w:rsid w:val="008459F3"/>
    <w:rsid w:val="008465CB"/>
    <w:rsid w:val="00850A50"/>
    <w:rsid w:val="00850C98"/>
    <w:rsid w:val="008522DE"/>
    <w:rsid w:val="008528AF"/>
    <w:rsid w:val="00853234"/>
    <w:rsid w:val="0085358C"/>
    <w:rsid w:val="008536AD"/>
    <w:rsid w:val="0085469A"/>
    <w:rsid w:val="00854793"/>
    <w:rsid w:val="008559E0"/>
    <w:rsid w:val="008571EB"/>
    <w:rsid w:val="00857410"/>
    <w:rsid w:val="00860465"/>
    <w:rsid w:val="00860B59"/>
    <w:rsid w:val="00860D6C"/>
    <w:rsid w:val="00860D99"/>
    <w:rsid w:val="00860F4C"/>
    <w:rsid w:val="00861116"/>
    <w:rsid w:val="00861D59"/>
    <w:rsid w:val="0086253C"/>
    <w:rsid w:val="0086332D"/>
    <w:rsid w:val="00863461"/>
    <w:rsid w:val="00863647"/>
    <w:rsid w:val="008640C1"/>
    <w:rsid w:val="008651E8"/>
    <w:rsid w:val="0086587D"/>
    <w:rsid w:val="0086596D"/>
    <w:rsid w:val="00865A22"/>
    <w:rsid w:val="008662E2"/>
    <w:rsid w:val="00866592"/>
    <w:rsid w:val="00866601"/>
    <w:rsid w:val="008666ED"/>
    <w:rsid w:val="008705B1"/>
    <w:rsid w:val="008707E0"/>
    <w:rsid w:val="0087117B"/>
    <w:rsid w:val="008712F5"/>
    <w:rsid w:val="008718C3"/>
    <w:rsid w:val="008721FE"/>
    <w:rsid w:val="00872325"/>
    <w:rsid w:val="00872E2D"/>
    <w:rsid w:val="0087375D"/>
    <w:rsid w:val="00873D57"/>
    <w:rsid w:val="008744C2"/>
    <w:rsid w:val="008751C9"/>
    <w:rsid w:val="0087521D"/>
    <w:rsid w:val="00875294"/>
    <w:rsid w:val="0087554E"/>
    <w:rsid w:val="0087604B"/>
    <w:rsid w:val="008768E1"/>
    <w:rsid w:val="00876CF6"/>
    <w:rsid w:val="00876FA1"/>
    <w:rsid w:val="0087729B"/>
    <w:rsid w:val="00877DEA"/>
    <w:rsid w:val="00877EBA"/>
    <w:rsid w:val="00880A8F"/>
    <w:rsid w:val="00880BD8"/>
    <w:rsid w:val="00880F5B"/>
    <w:rsid w:val="008813D2"/>
    <w:rsid w:val="00882D47"/>
    <w:rsid w:val="00883166"/>
    <w:rsid w:val="00883805"/>
    <w:rsid w:val="00884615"/>
    <w:rsid w:val="00884980"/>
    <w:rsid w:val="00884B0D"/>
    <w:rsid w:val="00884FF6"/>
    <w:rsid w:val="00886175"/>
    <w:rsid w:val="008868D7"/>
    <w:rsid w:val="00887224"/>
    <w:rsid w:val="00887ED8"/>
    <w:rsid w:val="0089004F"/>
    <w:rsid w:val="00890E1B"/>
    <w:rsid w:val="008911EC"/>
    <w:rsid w:val="00891C9E"/>
    <w:rsid w:val="00892567"/>
    <w:rsid w:val="00893219"/>
    <w:rsid w:val="00893CDA"/>
    <w:rsid w:val="00894783"/>
    <w:rsid w:val="00894962"/>
    <w:rsid w:val="008950C2"/>
    <w:rsid w:val="008953DA"/>
    <w:rsid w:val="008954D0"/>
    <w:rsid w:val="0089621B"/>
    <w:rsid w:val="00896E61"/>
    <w:rsid w:val="008971E2"/>
    <w:rsid w:val="008A00C1"/>
    <w:rsid w:val="008A06B7"/>
    <w:rsid w:val="008A0D91"/>
    <w:rsid w:val="008A1569"/>
    <w:rsid w:val="008A1575"/>
    <w:rsid w:val="008A2D77"/>
    <w:rsid w:val="008A3083"/>
    <w:rsid w:val="008A3A32"/>
    <w:rsid w:val="008A41F6"/>
    <w:rsid w:val="008A4BB7"/>
    <w:rsid w:val="008A56F8"/>
    <w:rsid w:val="008A656F"/>
    <w:rsid w:val="008A6973"/>
    <w:rsid w:val="008A6FAB"/>
    <w:rsid w:val="008A78F3"/>
    <w:rsid w:val="008B07F7"/>
    <w:rsid w:val="008B085B"/>
    <w:rsid w:val="008B1008"/>
    <w:rsid w:val="008B1AF5"/>
    <w:rsid w:val="008B1E3A"/>
    <w:rsid w:val="008B243D"/>
    <w:rsid w:val="008B2AAF"/>
    <w:rsid w:val="008B2D7F"/>
    <w:rsid w:val="008B3225"/>
    <w:rsid w:val="008B3755"/>
    <w:rsid w:val="008B400A"/>
    <w:rsid w:val="008B40A8"/>
    <w:rsid w:val="008B4485"/>
    <w:rsid w:val="008B48BD"/>
    <w:rsid w:val="008B4E5F"/>
    <w:rsid w:val="008B5A14"/>
    <w:rsid w:val="008B7298"/>
    <w:rsid w:val="008B76A2"/>
    <w:rsid w:val="008B7778"/>
    <w:rsid w:val="008B7C6B"/>
    <w:rsid w:val="008C1A24"/>
    <w:rsid w:val="008C1D4B"/>
    <w:rsid w:val="008C22B7"/>
    <w:rsid w:val="008C2C14"/>
    <w:rsid w:val="008C2CC5"/>
    <w:rsid w:val="008C2DB1"/>
    <w:rsid w:val="008C2F24"/>
    <w:rsid w:val="008C31DF"/>
    <w:rsid w:val="008C33CE"/>
    <w:rsid w:val="008C3D6C"/>
    <w:rsid w:val="008C413C"/>
    <w:rsid w:val="008C564F"/>
    <w:rsid w:val="008C5FAF"/>
    <w:rsid w:val="008C6129"/>
    <w:rsid w:val="008C6370"/>
    <w:rsid w:val="008C6472"/>
    <w:rsid w:val="008C7E52"/>
    <w:rsid w:val="008D0BDD"/>
    <w:rsid w:val="008D13DD"/>
    <w:rsid w:val="008D14FE"/>
    <w:rsid w:val="008D1DA8"/>
    <w:rsid w:val="008D241D"/>
    <w:rsid w:val="008D2AA4"/>
    <w:rsid w:val="008D3289"/>
    <w:rsid w:val="008D3FAA"/>
    <w:rsid w:val="008D485A"/>
    <w:rsid w:val="008D4A84"/>
    <w:rsid w:val="008D5271"/>
    <w:rsid w:val="008D5681"/>
    <w:rsid w:val="008D5C40"/>
    <w:rsid w:val="008D5D21"/>
    <w:rsid w:val="008D601F"/>
    <w:rsid w:val="008D71FE"/>
    <w:rsid w:val="008D7E3D"/>
    <w:rsid w:val="008E07BC"/>
    <w:rsid w:val="008E18D1"/>
    <w:rsid w:val="008E1E3D"/>
    <w:rsid w:val="008E22E5"/>
    <w:rsid w:val="008E2888"/>
    <w:rsid w:val="008E2E79"/>
    <w:rsid w:val="008E342C"/>
    <w:rsid w:val="008E424C"/>
    <w:rsid w:val="008E47AB"/>
    <w:rsid w:val="008E49A2"/>
    <w:rsid w:val="008E4B5E"/>
    <w:rsid w:val="008E5256"/>
    <w:rsid w:val="008E5783"/>
    <w:rsid w:val="008E6601"/>
    <w:rsid w:val="008E7066"/>
    <w:rsid w:val="008E71EE"/>
    <w:rsid w:val="008E7435"/>
    <w:rsid w:val="008E7498"/>
    <w:rsid w:val="008E751F"/>
    <w:rsid w:val="008E7C8B"/>
    <w:rsid w:val="008E7FE2"/>
    <w:rsid w:val="008F0736"/>
    <w:rsid w:val="008F090D"/>
    <w:rsid w:val="008F0951"/>
    <w:rsid w:val="008F0A3B"/>
    <w:rsid w:val="008F0B69"/>
    <w:rsid w:val="008F0C87"/>
    <w:rsid w:val="008F18CB"/>
    <w:rsid w:val="008F1DC3"/>
    <w:rsid w:val="008F1E5E"/>
    <w:rsid w:val="008F1F64"/>
    <w:rsid w:val="008F36FC"/>
    <w:rsid w:val="008F386B"/>
    <w:rsid w:val="008F3F62"/>
    <w:rsid w:val="008F4A31"/>
    <w:rsid w:val="008F4AE2"/>
    <w:rsid w:val="008F54BE"/>
    <w:rsid w:val="008F55EE"/>
    <w:rsid w:val="008F594C"/>
    <w:rsid w:val="008F6EC3"/>
    <w:rsid w:val="008F790D"/>
    <w:rsid w:val="009019D6"/>
    <w:rsid w:val="009019DC"/>
    <w:rsid w:val="00902336"/>
    <w:rsid w:val="00902A98"/>
    <w:rsid w:val="00902DFF"/>
    <w:rsid w:val="0090346F"/>
    <w:rsid w:val="0090410A"/>
    <w:rsid w:val="0090422D"/>
    <w:rsid w:val="009042C1"/>
    <w:rsid w:val="0090445D"/>
    <w:rsid w:val="00904681"/>
    <w:rsid w:val="00905B9F"/>
    <w:rsid w:val="00905C39"/>
    <w:rsid w:val="009062CB"/>
    <w:rsid w:val="00906355"/>
    <w:rsid w:val="0090682B"/>
    <w:rsid w:val="009068C0"/>
    <w:rsid w:val="00906AC5"/>
    <w:rsid w:val="009079F9"/>
    <w:rsid w:val="009100D4"/>
    <w:rsid w:val="009105DC"/>
    <w:rsid w:val="00911813"/>
    <w:rsid w:val="00911B81"/>
    <w:rsid w:val="00911C83"/>
    <w:rsid w:val="00912659"/>
    <w:rsid w:val="00912A8C"/>
    <w:rsid w:val="00912CD6"/>
    <w:rsid w:val="009134A5"/>
    <w:rsid w:val="00914BF2"/>
    <w:rsid w:val="00915A01"/>
    <w:rsid w:val="00915E08"/>
    <w:rsid w:val="00916AA3"/>
    <w:rsid w:val="00916E8F"/>
    <w:rsid w:val="0091738D"/>
    <w:rsid w:val="00917414"/>
    <w:rsid w:val="0091778C"/>
    <w:rsid w:val="00917DF6"/>
    <w:rsid w:val="0092044B"/>
    <w:rsid w:val="0092097E"/>
    <w:rsid w:val="00921845"/>
    <w:rsid w:val="009219DB"/>
    <w:rsid w:val="00921F5F"/>
    <w:rsid w:val="00922BB3"/>
    <w:rsid w:val="00922E39"/>
    <w:rsid w:val="00923615"/>
    <w:rsid w:val="0092377A"/>
    <w:rsid w:val="009237C0"/>
    <w:rsid w:val="00923A43"/>
    <w:rsid w:val="009245AE"/>
    <w:rsid w:val="00924CE9"/>
    <w:rsid w:val="00925A1E"/>
    <w:rsid w:val="00925BE0"/>
    <w:rsid w:val="00925D03"/>
    <w:rsid w:val="0092655F"/>
    <w:rsid w:val="009267A8"/>
    <w:rsid w:val="00927828"/>
    <w:rsid w:val="00927960"/>
    <w:rsid w:val="00930E47"/>
    <w:rsid w:val="0093146F"/>
    <w:rsid w:val="00931974"/>
    <w:rsid w:val="00932007"/>
    <w:rsid w:val="00933594"/>
    <w:rsid w:val="009339BD"/>
    <w:rsid w:val="009340C7"/>
    <w:rsid w:val="00934DDF"/>
    <w:rsid w:val="009350C2"/>
    <w:rsid w:val="009350DA"/>
    <w:rsid w:val="009356D8"/>
    <w:rsid w:val="009357DB"/>
    <w:rsid w:val="0093586F"/>
    <w:rsid w:val="009359F2"/>
    <w:rsid w:val="00935EFE"/>
    <w:rsid w:val="00936481"/>
    <w:rsid w:val="009364FE"/>
    <w:rsid w:val="009367D9"/>
    <w:rsid w:val="00936AFD"/>
    <w:rsid w:val="00936C15"/>
    <w:rsid w:val="00936C85"/>
    <w:rsid w:val="009370CF"/>
    <w:rsid w:val="009372F6"/>
    <w:rsid w:val="009374F0"/>
    <w:rsid w:val="00937595"/>
    <w:rsid w:val="00937669"/>
    <w:rsid w:val="00937E09"/>
    <w:rsid w:val="009400F8"/>
    <w:rsid w:val="009401ED"/>
    <w:rsid w:val="00940329"/>
    <w:rsid w:val="00940C48"/>
    <w:rsid w:val="00941191"/>
    <w:rsid w:val="00941457"/>
    <w:rsid w:val="00941C58"/>
    <w:rsid w:val="00941E9A"/>
    <w:rsid w:val="00942596"/>
    <w:rsid w:val="00942A1A"/>
    <w:rsid w:val="00943869"/>
    <w:rsid w:val="009439E9"/>
    <w:rsid w:val="009443DE"/>
    <w:rsid w:val="00945206"/>
    <w:rsid w:val="009457D1"/>
    <w:rsid w:val="00945BDB"/>
    <w:rsid w:val="00945F9E"/>
    <w:rsid w:val="009461E3"/>
    <w:rsid w:val="00946B62"/>
    <w:rsid w:val="00947335"/>
    <w:rsid w:val="00947895"/>
    <w:rsid w:val="00947DC7"/>
    <w:rsid w:val="00947FB9"/>
    <w:rsid w:val="00950358"/>
    <w:rsid w:val="0095128A"/>
    <w:rsid w:val="0095169A"/>
    <w:rsid w:val="00952589"/>
    <w:rsid w:val="0095305C"/>
    <w:rsid w:val="00953632"/>
    <w:rsid w:val="00953633"/>
    <w:rsid w:val="0095373B"/>
    <w:rsid w:val="00953A7C"/>
    <w:rsid w:val="00953CB2"/>
    <w:rsid w:val="00954F85"/>
    <w:rsid w:val="009550DE"/>
    <w:rsid w:val="0095596A"/>
    <w:rsid w:val="00956A9F"/>
    <w:rsid w:val="009577AF"/>
    <w:rsid w:val="009602F1"/>
    <w:rsid w:val="00960C60"/>
    <w:rsid w:val="00960E81"/>
    <w:rsid w:val="00962915"/>
    <w:rsid w:val="0096382A"/>
    <w:rsid w:val="00963EA6"/>
    <w:rsid w:val="00964434"/>
    <w:rsid w:val="009645E0"/>
    <w:rsid w:val="00964CCA"/>
    <w:rsid w:val="00965767"/>
    <w:rsid w:val="00965C63"/>
    <w:rsid w:val="00966834"/>
    <w:rsid w:val="0096698A"/>
    <w:rsid w:val="00971B22"/>
    <w:rsid w:val="00971EBC"/>
    <w:rsid w:val="009727B4"/>
    <w:rsid w:val="009729F6"/>
    <w:rsid w:val="00973900"/>
    <w:rsid w:val="00973CB0"/>
    <w:rsid w:val="0097412A"/>
    <w:rsid w:val="00974324"/>
    <w:rsid w:val="00974D94"/>
    <w:rsid w:val="00974DA6"/>
    <w:rsid w:val="00975B68"/>
    <w:rsid w:val="00976496"/>
    <w:rsid w:val="009764DC"/>
    <w:rsid w:val="00976973"/>
    <w:rsid w:val="00977D3A"/>
    <w:rsid w:val="00980586"/>
    <w:rsid w:val="00980C9C"/>
    <w:rsid w:val="00980DDB"/>
    <w:rsid w:val="00980FF3"/>
    <w:rsid w:val="00981024"/>
    <w:rsid w:val="009823D0"/>
    <w:rsid w:val="009829C8"/>
    <w:rsid w:val="009834F7"/>
    <w:rsid w:val="00983A53"/>
    <w:rsid w:val="00983DD2"/>
    <w:rsid w:val="00984021"/>
    <w:rsid w:val="009842E4"/>
    <w:rsid w:val="009862AF"/>
    <w:rsid w:val="00986AD4"/>
    <w:rsid w:val="00986C96"/>
    <w:rsid w:val="00987109"/>
    <w:rsid w:val="00987725"/>
    <w:rsid w:val="00987DD9"/>
    <w:rsid w:val="00990803"/>
    <w:rsid w:val="00991906"/>
    <w:rsid w:val="00991A57"/>
    <w:rsid w:val="00991ADB"/>
    <w:rsid w:val="00991D66"/>
    <w:rsid w:val="00991E1D"/>
    <w:rsid w:val="00992D8C"/>
    <w:rsid w:val="00994049"/>
    <w:rsid w:val="00994089"/>
    <w:rsid w:val="0099447F"/>
    <w:rsid w:val="00994EAE"/>
    <w:rsid w:val="00995106"/>
    <w:rsid w:val="00995184"/>
    <w:rsid w:val="00996780"/>
    <w:rsid w:val="00996B2A"/>
    <w:rsid w:val="00996BC2"/>
    <w:rsid w:val="0099790C"/>
    <w:rsid w:val="00997F61"/>
    <w:rsid w:val="009A00FD"/>
    <w:rsid w:val="009A01D1"/>
    <w:rsid w:val="009A0C7D"/>
    <w:rsid w:val="009A0DD1"/>
    <w:rsid w:val="009A1359"/>
    <w:rsid w:val="009A19C8"/>
    <w:rsid w:val="009A2ACA"/>
    <w:rsid w:val="009A2D69"/>
    <w:rsid w:val="009A3ACF"/>
    <w:rsid w:val="009A3D45"/>
    <w:rsid w:val="009A3ECA"/>
    <w:rsid w:val="009A5014"/>
    <w:rsid w:val="009A529D"/>
    <w:rsid w:val="009A53FF"/>
    <w:rsid w:val="009A600B"/>
    <w:rsid w:val="009A60E8"/>
    <w:rsid w:val="009A60EC"/>
    <w:rsid w:val="009A682B"/>
    <w:rsid w:val="009A6A4E"/>
    <w:rsid w:val="009A7755"/>
    <w:rsid w:val="009A7A1E"/>
    <w:rsid w:val="009A7BEE"/>
    <w:rsid w:val="009A7D13"/>
    <w:rsid w:val="009B0C9A"/>
    <w:rsid w:val="009B1CC6"/>
    <w:rsid w:val="009B1EBF"/>
    <w:rsid w:val="009B20F6"/>
    <w:rsid w:val="009B248D"/>
    <w:rsid w:val="009B2900"/>
    <w:rsid w:val="009B40BC"/>
    <w:rsid w:val="009B4895"/>
    <w:rsid w:val="009B5B73"/>
    <w:rsid w:val="009B67C9"/>
    <w:rsid w:val="009B7FAA"/>
    <w:rsid w:val="009C0478"/>
    <w:rsid w:val="009C10EF"/>
    <w:rsid w:val="009C12FA"/>
    <w:rsid w:val="009C1FBB"/>
    <w:rsid w:val="009C304E"/>
    <w:rsid w:val="009C3B17"/>
    <w:rsid w:val="009C3C84"/>
    <w:rsid w:val="009C4614"/>
    <w:rsid w:val="009C4F2E"/>
    <w:rsid w:val="009C547A"/>
    <w:rsid w:val="009C561F"/>
    <w:rsid w:val="009C5C83"/>
    <w:rsid w:val="009C5CD3"/>
    <w:rsid w:val="009C6A00"/>
    <w:rsid w:val="009C6A6F"/>
    <w:rsid w:val="009C72FE"/>
    <w:rsid w:val="009D02A3"/>
    <w:rsid w:val="009D06BC"/>
    <w:rsid w:val="009D0F2B"/>
    <w:rsid w:val="009D2C89"/>
    <w:rsid w:val="009D3055"/>
    <w:rsid w:val="009D3233"/>
    <w:rsid w:val="009D3958"/>
    <w:rsid w:val="009D3BA5"/>
    <w:rsid w:val="009D3CA3"/>
    <w:rsid w:val="009D43FF"/>
    <w:rsid w:val="009D4D2D"/>
    <w:rsid w:val="009D4F77"/>
    <w:rsid w:val="009D5632"/>
    <w:rsid w:val="009D5D35"/>
    <w:rsid w:val="009D6EBF"/>
    <w:rsid w:val="009D7511"/>
    <w:rsid w:val="009D7A25"/>
    <w:rsid w:val="009E02D9"/>
    <w:rsid w:val="009E125E"/>
    <w:rsid w:val="009E2379"/>
    <w:rsid w:val="009E24D0"/>
    <w:rsid w:val="009E4FCE"/>
    <w:rsid w:val="009E528F"/>
    <w:rsid w:val="009E53A4"/>
    <w:rsid w:val="009E57EB"/>
    <w:rsid w:val="009E597A"/>
    <w:rsid w:val="009E5C42"/>
    <w:rsid w:val="009E67DE"/>
    <w:rsid w:val="009E79BD"/>
    <w:rsid w:val="009F0808"/>
    <w:rsid w:val="009F0ECD"/>
    <w:rsid w:val="009F0F38"/>
    <w:rsid w:val="009F170F"/>
    <w:rsid w:val="009F2D0E"/>
    <w:rsid w:val="009F2E96"/>
    <w:rsid w:val="009F37EC"/>
    <w:rsid w:val="009F38D3"/>
    <w:rsid w:val="009F3F2A"/>
    <w:rsid w:val="009F40C9"/>
    <w:rsid w:val="009F448E"/>
    <w:rsid w:val="009F5BF6"/>
    <w:rsid w:val="009F5DA8"/>
    <w:rsid w:val="009F618B"/>
    <w:rsid w:val="009F62E1"/>
    <w:rsid w:val="009F6746"/>
    <w:rsid w:val="009F67FA"/>
    <w:rsid w:val="009F6A22"/>
    <w:rsid w:val="009F6AB2"/>
    <w:rsid w:val="009F7655"/>
    <w:rsid w:val="009F7917"/>
    <w:rsid w:val="00A006BA"/>
    <w:rsid w:val="00A01973"/>
    <w:rsid w:val="00A01EE6"/>
    <w:rsid w:val="00A02C73"/>
    <w:rsid w:val="00A02E6D"/>
    <w:rsid w:val="00A03277"/>
    <w:rsid w:val="00A04223"/>
    <w:rsid w:val="00A0449F"/>
    <w:rsid w:val="00A05176"/>
    <w:rsid w:val="00A051F4"/>
    <w:rsid w:val="00A057B1"/>
    <w:rsid w:val="00A06065"/>
    <w:rsid w:val="00A0694B"/>
    <w:rsid w:val="00A06BF1"/>
    <w:rsid w:val="00A06DB1"/>
    <w:rsid w:val="00A073FE"/>
    <w:rsid w:val="00A07978"/>
    <w:rsid w:val="00A07DE1"/>
    <w:rsid w:val="00A10251"/>
    <w:rsid w:val="00A11F6A"/>
    <w:rsid w:val="00A12006"/>
    <w:rsid w:val="00A12199"/>
    <w:rsid w:val="00A127F6"/>
    <w:rsid w:val="00A12C1E"/>
    <w:rsid w:val="00A134DE"/>
    <w:rsid w:val="00A136A7"/>
    <w:rsid w:val="00A13F85"/>
    <w:rsid w:val="00A14039"/>
    <w:rsid w:val="00A140ED"/>
    <w:rsid w:val="00A1502F"/>
    <w:rsid w:val="00A15AA7"/>
    <w:rsid w:val="00A16653"/>
    <w:rsid w:val="00A16A50"/>
    <w:rsid w:val="00A1711C"/>
    <w:rsid w:val="00A17D00"/>
    <w:rsid w:val="00A17F47"/>
    <w:rsid w:val="00A17F49"/>
    <w:rsid w:val="00A209D7"/>
    <w:rsid w:val="00A20E65"/>
    <w:rsid w:val="00A20F71"/>
    <w:rsid w:val="00A21B5B"/>
    <w:rsid w:val="00A21CAF"/>
    <w:rsid w:val="00A21E4B"/>
    <w:rsid w:val="00A21F74"/>
    <w:rsid w:val="00A223E0"/>
    <w:rsid w:val="00A22691"/>
    <w:rsid w:val="00A227B8"/>
    <w:rsid w:val="00A24B34"/>
    <w:rsid w:val="00A25700"/>
    <w:rsid w:val="00A260D9"/>
    <w:rsid w:val="00A2677F"/>
    <w:rsid w:val="00A268DC"/>
    <w:rsid w:val="00A26D15"/>
    <w:rsid w:val="00A27993"/>
    <w:rsid w:val="00A30221"/>
    <w:rsid w:val="00A302DB"/>
    <w:rsid w:val="00A30C84"/>
    <w:rsid w:val="00A30DA1"/>
    <w:rsid w:val="00A32240"/>
    <w:rsid w:val="00A32BCA"/>
    <w:rsid w:val="00A344BF"/>
    <w:rsid w:val="00A3478F"/>
    <w:rsid w:val="00A34FD2"/>
    <w:rsid w:val="00A350CF"/>
    <w:rsid w:val="00A36C2D"/>
    <w:rsid w:val="00A3762C"/>
    <w:rsid w:val="00A3762E"/>
    <w:rsid w:val="00A37B09"/>
    <w:rsid w:val="00A401B7"/>
    <w:rsid w:val="00A403E7"/>
    <w:rsid w:val="00A40C7D"/>
    <w:rsid w:val="00A40F89"/>
    <w:rsid w:val="00A4119F"/>
    <w:rsid w:val="00A41A2C"/>
    <w:rsid w:val="00A41D0B"/>
    <w:rsid w:val="00A4210C"/>
    <w:rsid w:val="00A4248D"/>
    <w:rsid w:val="00A426DA"/>
    <w:rsid w:val="00A42A7B"/>
    <w:rsid w:val="00A44046"/>
    <w:rsid w:val="00A445C5"/>
    <w:rsid w:val="00A449CD"/>
    <w:rsid w:val="00A45749"/>
    <w:rsid w:val="00A45978"/>
    <w:rsid w:val="00A459BA"/>
    <w:rsid w:val="00A461B4"/>
    <w:rsid w:val="00A4620F"/>
    <w:rsid w:val="00A463DB"/>
    <w:rsid w:val="00A4667C"/>
    <w:rsid w:val="00A47D69"/>
    <w:rsid w:val="00A5030B"/>
    <w:rsid w:val="00A505C4"/>
    <w:rsid w:val="00A50EFB"/>
    <w:rsid w:val="00A515AA"/>
    <w:rsid w:val="00A51D54"/>
    <w:rsid w:val="00A53BA3"/>
    <w:rsid w:val="00A5417B"/>
    <w:rsid w:val="00A54C6A"/>
    <w:rsid w:val="00A54E3F"/>
    <w:rsid w:val="00A55436"/>
    <w:rsid w:val="00A555D5"/>
    <w:rsid w:val="00A558C9"/>
    <w:rsid w:val="00A55A7D"/>
    <w:rsid w:val="00A55AAF"/>
    <w:rsid w:val="00A57AD1"/>
    <w:rsid w:val="00A57BFD"/>
    <w:rsid w:val="00A601BF"/>
    <w:rsid w:val="00A610CA"/>
    <w:rsid w:val="00A61A9A"/>
    <w:rsid w:val="00A61E72"/>
    <w:rsid w:val="00A61F66"/>
    <w:rsid w:val="00A6316B"/>
    <w:rsid w:val="00A63648"/>
    <w:rsid w:val="00A63CA8"/>
    <w:rsid w:val="00A64773"/>
    <w:rsid w:val="00A64E32"/>
    <w:rsid w:val="00A655CD"/>
    <w:rsid w:val="00A65DC1"/>
    <w:rsid w:val="00A66018"/>
    <w:rsid w:val="00A666C4"/>
    <w:rsid w:val="00A66D83"/>
    <w:rsid w:val="00A70183"/>
    <w:rsid w:val="00A701F1"/>
    <w:rsid w:val="00A707B1"/>
    <w:rsid w:val="00A7083F"/>
    <w:rsid w:val="00A70921"/>
    <w:rsid w:val="00A70C06"/>
    <w:rsid w:val="00A71D81"/>
    <w:rsid w:val="00A71E34"/>
    <w:rsid w:val="00A71FB3"/>
    <w:rsid w:val="00A721A8"/>
    <w:rsid w:val="00A72507"/>
    <w:rsid w:val="00A7267B"/>
    <w:rsid w:val="00A7317D"/>
    <w:rsid w:val="00A73519"/>
    <w:rsid w:val="00A738D3"/>
    <w:rsid w:val="00A73A33"/>
    <w:rsid w:val="00A73A62"/>
    <w:rsid w:val="00A74204"/>
    <w:rsid w:val="00A742A2"/>
    <w:rsid w:val="00A7437C"/>
    <w:rsid w:val="00A74F1E"/>
    <w:rsid w:val="00A7628F"/>
    <w:rsid w:val="00A76A1C"/>
    <w:rsid w:val="00A77092"/>
    <w:rsid w:val="00A80AE2"/>
    <w:rsid w:val="00A815B3"/>
    <w:rsid w:val="00A8163C"/>
    <w:rsid w:val="00A81C12"/>
    <w:rsid w:val="00A81DF9"/>
    <w:rsid w:val="00A82134"/>
    <w:rsid w:val="00A82B0D"/>
    <w:rsid w:val="00A8378D"/>
    <w:rsid w:val="00A84180"/>
    <w:rsid w:val="00A847C1"/>
    <w:rsid w:val="00A84CB7"/>
    <w:rsid w:val="00A8539C"/>
    <w:rsid w:val="00A8576B"/>
    <w:rsid w:val="00A8619C"/>
    <w:rsid w:val="00A872BD"/>
    <w:rsid w:val="00A90299"/>
    <w:rsid w:val="00A903BC"/>
    <w:rsid w:val="00A9050B"/>
    <w:rsid w:val="00A913F2"/>
    <w:rsid w:val="00A9211C"/>
    <w:rsid w:val="00A92695"/>
    <w:rsid w:val="00A92CCF"/>
    <w:rsid w:val="00A94478"/>
    <w:rsid w:val="00A95179"/>
    <w:rsid w:val="00A95788"/>
    <w:rsid w:val="00A957A4"/>
    <w:rsid w:val="00A95CC4"/>
    <w:rsid w:val="00A967CE"/>
    <w:rsid w:val="00A9718E"/>
    <w:rsid w:val="00A971E4"/>
    <w:rsid w:val="00AA0454"/>
    <w:rsid w:val="00AA0731"/>
    <w:rsid w:val="00AA0D0E"/>
    <w:rsid w:val="00AA14BC"/>
    <w:rsid w:val="00AA1D9A"/>
    <w:rsid w:val="00AA2169"/>
    <w:rsid w:val="00AA30EB"/>
    <w:rsid w:val="00AA41CF"/>
    <w:rsid w:val="00AA4384"/>
    <w:rsid w:val="00AA6336"/>
    <w:rsid w:val="00AA63E0"/>
    <w:rsid w:val="00AA6982"/>
    <w:rsid w:val="00AA6E38"/>
    <w:rsid w:val="00AA6E4E"/>
    <w:rsid w:val="00AA739A"/>
    <w:rsid w:val="00AA78F0"/>
    <w:rsid w:val="00AB01B2"/>
    <w:rsid w:val="00AB0EDD"/>
    <w:rsid w:val="00AB121B"/>
    <w:rsid w:val="00AB1F66"/>
    <w:rsid w:val="00AB2CB8"/>
    <w:rsid w:val="00AB3532"/>
    <w:rsid w:val="00AB466E"/>
    <w:rsid w:val="00AB537E"/>
    <w:rsid w:val="00AB58F8"/>
    <w:rsid w:val="00AB609A"/>
    <w:rsid w:val="00AB62F7"/>
    <w:rsid w:val="00AB64C3"/>
    <w:rsid w:val="00AC0A85"/>
    <w:rsid w:val="00AC17EB"/>
    <w:rsid w:val="00AC1AE1"/>
    <w:rsid w:val="00AC1EBF"/>
    <w:rsid w:val="00AC200C"/>
    <w:rsid w:val="00AC2782"/>
    <w:rsid w:val="00AC2962"/>
    <w:rsid w:val="00AC2A29"/>
    <w:rsid w:val="00AC2AB3"/>
    <w:rsid w:val="00AC3549"/>
    <w:rsid w:val="00AC3E79"/>
    <w:rsid w:val="00AC4243"/>
    <w:rsid w:val="00AC42A1"/>
    <w:rsid w:val="00AC45F0"/>
    <w:rsid w:val="00AC5410"/>
    <w:rsid w:val="00AC5D59"/>
    <w:rsid w:val="00AC6AFF"/>
    <w:rsid w:val="00AC6B2B"/>
    <w:rsid w:val="00AC6EED"/>
    <w:rsid w:val="00AC72BC"/>
    <w:rsid w:val="00AD065C"/>
    <w:rsid w:val="00AD072E"/>
    <w:rsid w:val="00AD073D"/>
    <w:rsid w:val="00AD07C4"/>
    <w:rsid w:val="00AD0993"/>
    <w:rsid w:val="00AD0BAC"/>
    <w:rsid w:val="00AD10F8"/>
    <w:rsid w:val="00AD18B3"/>
    <w:rsid w:val="00AD19BA"/>
    <w:rsid w:val="00AD1DFD"/>
    <w:rsid w:val="00AD2B9D"/>
    <w:rsid w:val="00AD3AAE"/>
    <w:rsid w:val="00AD5588"/>
    <w:rsid w:val="00AD57DE"/>
    <w:rsid w:val="00AD5E9A"/>
    <w:rsid w:val="00AD6000"/>
    <w:rsid w:val="00AE0B5A"/>
    <w:rsid w:val="00AE12EB"/>
    <w:rsid w:val="00AE158F"/>
    <w:rsid w:val="00AE1719"/>
    <w:rsid w:val="00AE26B1"/>
    <w:rsid w:val="00AE287F"/>
    <w:rsid w:val="00AE28EF"/>
    <w:rsid w:val="00AE29B0"/>
    <w:rsid w:val="00AE39B4"/>
    <w:rsid w:val="00AE3ADC"/>
    <w:rsid w:val="00AE40AD"/>
    <w:rsid w:val="00AE45FB"/>
    <w:rsid w:val="00AE4C6B"/>
    <w:rsid w:val="00AE58CC"/>
    <w:rsid w:val="00AE59C7"/>
    <w:rsid w:val="00AE5E35"/>
    <w:rsid w:val="00AE72EF"/>
    <w:rsid w:val="00AE7F7E"/>
    <w:rsid w:val="00AF0472"/>
    <w:rsid w:val="00AF15A8"/>
    <w:rsid w:val="00AF18F3"/>
    <w:rsid w:val="00AF1901"/>
    <w:rsid w:val="00AF21BA"/>
    <w:rsid w:val="00AF2A1B"/>
    <w:rsid w:val="00AF3863"/>
    <w:rsid w:val="00AF3DCD"/>
    <w:rsid w:val="00AF42F1"/>
    <w:rsid w:val="00AF4484"/>
    <w:rsid w:val="00AF475C"/>
    <w:rsid w:val="00AF48FC"/>
    <w:rsid w:val="00AF62A5"/>
    <w:rsid w:val="00AF64F6"/>
    <w:rsid w:val="00AF69DB"/>
    <w:rsid w:val="00AF6CDB"/>
    <w:rsid w:val="00AF75EC"/>
    <w:rsid w:val="00B00079"/>
    <w:rsid w:val="00B015A2"/>
    <w:rsid w:val="00B01FFA"/>
    <w:rsid w:val="00B02587"/>
    <w:rsid w:val="00B0268F"/>
    <w:rsid w:val="00B02921"/>
    <w:rsid w:val="00B03149"/>
    <w:rsid w:val="00B04A40"/>
    <w:rsid w:val="00B04EB1"/>
    <w:rsid w:val="00B05492"/>
    <w:rsid w:val="00B05A0C"/>
    <w:rsid w:val="00B0645D"/>
    <w:rsid w:val="00B07CF6"/>
    <w:rsid w:val="00B10089"/>
    <w:rsid w:val="00B1040E"/>
    <w:rsid w:val="00B10885"/>
    <w:rsid w:val="00B10C35"/>
    <w:rsid w:val="00B10D86"/>
    <w:rsid w:val="00B10F90"/>
    <w:rsid w:val="00B1112A"/>
    <w:rsid w:val="00B113E8"/>
    <w:rsid w:val="00B11D8E"/>
    <w:rsid w:val="00B120CB"/>
    <w:rsid w:val="00B121A0"/>
    <w:rsid w:val="00B1242E"/>
    <w:rsid w:val="00B127A9"/>
    <w:rsid w:val="00B12B2B"/>
    <w:rsid w:val="00B12BBE"/>
    <w:rsid w:val="00B12CD0"/>
    <w:rsid w:val="00B12E7A"/>
    <w:rsid w:val="00B1321B"/>
    <w:rsid w:val="00B14101"/>
    <w:rsid w:val="00B1411D"/>
    <w:rsid w:val="00B1474E"/>
    <w:rsid w:val="00B14B0D"/>
    <w:rsid w:val="00B15485"/>
    <w:rsid w:val="00B163B4"/>
    <w:rsid w:val="00B163DF"/>
    <w:rsid w:val="00B16F68"/>
    <w:rsid w:val="00B17196"/>
    <w:rsid w:val="00B17471"/>
    <w:rsid w:val="00B175E1"/>
    <w:rsid w:val="00B204FB"/>
    <w:rsid w:val="00B20932"/>
    <w:rsid w:val="00B20ABD"/>
    <w:rsid w:val="00B21201"/>
    <w:rsid w:val="00B216D1"/>
    <w:rsid w:val="00B2217B"/>
    <w:rsid w:val="00B2223A"/>
    <w:rsid w:val="00B224CE"/>
    <w:rsid w:val="00B2285F"/>
    <w:rsid w:val="00B2289D"/>
    <w:rsid w:val="00B22BD8"/>
    <w:rsid w:val="00B22F8B"/>
    <w:rsid w:val="00B233FA"/>
    <w:rsid w:val="00B2399E"/>
    <w:rsid w:val="00B24948"/>
    <w:rsid w:val="00B25134"/>
    <w:rsid w:val="00B25465"/>
    <w:rsid w:val="00B25F0B"/>
    <w:rsid w:val="00B26A05"/>
    <w:rsid w:val="00B26E35"/>
    <w:rsid w:val="00B2767C"/>
    <w:rsid w:val="00B30976"/>
    <w:rsid w:val="00B30EDD"/>
    <w:rsid w:val="00B31DF6"/>
    <w:rsid w:val="00B3286B"/>
    <w:rsid w:val="00B32BD6"/>
    <w:rsid w:val="00B331B7"/>
    <w:rsid w:val="00B3358A"/>
    <w:rsid w:val="00B33607"/>
    <w:rsid w:val="00B33667"/>
    <w:rsid w:val="00B33B07"/>
    <w:rsid w:val="00B345C6"/>
    <w:rsid w:val="00B356B0"/>
    <w:rsid w:val="00B36446"/>
    <w:rsid w:val="00B36485"/>
    <w:rsid w:val="00B36E9E"/>
    <w:rsid w:val="00B36F29"/>
    <w:rsid w:val="00B37017"/>
    <w:rsid w:val="00B379EC"/>
    <w:rsid w:val="00B40A62"/>
    <w:rsid w:val="00B40A91"/>
    <w:rsid w:val="00B423F8"/>
    <w:rsid w:val="00B4249E"/>
    <w:rsid w:val="00B43271"/>
    <w:rsid w:val="00B4385A"/>
    <w:rsid w:val="00B45EB8"/>
    <w:rsid w:val="00B464E9"/>
    <w:rsid w:val="00B506DB"/>
    <w:rsid w:val="00B50737"/>
    <w:rsid w:val="00B50A37"/>
    <w:rsid w:val="00B51D72"/>
    <w:rsid w:val="00B53256"/>
    <w:rsid w:val="00B54451"/>
    <w:rsid w:val="00B54AAB"/>
    <w:rsid w:val="00B54C9B"/>
    <w:rsid w:val="00B560A8"/>
    <w:rsid w:val="00B564CA"/>
    <w:rsid w:val="00B56841"/>
    <w:rsid w:val="00B56C97"/>
    <w:rsid w:val="00B56DB5"/>
    <w:rsid w:val="00B57CCC"/>
    <w:rsid w:val="00B610D4"/>
    <w:rsid w:val="00B61558"/>
    <w:rsid w:val="00B618D3"/>
    <w:rsid w:val="00B62391"/>
    <w:rsid w:val="00B625B4"/>
    <w:rsid w:val="00B62C01"/>
    <w:rsid w:val="00B62E73"/>
    <w:rsid w:val="00B63CAA"/>
    <w:rsid w:val="00B64162"/>
    <w:rsid w:val="00B6460D"/>
    <w:rsid w:val="00B65688"/>
    <w:rsid w:val="00B65E9E"/>
    <w:rsid w:val="00B6640C"/>
    <w:rsid w:val="00B66DC1"/>
    <w:rsid w:val="00B714F5"/>
    <w:rsid w:val="00B71976"/>
    <w:rsid w:val="00B72FC5"/>
    <w:rsid w:val="00B73BA5"/>
    <w:rsid w:val="00B73FD7"/>
    <w:rsid w:val="00B74AC5"/>
    <w:rsid w:val="00B74FC3"/>
    <w:rsid w:val="00B75498"/>
    <w:rsid w:val="00B7602B"/>
    <w:rsid w:val="00B765F9"/>
    <w:rsid w:val="00B766E9"/>
    <w:rsid w:val="00B76AB0"/>
    <w:rsid w:val="00B7709B"/>
    <w:rsid w:val="00B77BBE"/>
    <w:rsid w:val="00B77EE2"/>
    <w:rsid w:val="00B801A9"/>
    <w:rsid w:val="00B808B2"/>
    <w:rsid w:val="00B809FE"/>
    <w:rsid w:val="00B814E2"/>
    <w:rsid w:val="00B82020"/>
    <w:rsid w:val="00B8323C"/>
    <w:rsid w:val="00B8324E"/>
    <w:rsid w:val="00B835A0"/>
    <w:rsid w:val="00B8472E"/>
    <w:rsid w:val="00B85CA9"/>
    <w:rsid w:val="00B86DCF"/>
    <w:rsid w:val="00B8701C"/>
    <w:rsid w:val="00B871C6"/>
    <w:rsid w:val="00B879F3"/>
    <w:rsid w:val="00B87DDE"/>
    <w:rsid w:val="00B9175F"/>
    <w:rsid w:val="00B92107"/>
    <w:rsid w:val="00B921BE"/>
    <w:rsid w:val="00B92562"/>
    <w:rsid w:val="00B931A1"/>
    <w:rsid w:val="00B93684"/>
    <w:rsid w:val="00B938EA"/>
    <w:rsid w:val="00B93F2B"/>
    <w:rsid w:val="00B941A1"/>
    <w:rsid w:val="00B94A59"/>
    <w:rsid w:val="00B94ACD"/>
    <w:rsid w:val="00B94E17"/>
    <w:rsid w:val="00B95A80"/>
    <w:rsid w:val="00B961B7"/>
    <w:rsid w:val="00B96432"/>
    <w:rsid w:val="00B96700"/>
    <w:rsid w:val="00B969A7"/>
    <w:rsid w:val="00B97307"/>
    <w:rsid w:val="00B97DEB"/>
    <w:rsid w:val="00BA0E18"/>
    <w:rsid w:val="00BA166F"/>
    <w:rsid w:val="00BA1C7D"/>
    <w:rsid w:val="00BA2174"/>
    <w:rsid w:val="00BA2FED"/>
    <w:rsid w:val="00BA4919"/>
    <w:rsid w:val="00BA4BB6"/>
    <w:rsid w:val="00BA4D03"/>
    <w:rsid w:val="00BA556D"/>
    <w:rsid w:val="00BA56B4"/>
    <w:rsid w:val="00BA5D28"/>
    <w:rsid w:val="00BA6AD1"/>
    <w:rsid w:val="00BA740C"/>
    <w:rsid w:val="00BA75A0"/>
    <w:rsid w:val="00BA763E"/>
    <w:rsid w:val="00BA7B24"/>
    <w:rsid w:val="00BA7B92"/>
    <w:rsid w:val="00BB1870"/>
    <w:rsid w:val="00BB1F66"/>
    <w:rsid w:val="00BB20C8"/>
    <w:rsid w:val="00BB2688"/>
    <w:rsid w:val="00BB3793"/>
    <w:rsid w:val="00BB3D12"/>
    <w:rsid w:val="00BB3D60"/>
    <w:rsid w:val="00BB47A7"/>
    <w:rsid w:val="00BB4C52"/>
    <w:rsid w:val="00BB4D3D"/>
    <w:rsid w:val="00BB61AF"/>
    <w:rsid w:val="00BB6745"/>
    <w:rsid w:val="00BB71FB"/>
    <w:rsid w:val="00BB7B0D"/>
    <w:rsid w:val="00BC01C9"/>
    <w:rsid w:val="00BC02D7"/>
    <w:rsid w:val="00BC0AD7"/>
    <w:rsid w:val="00BC0D20"/>
    <w:rsid w:val="00BC1070"/>
    <w:rsid w:val="00BC1103"/>
    <w:rsid w:val="00BC1119"/>
    <w:rsid w:val="00BC145F"/>
    <w:rsid w:val="00BC147B"/>
    <w:rsid w:val="00BC2AAB"/>
    <w:rsid w:val="00BC2BA6"/>
    <w:rsid w:val="00BC2C86"/>
    <w:rsid w:val="00BC3F3C"/>
    <w:rsid w:val="00BC4111"/>
    <w:rsid w:val="00BC4E84"/>
    <w:rsid w:val="00BC51F9"/>
    <w:rsid w:val="00BC5420"/>
    <w:rsid w:val="00BC5878"/>
    <w:rsid w:val="00BC5920"/>
    <w:rsid w:val="00BC5A83"/>
    <w:rsid w:val="00BC5B7C"/>
    <w:rsid w:val="00BC5D8A"/>
    <w:rsid w:val="00BC61B3"/>
    <w:rsid w:val="00BC68D0"/>
    <w:rsid w:val="00BC6DD2"/>
    <w:rsid w:val="00BC7704"/>
    <w:rsid w:val="00BC7CAA"/>
    <w:rsid w:val="00BD10D7"/>
    <w:rsid w:val="00BD1E90"/>
    <w:rsid w:val="00BD229B"/>
    <w:rsid w:val="00BD3DBF"/>
    <w:rsid w:val="00BD4B8B"/>
    <w:rsid w:val="00BD6277"/>
    <w:rsid w:val="00BE08BC"/>
    <w:rsid w:val="00BE0C99"/>
    <w:rsid w:val="00BE0CC6"/>
    <w:rsid w:val="00BE0E21"/>
    <w:rsid w:val="00BE14F9"/>
    <w:rsid w:val="00BE2055"/>
    <w:rsid w:val="00BE2A67"/>
    <w:rsid w:val="00BE2B75"/>
    <w:rsid w:val="00BE2F38"/>
    <w:rsid w:val="00BE3A26"/>
    <w:rsid w:val="00BE3B52"/>
    <w:rsid w:val="00BE42FA"/>
    <w:rsid w:val="00BE45AB"/>
    <w:rsid w:val="00BE4953"/>
    <w:rsid w:val="00BE555C"/>
    <w:rsid w:val="00BE5CD5"/>
    <w:rsid w:val="00BE6805"/>
    <w:rsid w:val="00BE6D6A"/>
    <w:rsid w:val="00BE7CA8"/>
    <w:rsid w:val="00BE7EEB"/>
    <w:rsid w:val="00BE7F0F"/>
    <w:rsid w:val="00BF0B74"/>
    <w:rsid w:val="00BF0D80"/>
    <w:rsid w:val="00BF14A8"/>
    <w:rsid w:val="00BF23E0"/>
    <w:rsid w:val="00BF2B8B"/>
    <w:rsid w:val="00BF2D95"/>
    <w:rsid w:val="00BF32C2"/>
    <w:rsid w:val="00BF4783"/>
    <w:rsid w:val="00BF47D1"/>
    <w:rsid w:val="00BF486A"/>
    <w:rsid w:val="00BF49D7"/>
    <w:rsid w:val="00BF4A03"/>
    <w:rsid w:val="00BF4B27"/>
    <w:rsid w:val="00BF5744"/>
    <w:rsid w:val="00BF58D2"/>
    <w:rsid w:val="00BF683E"/>
    <w:rsid w:val="00BF6B7D"/>
    <w:rsid w:val="00BF71F8"/>
    <w:rsid w:val="00BF73BA"/>
    <w:rsid w:val="00BF797E"/>
    <w:rsid w:val="00BF7B0C"/>
    <w:rsid w:val="00C00040"/>
    <w:rsid w:val="00C00829"/>
    <w:rsid w:val="00C008D6"/>
    <w:rsid w:val="00C00942"/>
    <w:rsid w:val="00C0135D"/>
    <w:rsid w:val="00C013D5"/>
    <w:rsid w:val="00C01788"/>
    <w:rsid w:val="00C01A10"/>
    <w:rsid w:val="00C01DFE"/>
    <w:rsid w:val="00C02227"/>
    <w:rsid w:val="00C0229A"/>
    <w:rsid w:val="00C028B4"/>
    <w:rsid w:val="00C040F6"/>
    <w:rsid w:val="00C04252"/>
    <w:rsid w:val="00C04733"/>
    <w:rsid w:val="00C049D4"/>
    <w:rsid w:val="00C04AB9"/>
    <w:rsid w:val="00C04CF0"/>
    <w:rsid w:val="00C0540F"/>
    <w:rsid w:val="00C055A8"/>
    <w:rsid w:val="00C0619C"/>
    <w:rsid w:val="00C06202"/>
    <w:rsid w:val="00C06BCF"/>
    <w:rsid w:val="00C070F7"/>
    <w:rsid w:val="00C07200"/>
    <w:rsid w:val="00C072F0"/>
    <w:rsid w:val="00C07CA8"/>
    <w:rsid w:val="00C10860"/>
    <w:rsid w:val="00C10F5E"/>
    <w:rsid w:val="00C1149C"/>
    <w:rsid w:val="00C11CD2"/>
    <w:rsid w:val="00C11F59"/>
    <w:rsid w:val="00C12265"/>
    <w:rsid w:val="00C12508"/>
    <w:rsid w:val="00C134CC"/>
    <w:rsid w:val="00C145E7"/>
    <w:rsid w:val="00C147E7"/>
    <w:rsid w:val="00C1553B"/>
    <w:rsid w:val="00C15A6D"/>
    <w:rsid w:val="00C177ED"/>
    <w:rsid w:val="00C17915"/>
    <w:rsid w:val="00C21B2B"/>
    <w:rsid w:val="00C21EE2"/>
    <w:rsid w:val="00C22F35"/>
    <w:rsid w:val="00C23525"/>
    <w:rsid w:val="00C2394A"/>
    <w:rsid w:val="00C240A7"/>
    <w:rsid w:val="00C26643"/>
    <w:rsid w:val="00C26C52"/>
    <w:rsid w:val="00C27136"/>
    <w:rsid w:val="00C303D3"/>
    <w:rsid w:val="00C309C8"/>
    <w:rsid w:val="00C319DF"/>
    <w:rsid w:val="00C32A75"/>
    <w:rsid w:val="00C32B9D"/>
    <w:rsid w:val="00C32DB8"/>
    <w:rsid w:val="00C3417F"/>
    <w:rsid w:val="00C34812"/>
    <w:rsid w:val="00C3492C"/>
    <w:rsid w:val="00C349F3"/>
    <w:rsid w:val="00C36264"/>
    <w:rsid w:val="00C3655D"/>
    <w:rsid w:val="00C36974"/>
    <w:rsid w:val="00C3735B"/>
    <w:rsid w:val="00C3755D"/>
    <w:rsid w:val="00C40609"/>
    <w:rsid w:val="00C40ADA"/>
    <w:rsid w:val="00C4100F"/>
    <w:rsid w:val="00C41AED"/>
    <w:rsid w:val="00C41DA6"/>
    <w:rsid w:val="00C42468"/>
    <w:rsid w:val="00C42AF0"/>
    <w:rsid w:val="00C42B3A"/>
    <w:rsid w:val="00C42BC2"/>
    <w:rsid w:val="00C42C0D"/>
    <w:rsid w:val="00C432E3"/>
    <w:rsid w:val="00C4344D"/>
    <w:rsid w:val="00C43AF8"/>
    <w:rsid w:val="00C43F3A"/>
    <w:rsid w:val="00C43F81"/>
    <w:rsid w:val="00C4411E"/>
    <w:rsid w:val="00C4448D"/>
    <w:rsid w:val="00C4471D"/>
    <w:rsid w:val="00C45054"/>
    <w:rsid w:val="00C45127"/>
    <w:rsid w:val="00C45764"/>
    <w:rsid w:val="00C45FC2"/>
    <w:rsid w:val="00C46216"/>
    <w:rsid w:val="00C4766D"/>
    <w:rsid w:val="00C47B5C"/>
    <w:rsid w:val="00C47C05"/>
    <w:rsid w:val="00C47D26"/>
    <w:rsid w:val="00C50AC3"/>
    <w:rsid w:val="00C50B7C"/>
    <w:rsid w:val="00C5172D"/>
    <w:rsid w:val="00C51757"/>
    <w:rsid w:val="00C517B8"/>
    <w:rsid w:val="00C51965"/>
    <w:rsid w:val="00C51F1E"/>
    <w:rsid w:val="00C520FA"/>
    <w:rsid w:val="00C5292A"/>
    <w:rsid w:val="00C53314"/>
    <w:rsid w:val="00C53532"/>
    <w:rsid w:val="00C542C0"/>
    <w:rsid w:val="00C545A4"/>
    <w:rsid w:val="00C54D4A"/>
    <w:rsid w:val="00C561DA"/>
    <w:rsid w:val="00C565F0"/>
    <w:rsid w:val="00C56E13"/>
    <w:rsid w:val="00C602B4"/>
    <w:rsid w:val="00C602F8"/>
    <w:rsid w:val="00C60C21"/>
    <w:rsid w:val="00C61178"/>
    <w:rsid w:val="00C61219"/>
    <w:rsid w:val="00C619EB"/>
    <w:rsid w:val="00C61F04"/>
    <w:rsid w:val="00C62520"/>
    <w:rsid w:val="00C629B4"/>
    <w:rsid w:val="00C62E47"/>
    <w:rsid w:val="00C6332E"/>
    <w:rsid w:val="00C63B47"/>
    <w:rsid w:val="00C645DC"/>
    <w:rsid w:val="00C6464B"/>
    <w:rsid w:val="00C648CC"/>
    <w:rsid w:val="00C649AD"/>
    <w:rsid w:val="00C65858"/>
    <w:rsid w:val="00C65A06"/>
    <w:rsid w:val="00C66624"/>
    <w:rsid w:val="00C66E08"/>
    <w:rsid w:val="00C700F3"/>
    <w:rsid w:val="00C70893"/>
    <w:rsid w:val="00C70ABD"/>
    <w:rsid w:val="00C70E10"/>
    <w:rsid w:val="00C71489"/>
    <w:rsid w:val="00C715E0"/>
    <w:rsid w:val="00C723F5"/>
    <w:rsid w:val="00C73218"/>
    <w:rsid w:val="00C732A5"/>
    <w:rsid w:val="00C741CE"/>
    <w:rsid w:val="00C743C2"/>
    <w:rsid w:val="00C75049"/>
    <w:rsid w:val="00C75397"/>
    <w:rsid w:val="00C764A3"/>
    <w:rsid w:val="00C766C7"/>
    <w:rsid w:val="00C8193C"/>
    <w:rsid w:val="00C81AE5"/>
    <w:rsid w:val="00C82046"/>
    <w:rsid w:val="00C8291C"/>
    <w:rsid w:val="00C82CB6"/>
    <w:rsid w:val="00C82F67"/>
    <w:rsid w:val="00C82F9F"/>
    <w:rsid w:val="00C834F4"/>
    <w:rsid w:val="00C8549F"/>
    <w:rsid w:val="00C85921"/>
    <w:rsid w:val="00C85BEF"/>
    <w:rsid w:val="00C865BC"/>
    <w:rsid w:val="00C86A2E"/>
    <w:rsid w:val="00C9085B"/>
    <w:rsid w:val="00C90A51"/>
    <w:rsid w:val="00C9199F"/>
    <w:rsid w:val="00C92911"/>
    <w:rsid w:val="00C92FC1"/>
    <w:rsid w:val="00C93B45"/>
    <w:rsid w:val="00C94491"/>
    <w:rsid w:val="00C94557"/>
    <w:rsid w:val="00C94AEF"/>
    <w:rsid w:val="00C94F17"/>
    <w:rsid w:val="00C94F8D"/>
    <w:rsid w:val="00C955D5"/>
    <w:rsid w:val="00C956A2"/>
    <w:rsid w:val="00C974CF"/>
    <w:rsid w:val="00C979E6"/>
    <w:rsid w:val="00CA0675"/>
    <w:rsid w:val="00CA0D57"/>
    <w:rsid w:val="00CA0F60"/>
    <w:rsid w:val="00CA14F0"/>
    <w:rsid w:val="00CA19CF"/>
    <w:rsid w:val="00CA1C59"/>
    <w:rsid w:val="00CA24D1"/>
    <w:rsid w:val="00CA3339"/>
    <w:rsid w:val="00CA34E4"/>
    <w:rsid w:val="00CA35C9"/>
    <w:rsid w:val="00CA3748"/>
    <w:rsid w:val="00CA390D"/>
    <w:rsid w:val="00CA3995"/>
    <w:rsid w:val="00CA3C38"/>
    <w:rsid w:val="00CA462F"/>
    <w:rsid w:val="00CA4D10"/>
    <w:rsid w:val="00CA4D26"/>
    <w:rsid w:val="00CA5056"/>
    <w:rsid w:val="00CA518C"/>
    <w:rsid w:val="00CA638E"/>
    <w:rsid w:val="00CA6919"/>
    <w:rsid w:val="00CA762D"/>
    <w:rsid w:val="00CB0011"/>
    <w:rsid w:val="00CB0BB8"/>
    <w:rsid w:val="00CB0DCA"/>
    <w:rsid w:val="00CB0E5B"/>
    <w:rsid w:val="00CB0FFC"/>
    <w:rsid w:val="00CB1026"/>
    <w:rsid w:val="00CB1A64"/>
    <w:rsid w:val="00CB24D3"/>
    <w:rsid w:val="00CB2540"/>
    <w:rsid w:val="00CB2E58"/>
    <w:rsid w:val="00CB2F6F"/>
    <w:rsid w:val="00CB3067"/>
    <w:rsid w:val="00CB366A"/>
    <w:rsid w:val="00CB3D13"/>
    <w:rsid w:val="00CB409E"/>
    <w:rsid w:val="00CB4D2A"/>
    <w:rsid w:val="00CB4E88"/>
    <w:rsid w:val="00CB52EA"/>
    <w:rsid w:val="00CB59C9"/>
    <w:rsid w:val="00CB5B91"/>
    <w:rsid w:val="00CB6686"/>
    <w:rsid w:val="00CB7F73"/>
    <w:rsid w:val="00CC0743"/>
    <w:rsid w:val="00CC2B98"/>
    <w:rsid w:val="00CC3194"/>
    <w:rsid w:val="00CC34A9"/>
    <w:rsid w:val="00CC3878"/>
    <w:rsid w:val="00CC3A76"/>
    <w:rsid w:val="00CC44F8"/>
    <w:rsid w:val="00CC4CFA"/>
    <w:rsid w:val="00CC5146"/>
    <w:rsid w:val="00CC5B7C"/>
    <w:rsid w:val="00CC5CCB"/>
    <w:rsid w:val="00CC6280"/>
    <w:rsid w:val="00CC63FB"/>
    <w:rsid w:val="00CC6BE4"/>
    <w:rsid w:val="00CD275C"/>
    <w:rsid w:val="00CD369F"/>
    <w:rsid w:val="00CD3A70"/>
    <w:rsid w:val="00CD456F"/>
    <w:rsid w:val="00CD57FC"/>
    <w:rsid w:val="00CD5A13"/>
    <w:rsid w:val="00CD735A"/>
    <w:rsid w:val="00CD7A60"/>
    <w:rsid w:val="00CE0660"/>
    <w:rsid w:val="00CE0AAA"/>
    <w:rsid w:val="00CE0AC1"/>
    <w:rsid w:val="00CE15AD"/>
    <w:rsid w:val="00CE16A6"/>
    <w:rsid w:val="00CE1EC8"/>
    <w:rsid w:val="00CE22A3"/>
    <w:rsid w:val="00CE289C"/>
    <w:rsid w:val="00CE29CE"/>
    <w:rsid w:val="00CE2A7F"/>
    <w:rsid w:val="00CE2CEE"/>
    <w:rsid w:val="00CE3201"/>
    <w:rsid w:val="00CE36F4"/>
    <w:rsid w:val="00CE4E40"/>
    <w:rsid w:val="00CE5489"/>
    <w:rsid w:val="00CE574A"/>
    <w:rsid w:val="00CE5C27"/>
    <w:rsid w:val="00CE6357"/>
    <w:rsid w:val="00CE7444"/>
    <w:rsid w:val="00CF0C84"/>
    <w:rsid w:val="00CF1079"/>
    <w:rsid w:val="00CF15C4"/>
    <w:rsid w:val="00CF205A"/>
    <w:rsid w:val="00CF3176"/>
    <w:rsid w:val="00CF34E8"/>
    <w:rsid w:val="00CF4395"/>
    <w:rsid w:val="00CF4B39"/>
    <w:rsid w:val="00CF4B45"/>
    <w:rsid w:val="00CF4C0F"/>
    <w:rsid w:val="00CF4D6B"/>
    <w:rsid w:val="00CF4F95"/>
    <w:rsid w:val="00CF51D7"/>
    <w:rsid w:val="00CF5492"/>
    <w:rsid w:val="00CF584C"/>
    <w:rsid w:val="00CF605D"/>
    <w:rsid w:val="00CF6992"/>
    <w:rsid w:val="00CF71D6"/>
    <w:rsid w:val="00D00819"/>
    <w:rsid w:val="00D00B18"/>
    <w:rsid w:val="00D01185"/>
    <w:rsid w:val="00D01883"/>
    <w:rsid w:val="00D01AB0"/>
    <w:rsid w:val="00D021D4"/>
    <w:rsid w:val="00D027F6"/>
    <w:rsid w:val="00D02EDB"/>
    <w:rsid w:val="00D03A9B"/>
    <w:rsid w:val="00D047CE"/>
    <w:rsid w:val="00D04B70"/>
    <w:rsid w:val="00D04C5F"/>
    <w:rsid w:val="00D04CA0"/>
    <w:rsid w:val="00D04EFC"/>
    <w:rsid w:val="00D05196"/>
    <w:rsid w:val="00D0521E"/>
    <w:rsid w:val="00D05281"/>
    <w:rsid w:val="00D0572E"/>
    <w:rsid w:val="00D058E6"/>
    <w:rsid w:val="00D065B4"/>
    <w:rsid w:val="00D06B70"/>
    <w:rsid w:val="00D06BC0"/>
    <w:rsid w:val="00D07457"/>
    <w:rsid w:val="00D079BA"/>
    <w:rsid w:val="00D07A31"/>
    <w:rsid w:val="00D10B91"/>
    <w:rsid w:val="00D10DCB"/>
    <w:rsid w:val="00D110BE"/>
    <w:rsid w:val="00D11127"/>
    <w:rsid w:val="00D11883"/>
    <w:rsid w:val="00D13548"/>
    <w:rsid w:val="00D13F1B"/>
    <w:rsid w:val="00D1406B"/>
    <w:rsid w:val="00D14351"/>
    <w:rsid w:val="00D1465C"/>
    <w:rsid w:val="00D17A9E"/>
    <w:rsid w:val="00D20181"/>
    <w:rsid w:val="00D20C57"/>
    <w:rsid w:val="00D20FD3"/>
    <w:rsid w:val="00D2131A"/>
    <w:rsid w:val="00D21377"/>
    <w:rsid w:val="00D2157F"/>
    <w:rsid w:val="00D22A01"/>
    <w:rsid w:val="00D22BF3"/>
    <w:rsid w:val="00D22FF3"/>
    <w:rsid w:val="00D23016"/>
    <w:rsid w:val="00D230C3"/>
    <w:rsid w:val="00D23921"/>
    <w:rsid w:val="00D244C6"/>
    <w:rsid w:val="00D24BCF"/>
    <w:rsid w:val="00D25731"/>
    <w:rsid w:val="00D257B2"/>
    <w:rsid w:val="00D257C3"/>
    <w:rsid w:val="00D25CD0"/>
    <w:rsid w:val="00D26B5B"/>
    <w:rsid w:val="00D2711F"/>
    <w:rsid w:val="00D2717C"/>
    <w:rsid w:val="00D275F5"/>
    <w:rsid w:val="00D27CD7"/>
    <w:rsid w:val="00D27CFE"/>
    <w:rsid w:val="00D306D5"/>
    <w:rsid w:val="00D307FD"/>
    <w:rsid w:val="00D314AE"/>
    <w:rsid w:val="00D31E9D"/>
    <w:rsid w:val="00D322E6"/>
    <w:rsid w:val="00D32C25"/>
    <w:rsid w:val="00D339A4"/>
    <w:rsid w:val="00D33F20"/>
    <w:rsid w:val="00D3458F"/>
    <w:rsid w:val="00D34B7A"/>
    <w:rsid w:val="00D34E22"/>
    <w:rsid w:val="00D356DD"/>
    <w:rsid w:val="00D35A3E"/>
    <w:rsid w:val="00D35F64"/>
    <w:rsid w:val="00D3604A"/>
    <w:rsid w:val="00D36ED0"/>
    <w:rsid w:val="00D3777F"/>
    <w:rsid w:val="00D37BA1"/>
    <w:rsid w:val="00D4057C"/>
    <w:rsid w:val="00D406F6"/>
    <w:rsid w:val="00D41196"/>
    <w:rsid w:val="00D4204F"/>
    <w:rsid w:val="00D424E4"/>
    <w:rsid w:val="00D42FB3"/>
    <w:rsid w:val="00D43130"/>
    <w:rsid w:val="00D43695"/>
    <w:rsid w:val="00D43832"/>
    <w:rsid w:val="00D44EC9"/>
    <w:rsid w:val="00D4516E"/>
    <w:rsid w:val="00D45237"/>
    <w:rsid w:val="00D456A3"/>
    <w:rsid w:val="00D45FAB"/>
    <w:rsid w:val="00D46882"/>
    <w:rsid w:val="00D4789E"/>
    <w:rsid w:val="00D47E08"/>
    <w:rsid w:val="00D50B70"/>
    <w:rsid w:val="00D50CF3"/>
    <w:rsid w:val="00D51085"/>
    <w:rsid w:val="00D517BB"/>
    <w:rsid w:val="00D51B9E"/>
    <w:rsid w:val="00D52747"/>
    <w:rsid w:val="00D52CDE"/>
    <w:rsid w:val="00D52D95"/>
    <w:rsid w:val="00D5331C"/>
    <w:rsid w:val="00D54029"/>
    <w:rsid w:val="00D54DAC"/>
    <w:rsid w:val="00D555AA"/>
    <w:rsid w:val="00D5578F"/>
    <w:rsid w:val="00D55801"/>
    <w:rsid w:val="00D558A1"/>
    <w:rsid w:val="00D55B81"/>
    <w:rsid w:val="00D56A51"/>
    <w:rsid w:val="00D57063"/>
    <w:rsid w:val="00D57ECC"/>
    <w:rsid w:val="00D57F2D"/>
    <w:rsid w:val="00D6076F"/>
    <w:rsid w:val="00D60A7C"/>
    <w:rsid w:val="00D60B15"/>
    <w:rsid w:val="00D60C84"/>
    <w:rsid w:val="00D61FF9"/>
    <w:rsid w:val="00D6475D"/>
    <w:rsid w:val="00D64807"/>
    <w:rsid w:val="00D64AAC"/>
    <w:rsid w:val="00D64C7A"/>
    <w:rsid w:val="00D64F13"/>
    <w:rsid w:val="00D652DF"/>
    <w:rsid w:val="00D65853"/>
    <w:rsid w:val="00D65CE1"/>
    <w:rsid w:val="00D65E3A"/>
    <w:rsid w:val="00D65ECE"/>
    <w:rsid w:val="00D66001"/>
    <w:rsid w:val="00D66178"/>
    <w:rsid w:val="00D6688B"/>
    <w:rsid w:val="00D70F4D"/>
    <w:rsid w:val="00D71903"/>
    <w:rsid w:val="00D72DB8"/>
    <w:rsid w:val="00D73B4B"/>
    <w:rsid w:val="00D73BEA"/>
    <w:rsid w:val="00D743FE"/>
    <w:rsid w:val="00D74402"/>
    <w:rsid w:val="00D7490D"/>
    <w:rsid w:val="00D74BBF"/>
    <w:rsid w:val="00D74D0A"/>
    <w:rsid w:val="00D74F99"/>
    <w:rsid w:val="00D7510A"/>
    <w:rsid w:val="00D75296"/>
    <w:rsid w:val="00D75482"/>
    <w:rsid w:val="00D76EEA"/>
    <w:rsid w:val="00D77457"/>
    <w:rsid w:val="00D77DB0"/>
    <w:rsid w:val="00D80D36"/>
    <w:rsid w:val="00D80F10"/>
    <w:rsid w:val="00D812C5"/>
    <w:rsid w:val="00D817EC"/>
    <w:rsid w:val="00D8200F"/>
    <w:rsid w:val="00D8244C"/>
    <w:rsid w:val="00D82FA7"/>
    <w:rsid w:val="00D8382A"/>
    <w:rsid w:val="00D83B4D"/>
    <w:rsid w:val="00D83D3C"/>
    <w:rsid w:val="00D83E02"/>
    <w:rsid w:val="00D84E56"/>
    <w:rsid w:val="00D85BD3"/>
    <w:rsid w:val="00D85D3E"/>
    <w:rsid w:val="00D86068"/>
    <w:rsid w:val="00D862ED"/>
    <w:rsid w:val="00D8702E"/>
    <w:rsid w:val="00D87326"/>
    <w:rsid w:val="00D8787C"/>
    <w:rsid w:val="00D87968"/>
    <w:rsid w:val="00D909BA"/>
    <w:rsid w:val="00D90E89"/>
    <w:rsid w:val="00D914CE"/>
    <w:rsid w:val="00D93116"/>
    <w:rsid w:val="00D9351E"/>
    <w:rsid w:val="00D938E4"/>
    <w:rsid w:val="00D93C8A"/>
    <w:rsid w:val="00D94529"/>
    <w:rsid w:val="00D94845"/>
    <w:rsid w:val="00D9557A"/>
    <w:rsid w:val="00D95CA3"/>
    <w:rsid w:val="00D95DEE"/>
    <w:rsid w:val="00D96652"/>
    <w:rsid w:val="00D969D0"/>
    <w:rsid w:val="00D97776"/>
    <w:rsid w:val="00D97CA6"/>
    <w:rsid w:val="00D97CF1"/>
    <w:rsid w:val="00DA0752"/>
    <w:rsid w:val="00DA0C8F"/>
    <w:rsid w:val="00DA0F94"/>
    <w:rsid w:val="00DA0FD4"/>
    <w:rsid w:val="00DA13FC"/>
    <w:rsid w:val="00DA1770"/>
    <w:rsid w:val="00DA1869"/>
    <w:rsid w:val="00DA34E7"/>
    <w:rsid w:val="00DA3ABB"/>
    <w:rsid w:val="00DA3E13"/>
    <w:rsid w:val="00DA3F0B"/>
    <w:rsid w:val="00DA5928"/>
    <w:rsid w:val="00DA59BC"/>
    <w:rsid w:val="00DA59DB"/>
    <w:rsid w:val="00DA64D9"/>
    <w:rsid w:val="00DA6A61"/>
    <w:rsid w:val="00DA7B82"/>
    <w:rsid w:val="00DA7BE1"/>
    <w:rsid w:val="00DA7F10"/>
    <w:rsid w:val="00DB03A6"/>
    <w:rsid w:val="00DB06D9"/>
    <w:rsid w:val="00DB0714"/>
    <w:rsid w:val="00DB1E03"/>
    <w:rsid w:val="00DB23D9"/>
    <w:rsid w:val="00DB2810"/>
    <w:rsid w:val="00DB2ABB"/>
    <w:rsid w:val="00DB3728"/>
    <w:rsid w:val="00DB3932"/>
    <w:rsid w:val="00DB3B58"/>
    <w:rsid w:val="00DB4B27"/>
    <w:rsid w:val="00DB4FD1"/>
    <w:rsid w:val="00DB4FFF"/>
    <w:rsid w:val="00DB5229"/>
    <w:rsid w:val="00DB5CF4"/>
    <w:rsid w:val="00DB5D1C"/>
    <w:rsid w:val="00DB60B4"/>
    <w:rsid w:val="00DB6331"/>
    <w:rsid w:val="00DB6D2B"/>
    <w:rsid w:val="00DC0B5C"/>
    <w:rsid w:val="00DC1125"/>
    <w:rsid w:val="00DC1BED"/>
    <w:rsid w:val="00DC1F6A"/>
    <w:rsid w:val="00DC2A25"/>
    <w:rsid w:val="00DC36A6"/>
    <w:rsid w:val="00DC3851"/>
    <w:rsid w:val="00DC3F03"/>
    <w:rsid w:val="00DC3F38"/>
    <w:rsid w:val="00DC403A"/>
    <w:rsid w:val="00DC5A28"/>
    <w:rsid w:val="00DC603C"/>
    <w:rsid w:val="00DC642B"/>
    <w:rsid w:val="00DC6791"/>
    <w:rsid w:val="00DC753B"/>
    <w:rsid w:val="00DC790E"/>
    <w:rsid w:val="00DC796D"/>
    <w:rsid w:val="00DC7B8E"/>
    <w:rsid w:val="00DC7E66"/>
    <w:rsid w:val="00DC7F21"/>
    <w:rsid w:val="00DD0562"/>
    <w:rsid w:val="00DD0E05"/>
    <w:rsid w:val="00DD2028"/>
    <w:rsid w:val="00DD29C2"/>
    <w:rsid w:val="00DD2E78"/>
    <w:rsid w:val="00DD2F86"/>
    <w:rsid w:val="00DD313A"/>
    <w:rsid w:val="00DD3793"/>
    <w:rsid w:val="00DD3ACC"/>
    <w:rsid w:val="00DD402C"/>
    <w:rsid w:val="00DD4782"/>
    <w:rsid w:val="00DD58C1"/>
    <w:rsid w:val="00DD5F7F"/>
    <w:rsid w:val="00DD61CA"/>
    <w:rsid w:val="00DD66F7"/>
    <w:rsid w:val="00DD7341"/>
    <w:rsid w:val="00DD73A5"/>
    <w:rsid w:val="00DD7655"/>
    <w:rsid w:val="00DD7DFF"/>
    <w:rsid w:val="00DE0C82"/>
    <w:rsid w:val="00DE0CE8"/>
    <w:rsid w:val="00DE0D63"/>
    <w:rsid w:val="00DE1133"/>
    <w:rsid w:val="00DE1E31"/>
    <w:rsid w:val="00DE20FF"/>
    <w:rsid w:val="00DE316B"/>
    <w:rsid w:val="00DE3677"/>
    <w:rsid w:val="00DE3B59"/>
    <w:rsid w:val="00DE3C69"/>
    <w:rsid w:val="00DE3C97"/>
    <w:rsid w:val="00DE46F7"/>
    <w:rsid w:val="00DE47A6"/>
    <w:rsid w:val="00DE4B75"/>
    <w:rsid w:val="00DE4CC1"/>
    <w:rsid w:val="00DE4F9D"/>
    <w:rsid w:val="00DE504C"/>
    <w:rsid w:val="00DE5134"/>
    <w:rsid w:val="00DE51F5"/>
    <w:rsid w:val="00DE6701"/>
    <w:rsid w:val="00DE6C09"/>
    <w:rsid w:val="00DE6F1C"/>
    <w:rsid w:val="00DE7200"/>
    <w:rsid w:val="00DF046D"/>
    <w:rsid w:val="00DF0529"/>
    <w:rsid w:val="00DF1356"/>
    <w:rsid w:val="00DF24BA"/>
    <w:rsid w:val="00DF2AAA"/>
    <w:rsid w:val="00DF2FC8"/>
    <w:rsid w:val="00DF3636"/>
    <w:rsid w:val="00DF3747"/>
    <w:rsid w:val="00DF39EC"/>
    <w:rsid w:val="00DF3A4F"/>
    <w:rsid w:val="00DF46C8"/>
    <w:rsid w:val="00DF49E3"/>
    <w:rsid w:val="00DF5759"/>
    <w:rsid w:val="00DF5A63"/>
    <w:rsid w:val="00DF5FEE"/>
    <w:rsid w:val="00DF695F"/>
    <w:rsid w:val="00DF6E03"/>
    <w:rsid w:val="00DF7F07"/>
    <w:rsid w:val="00E00840"/>
    <w:rsid w:val="00E00EDE"/>
    <w:rsid w:val="00E025EB"/>
    <w:rsid w:val="00E040B4"/>
    <w:rsid w:val="00E04174"/>
    <w:rsid w:val="00E042B6"/>
    <w:rsid w:val="00E05498"/>
    <w:rsid w:val="00E05507"/>
    <w:rsid w:val="00E05851"/>
    <w:rsid w:val="00E05A33"/>
    <w:rsid w:val="00E05A79"/>
    <w:rsid w:val="00E0614F"/>
    <w:rsid w:val="00E076D3"/>
    <w:rsid w:val="00E100F9"/>
    <w:rsid w:val="00E10179"/>
    <w:rsid w:val="00E1064E"/>
    <w:rsid w:val="00E10752"/>
    <w:rsid w:val="00E10976"/>
    <w:rsid w:val="00E11268"/>
    <w:rsid w:val="00E11639"/>
    <w:rsid w:val="00E116AA"/>
    <w:rsid w:val="00E11AF0"/>
    <w:rsid w:val="00E127D8"/>
    <w:rsid w:val="00E1305B"/>
    <w:rsid w:val="00E13461"/>
    <w:rsid w:val="00E13685"/>
    <w:rsid w:val="00E13860"/>
    <w:rsid w:val="00E13FFA"/>
    <w:rsid w:val="00E14692"/>
    <w:rsid w:val="00E148E1"/>
    <w:rsid w:val="00E14B03"/>
    <w:rsid w:val="00E14C5E"/>
    <w:rsid w:val="00E14CF8"/>
    <w:rsid w:val="00E1553D"/>
    <w:rsid w:val="00E1592B"/>
    <w:rsid w:val="00E1649A"/>
    <w:rsid w:val="00E1672D"/>
    <w:rsid w:val="00E16935"/>
    <w:rsid w:val="00E170F6"/>
    <w:rsid w:val="00E174C8"/>
    <w:rsid w:val="00E179D0"/>
    <w:rsid w:val="00E17EA8"/>
    <w:rsid w:val="00E20350"/>
    <w:rsid w:val="00E21094"/>
    <w:rsid w:val="00E21BAD"/>
    <w:rsid w:val="00E221D2"/>
    <w:rsid w:val="00E221FB"/>
    <w:rsid w:val="00E2274B"/>
    <w:rsid w:val="00E23529"/>
    <w:rsid w:val="00E238DE"/>
    <w:rsid w:val="00E24865"/>
    <w:rsid w:val="00E24BFC"/>
    <w:rsid w:val="00E24C3D"/>
    <w:rsid w:val="00E24FB4"/>
    <w:rsid w:val="00E25058"/>
    <w:rsid w:val="00E25174"/>
    <w:rsid w:val="00E25915"/>
    <w:rsid w:val="00E2597B"/>
    <w:rsid w:val="00E259C6"/>
    <w:rsid w:val="00E25F8D"/>
    <w:rsid w:val="00E26039"/>
    <w:rsid w:val="00E267DC"/>
    <w:rsid w:val="00E27289"/>
    <w:rsid w:val="00E2739E"/>
    <w:rsid w:val="00E27BE9"/>
    <w:rsid w:val="00E27CA0"/>
    <w:rsid w:val="00E27E30"/>
    <w:rsid w:val="00E301C2"/>
    <w:rsid w:val="00E3105D"/>
    <w:rsid w:val="00E31301"/>
    <w:rsid w:val="00E31D7A"/>
    <w:rsid w:val="00E32241"/>
    <w:rsid w:val="00E322B4"/>
    <w:rsid w:val="00E32B4E"/>
    <w:rsid w:val="00E32BD3"/>
    <w:rsid w:val="00E32F2E"/>
    <w:rsid w:val="00E32FBF"/>
    <w:rsid w:val="00E33747"/>
    <w:rsid w:val="00E337E2"/>
    <w:rsid w:val="00E33A28"/>
    <w:rsid w:val="00E33A68"/>
    <w:rsid w:val="00E33D4A"/>
    <w:rsid w:val="00E33FEE"/>
    <w:rsid w:val="00E34DE7"/>
    <w:rsid w:val="00E361A2"/>
    <w:rsid w:val="00E362C4"/>
    <w:rsid w:val="00E36FD8"/>
    <w:rsid w:val="00E373AD"/>
    <w:rsid w:val="00E374E4"/>
    <w:rsid w:val="00E37BED"/>
    <w:rsid w:val="00E37D5E"/>
    <w:rsid w:val="00E37F60"/>
    <w:rsid w:val="00E4073A"/>
    <w:rsid w:val="00E41A45"/>
    <w:rsid w:val="00E4226C"/>
    <w:rsid w:val="00E42A1B"/>
    <w:rsid w:val="00E42EB3"/>
    <w:rsid w:val="00E43282"/>
    <w:rsid w:val="00E4368B"/>
    <w:rsid w:val="00E44267"/>
    <w:rsid w:val="00E4476B"/>
    <w:rsid w:val="00E44866"/>
    <w:rsid w:val="00E44C80"/>
    <w:rsid w:val="00E45240"/>
    <w:rsid w:val="00E4576A"/>
    <w:rsid w:val="00E46451"/>
    <w:rsid w:val="00E46B0C"/>
    <w:rsid w:val="00E470E3"/>
    <w:rsid w:val="00E47592"/>
    <w:rsid w:val="00E47C5C"/>
    <w:rsid w:val="00E50C24"/>
    <w:rsid w:val="00E5114F"/>
    <w:rsid w:val="00E5174A"/>
    <w:rsid w:val="00E51D80"/>
    <w:rsid w:val="00E524D6"/>
    <w:rsid w:val="00E5267E"/>
    <w:rsid w:val="00E534EB"/>
    <w:rsid w:val="00E53602"/>
    <w:rsid w:val="00E53BF4"/>
    <w:rsid w:val="00E546B7"/>
    <w:rsid w:val="00E54FAD"/>
    <w:rsid w:val="00E55309"/>
    <w:rsid w:val="00E5572C"/>
    <w:rsid w:val="00E559C6"/>
    <w:rsid w:val="00E55B60"/>
    <w:rsid w:val="00E56893"/>
    <w:rsid w:val="00E57A0A"/>
    <w:rsid w:val="00E57F50"/>
    <w:rsid w:val="00E60741"/>
    <w:rsid w:val="00E6078E"/>
    <w:rsid w:val="00E609B0"/>
    <w:rsid w:val="00E609B8"/>
    <w:rsid w:val="00E60D8D"/>
    <w:rsid w:val="00E60EFC"/>
    <w:rsid w:val="00E60F8C"/>
    <w:rsid w:val="00E6167C"/>
    <w:rsid w:val="00E61723"/>
    <w:rsid w:val="00E618DC"/>
    <w:rsid w:val="00E61970"/>
    <w:rsid w:val="00E61E6C"/>
    <w:rsid w:val="00E61FBA"/>
    <w:rsid w:val="00E62640"/>
    <w:rsid w:val="00E62ED1"/>
    <w:rsid w:val="00E631AA"/>
    <w:rsid w:val="00E63CD3"/>
    <w:rsid w:val="00E63D6B"/>
    <w:rsid w:val="00E6405B"/>
    <w:rsid w:val="00E64542"/>
    <w:rsid w:val="00E64620"/>
    <w:rsid w:val="00E64E40"/>
    <w:rsid w:val="00E65010"/>
    <w:rsid w:val="00E653C4"/>
    <w:rsid w:val="00E659D7"/>
    <w:rsid w:val="00E66DF8"/>
    <w:rsid w:val="00E67CB7"/>
    <w:rsid w:val="00E701B3"/>
    <w:rsid w:val="00E706A4"/>
    <w:rsid w:val="00E715F6"/>
    <w:rsid w:val="00E7160D"/>
    <w:rsid w:val="00E718AB"/>
    <w:rsid w:val="00E71B8D"/>
    <w:rsid w:val="00E72073"/>
    <w:rsid w:val="00E7232B"/>
    <w:rsid w:val="00E723B0"/>
    <w:rsid w:val="00E7255D"/>
    <w:rsid w:val="00E7335B"/>
    <w:rsid w:val="00E736DC"/>
    <w:rsid w:val="00E73A5F"/>
    <w:rsid w:val="00E74C1A"/>
    <w:rsid w:val="00E74E0B"/>
    <w:rsid w:val="00E74E56"/>
    <w:rsid w:val="00E75715"/>
    <w:rsid w:val="00E75800"/>
    <w:rsid w:val="00E75BEC"/>
    <w:rsid w:val="00E76E14"/>
    <w:rsid w:val="00E77033"/>
    <w:rsid w:val="00E80491"/>
    <w:rsid w:val="00E807DE"/>
    <w:rsid w:val="00E80887"/>
    <w:rsid w:val="00E8122D"/>
    <w:rsid w:val="00E81538"/>
    <w:rsid w:val="00E81975"/>
    <w:rsid w:val="00E81F43"/>
    <w:rsid w:val="00E8208E"/>
    <w:rsid w:val="00E82D39"/>
    <w:rsid w:val="00E83A38"/>
    <w:rsid w:val="00E83DC9"/>
    <w:rsid w:val="00E8494E"/>
    <w:rsid w:val="00E849A4"/>
    <w:rsid w:val="00E85090"/>
    <w:rsid w:val="00E853B6"/>
    <w:rsid w:val="00E85416"/>
    <w:rsid w:val="00E8580A"/>
    <w:rsid w:val="00E85F0D"/>
    <w:rsid w:val="00E86D20"/>
    <w:rsid w:val="00E87729"/>
    <w:rsid w:val="00E90217"/>
    <w:rsid w:val="00E910DD"/>
    <w:rsid w:val="00E91170"/>
    <w:rsid w:val="00E91E04"/>
    <w:rsid w:val="00E92B1C"/>
    <w:rsid w:val="00E92E01"/>
    <w:rsid w:val="00E934FE"/>
    <w:rsid w:val="00E93C6D"/>
    <w:rsid w:val="00E949FC"/>
    <w:rsid w:val="00E9512B"/>
    <w:rsid w:val="00E9528E"/>
    <w:rsid w:val="00E95DFB"/>
    <w:rsid w:val="00E95EA1"/>
    <w:rsid w:val="00E962CF"/>
    <w:rsid w:val="00E966E5"/>
    <w:rsid w:val="00E96745"/>
    <w:rsid w:val="00E9729C"/>
    <w:rsid w:val="00E97E36"/>
    <w:rsid w:val="00EA0C0B"/>
    <w:rsid w:val="00EA0E6C"/>
    <w:rsid w:val="00EA1097"/>
    <w:rsid w:val="00EA158D"/>
    <w:rsid w:val="00EA1754"/>
    <w:rsid w:val="00EA1AFB"/>
    <w:rsid w:val="00EA1C85"/>
    <w:rsid w:val="00EA1F5C"/>
    <w:rsid w:val="00EA21C0"/>
    <w:rsid w:val="00EA2DBB"/>
    <w:rsid w:val="00EA2EF9"/>
    <w:rsid w:val="00EA4CAB"/>
    <w:rsid w:val="00EA519C"/>
    <w:rsid w:val="00EA5672"/>
    <w:rsid w:val="00EA6827"/>
    <w:rsid w:val="00EA6C63"/>
    <w:rsid w:val="00EA7CE3"/>
    <w:rsid w:val="00EA7D57"/>
    <w:rsid w:val="00EA7FEB"/>
    <w:rsid w:val="00EB0A57"/>
    <w:rsid w:val="00EB0D51"/>
    <w:rsid w:val="00EB104A"/>
    <w:rsid w:val="00EB1A2D"/>
    <w:rsid w:val="00EB1C2C"/>
    <w:rsid w:val="00EB1EAE"/>
    <w:rsid w:val="00EB2983"/>
    <w:rsid w:val="00EB2DA0"/>
    <w:rsid w:val="00EB2FB2"/>
    <w:rsid w:val="00EB359C"/>
    <w:rsid w:val="00EB3AAD"/>
    <w:rsid w:val="00EB4775"/>
    <w:rsid w:val="00EB482C"/>
    <w:rsid w:val="00EB5462"/>
    <w:rsid w:val="00EB5CCB"/>
    <w:rsid w:val="00EB5F18"/>
    <w:rsid w:val="00EB618A"/>
    <w:rsid w:val="00EB62DB"/>
    <w:rsid w:val="00EB74DC"/>
    <w:rsid w:val="00EC1427"/>
    <w:rsid w:val="00EC1541"/>
    <w:rsid w:val="00EC1A7D"/>
    <w:rsid w:val="00EC1D85"/>
    <w:rsid w:val="00EC2CDE"/>
    <w:rsid w:val="00EC2D7C"/>
    <w:rsid w:val="00EC328E"/>
    <w:rsid w:val="00EC32EF"/>
    <w:rsid w:val="00EC3300"/>
    <w:rsid w:val="00EC3600"/>
    <w:rsid w:val="00EC37D1"/>
    <w:rsid w:val="00EC3839"/>
    <w:rsid w:val="00EC38C9"/>
    <w:rsid w:val="00EC3BA3"/>
    <w:rsid w:val="00EC3FE5"/>
    <w:rsid w:val="00EC5CDA"/>
    <w:rsid w:val="00EC5F83"/>
    <w:rsid w:val="00EC6003"/>
    <w:rsid w:val="00EC67AA"/>
    <w:rsid w:val="00EC696C"/>
    <w:rsid w:val="00EC6997"/>
    <w:rsid w:val="00EC6DDE"/>
    <w:rsid w:val="00EC7246"/>
    <w:rsid w:val="00ED010B"/>
    <w:rsid w:val="00ED0ABE"/>
    <w:rsid w:val="00ED12DB"/>
    <w:rsid w:val="00ED20B6"/>
    <w:rsid w:val="00ED2500"/>
    <w:rsid w:val="00ED2514"/>
    <w:rsid w:val="00ED254D"/>
    <w:rsid w:val="00ED2D96"/>
    <w:rsid w:val="00ED30F0"/>
    <w:rsid w:val="00ED3504"/>
    <w:rsid w:val="00ED3B43"/>
    <w:rsid w:val="00ED3C29"/>
    <w:rsid w:val="00ED4559"/>
    <w:rsid w:val="00ED46CC"/>
    <w:rsid w:val="00ED4AA9"/>
    <w:rsid w:val="00ED5299"/>
    <w:rsid w:val="00ED59D4"/>
    <w:rsid w:val="00ED5BF4"/>
    <w:rsid w:val="00ED5D82"/>
    <w:rsid w:val="00ED6D13"/>
    <w:rsid w:val="00EE0736"/>
    <w:rsid w:val="00EE194C"/>
    <w:rsid w:val="00EE1962"/>
    <w:rsid w:val="00EE1D5C"/>
    <w:rsid w:val="00EE2B2A"/>
    <w:rsid w:val="00EE3302"/>
    <w:rsid w:val="00EE3CFE"/>
    <w:rsid w:val="00EE427F"/>
    <w:rsid w:val="00EE446E"/>
    <w:rsid w:val="00EE581E"/>
    <w:rsid w:val="00EE61AB"/>
    <w:rsid w:val="00EE6906"/>
    <w:rsid w:val="00EE69C1"/>
    <w:rsid w:val="00EE69CE"/>
    <w:rsid w:val="00EE7A84"/>
    <w:rsid w:val="00EE7E66"/>
    <w:rsid w:val="00EF036B"/>
    <w:rsid w:val="00EF0415"/>
    <w:rsid w:val="00EF14DA"/>
    <w:rsid w:val="00EF1E4A"/>
    <w:rsid w:val="00EF2206"/>
    <w:rsid w:val="00EF2F47"/>
    <w:rsid w:val="00EF30FC"/>
    <w:rsid w:val="00EF34D1"/>
    <w:rsid w:val="00EF359B"/>
    <w:rsid w:val="00EF35D5"/>
    <w:rsid w:val="00EF4E40"/>
    <w:rsid w:val="00EF52EE"/>
    <w:rsid w:val="00EF5486"/>
    <w:rsid w:val="00EF55D8"/>
    <w:rsid w:val="00EF56FA"/>
    <w:rsid w:val="00EF5938"/>
    <w:rsid w:val="00EF5DC2"/>
    <w:rsid w:val="00EF5E20"/>
    <w:rsid w:val="00EF5FBD"/>
    <w:rsid w:val="00EF6420"/>
    <w:rsid w:val="00EF6E96"/>
    <w:rsid w:val="00F00607"/>
    <w:rsid w:val="00F0075B"/>
    <w:rsid w:val="00F02F1B"/>
    <w:rsid w:val="00F032D5"/>
    <w:rsid w:val="00F03A8D"/>
    <w:rsid w:val="00F044E3"/>
    <w:rsid w:val="00F051A0"/>
    <w:rsid w:val="00F0538A"/>
    <w:rsid w:val="00F05F63"/>
    <w:rsid w:val="00F06237"/>
    <w:rsid w:val="00F068D5"/>
    <w:rsid w:val="00F070A5"/>
    <w:rsid w:val="00F10301"/>
    <w:rsid w:val="00F105DE"/>
    <w:rsid w:val="00F10D35"/>
    <w:rsid w:val="00F11132"/>
    <w:rsid w:val="00F1127E"/>
    <w:rsid w:val="00F12244"/>
    <w:rsid w:val="00F12860"/>
    <w:rsid w:val="00F130C5"/>
    <w:rsid w:val="00F13C52"/>
    <w:rsid w:val="00F13F26"/>
    <w:rsid w:val="00F16948"/>
    <w:rsid w:val="00F170D2"/>
    <w:rsid w:val="00F177E9"/>
    <w:rsid w:val="00F17A06"/>
    <w:rsid w:val="00F17BA8"/>
    <w:rsid w:val="00F17C23"/>
    <w:rsid w:val="00F17D39"/>
    <w:rsid w:val="00F20F17"/>
    <w:rsid w:val="00F212A6"/>
    <w:rsid w:val="00F21DA5"/>
    <w:rsid w:val="00F222EE"/>
    <w:rsid w:val="00F224CE"/>
    <w:rsid w:val="00F228FD"/>
    <w:rsid w:val="00F2325E"/>
    <w:rsid w:val="00F23554"/>
    <w:rsid w:val="00F2434F"/>
    <w:rsid w:val="00F24436"/>
    <w:rsid w:val="00F246C1"/>
    <w:rsid w:val="00F24997"/>
    <w:rsid w:val="00F24CBF"/>
    <w:rsid w:val="00F257B3"/>
    <w:rsid w:val="00F25833"/>
    <w:rsid w:val="00F2623F"/>
    <w:rsid w:val="00F268AD"/>
    <w:rsid w:val="00F26B19"/>
    <w:rsid w:val="00F276EB"/>
    <w:rsid w:val="00F307FD"/>
    <w:rsid w:val="00F3082B"/>
    <w:rsid w:val="00F311E5"/>
    <w:rsid w:val="00F3173C"/>
    <w:rsid w:val="00F32927"/>
    <w:rsid w:val="00F32E79"/>
    <w:rsid w:val="00F33B89"/>
    <w:rsid w:val="00F341FC"/>
    <w:rsid w:val="00F34A16"/>
    <w:rsid w:val="00F356BA"/>
    <w:rsid w:val="00F359CC"/>
    <w:rsid w:val="00F359F6"/>
    <w:rsid w:val="00F35A11"/>
    <w:rsid w:val="00F35DD8"/>
    <w:rsid w:val="00F3729C"/>
    <w:rsid w:val="00F415EE"/>
    <w:rsid w:val="00F41968"/>
    <w:rsid w:val="00F41A7C"/>
    <w:rsid w:val="00F41EBB"/>
    <w:rsid w:val="00F41F4A"/>
    <w:rsid w:val="00F42257"/>
    <w:rsid w:val="00F42474"/>
    <w:rsid w:val="00F4253D"/>
    <w:rsid w:val="00F4269E"/>
    <w:rsid w:val="00F430D6"/>
    <w:rsid w:val="00F4445F"/>
    <w:rsid w:val="00F44596"/>
    <w:rsid w:val="00F458A3"/>
    <w:rsid w:val="00F45DE1"/>
    <w:rsid w:val="00F461A7"/>
    <w:rsid w:val="00F462D8"/>
    <w:rsid w:val="00F46A38"/>
    <w:rsid w:val="00F46E20"/>
    <w:rsid w:val="00F4749B"/>
    <w:rsid w:val="00F502E6"/>
    <w:rsid w:val="00F507D3"/>
    <w:rsid w:val="00F50924"/>
    <w:rsid w:val="00F509D5"/>
    <w:rsid w:val="00F509FD"/>
    <w:rsid w:val="00F51315"/>
    <w:rsid w:val="00F51BAD"/>
    <w:rsid w:val="00F5219F"/>
    <w:rsid w:val="00F522E3"/>
    <w:rsid w:val="00F526FC"/>
    <w:rsid w:val="00F53126"/>
    <w:rsid w:val="00F53AED"/>
    <w:rsid w:val="00F53BB0"/>
    <w:rsid w:val="00F54201"/>
    <w:rsid w:val="00F5534C"/>
    <w:rsid w:val="00F55A21"/>
    <w:rsid w:val="00F55A9C"/>
    <w:rsid w:val="00F5613E"/>
    <w:rsid w:val="00F562E1"/>
    <w:rsid w:val="00F5645D"/>
    <w:rsid w:val="00F565D6"/>
    <w:rsid w:val="00F5680A"/>
    <w:rsid w:val="00F568A5"/>
    <w:rsid w:val="00F572D9"/>
    <w:rsid w:val="00F600CD"/>
    <w:rsid w:val="00F6050F"/>
    <w:rsid w:val="00F6146B"/>
    <w:rsid w:val="00F61641"/>
    <w:rsid w:val="00F6185E"/>
    <w:rsid w:val="00F62874"/>
    <w:rsid w:val="00F62888"/>
    <w:rsid w:val="00F63DCC"/>
    <w:rsid w:val="00F6446F"/>
    <w:rsid w:val="00F644C9"/>
    <w:rsid w:val="00F654CA"/>
    <w:rsid w:val="00F6576A"/>
    <w:rsid w:val="00F6593A"/>
    <w:rsid w:val="00F66C94"/>
    <w:rsid w:val="00F66D41"/>
    <w:rsid w:val="00F67CCE"/>
    <w:rsid w:val="00F67FED"/>
    <w:rsid w:val="00F700EB"/>
    <w:rsid w:val="00F70666"/>
    <w:rsid w:val="00F70763"/>
    <w:rsid w:val="00F70F4D"/>
    <w:rsid w:val="00F71157"/>
    <w:rsid w:val="00F71329"/>
    <w:rsid w:val="00F7162E"/>
    <w:rsid w:val="00F71815"/>
    <w:rsid w:val="00F719B9"/>
    <w:rsid w:val="00F72B3D"/>
    <w:rsid w:val="00F72C5A"/>
    <w:rsid w:val="00F72E58"/>
    <w:rsid w:val="00F7308F"/>
    <w:rsid w:val="00F7369D"/>
    <w:rsid w:val="00F737CF"/>
    <w:rsid w:val="00F74237"/>
    <w:rsid w:val="00F747E0"/>
    <w:rsid w:val="00F74BB8"/>
    <w:rsid w:val="00F74F07"/>
    <w:rsid w:val="00F75C04"/>
    <w:rsid w:val="00F761CF"/>
    <w:rsid w:val="00F76DBF"/>
    <w:rsid w:val="00F770A5"/>
    <w:rsid w:val="00F7726D"/>
    <w:rsid w:val="00F80546"/>
    <w:rsid w:val="00F80A01"/>
    <w:rsid w:val="00F80F7E"/>
    <w:rsid w:val="00F8149B"/>
    <w:rsid w:val="00F823BA"/>
    <w:rsid w:val="00F823F9"/>
    <w:rsid w:val="00F82DCA"/>
    <w:rsid w:val="00F831E7"/>
    <w:rsid w:val="00F83A0C"/>
    <w:rsid w:val="00F84353"/>
    <w:rsid w:val="00F84463"/>
    <w:rsid w:val="00F84A97"/>
    <w:rsid w:val="00F854DF"/>
    <w:rsid w:val="00F860F9"/>
    <w:rsid w:val="00F86183"/>
    <w:rsid w:val="00F861F5"/>
    <w:rsid w:val="00F866B5"/>
    <w:rsid w:val="00F8694B"/>
    <w:rsid w:val="00F86C81"/>
    <w:rsid w:val="00F86DDE"/>
    <w:rsid w:val="00F87CD1"/>
    <w:rsid w:val="00F91061"/>
    <w:rsid w:val="00F9286B"/>
    <w:rsid w:val="00F943C3"/>
    <w:rsid w:val="00F946F3"/>
    <w:rsid w:val="00F95009"/>
    <w:rsid w:val="00F95DA3"/>
    <w:rsid w:val="00F96D37"/>
    <w:rsid w:val="00F9705E"/>
    <w:rsid w:val="00F97258"/>
    <w:rsid w:val="00F97641"/>
    <w:rsid w:val="00FA1972"/>
    <w:rsid w:val="00FA20DE"/>
    <w:rsid w:val="00FA2218"/>
    <w:rsid w:val="00FA23D2"/>
    <w:rsid w:val="00FA2CCF"/>
    <w:rsid w:val="00FA30A4"/>
    <w:rsid w:val="00FA408A"/>
    <w:rsid w:val="00FA45E6"/>
    <w:rsid w:val="00FA4782"/>
    <w:rsid w:val="00FA49BA"/>
    <w:rsid w:val="00FA5C60"/>
    <w:rsid w:val="00FA5DE4"/>
    <w:rsid w:val="00FA60CF"/>
    <w:rsid w:val="00FA667F"/>
    <w:rsid w:val="00FA71AC"/>
    <w:rsid w:val="00FA72AC"/>
    <w:rsid w:val="00FA7309"/>
    <w:rsid w:val="00FA76C3"/>
    <w:rsid w:val="00FA78D0"/>
    <w:rsid w:val="00FA7D49"/>
    <w:rsid w:val="00FB0A80"/>
    <w:rsid w:val="00FB0E20"/>
    <w:rsid w:val="00FB2B58"/>
    <w:rsid w:val="00FB2C31"/>
    <w:rsid w:val="00FB4185"/>
    <w:rsid w:val="00FB46B8"/>
    <w:rsid w:val="00FB48CA"/>
    <w:rsid w:val="00FB51E9"/>
    <w:rsid w:val="00FB55E2"/>
    <w:rsid w:val="00FB5881"/>
    <w:rsid w:val="00FB58D1"/>
    <w:rsid w:val="00FB657A"/>
    <w:rsid w:val="00FB71D0"/>
    <w:rsid w:val="00FB7A38"/>
    <w:rsid w:val="00FC0450"/>
    <w:rsid w:val="00FC0777"/>
    <w:rsid w:val="00FC084D"/>
    <w:rsid w:val="00FC097C"/>
    <w:rsid w:val="00FC0E1D"/>
    <w:rsid w:val="00FC0ECF"/>
    <w:rsid w:val="00FC145A"/>
    <w:rsid w:val="00FC1731"/>
    <w:rsid w:val="00FC1AE7"/>
    <w:rsid w:val="00FC2038"/>
    <w:rsid w:val="00FC2650"/>
    <w:rsid w:val="00FC2761"/>
    <w:rsid w:val="00FC2B06"/>
    <w:rsid w:val="00FC3C48"/>
    <w:rsid w:val="00FC56EB"/>
    <w:rsid w:val="00FC5841"/>
    <w:rsid w:val="00FC6303"/>
    <w:rsid w:val="00FC64B9"/>
    <w:rsid w:val="00FC66C9"/>
    <w:rsid w:val="00FC7610"/>
    <w:rsid w:val="00FC791A"/>
    <w:rsid w:val="00FC7E29"/>
    <w:rsid w:val="00FC7EA7"/>
    <w:rsid w:val="00FD0626"/>
    <w:rsid w:val="00FD0EE3"/>
    <w:rsid w:val="00FD1078"/>
    <w:rsid w:val="00FD17FC"/>
    <w:rsid w:val="00FD1911"/>
    <w:rsid w:val="00FD243D"/>
    <w:rsid w:val="00FD2875"/>
    <w:rsid w:val="00FD2C7D"/>
    <w:rsid w:val="00FD3472"/>
    <w:rsid w:val="00FD38AE"/>
    <w:rsid w:val="00FD38F7"/>
    <w:rsid w:val="00FD3D89"/>
    <w:rsid w:val="00FD3EF8"/>
    <w:rsid w:val="00FD4526"/>
    <w:rsid w:val="00FD4C88"/>
    <w:rsid w:val="00FD50A0"/>
    <w:rsid w:val="00FD559A"/>
    <w:rsid w:val="00FD60F2"/>
    <w:rsid w:val="00FD73B1"/>
    <w:rsid w:val="00FD785A"/>
    <w:rsid w:val="00FD7BD3"/>
    <w:rsid w:val="00FE04FC"/>
    <w:rsid w:val="00FE0D21"/>
    <w:rsid w:val="00FE11EF"/>
    <w:rsid w:val="00FE1383"/>
    <w:rsid w:val="00FE14BE"/>
    <w:rsid w:val="00FE1ADE"/>
    <w:rsid w:val="00FE1DCD"/>
    <w:rsid w:val="00FE24D1"/>
    <w:rsid w:val="00FE3048"/>
    <w:rsid w:val="00FE4161"/>
    <w:rsid w:val="00FE434E"/>
    <w:rsid w:val="00FE5991"/>
    <w:rsid w:val="00FE6A88"/>
    <w:rsid w:val="00FE6B8A"/>
    <w:rsid w:val="00FE7150"/>
    <w:rsid w:val="00FE7579"/>
    <w:rsid w:val="00FF11F0"/>
    <w:rsid w:val="00FF163D"/>
    <w:rsid w:val="00FF1771"/>
    <w:rsid w:val="00FF1C92"/>
    <w:rsid w:val="00FF21C8"/>
    <w:rsid w:val="00FF2237"/>
    <w:rsid w:val="00FF24AE"/>
    <w:rsid w:val="00FF4491"/>
    <w:rsid w:val="00FF4550"/>
    <w:rsid w:val="00FF45FF"/>
    <w:rsid w:val="00FF4E35"/>
    <w:rsid w:val="00FF5563"/>
    <w:rsid w:val="00FF564A"/>
    <w:rsid w:val="00FF58B8"/>
    <w:rsid w:val="00FF6299"/>
    <w:rsid w:val="00FF6CA4"/>
    <w:rsid w:val="00FF7CB2"/>
    <w:rsid w:val="022FE4E8"/>
    <w:rsid w:val="04980965"/>
    <w:rsid w:val="05449FC2"/>
    <w:rsid w:val="066A2594"/>
    <w:rsid w:val="07048400"/>
    <w:rsid w:val="0963F2A4"/>
    <w:rsid w:val="097399E4"/>
    <w:rsid w:val="09E94CFB"/>
    <w:rsid w:val="0B3DC988"/>
    <w:rsid w:val="0D534814"/>
    <w:rsid w:val="12554B4B"/>
    <w:rsid w:val="144C12CF"/>
    <w:rsid w:val="14744AF4"/>
    <w:rsid w:val="14A0E3CF"/>
    <w:rsid w:val="16F10EDF"/>
    <w:rsid w:val="170F6140"/>
    <w:rsid w:val="184ADDA9"/>
    <w:rsid w:val="18AF55E9"/>
    <w:rsid w:val="19AF334C"/>
    <w:rsid w:val="1A8DBF59"/>
    <w:rsid w:val="1C57895B"/>
    <w:rsid w:val="1CF0552B"/>
    <w:rsid w:val="1D90433D"/>
    <w:rsid w:val="1EB29749"/>
    <w:rsid w:val="2195343A"/>
    <w:rsid w:val="22C071EB"/>
    <w:rsid w:val="247F8CDB"/>
    <w:rsid w:val="249E76B4"/>
    <w:rsid w:val="261370B1"/>
    <w:rsid w:val="2676EBD7"/>
    <w:rsid w:val="27804A57"/>
    <w:rsid w:val="2832705A"/>
    <w:rsid w:val="2BFAEF66"/>
    <w:rsid w:val="2E6217C4"/>
    <w:rsid w:val="2E6C9500"/>
    <w:rsid w:val="32E219A8"/>
    <w:rsid w:val="33543FEF"/>
    <w:rsid w:val="34860965"/>
    <w:rsid w:val="364C7968"/>
    <w:rsid w:val="371D249D"/>
    <w:rsid w:val="38DF66BB"/>
    <w:rsid w:val="3ACE0EE3"/>
    <w:rsid w:val="3BBB78E2"/>
    <w:rsid w:val="3C511C89"/>
    <w:rsid w:val="408C5954"/>
    <w:rsid w:val="40B3955A"/>
    <w:rsid w:val="436FF35F"/>
    <w:rsid w:val="4616B5D7"/>
    <w:rsid w:val="47B44CA0"/>
    <w:rsid w:val="48A7454A"/>
    <w:rsid w:val="48C6F96C"/>
    <w:rsid w:val="4C9C5D31"/>
    <w:rsid w:val="4E3F1DFE"/>
    <w:rsid w:val="4F2D1F75"/>
    <w:rsid w:val="54936720"/>
    <w:rsid w:val="54DF814C"/>
    <w:rsid w:val="5575BC6B"/>
    <w:rsid w:val="56BCEE9D"/>
    <w:rsid w:val="5C50CB42"/>
    <w:rsid w:val="5DB71A1E"/>
    <w:rsid w:val="5EC897FA"/>
    <w:rsid w:val="616D940A"/>
    <w:rsid w:val="652DF3BA"/>
    <w:rsid w:val="6790BB62"/>
    <w:rsid w:val="69301893"/>
    <w:rsid w:val="6E149C54"/>
    <w:rsid w:val="75ADB9C8"/>
    <w:rsid w:val="77B7E82D"/>
    <w:rsid w:val="7F0721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EF6A2"/>
  <w15:docId w15:val="{6CD286A7-C83A-4139-BFE8-6D52783D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5E6"/>
    <w:pPr>
      <w:spacing w:before="160" w:after="160"/>
    </w:pPr>
    <w:rPr>
      <w:rFonts w:ascii="Roboto Light" w:eastAsia="Roboto Light" w:hAnsi="Roboto Light" w:cs="Roboto Light"/>
      <w:color w:val="000000" w:themeColor="text1"/>
      <w:sz w:val="22"/>
      <w:lang w:val="en-GB"/>
    </w:rPr>
  </w:style>
  <w:style w:type="paragraph" w:styleId="Heading1">
    <w:name w:val="heading 1"/>
    <w:basedOn w:val="Normal"/>
    <w:next w:val="Normal"/>
    <w:link w:val="Heading1Char"/>
    <w:uiPriority w:val="9"/>
    <w:qFormat/>
    <w:rsid w:val="007C4F96"/>
    <w:pPr>
      <w:spacing w:after="0" w:line="240" w:lineRule="auto"/>
      <w:outlineLvl w:val="0"/>
    </w:pPr>
    <w:rPr>
      <w:rFonts w:ascii="Roboto Black" w:hAnsi="Roboto Black"/>
      <w:b/>
      <w:color w:val="ED7D31"/>
      <w:sz w:val="48"/>
      <w:szCs w:val="48"/>
      <w:lang w:val="en-US"/>
    </w:rPr>
  </w:style>
  <w:style w:type="paragraph" w:styleId="Heading2">
    <w:name w:val="heading 2"/>
    <w:basedOn w:val="Normal"/>
    <w:next w:val="Normal"/>
    <w:link w:val="Heading2Char"/>
    <w:autoRedefine/>
    <w:uiPriority w:val="9"/>
    <w:unhideWhenUsed/>
    <w:qFormat/>
    <w:rsid w:val="00F307FD"/>
    <w:pPr>
      <w:spacing w:before="0" w:after="0" w:line="240" w:lineRule="auto"/>
      <w:outlineLvl w:val="1"/>
    </w:pPr>
    <w:rPr>
      <w:rFonts w:ascii="Roboto" w:hAnsi="Roboto"/>
      <w:b/>
      <w:color w:val="ED7D31" w:themeColor="accent2"/>
      <w:sz w:val="32"/>
      <w:szCs w:val="28"/>
      <w:lang w:val="en-US"/>
    </w:rPr>
  </w:style>
  <w:style w:type="paragraph" w:styleId="Heading3">
    <w:name w:val="heading 3"/>
    <w:basedOn w:val="Normal"/>
    <w:next w:val="Normal"/>
    <w:link w:val="Heading3Char"/>
    <w:uiPriority w:val="9"/>
    <w:unhideWhenUsed/>
    <w:qFormat/>
    <w:rsid w:val="00414AEF"/>
    <w:pPr>
      <w:spacing w:after="0" w:line="240" w:lineRule="auto"/>
      <w:outlineLvl w:val="2"/>
    </w:pPr>
    <w:rPr>
      <w:rFonts w:ascii="Roboto" w:hAnsi="Roboto"/>
      <w:b/>
      <w:sz w:val="24"/>
      <w:szCs w:val="24"/>
      <w:lang w:val="en-US"/>
    </w:rPr>
  </w:style>
  <w:style w:type="paragraph" w:styleId="Heading4">
    <w:name w:val="heading 4"/>
    <w:basedOn w:val="Heading3"/>
    <w:next w:val="Normal"/>
    <w:link w:val="Heading4Char"/>
    <w:uiPriority w:val="9"/>
    <w:unhideWhenUsed/>
    <w:qFormat/>
    <w:rsid w:val="00414AEF"/>
    <w:pPr>
      <w:outlineLvl w:val="3"/>
    </w:pPr>
    <w:rPr>
      <w:color w:val="ED7D31" w:themeColor="accent2"/>
    </w:rPr>
  </w:style>
  <w:style w:type="paragraph" w:styleId="Heading5">
    <w:name w:val="heading 5"/>
    <w:basedOn w:val="Normal"/>
    <w:next w:val="Normal"/>
    <w:link w:val="Heading5Char"/>
    <w:uiPriority w:val="9"/>
    <w:unhideWhenUsed/>
    <w:qFormat/>
    <w:rsid w:val="007C4F96"/>
    <w:pPr>
      <w:spacing w:before="60" w:after="60" w:line="240" w:lineRule="auto"/>
      <w:outlineLvl w:val="4"/>
    </w:pPr>
    <w:rPr>
      <w:rFonts w:ascii="Roboto" w:hAnsi="Roboto"/>
      <w:caps/>
      <w:color w:val="ED7D31" w:themeColor="accent2"/>
      <w:sz w:val="20"/>
      <w:lang w:val="en-US"/>
    </w:rPr>
  </w:style>
  <w:style w:type="paragraph" w:styleId="Heading6">
    <w:name w:val="heading 6"/>
    <w:basedOn w:val="Normal"/>
    <w:next w:val="Normal"/>
    <w:link w:val="Heading6Char"/>
    <w:uiPriority w:val="9"/>
    <w:unhideWhenUsed/>
    <w:qFormat/>
    <w:rsid w:val="007C4F96"/>
    <w:pPr>
      <w:spacing w:after="0" w:line="240" w:lineRule="auto"/>
      <w:ind w:left="360"/>
      <w:outlineLvl w:val="5"/>
    </w:pPr>
    <w:rPr>
      <w:caps/>
      <w:color w:val="ED7D31" w:themeColor="accent2"/>
      <w:sz w:val="20"/>
      <w:lang w:val="en-US"/>
    </w:rPr>
  </w:style>
  <w:style w:type="paragraph" w:styleId="Heading7">
    <w:name w:val="heading 7"/>
    <w:basedOn w:val="Normal"/>
    <w:next w:val="Normal"/>
    <w:link w:val="Heading7Char"/>
    <w:uiPriority w:val="9"/>
    <w:semiHidden/>
    <w:unhideWhenUsed/>
    <w:qFormat/>
    <w:rsid w:val="007C4F96"/>
    <w:pPr>
      <w:keepNext/>
      <w:keepLines/>
      <w:spacing w:before="40" w:after="0"/>
      <w:outlineLvl w:val="6"/>
    </w:pPr>
    <w:rPr>
      <w:rFonts w:ascii="Roboto" w:eastAsiaTheme="majorEastAsia" w:hAnsi="Roboto"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color w:val="000000" w:themeColor="text1"/>
      <w:sz w:val="16"/>
      <w:szCs w:val="16"/>
    </w:rPr>
  </w:style>
  <w:style w:type="character" w:customStyle="1" w:styleId="Heading7Char">
    <w:name w:val="Heading 7 Char"/>
    <w:basedOn w:val="DefaultParagraphFont"/>
    <w:link w:val="Heading7"/>
    <w:uiPriority w:val="9"/>
    <w:semiHidden/>
    <w:rsid w:val="007C4F96"/>
    <w:rPr>
      <w:rFonts w:ascii="Roboto" w:eastAsiaTheme="majorEastAsia" w:hAnsi="Roboto" w:cstheme="majorBidi"/>
      <w:i/>
      <w:iCs/>
      <w:color w:val="000000" w:themeColor="text1"/>
      <w:sz w:val="22"/>
      <w:lang w:val="en-GB"/>
    </w:rPr>
  </w:style>
  <w:style w:type="paragraph" w:customStyle="1" w:styleId="CoverLogo">
    <w:name w:val="Cover Logo"/>
    <w:basedOn w:val="Normal"/>
    <w:qFormat/>
    <w:rsid w:val="006F42EB"/>
    <w:pPr>
      <w:pBdr>
        <w:bottom w:val="dashSmallGap" w:sz="4" w:space="15" w:color="BFBFBF" w:themeColor="background1" w:themeShade="BF"/>
      </w:pBdr>
      <w:spacing w:before="2000" w:after="1000" w:line="240" w:lineRule="auto"/>
      <w:ind w:left="864" w:right="864"/>
      <w:jc w:val="center"/>
    </w:pPr>
  </w:style>
  <w:style w:type="paragraph" w:styleId="Title">
    <w:name w:val="Title"/>
    <w:basedOn w:val="Normal"/>
    <w:next w:val="Normal"/>
    <w:link w:val="TitleChar"/>
    <w:qFormat/>
    <w:rsid w:val="00414AEF"/>
    <w:pPr>
      <w:spacing w:before="1000" w:after="0" w:line="240" w:lineRule="auto"/>
    </w:pPr>
    <w:rPr>
      <w:rFonts w:ascii="Roboto Black" w:hAnsi="Roboto Black"/>
      <w:b/>
      <w:color w:val="ED7D31" w:themeColor="accent2"/>
      <w:sz w:val="70"/>
      <w:szCs w:val="48"/>
      <w:lang w:val="en-US"/>
    </w:rPr>
  </w:style>
  <w:style w:type="character" w:customStyle="1" w:styleId="TitleChar">
    <w:name w:val="Title Char"/>
    <w:basedOn w:val="DefaultParagraphFont"/>
    <w:link w:val="Title"/>
    <w:rsid w:val="00414AEF"/>
    <w:rPr>
      <w:rFonts w:ascii="Roboto Black" w:eastAsia="Roboto Light" w:hAnsi="Roboto Black" w:cs="Roboto Light"/>
      <w:b/>
      <w:color w:val="ED7D31" w:themeColor="accent2"/>
      <w:sz w:val="70"/>
      <w:szCs w:val="48"/>
    </w:rPr>
  </w:style>
  <w:style w:type="paragraph" w:styleId="Subtitle">
    <w:name w:val="Subtitle"/>
    <w:basedOn w:val="Normal"/>
    <w:next w:val="Normal"/>
    <w:link w:val="SubtitleChar"/>
    <w:qFormat/>
    <w:rsid w:val="0071607C"/>
    <w:pPr>
      <w:spacing w:after="360" w:line="240" w:lineRule="auto"/>
      <w:ind w:left="864" w:right="864"/>
      <w:jc w:val="center"/>
    </w:pPr>
    <w:rPr>
      <w:sz w:val="24"/>
      <w:szCs w:val="24"/>
      <w:lang w:val="en-US"/>
    </w:rPr>
  </w:style>
  <w:style w:type="character" w:customStyle="1" w:styleId="SubtitleChar">
    <w:name w:val="Subtitle Char"/>
    <w:basedOn w:val="DefaultParagraphFont"/>
    <w:link w:val="Subtitle"/>
    <w:rsid w:val="0071607C"/>
    <w:rPr>
      <w:sz w:val="24"/>
      <w:szCs w:val="24"/>
    </w:rPr>
  </w:style>
  <w:style w:type="paragraph" w:customStyle="1" w:styleId="CompanyInfo">
    <w:name w:val="Company Info"/>
    <w:basedOn w:val="Normal"/>
    <w:qFormat/>
    <w:rsid w:val="006F42EB"/>
    <w:pPr>
      <w:spacing w:before="300" w:after="0" w:line="360" w:lineRule="auto"/>
      <w:contextualSpacing/>
      <w:jc w:val="center"/>
    </w:pPr>
    <w:rPr>
      <w:color w:val="7F7F7F" w:themeColor="text1" w:themeTint="80"/>
      <w:szCs w:val="18"/>
      <w14:numForm w14:val="lining"/>
    </w:rPr>
  </w:style>
  <w:style w:type="character" w:styleId="Strong">
    <w:name w:val="Strong"/>
    <w:basedOn w:val="DefaultParagraphFont"/>
    <w:uiPriority w:val="1"/>
    <w:qFormat/>
    <w:rsid w:val="006F42EB"/>
    <w:rPr>
      <w:b/>
      <w:bCs/>
      <w:color w:val="595959" w:themeColor="text1" w:themeTint="A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595959" w:themeColor="text1" w:themeTint="A6"/>
      <w:sz w:val="18"/>
    </w:rPr>
  </w:style>
  <w:style w:type="paragraph" w:styleId="Footer">
    <w:name w:val="footer"/>
    <w:basedOn w:val="Normal"/>
    <w:link w:val="FooterChar"/>
    <w:uiPriority w:val="99"/>
    <w:unhideWhenUs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uiPriority w:val="99"/>
    <w:rPr>
      <w:i/>
      <w:color w:val="A6A6A6" w:themeColor="background1" w:themeShade="A6"/>
      <w:sz w:val="16"/>
      <w:szCs w:val="16"/>
    </w:rPr>
  </w:style>
  <w:style w:type="character" w:styleId="PageNumber">
    <w:name w:val="page number"/>
    <w:basedOn w:val="DefaultParagraphFont"/>
    <w:uiPriority w:val="1"/>
    <w:qFormat/>
    <w:rsid w:val="007C4F96"/>
    <w:rPr>
      <w:rFonts w:ascii="Roboto Light" w:hAnsi="Roboto Light"/>
      <w:color w:val="ED7D31" w:themeColor="accent2"/>
      <w:sz w:val="20"/>
    </w:rPr>
  </w:style>
  <w:style w:type="character" w:customStyle="1" w:styleId="Heading1Char">
    <w:name w:val="Heading 1 Char"/>
    <w:basedOn w:val="DefaultParagraphFont"/>
    <w:link w:val="Heading1"/>
    <w:uiPriority w:val="9"/>
    <w:rsid w:val="007C4F96"/>
    <w:rPr>
      <w:rFonts w:ascii="Roboto Black" w:hAnsi="Roboto Black"/>
      <w:b/>
      <w:color w:val="ED7D31"/>
      <w:sz w:val="48"/>
      <w:szCs w:val="48"/>
    </w:rPr>
  </w:style>
  <w:style w:type="paragraph" w:styleId="NoSpacing">
    <w:name w:val="No Spacing"/>
    <w:uiPriority w:val="1"/>
    <w:qFormat/>
    <w:rsid w:val="007C4F96"/>
    <w:pPr>
      <w:spacing w:after="0" w:line="240" w:lineRule="auto"/>
    </w:pPr>
    <w:rPr>
      <w:rFonts w:ascii="Roboto Light" w:hAnsi="Roboto Light"/>
      <w:color w:val="595959" w:themeColor="text1" w:themeTint="A6"/>
      <w:sz w:val="18"/>
    </w:rPr>
  </w:style>
  <w:style w:type="character" w:customStyle="1" w:styleId="Heading2Char">
    <w:name w:val="Heading 2 Char"/>
    <w:basedOn w:val="DefaultParagraphFont"/>
    <w:link w:val="Heading2"/>
    <w:uiPriority w:val="9"/>
    <w:rsid w:val="00F307FD"/>
    <w:rPr>
      <w:rFonts w:ascii="Roboto" w:eastAsia="Roboto Light" w:hAnsi="Roboto" w:cs="Roboto Light"/>
      <w:b/>
      <w:color w:val="ED7D31" w:themeColor="accent2"/>
      <w:sz w:val="32"/>
      <w:szCs w:val="28"/>
    </w:rPr>
  </w:style>
  <w:style w:type="character" w:customStyle="1" w:styleId="Heading5Char">
    <w:name w:val="Heading 5 Char"/>
    <w:basedOn w:val="DefaultParagraphFont"/>
    <w:link w:val="Heading5"/>
    <w:uiPriority w:val="9"/>
    <w:rsid w:val="007C4F96"/>
    <w:rPr>
      <w:rFonts w:ascii="Roboto" w:eastAsia="Roboto Light" w:hAnsi="Roboto" w:cs="Roboto Light"/>
      <w:caps/>
      <w:color w:val="ED7D31" w:themeColor="accent2"/>
    </w:rPr>
  </w:style>
  <w:style w:type="paragraph" w:customStyle="1" w:styleId="SidebarText">
    <w:name w:val="Sidebar Text"/>
    <w:basedOn w:val="Normal"/>
    <w:qFormat/>
    <w:rsid w:val="006F42EB"/>
    <w:pPr>
      <w:spacing w:before="40" w:after="120" w:line="240" w:lineRule="auto"/>
      <w:ind w:left="360"/>
    </w:pPr>
    <w:rPr>
      <w:color w:val="404040" w:themeColor="text1" w:themeTint="BF"/>
      <w:sz w:val="16"/>
      <w:szCs w:val="16"/>
    </w:rPr>
  </w:style>
  <w:style w:type="character" w:styleId="SubtleEmphasis">
    <w:name w:val="Subtle Emphasis"/>
    <w:basedOn w:val="DefaultParagraphFont"/>
    <w:uiPriority w:val="19"/>
    <w:qFormat/>
    <w:rsid w:val="007C4F96"/>
    <w:rPr>
      <w:rFonts w:ascii="Roboto" w:hAnsi="Roboto"/>
      <w:i/>
      <w:iCs/>
      <w:color w:val="404040" w:themeColor="text1" w:themeTint="BF"/>
    </w:rPr>
  </w:style>
  <w:style w:type="paragraph" w:customStyle="1" w:styleId="ListBulletNegative">
    <w:name w:val="List Bullet Negative"/>
    <w:basedOn w:val="Normal"/>
    <w:autoRedefine/>
    <w:qFormat/>
    <w:rsid w:val="00807338"/>
    <w:pPr>
      <w:numPr>
        <w:numId w:val="2"/>
      </w:numPr>
      <w:spacing w:before="0" w:after="0" w:line="240" w:lineRule="auto"/>
      <w:ind w:left="862" w:hanging="357"/>
    </w:pPr>
  </w:style>
  <w:style w:type="character" w:customStyle="1" w:styleId="Heading3Char">
    <w:name w:val="Heading 3 Char"/>
    <w:basedOn w:val="DefaultParagraphFont"/>
    <w:link w:val="Heading3"/>
    <w:uiPriority w:val="9"/>
    <w:rsid w:val="00414AEF"/>
    <w:rPr>
      <w:rFonts w:ascii="Roboto" w:eastAsia="Roboto Light" w:hAnsi="Roboto" w:cs="Roboto Light"/>
      <w:b/>
      <w:color w:val="000000" w:themeColor="text1"/>
      <w:sz w:val="24"/>
      <w:szCs w:val="24"/>
    </w:rPr>
  </w:style>
  <w:style w:type="paragraph" w:styleId="ListBullet2">
    <w:name w:val="List Bullet 2"/>
    <w:basedOn w:val="Normal"/>
    <w:uiPriority w:val="99"/>
    <w:semiHidden/>
    <w:pPr>
      <w:numPr>
        <w:numId w:val="1"/>
      </w:numPr>
      <w:spacing w:after="0" w:line="240" w:lineRule="auto"/>
      <w:contextualSpacing/>
    </w:pPr>
  </w:style>
  <w:style w:type="character" w:customStyle="1" w:styleId="Heading6Char">
    <w:name w:val="Heading 6 Char"/>
    <w:basedOn w:val="DefaultParagraphFont"/>
    <w:link w:val="Heading6"/>
    <w:uiPriority w:val="9"/>
    <w:rsid w:val="007C4F96"/>
    <w:rPr>
      <w:rFonts w:ascii="Roboto Light" w:eastAsia="Roboto Light" w:hAnsi="Roboto Light" w:cs="Roboto Light"/>
      <w:caps/>
      <w:color w:val="ED7D31" w:themeColor="accent2"/>
    </w:rPr>
  </w:style>
  <w:style w:type="paragraph" w:customStyle="1" w:styleId="TableText">
    <w:name w:val="Table Text"/>
    <w:basedOn w:val="Normal"/>
    <w:qFormat/>
    <w:rsid w:val="006F42EB"/>
    <w:pPr>
      <w:spacing w:before="40" w:after="40" w:line="240" w:lineRule="auto"/>
    </w:pPr>
    <w:rPr>
      <w:color w:val="7F7F7F" w:themeColor="text1" w:themeTint="80"/>
      <w:sz w:val="16"/>
      <w:szCs w:val="16"/>
    </w:rPr>
  </w:style>
  <w:style w:type="paragraph" w:customStyle="1" w:styleId="TableRowHeading">
    <w:name w:val="Table Row Heading"/>
    <w:basedOn w:val="Normal"/>
    <w:qFormat/>
    <w:rsid w:val="007C4F96"/>
    <w:pPr>
      <w:spacing w:before="40" w:after="40" w:line="240" w:lineRule="auto"/>
    </w:pPr>
    <w:rPr>
      <w:caps/>
      <w:color w:val="7F7F7F" w:themeColor="text1" w:themeTint="80"/>
      <w:sz w:val="16"/>
      <w:szCs w:val="16"/>
    </w:rPr>
  </w:style>
  <w:style w:type="character" w:styleId="Hyperlink">
    <w:name w:val="Hyperlink"/>
    <w:basedOn w:val="DefaultParagraphFont"/>
    <w:uiPriority w:val="99"/>
    <w:unhideWhenUsed/>
    <w:rsid w:val="007C4F96"/>
    <w:rPr>
      <w:color w:val="4472C4" w:themeColor="accent1"/>
      <w:u w:val="single"/>
    </w:rPr>
  </w:style>
  <w:style w:type="paragraph" w:styleId="TOC1">
    <w:name w:val="toc 1"/>
    <w:basedOn w:val="Normal"/>
    <w:next w:val="Normal"/>
    <w:autoRedefine/>
    <w:uiPriority w:val="39"/>
    <w:unhideWhenUsed/>
    <w:qFormat/>
    <w:rsid w:val="00730D0E"/>
    <w:pPr>
      <w:pBdr>
        <w:bottom w:val="single" w:sz="4" w:space="1" w:color="BFBFBF" w:themeColor="background1" w:themeShade="BF"/>
      </w:pBdr>
      <w:tabs>
        <w:tab w:val="right" w:pos="9778"/>
      </w:tabs>
      <w:spacing w:before="120" w:after="0" w:line="360" w:lineRule="auto"/>
      <w:ind w:right="289"/>
    </w:pPr>
    <w:rPr>
      <w:rFonts w:ascii="Roboto" w:hAnsi="Roboto"/>
      <w:color w:val="ED7D31" w:themeColor="accent2"/>
      <w:sz w:val="24"/>
    </w:rPr>
  </w:style>
  <w:style w:type="paragraph" w:styleId="TOC2">
    <w:name w:val="toc 2"/>
    <w:basedOn w:val="Normal"/>
    <w:next w:val="Normal"/>
    <w:autoRedefine/>
    <w:uiPriority w:val="39"/>
    <w:unhideWhenUsed/>
    <w:qFormat/>
    <w:rsid w:val="00045BB5"/>
    <w:pPr>
      <w:tabs>
        <w:tab w:val="right" w:pos="9778"/>
      </w:tabs>
      <w:spacing w:before="120" w:after="0" w:line="240" w:lineRule="auto"/>
      <w:ind w:left="187" w:right="289"/>
    </w:pPr>
    <w:rPr>
      <w:noProof/>
    </w:rPr>
  </w:style>
  <w:style w:type="paragraph" w:styleId="TOC3">
    <w:name w:val="toc 3"/>
    <w:basedOn w:val="Normal"/>
    <w:next w:val="Normal"/>
    <w:autoRedefine/>
    <w:uiPriority w:val="39"/>
    <w:unhideWhenUsed/>
    <w:qFormat/>
    <w:rsid w:val="006F42EB"/>
    <w:pPr>
      <w:tabs>
        <w:tab w:val="right" w:pos="9778"/>
      </w:tabs>
      <w:spacing w:before="120" w:after="0" w:line="240" w:lineRule="auto"/>
      <w:ind w:left="360" w:right="288"/>
    </w:pPr>
  </w:style>
  <w:style w:type="paragraph" w:customStyle="1" w:styleId="ReportName">
    <w:name w:val="Report Name"/>
    <w:basedOn w:val="Normal"/>
    <w:qFormat/>
    <w:rsid w:val="007C4F96"/>
    <w:pPr>
      <w:spacing w:before="0" w:after="40" w:line="240" w:lineRule="auto"/>
      <w:jc w:val="right"/>
    </w:pPr>
    <w:rPr>
      <w:rFonts w:ascii="Roboto Thin" w:hAnsi="Roboto Thin"/>
      <w:color w:val="404040" w:themeColor="text1" w:themeTint="BF"/>
    </w:rPr>
  </w:style>
  <w:style w:type="character" w:styleId="PlaceholderText">
    <w:name w:val="Placeholder Text"/>
    <w:basedOn w:val="DefaultParagraphFont"/>
    <w:uiPriority w:val="99"/>
    <w:semiHidden/>
    <w:rPr>
      <w:color w:val="808080"/>
    </w:rPr>
  </w:style>
  <w:style w:type="paragraph" w:styleId="TOCHeading">
    <w:name w:val="TOC Heading"/>
    <w:basedOn w:val="Normal"/>
    <w:next w:val="Normal"/>
    <w:uiPriority w:val="39"/>
    <w:qFormat/>
    <w:rsid w:val="007C4F96"/>
    <w:pPr>
      <w:pBdr>
        <w:top w:val="dashSmallGap" w:sz="4" w:space="4" w:color="BFBFBF" w:themeColor="background1" w:themeShade="BF"/>
        <w:bottom w:val="dashSmallGap" w:sz="4" w:space="4" w:color="BFBFBF" w:themeColor="background1" w:themeShade="BF"/>
      </w:pBdr>
      <w:spacing w:before="80" w:after="80" w:line="240" w:lineRule="auto"/>
    </w:pPr>
    <w:rPr>
      <w:rFonts w:ascii="Roboto" w:hAnsi="Roboto"/>
      <w:caps/>
      <w:color w:val="ED7D31" w:themeColor="accent2"/>
      <w:sz w:val="28"/>
      <w:szCs w:val="28"/>
    </w:rPr>
  </w:style>
  <w:style w:type="character" w:customStyle="1" w:styleId="Heading4Char">
    <w:name w:val="Heading 4 Char"/>
    <w:basedOn w:val="DefaultParagraphFont"/>
    <w:link w:val="Heading4"/>
    <w:uiPriority w:val="9"/>
    <w:rsid w:val="00414AEF"/>
    <w:rPr>
      <w:rFonts w:ascii="Roboto" w:eastAsia="Roboto Light" w:hAnsi="Roboto" w:cs="Roboto Light"/>
      <w:b/>
      <w:color w:val="ED7D31" w:themeColor="accent2"/>
      <w:sz w:val="24"/>
      <w:szCs w:val="24"/>
    </w:rPr>
  </w:style>
  <w:style w:type="paragraph" w:customStyle="1" w:styleId="TableText-Center">
    <w:name w:val="Table Text - Center"/>
    <w:basedOn w:val="TableText"/>
    <w:qFormat/>
    <w:rsid w:val="006F42EB"/>
    <w:pPr>
      <w:jc w:val="center"/>
    </w:pPr>
  </w:style>
  <w:style w:type="table" w:customStyle="1" w:styleId="WB2">
    <w:name w:val="WB2"/>
    <w:basedOn w:val="TableNormal"/>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ormal"/>
    <w:qFormat/>
    <w:rsid w:val="006F42EB"/>
    <w:pPr>
      <w:spacing w:before="360"/>
    </w:pPr>
    <w:rPr>
      <w:i/>
      <w:color w:val="808080" w:themeColor="background1" w:themeShade="80"/>
      <w:sz w:val="16"/>
      <w:szCs w:val="16"/>
    </w:rPr>
  </w:style>
  <w:style w:type="paragraph" w:styleId="ListParagraph">
    <w:name w:val="List Paragraph"/>
    <w:basedOn w:val="Normal"/>
    <w:uiPriority w:val="34"/>
    <w:qFormat/>
    <w:rsid w:val="006F42EB"/>
    <w:pPr>
      <w:ind w:left="720"/>
      <w:contextualSpacing/>
    </w:pPr>
  </w:style>
  <w:style w:type="paragraph" w:styleId="IntenseQuote">
    <w:name w:val="Intense Quote"/>
    <w:basedOn w:val="Normal"/>
    <w:next w:val="Normal"/>
    <w:link w:val="IntenseQuoteChar"/>
    <w:autoRedefine/>
    <w:uiPriority w:val="30"/>
    <w:qFormat/>
    <w:rsid w:val="004571A5"/>
    <w:pPr>
      <w:spacing w:before="200" w:after="0"/>
      <w:ind w:right="1151"/>
    </w:pPr>
    <w:rPr>
      <w:i/>
      <w:iCs/>
      <w:lang w:val="en-US"/>
    </w:rPr>
  </w:style>
  <w:style w:type="character" w:customStyle="1" w:styleId="IntenseQuoteChar">
    <w:name w:val="Intense Quote Char"/>
    <w:basedOn w:val="DefaultParagraphFont"/>
    <w:link w:val="IntenseQuote"/>
    <w:uiPriority w:val="30"/>
    <w:rsid w:val="004571A5"/>
    <w:rPr>
      <w:rFonts w:ascii="Roboto" w:hAnsi="Roboto"/>
      <w:i/>
      <w:iCs/>
      <w:color w:val="000000" w:themeColor="text1"/>
      <w:sz w:val="22"/>
    </w:rPr>
  </w:style>
  <w:style w:type="character" w:styleId="IntenseEmphasis">
    <w:name w:val="Intense Emphasis"/>
    <w:basedOn w:val="DefaultParagraphFont"/>
    <w:uiPriority w:val="21"/>
    <w:qFormat/>
    <w:rsid w:val="007C4F96"/>
    <w:rPr>
      <w:i/>
      <w:iCs/>
      <w:color w:val="ED7D31" w:themeColor="accent2"/>
    </w:rPr>
  </w:style>
  <w:style w:type="paragraph" w:customStyle="1" w:styleId="table">
    <w:name w:val="table"/>
    <w:basedOn w:val="Normal"/>
    <w:link w:val="tableChar"/>
    <w:qFormat/>
    <w:rsid w:val="007C4F96"/>
    <w:pPr>
      <w:spacing w:before="0" w:after="0" w:line="240" w:lineRule="auto"/>
    </w:pPr>
    <w:rPr>
      <w:noProof/>
    </w:rPr>
  </w:style>
  <w:style w:type="paragraph" w:styleId="ListBullet">
    <w:name w:val="List Bullet"/>
    <w:basedOn w:val="Normal"/>
    <w:qFormat/>
    <w:rsid w:val="00414AEF"/>
    <w:pPr>
      <w:numPr>
        <w:numId w:val="8"/>
      </w:numPr>
      <w:contextualSpacing/>
    </w:pPr>
  </w:style>
  <w:style w:type="character" w:customStyle="1" w:styleId="tableChar">
    <w:name w:val="table Char"/>
    <w:basedOn w:val="DefaultParagraphFont"/>
    <w:link w:val="table"/>
    <w:rsid w:val="007C4F96"/>
    <w:rPr>
      <w:rFonts w:ascii="Roboto" w:hAnsi="Roboto"/>
      <w:noProof/>
      <w:color w:val="000000" w:themeColor="text1"/>
      <w:sz w:val="22"/>
      <w:lang w:val="en-GB"/>
    </w:rPr>
  </w:style>
  <w:style w:type="paragraph" w:customStyle="1" w:styleId="9dotorange">
    <w:name w:val="9dot orange"/>
    <w:basedOn w:val="Heading3"/>
    <w:link w:val="9dotorangeChar"/>
    <w:qFormat/>
    <w:rsid w:val="00F6446F"/>
  </w:style>
  <w:style w:type="character" w:customStyle="1" w:styleId="9dotorangeChar">
    <w:name w:val="9dot orange Char"/>
    <w:basedOn w:val="Heading3Char"/>
    <w:link w:val="9dotorange"/>
    <w:rsid w:val="00F6446F"/>
    <w:rPr>
      <w:rFonts w:ascii="Roboto" w:eastAsia="Roboto Light" w:hAnsi="Roboto" w:cs="Roboto Light"/>
      <w:b/>
      <w:color w:val="ED7D31"/>
      <w:sz w:val="24"/>
      <w:szCs w:val="24"/>
    </w:rPr>
  </w:style>
  <w:style w:type="character" w:customStyle="1" w:styleId="UnresolvedMention1">
    <w:name w:val="Unresolved Mention1"/>
    <w:basedOn w:val="DefaultParagraphFont"/>
    <w:uiPriority w:val="99"/>
    <w:semiHidden/>
    <w:unhideWhenUsed/>
    <w:rsid w:val="00ED010B"/>
    <w:rPr>
      <w:color w:val="605E5C"/>
      <w:shd w:val="clear" w:color="auto" w:fill="E1DFDD"/>
    </w:rPr>
  </w:style>
  <w:style w:type="character" w:styleId="FollowedHyperlink">
    <w:name w:val="FollowedHyperlink"/>
    <w:basedOn w:val="DefaultParagraphFont"/>
    <w:uiPriority w:val="99"/>
    <w:semiHidden/>
    <w:unhideWhenUsed/>
    <w:rsid w:val="00E5267E"/>
    <w:rPr>
      <w:color w:val="954F72" w:themeColor="followedHyperlink"/>
      <w:u w:val="single"/>
    </w:rPr>
  </w:style>
  <w:style w:type="paragraph" w:styleId="Revision">
    <w:name w:val="Revision"/>
    <w:hidden/>
    <w:uiPriority w:val="99"/>
    <w:semiHidden/>
    <w:rsid w:val="00D812C5"/>
    <w:pPr>
      <w:spacing w:after="0" w:line="240" w:lineRule="auto"/>
    </w:pPr>
    <w:rPr>
      <w:rFonts w:ascii="Roboto" w:hAnsi="Roboto"/>
      <w:color w:val="000000" w:themeColor="text1"/>
      <w:sz w:val="22"/>
      <w:lang w:val="en-GB"/>
    </w:rPr>
  </w:style>
  <w:style w:type="character" w:styleId="CommentReference">
    <w:name w:val="annotation reference"/>
    <w:basedOn w:val="DefaultParagraphFont"/>
    <w:uiPriority w:val="99"/>
    <w:semiHidden/>
    <w:unhideWhenUsed/>
    <w:rsid w:val="00D812C5"/>
    <w:rPr>
      <w:sz w:val="16"/>
      <w:szCs w:val="16"/>
    </w:rPr>
  </w:style>
  <w:style w:type="paragraph" w:styleId="CommentText">
    <w:name w:val="annotation text"/>
    <w:basedOn w:val="Normal"/>
    <w:link w:val="CommentTextChar"/>
    <w:uiPriority w:val="99"/>
    <w:semiHidden/>
    <w:unhideWhenUsed/>
    <w:rsid w:val="00D812C5"/>
    <w:pPr>
      <w:spacing w:line="240" w:lineRule="auto"/>
    </w:pPr>
    <w:rPr>
      <w:sz w:val="20"/>
    </w:rPr>
  </w:style>
  <w:style w:type="character" w:customStyle="1" w:styleId="CommentTextChar">
    <w:name w:val="Comment Text Char"/>
    <w:basedOn w:val="DefaultParagraphFont"/>
    <w:link w:val="CommentText"/>
    <w:uiPriority w:val="99"/>
    <w:semiHidden/>
    <w:rsid w:val="00D812C5"/>
    <w:rPr>
      <w:rFonts w:ascii="Roboto" w:hAnsi="Roboto"/>
      <w:color w:val="000000" w:themeColor="text1"/>
      <w:lang w:val="en-GB"/>
    </w:rPr>
  </w:style>
  <w:style w:type="paragraph" w:styleId="CommentSubject">
    <w:name w:val="annotation subject"/>
    <w:basedOn w:val="CommentText"/>
    <w:next w:val="CommentText"/>
    <w:link w:val="CommentSubjectChar"/>
    <w:uiPriority w:val="99"/>
    <w:semiHidden/>
    <w:unhideWhenUsed/>
    <w:rsid w:val="00D812C5"/>
    <w:rPr>
      <w:b/>
      <w:bCs/>
    </w:rPr>
  </w:style>
  <w:style w:type="character" w:customStyle="1" w:styleId="CommentSubjectChar">
    <w:name w:val="Comment Subject Char"/>
    <w:basedOn w:val="CommentTextChar"/>
    <w:link w:val="CommentSubject"/>
    <w:uiPriority w:val="99"/>
    <w:semiHidden/>
    <w:rsid w:val="00D812C5"/>
    <w:rPr>
      <w:rFonts w:ascii="Roboto" w:hAnsi="Roboto"/>
      <w:b/>
      <w:bCs/>
      <w:color w:val="000000" w:themeColor="text1"/>
      <w:lang w:val="en-GB"/>
    </w:rPr>
  </w:style>
  <w:style w:type="paragraph" w:styleId="Quote">
    <w:name w:val="Quote"/>
    <w:basedOn w:val="Normal"/>
    <w:next w:val="Normal"/>
    <w:link w:val="QuoteChar"/>
    <w:uiPriority w:val="29"/>
    <w:qFormat/>
    <w:rsid w:val="00414AEF"/>
    <w:pPr>
      <w:spacing w:before="200"/>
      <w:ind w:left="864" w:right="864"/>
    </w:pPr>
    <w:rPr>
      <w:i/>
      <w:iCs/>
      <w:color w:val="7F7F7F" w:themeColor="text1" w:themeTint="80"/>
    </w:rPr>
  </w:style>
  <w:style w:type="character" w:customStyle="1" w:styleId="QuoteChar">
    <w:name w:val="Quote Char"/>
    <w:basedOn w:val="DefaultParagraphFont"/>
    <w:link w:val="Quote"/>
    <w:uiPriority w:val="29"/>
    <w:rsid w:val="00414AEF"/>
    <w:rPr>
      <w:rFonts w:ascii="Roboto Light" w:eastAsia="Roboto Light" w:hAnsi="Roboto Light" w:cs="Roboto Light"/>
      <w:i/>
      <w:iCs/>
      <w:color w:val="7F7F7F" w:themeColor="text1" w:themeTint="80"/>
      <w:sz w:val="22"/>
      <w:lang w:val="en-GB"/>
    </w:rPr>
  </w:style>
  <w:style w:type="character" w:styleId="UnresolvedMention">
    <w:name w:val="Unresolved Mention"/>
    <w:basedOn w:val="DefaultParagraphFont"/>
    <w:uiPriority w:val="99"/>
    <w:semiHidden/>
    <w:unhideWhenUsed/>
    <w:rsid w:val="008B3755"/>
    <w:rPr>
      <w:color w:val="605E5C"/>
      <w:shd w:val="clear" w:color="auto" w:fill="E1DFDD"/>
    </w:rPr>
  </w:style>
  <w:style w:type="paragraph" w:customStyle="1" w:styleId="Number">
    <w:name w:val="Number"/>
    <w:basedOn w:val="Normal"/>
    <w:link w:val="NumberChar"/>
    <w:qFormat/>
    <w:rsid w:val="408C5954"/>
    <w:pPr>
      <w:numPr>
        <w:numId w:val="6"/>
      </w:numPr>
    </w:pPr>
  </w:style>
  <w:style w:type="character" w:customStyle="1" w:styleId="NumberChar">
    <w:name w:val="Number Char"/>
    <w:basedOn w:val="DefaultParagraphFont"/>
    <w:link w:val="Number"/>
    <w:rsid w:val="00BC1103"/>
    <w:rPr>
      <w:rFonts w:ascii="Roboto Light" w:eastAsia="Roboto Light" w:hAnsi="Roboto Light" w:cs="Roboto Light"/>
      <w:color w:val="000000" w:themeColor="text1"/>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1858">
      <w:bodyDiv w:val="1"/>
      <w:marLeft w:val="0"/>
      <w:marRight w:val="0"/>
      <w:marTop w:val="0"/>
      <w:marBottom w:val="0"/>
      <w:divBdr>
        <w:top w:val="none" w:sz="0" w:space="0" w:color="auto"/>
        <w:left w:val="none" w:sz="0" w:space="0" w:color="auto"/>
        <w:bottom w:val="none" w:sz="0" w:space="0" w:color="auto"/>
        <w:right w:val="none" w:sz="0" w:space="0" w:color="auto"/>
      </w:divBdr>
    </w:div>
    <w:div w:id="83192207">
      <w:bodyDiv w:val="1"/>
      <w:marLeft w:val="0"/>
      <w:marRight w:val="0"/>
      <w:marTop w:val="0"/>
      <w:marBottom w:val="0"/>
      <w:divBdr>
        <w:top w:val="none" w:sz="0" w:space="0" w:color="auto"/>
        <w:left w:val="none" w:sz="0" w:space="0" w:color="auto"/>
        <w:bottom w:val="none" w:sz="0" w:space="0" w:color="auto"/>
        <w:right w:val="none" w:sz="0" w:space="0" w:color="auto"/>
      </w:divBdr>
    </w:div>
    <w:div w:id="178859719">
      <w:bodyDiv w:val="1"/>
      <w:marLeft w:val="0"/>
      <w:marRight w:val="0"/>
      <w:marTop w:val="0"/>
      <w:marBottom w:val="0"/>
      <w:divBdr>
        <w:top w:val="none" w:sz="0" w:space="0" w:color="auto"/>
        <w:left w:val="none" w:sz="0" w:space="0" w:color="auto"/>
        <w:bottom w:val="none" w:sz="0" w:space="0" w:color="auto"/>
        <w:right w:val="none" w:sz="0" w:space="0" w:color="auto"/>
      </w:divBdr>
    </w:div>
    <w:div w:id="221214132">
      <w:bodyDiv w:val="1"/>
      <w:marLeft w:val="0"/>
      <w:marRight w:val="0"/>
      <w:marTop w:val="0"/>
      <w:marBottom w:val="0"/>
      <w:divBdr>
        <w:top w:val="none" w:sz="0" w:space="0" w:color="auto"/>
        <w:left w:val="none" w:sz="0" w:space="0" w:color="auto"/>
        <w:bottom w:val="none" w:sz="0" w:space="0" w:color="auto"/>
        <w:right w:val="none" w:sz="0" w:space="0" w:color="auto"/>
      </w:divBdr>
    </w:div>
    <w:div w:id="293875953">
      <w:bodyDiv w:val="1"/>
      <w:marLeft w:val="0"/>
      <w:marRight w:val="0"/>
      <w:marTop w:val="0"/>
      <w:marBottom w:val="0"/>
      <w:divBdr>
        <w:top w:val="none" w:sz="0" w:space="0" w:color="auto"/>
        <w:left w:val="none" w:sz="0" w:space="0" w:color="auto"/>
        <w:bottom w:val="none" w:sz="0" w:space="0" w:color="auto"/>
        <w:right w:val="none" w:sz="0" w:space="0" w:color="auto"/>
      </w:divBdr>
    </w:div>
    <w:div w:id="302195875">
      <w:bodyDiv w:val="1"/>
      <w:marLeft w:val="0"/>
      <w:marRight w:val="0"/>
      <w:marTop w:val="0"/>
      <w:marBottom w:val="0"/>
      <w:divBdr>
        <w:top w:val="none" w:sz="0" w:space="0" w:color="auto"/>
        <w:left w:val="none" w:sz="0" w:space="0" w:color="auto"/>
        <w:bottom w:val="none" w:sz="0" w:space="0" w:color="auto"/>
        <w:right w:val="none" w:sz="0" w:space="0" w:color="auto"/>
      </w:divBdr>
    </w:div>
    <w:div w:id="307172508">
      <w:bodyDiv w:val="1"/>
      <w:marLeft w:val="0"/>
      <w:marRight w:val="0"/>
      <w:marTop w:val="0"/>
      <w:marBottom w:val="0"/>
      <w:divBdr>
        <w:top w:val="none" w:sz="0" w:space="0" w:color="auto"/>
        <w:left w:val="none" w:sz="0" w:space="0" w:color="auto"/>
        <w:bottom w:val="none" w:sz="0" w:space="0" w:color="auto"/>
        <w:right w:val="none" w:sz="0" w:space="0" w:color="auto"/>
      </w:divBdr>
    </w:div>
    <w:div w:id="319238822">
      <w:bodyDiv w:val="1"/>
      <w:marLeft w:val="0"/>
      <w:marRight w:val="0"/>
      <w:marTop w:val="0"/>
      <w:marBottom w:val="0"/>
      <w:divBdr>
        <w:top w:val="none" w:sz="0" w:space="0" w:color="auto"/>
        <w:left w:val="none" w:sz="0" w:space="0" w:color="auto"/>
        <w:bottom w:val="none" w:sz="0" w:space="0" w:color="auto"/>
        <w:right w:val="none" w:sz="0" w:space="0" w:color="auto"/>
      </w:divBdr>
    </w:div>
    <w:div w:id="323510555">
      <w:bodyDiv w:val="1"/>
      <w:marLeft w:val="0"/>
      <w:marRight w:val="0"/>
      <w:marTop w:val="0"/>
      <w:marBottom w:val="0"/>
      <w:divBdr>
        <w:top w:val="none" w:sz="0" w:space="0" w:color="auto"/>
        <w:left w:val="none" w:sz="0" w:space="0" w:color="auto"/>
        <w:bottom w:val="none" w:sz="0" w:space="0" w:color="auto"/>
        <w:right w:val="none" w:sz="0" w:space="0" w:color="auto"/>
      </w:divBdr>
    </w:div>
    <w:div w:id="325324210">
      <w:bodyDiv w:val="1"/>
      <w:marLeft w:val="0"/>
      <w:marRight w:val="0"/>
      <w:marTop w:val="0"/>
      <w:marBottom w:val="0"/>
      <w:divBdr>
        <w:top w:val="none" w:sz="0" w:space="0" w:color="auto"/>
        <w:left w:val="none" w:sz="0" w:space="0" w:color="auto"/>
        <w:bottom w:val="none" w:sz="0" w:space="0" w:color="auto"/>
        <w:right w:val="none" w:sz="0" w:space="0" w:color="auto"/>
      </w:divBdr>
      <w:divsChild>
        <w:div w:id="566187531">
          <w:marLeft w:val="576"/>
          <w:marRight w:val="0"/>
          <w:marTop w:val="80"/>
          <w:marBottom w:val="0"/>
          <w:divBdr>
            <w:top w:val="none" w:sz="0" w:space="0" w:color="auto"/>
            <w:left w:val="none" w:sz="0" w:space="0" w:color="auto"/>
            <w:bottom w:val="none" w:sz="0" w:space="0" w:color="auto"/>
            <w:right w:val="none" w:sz="0" w:space="0" w:color="auto"/>
          </w:divBdr>
        </w:div>
        <w:div w:id="667515907">
          <w:marLeft w:val="576"/>
          <w:marRight w:val="0"/>
          <w:marTop w:val="80"/>
          <w:marBottom w:val="0"/>
          <w:divBdr>
            <w:top w:val="none" w:sz="0" w:space="0" w:color="auto"/>
            <w:left w:val="none" w:sz="0" w:space="0" w:color="auto"/>
            <w:bottom w:val="none" w:sz="0" w:space="0" w:color="auto"/>
            <w:right w:val="none" w:sz="0" w:space="0" w:color="auto"/>
          </w:divBdr>
        </w:div>
        <w:div w:id="1768842835">
          <w:marLeft w:val="576"/>
          <w:marRight w:val="0"/>
          <w:marTop w:val="80"/>
          <w:marBottom w:val="0"/>
          <w:divBdr>
            <w:top w:val="none" w:sz="0" w:space="0" w:color="auto"/>
            <w:left w:val="none" w:sz="0" w:space="0" w:color="auto"/>
            <w:bottom w:val="none" w:sz="0" w:space="0" w:color="auto"/>
            <w:right w:val="none" w:sz="0" w:space="0" w:color="auto"/>
          </w:divBdr>
        </w:div>
      </w:divsChild>
    </w:div>
    <w:div w:id="354617026">
      <w:bodyDiv w:val="1"/>
      <w:marLeft w:val="0"/>
      <w:marRight w:val="0"/>
      <w:marTop w:val="0"/>
      <w:marBottom w:val="0"/>
      <w:divBdr>
        <w:top w:val="none" w:sz="0" w:space="0" w:color="auto"/>
        <w:left w:val="none" w:sz="0" w:space="0" w:color="auto"/>
        <w:bottom w:val="none" w:sz="0" w:space="0" w:color="auto"/>
        <w:right w:val="none" w:sz="0" w:space="0" w:color="auto"/>
      </w:divBdr>
    </w:div>
    <w:div w:id="403794333">
      <w:bodyDiv w:val="1"/>
      <w:marLeft w:val="0"/>
      <w:marRight w:val="0"/>
      <w:marTop w:val="0"/>
      <w:marBottom w:val="0"/>
      <w:divBdr>
        <w:top w:val="none" w:sz="0" w:space="0" w:color="auto"/>
        <w:left w:val="none" w:sz="0" w:space="0" w:color="auto"/>
        <w:bottom w:val="none" w:sz="0" w:space="0" w:color="auto"/>
        <w:right w:val="none" w:sz="0" w:space="0" w:color="auto"/>
      </w:divBdr>
      <w:divsChild>
        <w:div w:id="18238375">
          <w:marLeft w:val="576"/>
          <w:marRight w:val="0"/>
          <w:marTop w:val="80"/>
          <w:marBottom w:val="0"/>
          <w:divBdr>
            <w:top w:val="none" w:sz="0" w:space="0" w:color="auto"/>
            <w:left w:val="none" w:sz="0" w:space="0" w:color="auto"/>
            <w:bottom w:val="none" w:sz="0" w:space="0" w:color="auto"/>
            <w:right w:val="none" w:sz="0" w:space="0" w:color="auto"/>
          </w:divBdr>
        </w:div>
        <w:div w:id="57823600">
          <w:marLeft w:val="576"/>
          <w:marRight w:val="0"/>
          <w:marTop w:val="80"/>
          <w:marBottom w:val="0"/>
          <w:divBdr>
            <w:top w:val="none" w:sz="0" w:space="0" w:color="auto"/>
            <w:left w:val="none" w:sz="0" w:space="0" w:color="auto"/>
            <w:bottom w:val="none" w:sz="0" w:space="0" w:color="auto"/>
            <w:right w:val="none" w:sz="0" w:space="0" w:color="auto"/>
          </w:divBdr>
        </w:div>
        <w:div w:id="172841684">
          <w:marLeft w:val="576"/>
          <w:marRight w:val="0"/>
          <w:marTop w:val="80"/>
          <w:marBottom w:val="0"/>
          <w:divBdr>
            <w:top w:val="none" w:sz="0" w:space="0" w:color="auto"/>
            <w:left w:val="none" w:sz="0" w:space="0" w:color="auto"/>
            <w:bottom w:val="none" w:sz="0" w:space="0" w:color="auto"/>
            <w:right w:val="none" w:sz="0" w:space="0" w:color="auto"/>
          </w:divBdr>
        </w:div>
        <w:div w:id="268466290">
          <w:marLeft w:val="576"/>
          <w:marRight w:val="0"/>
          <w:marTop w:val="80"/>
          <w:marBottom w:val="0"/>
          <w:divBdr>
            <w:top w:val="none" w:sz="0" w:space="0" w:color="auto"/>
            <w:left w:val="none" w:sz="0" w:space="0" w:color="auto"/>
            <w:bottom w:val="none" w:sz="0" w:space="0" w:color="auto"/>
            <w:right w:val="none" w:sz="0" w:space="0" w:color="auto"/>
          </w:divBdr>
        </w:div>
        <w:div w:id="295256535">
          <w:marLeft w:val="576"/>
          <w:marRight w:val="0"/>
          <w:marTop w:val="80"/>
          <w:marBottom w:val="0"/>
          <w:divBdr>
            <w:top w:val="none" w:sz="0" w:space="0" w:color="auto"/>
            <w:left w:val="none" w:sz="0" w:space="0" w:color="auto"/>
            <w:bottom w:val="none" w:sz="0" w:space="0" w:color="auto"/>
            <w:right w:val="none" w:sz="0" w:space="0" w:color="auto"/>
          </w:divBdr>
        </w:div>
        <w:div w:id="653221720">
          <w:marLeft w:val="576"/>
          <w:marRight w:val="0"/>
          <w:marTop w:val="80"/>
          <w:marBottom w:val="0"/>
          <w:divBdr>
            <w:top w:val="none" w:sz="0" w:space="0" w:color="auto"/>
            <w:left w:val="none" w:sz="0" w:space="0" w:color="auto"/>
            <w:bottom w:val="none" w:sz="0" w:space="0" w:color="auto"/>
            <w:right w:val="none" w:sz="0" w:space="0" w:color="auto"/>
          </w:divBdr>
        </w:div>
        <w:div w:id="862401800">
          <w:marLeft w:val="576"/>
          <w:marRight w:val="0"/>
          <w:marTop w:val="80"/>
          <w:marBottom w:val="0"/>
          <w:divBdr>
            <w:top w:val="none" w:sz="0" w:space="0" w:color="auto"/>
            <w:left w:val="none" w:sz="0" w:space="0" w:color="auto"/>
            <w:bottom w:val="none" w:sz="0" w:space="0" w:color="auto"/>
            <w:right w:val="none" w:sz="0" w:space="0" w:color="auto"/>
          </w:divBdr>
        </w:div>
        <w:div w:id="899635863">
          <w:marLeft w:val="576"/>
          <w:marRight w:val="0"/>
          <w:marTop w:val="80"/>
          <w:marBottom w:val="0"/>
          <w:divBdr>
            <w:top w:val="none" w:sz="0" w:space="0" w:color="auto"/>
            <w:left w:val="none" w:sz="0" w:space="0" w:color="auto"/>
            <w:bottom w:val="none" w:sz="0" w:space="0" w:color="auto"/>
            <w:right w:val="none" w:sz="0" w:space="0" w:color="auto"/>
          </w:divBdr>
        </w:div>
        <w:div w:id="1015497954">
          <w:marLeft w:val="576"/>
          <w:marRight w:val="0"/>
          <w:marTop w:val="80"/>
          <w:marBottom w:val="0"/>
          <w:divBdr>
            <w:top w:val="none" w:sz="0" w:space="0" w:color="auto"/>
            <w:left w:val="none" w:sz="0" w:space="0" w:color="auto"/>
            <w:bottom w:val="none" w:sz="0" w:space="0" w:color="auto"/>
            <w:right w:val="none" w:sz="0" w:space="0" w:color="auto"/>
          </w:divBdr>
        </w:div>
        <w:div w:id="1755466476">
          <w:marLeft w:val="979"/>
          <w:marRight w:val="0"/>
          <w:marTop w:val="65"/>
          <w:marBottom w:val="0"/>
          <w:divBdr>
            <w:top w:val="none" w:sz="0" w:space="0" w:color="auto"/>
            <w:left w:val="none" w:sz="0" w:space="0" w:color="auto"/>
            <w:bottom w:val="none" w:sz="0" w:space="0" w:color="auto"/>
            <w:right w:val="none" w:sz="0" w:space="0" w:color="auto"/>
          </w:divBdr>
        </w:div>
        <w:div w:id="1765177828">
          <w:marLeft w:val="979"/>
          <w:marRight w:val="0"/>
          <w:marTop w:val="65"/>
          <w:marBottom w:val="0"/>
          <w:divBdr>
            <w:top w:val="none" w:sz="0" w:space="0" w:color="auto"/>
            <w:left w:val="none" w:sz="0" w:space="0" w:color="auto"/>
            <w:bottom w:val="none" w:sz="0" w:space="0" w:color="auto"/>
            <w:right w:val="none" w:sz="0" w:space="0" w:color="auto"/>
          </w:divBdr>
        </w:div>
        <w:div w:id="2018848915">
          <w:marLeft w:val="576"/>
          <w:marRight w:val="0"/>
          <w:marTop w:val="80"/>
          <w:marBottom w:val="0"/>
          <w:divBdr>
            <w:top w:val="none" w:sz="0" w:space="0" w:color="auto"/>
            <w:left w:val="none" w:sz="0" w:space="0" w:color="auto"/>
            <w:bottom w:val="none" w:sz="0" w:space="0" w:color="auto"/>
            <w:right w:val="none" w:sz="0" w:space="0" w:color="auto"/>
          </w:divBdr>
        </w:div>
        <w:div w:id="2111779170">
          <w:marLeft w:val="979"/>
          <w:marRight w:val="0"/>
          <w:marTop w:val="65"/>
          <w:marBottom w:val="0"/>
          <w:divBdr>
            <w:top w:val="none" w:sz="0" w:space="0" w:color="auto"/>
            <w:left w:val="none" w:sz="0" w:space="0" w:color="auto"/>
            <w:bottom w:val="none" w:sz="0" w:space="0" w:color="auto"/>
            <w:right w:val="none" w:sz="0" w:space="0" w:color="auto"/>
          </w:divBdr>
        </w:div>
        <w:div w:id="2133013517">
          <w:marLeft w:val="979"/>
          <w:marRight w:val="0"/>
          <w:marTop w:val="65"/>
          <w:marBottom w:val="0"/>
          <w:divBdr>
            <w:top w:val="none" w:sz="0" w:space="0" w:color="auto"/>
            <w:left w:val="none" w:sz="0" w:space="0" w:color="auto"/>
            <w:bottom w:val="none" w:sz="0" w:space="0" w:color="auto"/>
            <w:right w:val="none" w:sz="0" w:space="0" w:color="auto"/>
          </w:divBdr>
        </w:div>
      </w:divsChild>
    </w:div>
    <w:div w:id="448596269">
      <w:bodyDiv w:val="1"/>
      <w:marLeft w:val="0"/>
      <w:marRight w:val="0"/>
      <w:marTop w:val="0"/>
      <w:marBottom w:val="0"/>
      <w:divBdr>
        <w:top w:val="none" w:sz="0" w:space="0" w:color="auto"/>
        <w:left w:val="none" w:sz="0" w:space="0" w:color="auto"/>
        <w:bottom w:val="none" w:sz="0" w:space="0" w:color="auto"/>
        <w:right w:val="none" w:sz="0" w:space="0" w:color="auto"/>
      </w:divBdr>
    </w:div>
    <w:div w:id="483744196">
      <w:bodyDiv w:val="1"/>
      <w:marLeft w:val="0"/>
      <w:marRight w:val="0"/>
      <w:marTop w:val="0"/>
      <w:marBottom w:val="0"/>
      <w:divBdr>
        <w:top w:val="none" w:sz="0" w:space="0" w:color="auto"/>
        <w:left w:val="none" w:sz="0" w:space="0" w:color="auto"/>
        <w:bottom w:val="none" w:sz="0" w:space="0" w:color="auto"/>
        <w:right w:val="none" w:sz="0" w:space="0" w:color="auto"/>
      </w:divBdr>
    </w:div>
    <w:div w:id="493498416">
      <w:bodyDiv w:val="1"/>
      <w:marLeft w:val="0"/>
      <w:marRight w:val="0"/>
      <w:marTop w:val="0"/>
      <w:marBottom w:val="0"/>
      <w:divBdr>
        <w:top w:val="none" w:sz="0" w:space="0" w:color="auto"/>
        <w:left w:val="none" w:sz="0" w:space="0" w:color="auto"/>
        <w:bottom w:val="none" w:sz="0" w:space="0" w:color="auto"/>
        <w:right w:val="none" w:sz="0" w:space="0" w:color="auto"/>
      </w:divBdr>
    </w:div>
    <w:div w:id="500433017">
      <w:bodyDiv w:val="1"/>
      <w:marLeft w:val="0"/>
      <w:marRight w:val="0"/>
      <w:marTop w:val="0"/>
      <w:marBottom w:val="0"/>
      <w:divBdr>
        <w:top w:val="none" w:sz="0" w:space="0" w:color="auto"/>
        <w:left w:val="none" w:sz="0" w:space="0" w:color="auto"/>
        <w:bottom w:val="none" w:sz="0" w:space="0" w:color="auto"/>
        <w:right w:val="none" w:sz="0" w:space="0" w:color="auto"/>
      </w:divBdr>
    </w:div>
    <w:div w:id="522482296">
      <w:bodyDiv w:val="1"/>
      <w:marLeft w:val="0"/>
      <w:marRight w:val="0"/>
      <w:marTop w:val="0"/>
      <w:marBottom w:val="0"/>
      <w:divBdr>
        <w:top w:val="none" w:sz="0" w:space="0" w:color="auto"/>
        <w:left w:val="none" w:sz="0" w:space="0" w:color="auto"/>
        <w:bottom w:val="none" w:sz="0" w:space="0" w:color="auto"/>
        <w:right w:val="none" w:sz="0" w:space="0" w:color="auto"/>
      </w:divBdr>
    </w:div>
    <w:div w:id="601300073">
      <w:bodyDiv w:val="1"/>
      <w:marLeft w:val="0"/>
      <w:marRight w:val="0"/>
      <w:marTop w:val="0"/>
      <w:marBottom w:val="0"/>
      <w:divBdr>
        <w:top w:val="none" w:sz="0" w:space="0" w:color="auto"/>
        <w:left w:val="none" w:sz="0" w:space="0" w:color="auto"/>
        <w:bottom w:val="none" w:sz="0" w:space="0" w:color="auto"/>
        <w:right w:val="none" w:sz="0" w:space="0" w:color="auto"/>
      </w:divBdr>
    </w:div>
    <w:div w:id="618922239">
      <w:bodyDiv w:val="1"/>
      <w:marLeft w:val="0"/>
      <w:marRight w:val="0"/>
      <w:marTop w:val="0"/>
      <w:marBottom w:val="0"/>
      <w:divBdr>
        <w:top w:val="none" w:sz="0" w:space="0" w:color="auto"/>
        <w:left w:val="none" w:sz="0" w:space="0" w:color="auto"/>
        <w:bottom w:val="none" w:sz="0" w:space="0" w:color="auto"/>
        <w:right w:val="none" w:sz="0" w:space="0" w:color="auto"/>
      </w:divBdr>
      <w:divsChild>
        <w:div w:id="1380862891">
          <w:marLeft w:val="446"/>
          <w:marRight w:val="0"/>
          <w:marTop w:val="0"/>
          <w:marBottom w:val="0"/>
          <w:divBdr>
            <w:top w:val="none" w:sz="0" w:space="0" w:color="auto"/>
            <w:left w:val="none" w:sz="0" w:space="0" w:color="auto"/>
            <w:bottom w:val="none" w:sz="0" w:space="0" w:color="auto"/>
            <w:right w:val="none" w:sz="0" w:space="0" w:color="auto"/>
          </w:divBdr>
        </w:div>
        <w:div w:id="2079403245">
          <w:marLeft w:val="446"/>
          <w:marRight w:val="0"/>
          <w:marTop w:val="0"/>
          <w:marBottom w:val="0"/>
          <w:divBdr>
            <w:top w:val="none" w:sz="0" w:space="0" w:color="auto"/>
            <w:left w:val="none" w:sz="0" w:space="0" w:color="auto"/>
            <w:bottom w:val="none" w:sz="0" w:space="0" w:color="auto"/>
            <w:right w:val="none" w:sz="0" w:space="0" w:color="auto"/>
          </w:divBdr>
        </w:div>
        <w:div w:id="1994022888">
          <w:marLeft w:val="446"/>
          <w:marRight w:val="0"/>
          <w:marTop w:val="0"/>
          <w:marBottom w:val="0"/>
          <w:divBdr>
            <w:top w:val="none" w:sz="0" w:space="0" w:color="auto"/>
            <w:left w:val="none" w:sz="0" w:space="0" w:color="auto"/>
            <w:bottom w:val="none" w:sz="0" w:space="0" w:color="auto"/>
            <w:right w:val="none" w:sz="0" w:space="0" w:color="auto"/>
          </w:divBdr>
        </w:div>
        <w:div w:id="1364287042">
          <w:marLeft w:val="446"/>
          <w:marRight w:val="0"/>
          <w:marTop w:val="0"/>
          <w:marBottom w:val="0"/>
          <w:divBdr>
            <w:top w:val="none" w:sz="0" w:space="0" w:color="auto"/>
            <w:left w:val="none" w:sz="0" w:space="0" w:color="auto"/>
            <w:bottom w:val="none" w:sz="0" w:space="0" w:color="auto"/>
            <w:right w:val="none" w:sz="0" w:space="0" w:color="auto"/>
          </w:divBdr>
        </w:div>
      </w:divsChild>
    </w:div>
    <w:div w:id="660429768">
      <w:bodyDiv w:val="1"/>
      <w:marLeft w:val="0"/>
      <w:marRight w:val="0"/>
      <w:marTop w:val="0"/>
      <w:marBottom w:val="0"/>
      <w:divBdr>
        <w:top w:val="none" w:sz="0" w:space="0" w:color="auto"/>
        <w:left w:val="none" w:sz="0" w:space="0" w:color="auto"/>
        <w:bottom w:val="none" w:sz="0" w:space="0" w:color="auto"/>
        <w:right w:val="none" w:sz="0" w:space="0" w:color="auto"/>
      </w:divBdr>
    </w:div>
    <w:div w:id="670253530">
      <w:bodyDiv w:val="1"/>
      <w:marLeft w:val="0"/>
      <w:marRight w:val="0"/>
      <w:marTop w:val="0"/>
      <w:marBottom w:val="0"/>
      <w:divBdr>
        <w:top w:val="none" w:sz="0" w:space="0" w:color="auto"/>
        <w:left w:val="none" w:sz="0" w:space="0" w:color="auto"/>
        <w:bottom w:val="none" w:sz="0" w:space="0" w:color="auto"/>
        <w:right w:val="none" w:sz="0" w:space="0" w:color="auto"/>
      </w:divBdr>
    </w:div>
    <w:div w:id="672223385">
      <w:bodyDiv w:val="1"/>
      <w:marLeft w:val="0"/>
      <w:marRight w:val="0"/>
      <w:marTop w:val="0"/>
      <w:marBottom w:val="0"/>
      <w:divBdr>
        <w:top w:val="none" w:sz="0" w:space="0" w:color="auto"/>
        <w:left w:val="none" w:sz="0" w:space="0" w:color="auto"/>
        <w:bottom w:val="none" w:sz="0" w:space="0" w:color="auto"/>
        <w:right w:val="none" w:sz="0" w:space="0" w:color="auto"/>
      </w:divBdr>
    </w:div>
    <w:div w:id="680817348">
      <w:bodyDiv w:val="1"/>
      <w:marLeft w:val="0"/>
      <w:marRight w:val="0"/>
      <w:marTop w:val="0"/>
      <w:marBottom w:val="0"/>
      <w:divBdr>
        <w:top w:val="none" w:sz="0" w:space="0" w:color="auto"/>
        <w:left w:val="none" w:sz="0" w:space="0" w:color="auto"/>
        <w:bottom w:val="none" w:sz="0" w:space="0" w:color="auto"/>
        <w:right w:val="none" w:sz="0" w:space="0" w:color="auto"/>
      </w:divBdr>
    </w:div>
    <w:div w:id="686980806">
      <w:bodyDiv w:val="1"/>
      <w:marLeft w:val="0"/>
      <w:marRight w:val="0"/>
      <w:marTop w:val="0"/>
      <w:marBottom w:val="0"/>
      <w:divBdr>
        <w:top w:val="none" w:sz="0" w:space="0" w:color="auto"/>
        <w:left w:val="none" w:sz="0" w:space="0" w:color="auto"/>
        <w:bottom w:val="none" w:sz="0" w:space="0" w:color="auto"/>
        <w:right w:val="none" w:sz="0" w:space="0" w:color="auto"/>
      </w:divBdr>
    </w:div>
    <w:div w:id="734621261">
      <w:bodyDiv w:val="1"/>
      <w:marLeft w:val="0"/>
      <w:marRight w:val="0"/>
      <w:marTop w:val="0"/>
      <w:marBottom w:val="0"/>
      <w:divBdr>
        <w:top w:val="none" w:sz="0" w:space="0" w:color="auto"/>
        <w:left w:val="none" w:sz="0" w:space="0" w:color="auto"/>
        <w:bottom w:val="none" w:sz="0" w:space="0" w:color="auto"/>
        <w:right w:val="none" w:sz="0" w:space="0" w:color="auto"/>
      </w:divBdr>
    </w:div>
    <w:div w:id="735124054">
      <w:bodyDiv w:val="1"/>
      <w:marLeft w:val="0"/>
      <w:marRight w:val="0"/>
      <w:marTop w:val="0"/>
      <w:marBottom w:val="0"/>
      <w:divBdr>
        <w:top w:val="none" w:sz="0" w:space="0" w:color="auto"/>
        <w:left w:val="none" w:sz="0" w:space="0" w:color="auto"/>
        <w:bottom w:val="none" w:sz="0" w:space="0" w:color="auto"/>
        <w:right w:val="none" w:sz="0" w:space="0" w:color="auto"/>
      </w:divBdr>
      <w:divsChild>
        <w:div w:id="223680791">
          <w:marLeft w:val="576"/>
          <w:marRight w:val="0"/>
          <w:marTop w:val="80"/>
          <w:marBottom w:val="0"/>
          <w:divBdr>
            <w:top w:val="none" w:sz="0" w:space="0" w:color="auto"/>
            <w:left w:val="none" w:sz="0" w:space="0" w:color="auto"/>
            <w:bottom w:val="none" w:sz="0" w:space="0" w:color="auto"/>
            <w:right w:val="none" w:sz="0" w:space="0" w:color="auto"/>
          </w:divBdr>
        </w:div>
        <w:div w:id="423494792">
          <w:marLeft w:val="576"/>
          <w:marRight w:val="0"/>
          <w:marTop w:val="80"/>
          <w:marBottom w:val="0"/>
          <w:divBdr>
            <w:top w:val="none" w:sz="0" w:space="0" w:color="auto"/>
            <w:left w:val="none" w:sz="0" w:space="0" w:color="auto"/>
            <w:bottom w:val="none" w:sz="0" w:space="0" w:color="auto"/>
            <w:right w:val="none" w:sz="0" w:space="0" w:color="auto"/>
          </w:divBdr>
        </w:div>
        <w:div w:id="668677950">
          <w:marLeft w:val="979"/>
          <w:marRight w:val="0"/>
          <w:marTop w:val="65"/>
          <w:marBottom w:val="0"/>
          <w:divBdr>
            <w:top w:val="none" w:sz="0" w:space="0" w:color="auto"/>
            <w:left w:val="none" w:sz="0" w:space="0" w:color="auto"/>
            <w:bottom w:val="none" w:sz="0" w:space="0" w:color="auto"/>
            <w:right w:val="none" w:sz="0" w:space="0" w:color="auto"/>
          </w:divBdr>
        </w:div>
        <w:div w:id="836502335">
          <w:marLeft w:val="979"/>
          <w:marRight w:val="0"/>
          <w:marTop w:val="65"/>
          <w:marBottom w:val="0"/>
          <w:divBdr>
            <w:top w:val="none" w:sz="0" w:space="0" w:color="auto"/>
            <w:left w:val="none" w:sz="0" w:space="0" w:color="auto"/>
            <w:bottom w:val="none" w:sz="0" w:space="0" w:color="auto"/>
            <w:right w:val="none" w:sz="0" w:space="0" w:color="auto"/>
          </w:divBdr>
        </w:div>
        <w:div w:id="854656363">
          <w:marLeft w:val="576"/>
          <w:marRight w:val="0"/>
          <w:marTop w:val="80"/>
          <w:marBottom w:val="0"/>
          <w:divBdr>
            <w:top w:val="none" w:sz="0" w:space="0" w:color="auto"/>
            <w:left w:val="none" w:sz="0" w:space="0" w:color="auto"/>
            <w:bottom w:val="none" w:sz="0" w:space="0" w:color="auto"/>
            <w:right w:val="none" w:sz="0" w:space="0" w:color="auto"/>
          </w:divBdr>
        </w:div>
        <w:div w:id="884676817">
          <w:marLeft w:val="979"/>
          <w:marRight w:val="0"/>
          <w:marTop w:val="65"/>
          <w:marBottom w:val="0"/>
          <w:divBdr>
            <w:top w:val="none" w:sz="0" w:space="0" w:color="auto"/>
            <w:left w:val="none" w:sz="0" w:space="0" w:color="auto"/>
            <w:bottom w:val="none" w:sz="0" w:space="0" w:color="auto"/>
            <w:right w:val="none" w:sz="0" w:space="0" w:color="auto"/>
          </w:divBdr>
        </w:div>
        <w:div w:id="908659951">
          <w:marLeft w:val="979"/>
          <w:marRight w:val="0"/>
          <w:marTop w:val="65"/>
          <w:marBottom w:val="0"/>
          <w:divBdr>
            <w:top w:val="none" w:sz="0" w:space="0" w:color="auto"/>
            <w:left w:val="none" w:sz="0" w:space="0" w:color="auto"/>
            <w:bottom w:val="none" w:sz="0" w:space="0" w:color="auto"/>
            <w:right w:val="none" w:sz="0" w:space="0" w:color="auto"/>
          </w:divBdr>
        </w:div>
        <w:div w:id="989676350">
          <w:marLeft w:val="576"/>
          <w:marRight w:val="0"/>
          <w:marTop w:val="80"/>
          <w:marBottom w:val="0"/>
          <w:divBdr>
            <w:top w:val="none" w:sz="0" w:space="0" w:color="auto"/>
            <w:left w:val="none" w:sz="0" w:space="0" w:color="auto"/>
            <w:bottom w:val="none" w:sz="0" w:space="0" w:color="auto"/>
            <w:right w:val="none" w:sz="0" w:space="0" w:color="auto"/>
          </w:divBdr>
        </w:div>
        <w:div w:id="1009914012">
          <w:marLeft w:val="979"/>
          <w:marRight w:val="0"/>
          <w:marTop w:val="65"/>
          <w:marBottom w:val="0"/>
          <w:divBdr>
            <w:top w:val="none" w:sz="0" w:space="0" w:color="auto"/>
            <w:left w:val="none" w:sz="0" w:space="0" w:color="auto"/>
            <w:bottom w:val="none" w:sz="0" w:space="0" w:color="auto"/>
            <w:right w:val="none" w:sz="0" w:space="0" w:color="auto"/>
          </w:divBdr>
        </w:div>
        <w:div w:id="1086922426">
          <w:marLeft w:val="979"/>
          <w:marRight w:val="0"/>
          <w:marTop w:val="65"/>
          <w:marBottom w:val="0"/>
          <w:divBdr>
            <w:top w:val="none" w:sz="0" w:space="0" w:color="auto"/>
            <w:left w:val="none" w:sz="0" w:space="0" w:color="auto"/>
            <w:bottom w:val="none" w:sz="0" w:space="0" w:color="auto"/>
            <w:right w:val="none" w:sz="0" w:space="0" w:color="auto"/>
          </w:divBdr>
        </w:div>
        <w:div w:id="1447113006">
          <w:marLeft w:val="979"/>
          <w:marRight w:val="0"/>
          <w:marTop w:val="65"/>
          <w:marBottom w:val="0"/>
          <w:divBdr>
            <w:top w:val="none" w:sz="0" w:space="0" w:color="auto"/>
            <w:left w:val="none" w:sz="0" w:space="0" w:color="auto"/>
            <w:bottom w:val="none" w:sz="0" w:space="0" w:color="auto"/>
            <w:right w:val="none" w:sz="0" w:space="0" w:color="auto"/>
          </w:divBdr>
        </w:div>
        <w:div w:id="2139957962">
          <w:marLeft w:val="979"/>
          <w:marRight w:val="0"/>
          <w:marTop w:val="65"/>
          <w:marBottom w:val="0"/>
          <w:divBdr>
            <w:top w:val="none" w:sz="0" w:space="0" w:color="auto"/>
            <w:left w:val="none" w:sz="0" w:space="0" w:color="auto"/>
            <w:bottom w:val="none" w:sz="0" w:space="0" w:color="auto"/>
            <w:right w:val="none" w:sz="0" w:space="0" w:color="auto"/>
          </w:divBdr>
        </w:div>
      </w:divsChild>
    </w:div>
    <w:div w:id="753210018">
      <w:bodyDiv w:val="1"/>
      <w:marLeft w:val="0"/>
      <w:marRight w:val="0"/>
      <w:marTop w:val="0"/>
      <w:marBottom w:val="0"/>
      <w:divBdr>
        <w:top w:val="none" w:sz="0" w:space="0" w:color="auto"/>
        <w:left w:val="none" w:sz="0" w:space="0" w:color="auto"/>
        <w:bottom w:val="none" w:sz="0" w:space="0" w:color="auto"/>
        <w:right w:val="none" w:sz="0" w:space="0" w:color="auto"/>
      </w:divBdr>
    </w:div>
    <w:div w:id="765736763">
      <w:bodyDiv w:val="1"/>
      <w:marLeft w:val="0"/>
      <w:marRight w:val="0"/>
      <w:marTop w:val="0"/>
      <w:marBottom w:val="0"/>
      <w:divBdr>
        <w:top w:val="none" w:sz="0" w:space="0" w:color="auto"/>
        <w:left w:val="none" w:sz="0" w:space="0" w:color="auto"/>
        <w:bottom w:val="none" w:sz="0" w:space="0" w:color="auto"/>
        <w:right w:val="none" w:sz="0" w:space="0" w:color="auto"/>
      </w:divBdr>
    </w:div>
    <w:div w:id="777682481">
      <w:bodyDiv w:val="1"/>
      <w:marLeft w:val="0"/>
      <w:marRight w:val="0"/>
      <w:marTop w:val="0"/>
      <w:marBottom w:val="0"/>
      <w:divBdr>
        <w:top w:val="none" w:sz="0" w:space="0" w:color="auto"/>
        <w:left w:val="none" w:sz="0" w:space="0" w:color="auto"/>
        <w:bottom w:val="none" w:sz="0" w:space="0" w:color="auto"/>
        <w:right w:val="none" w:sz="0" w:space="0" w:color="auto"/>
      </w:divBdr>
      <w:divsChild>
        <w:div w:id="1481078514">
          <w:marLeft w:val="446"/>
          <w:marRight w:val="0"/>
          <w:marTop w:val="0"/>
          <w:marBottom w:val="0"/>
          <w:divBdr>
            <w:top w:val="none" w:sz="0" w:space="0" w:color="auto"/>
            <w:left w:val="none" w:sz="0" w:space="0" w:color="auto"/>
            <w:bottom w:val="none" w:sz="0" w:space="0" w:color="auto"/>
            <w:right w:val="none" w:sz="0" w:space="0" w:color="auto"/>
          </w:divBdr>
        </w:div>
        <w:div w:id="659433502">
          <w:marLeft w:val="446"/>
          <w:marRight w:val="0"/>
          <w:marTop w:val="0"/>
          <w:marBottom w:val="0"/>
          <w:divBdr>
            <w:top w:val="none" w:sz="0" w:space="0" w:color="auto"/>
            <w:left w:val="none" w:sz="0" w:space="0" w:color="auto"/>
            <w:bottom w:val="none" w:sz="0" w:space="0" w:color="auto"/>
            <w:right w:val="none" w:sz="0" w:space="0" w:color="auto"/>
          </w:divBdr>
        </w:div>
        <w:div w:id="1773819785">
          <w:marLeft w:val="446"/>
          <w:marRight w:val="0"/>
          <w:marTop w:val="0"/>
          <w:marBottom w:val="0"/>
          <w:divBdr>
            <w:top w:val="none" w:sz="0" w:space="0" w:color="auto"/>
            <w:left w:val="none" w:sz="0" w:space="0" w:color="auto"/>
            <w:bottom w:val="none" w:sz="0" w:space="0" w:color="auto"/>
            <w:right w:val="none" w:sz="0" w:space="0" w:color="auto"/>
          </w:divBdr>
        </w:div>
        <w:div w:id="1077020260">
          <w:marLeft w:val="446"/>
          <w:marRight w:val="0"/>
          <w:marTop w:val="0"/>
          <w:marBottom w:val="0"/>
          <w:divBdr>
            <w:top w:val="none" w:sz="0" w:space="0" w:color="auto"/>
            <w:left w:val="none" w:sz="0" w:space="0" w:color="auto"/>
            <w:bottom w:val="none" w:sz="0" w:space="0" w:color="auto"/>
            <w:right w:val="none" w:sz="0" w:space="0" w:color="auto"/>
          </w:divBdr>
        </w:div>
      </w:divsChild>
    </w:div>
    <w:div w:id="778180521">
      <w:bodyDiv w:val="1"/>
      <w:marLeft w:val="0"/>
      <w:marRight w:val="0"/>
      <w:marTop w:val="0"/>
      <w:marBottom w:val="0"/>
      <w:divBdr>
        <w:top w:val="none" w:sz="0" w:space="0" w:color="auto"/>
        <w:left w:val="none" w:sz="0" w:space="0" w:color="auto"/>
        <w:bottom w:val="none" w:sz="0" w:space="0" w:color="auto"/>
        <w:right w:val="none" w:sz="0" w:space="0" w:color="auto"/>
      </w:divBdr>
    </w:div>
    <w:div w:id="820848880">
      <w:bodyDiv w:val="1"/>
      <w:marLeft w:val="0"/>
      <w:marRight w:val="0"/>
      <w:marTop w:val="0"/>
      <w:marBottom w:val="0"/>
      <w:divBdr>
        <w:top w:val="none" w:sz="0" w:space="0" w:color="auto"/>
        <w:left w:val="none" w:sz="0" w:space="0" w:color="auto"/>
        <w:bottom w:val="none" w:sz="0" w:space="0" w:color="auto"/>
        <w:right w:val="none" w:sz="0" w:space="0" w:color="auto"/>
      </w:divBdr>
      <w:divsChild>
        <w:div w:id="237137115">
          <w:marLeft w:val="547"/>
          <w:marRight w:val="0"/>
          <w:marTop w:val="40"/>
          <w:marBottom w:val="40"/>
          <w:divBdr>
            <w:top w:val="none" w:sz="0" w:space="0" w:color="auto"/>
            <w:left w:val="none" w:sz="0" w:space="0" w:color="auto"/>
            <w:bottom w:val="none" w:sz="0" w:space="0" w:color="auto"/>
            <w:right w:val="none" w:sz="0" w:space="0" w:color="auto"/>
          </w:divBdr>
        </w:div>
        <w:div w:id="1724283415">
          <w:marLeft w:val="547"/>
          <w:marRight w:val="0"/>
          <w:marTop w:val="40"/>
          <w:marBottom w:val="40"/>
          <w:divBdr>
            <w:top w:val="none" w:sz="0" w:space="0" w:color="auto"/>
            <w:left w:val="none" w:sz="0" w:space="0" w:color="auto"/>
            <w:bottom w:val="none" w:sz="0" w:space="0" w:color="auto"/>
            <w:right w:val="none" w:sz="0" w:space="0" w:color="auto"/>
          </w:divBdr>
        </w:div>
        <w:div w:id="1348678187">
          <w:marLeft w:val="547"/>
          <w:marRight w:val="0"/>
          <w:marTop w:val="40"/>
          <w:marBottom w:val="40"/>
          <w:divBdr>
            <w:top w:val="none" w:sz="0" w:space="0" w:color="auto"/>
            <w:left w:val="none" w:sz="0" w:space="0" w:color="auto"/>
            <w:bottom w:val="none" w:sz="0" w:space="0" w:color="auto"/>
            <w:right w:val="none" w:sz="0" w:space="0" w:color="auto"/>
          </w:divBdr>
        </w:div>
      </w:divsChild>
    </w:div>
    <w:div w:id="822770353">
      <w:bodyDiv w:val="1"/>
      <w:marLeft w:val="0"/>
      <w:marRight w:val="0"/>
      <w:marTop w:val="0"/>
      <w:marBottom w:val="0"/>
      <w:divBdr>
        <w:top w:val="none" w:sz="0" w:space="0" w:color="auto"/>
        <w:left w:val="none" w:sz="0" w:space="0" w:color="auto"/>
        <w:bottom w:val="none" w:sz="0" w:space="0" w:color="auto"/>
        <w:right w:val="none" w:sz="0" w:space="0" w:color="auto"/>
      </w:divBdr>
    </w:div>
    <w:div w:id="833497784">
      <w:bodyDiv w:val="1"/>
      <w:marLeft w:val="0"/>
      <w:marRight w:val="0"/>
      <w:marTop w:val="0"/>
      <w:marBottom w:val="0"/>
      <w:divBdr>
        <w:top w:val="none" w:sz="0" w:space="0" w:color="auto"/>
        <w:left w:val="none" w:sz="0" w:space="0" w:color="auto"/>
        <w:bottom w:val="none" w:sz="0" w:space="0" w:color="auto"/>
        <w:right w:val="none" w:sz="0" w:space="0" w:color="auto"/>
      </w:divBdr>
    </w:div>
    <w:div w:id="901864513">
      <w:bodyDiv w:val="1"/>
      <w:marLeft w:val="0"/>
      <w:marRight w:val="0"/>
      <w:marTop w:val="0"/>
      <w:marBottom w:val="0"/>
      <w:divBdr>
        <w:top w:val="none" w:sz="0" w:space="0" w:color="auto"/>
        <w:left w:val="none" w:sz="0" w:space="0" w:color="auto"/>
        <w:bottom w:val="none" w:sz="0" w:space="0" w:color="auto"/>
        <w:right w:val="none" w:sz="0" w:space="0" w:color="auto"/>
      </w:divBdr>
      <w:divsChild>
        <w:div w:id="180165921">
          <w:marLeft w:val="446"/>
          <w:marRight w:val="0"/>
          <w:marTop w:val="0"/>
          <w:marBottom w:val="0"/>
          <w:divBdr>
            <w:top w:val="none" w:sz="0" w:space="0" w:color="auto"/>
            <w:left w:val="none" w:sz="0" w:space="0" w:color="auto"/>
            <w:bottom w:val="none" w:sz="0" w:space="0" w:color="auto"/>
            <w:right w:val="none" w:sz="0" w:space="0" w:color="auto"/>
          </w:divBdr>
        </w:div>
        <w:div w:id="452601463">
          <w:marLeft w:val="446"/>
          <w:marRight w:val="0"/>
          <w:marTop w:val="0"/>
          <w:marBottom w:val="0"/>
          <w:divBdr>
            <w:top w:val="none" w:sz="0" w:space="0" w:color="auto"/>
            <w:left w:val="none" w:sz="0" w:space="0" w:color="auto"/>
            <w:bottom w:val="none" w:sz="0" w:space="0" w:color="auto"/>
            <w:right w:val="none" w:sz="0" w:space="0" w:color="auto"/>
          </w:divBdr>
        </w:div>
        <w:div w:id="833835778">
          <w:marLeft w:val="446"/>
          <w:marRight w:val="0"/>
          <w:marTop w:val="0"/>
          <w:marBottom w:val="0"/>
          <w:divBdr>
            <w:top w:val="none" w:sz="0" w:space="0" w:color="auto"/>
            <w:left w:val="none" w:sz="0" w:space="0" w:color="auto"/>
            <w:bottom w:val="none" w:sz="0" w:space="0" w:color="auto"/>
            <w:right w:val="none" w:sz="0" w:space="0" w:color="auto"/>
          </w:divBdr>
        </w:div>
        <w:div w:id="922954568">
          <w:marLeft w:val="446"/>
          <w:marRight w:val="0"/>
          <w:marTop w:val="0"/>
          <w:marBottom w:val="0"/>
          <w:divBdr>
            <w:top w:val="none" w:sz="0" w:space="0" w:color="auto"/>
            <w:left w:val="none" w:sz="0" w:space="0" w:color="auto"/>
            <w:bottom w:val="none" w:sz="0" w:space="0" w:color="auto"/>
            <w:right w:val="none" w:sz="0" w:space="0" w:color="auto"/>
          </w:divBdr>
        </w:div>
        <w:div w:id="1275988934">
          <w:marLeft w:val="446"/>
          <w:marRight w:val="0"/>
          <w:marTop w:val="0"/>
          <w:marBottom w:val="0"/>
          <w:divBdr>
            <w:top w:val="none" w:sz="0" w:space="0" w:color="auto"/>
            <w:left w:val="none" w:sz="0" w:space="0" w:color="auto"/>
            <w:bottom w:val="none" w:sz="0" w:space="0" w:color="auto"/>
            <w:right w:val="none" w:sz="0" w:space="0" w:color="auto"/>
          </w:divBdr>
        </w:div>
        <w:div w:id="1897426863">
          <w:marLeft w:val="446"/>
          <w:marRight w:val="0"/>
          <w:marTop w:val="0"/>
          <w:marBottom w:val="0"/>
          <w:divBdr>
            <w:top w:val="none" w:sz="0" w:space="0" w:color="auto"/>
            <w:left w:val="none" w:sz="0" w:space="0" w:color="auto"/>
            <w:bottom w:val="none" w:sz="0" w:space="0" w:color="auto"/>
            <w:right w:val="none" w:sz="0" w:space="0" w:color="auto"/>
          </w:divBdr>
        </w:div>
      </w:divsChild>
    </w:div>
    <w:div w:id="930042034">
      <w:bodyDiv w:val="1"/>
      <w:marLeft w:val="0"/>
      <w:marRight w:val="0"/>
      <w:marTop w:val="0"/>
      <w:marBottom w:val="0"/>
      <w:divBdr>
        <w:top w:val="none" w:sz="0" w:space="0" w:color="auto"/>
        <w:left w:val="none" w:sz="0" w:space="0" w:color="auto"/>
        <w:bottom w:val="none" w:sz="0" w:space="0" w:color="auto"/>
        <w:right w:val="none" w:sz="0" w:space="0" w:color="auto"/>
      </w:divBdr>
    </w:div>
    <w:div w:id="946738330">
      <w:bodyDiv w:val="1"/>
      <w:marLeft w:val="0"/>
      <w:marRight w:val="0"/>
      <w:marTop w:val="0"/>
      <w:marBottom w:val="0"/>
      <w:divBdr>
        <w:top w:val="none" w:sz="0" w:space="0" w:color="auto"/>
        <w:left w:val="none" w:sz="0" w:space="0" w:color="auto"/>
        <w:bottom w:val="none" w:sz="0" w:space="0" w:color="auto"/>
        <w:right w:val="none" w:sz="0" w:space="0" w:color="auto"/>
      </w:divBdr>
      <w:divsChild>
        <w:div w:id="1449853647">
          <w:marLeft w:val="446"/>
          <w:marRight w:val="0"/>
          <w:marTop w:val="0"/>
          <w:marBottom w:val="0"/>
          <w:divBdr>
            <w:top w:val="none" w:sz="0" w:space="0" w:color="auto"/>
            <w:left w:val="none" w:sz="0" w:space="0" w:color="auto"/>
            <w:bottom w:val="none" w:sz="0" w:space="0" w:color="auto"/>
            <w:right w:val="none" w:sz="0" w:space="0" w:color="auto"/>
          </w:divBdr>
        </w:div>
      </w:divsChild>
    </w:div>
    <w:div w:id="982663148">
      <w:bodyDiv w:val="1"/>
      <w:marLeft w:val="0"/>
      <w:marRight w:val="0"/>
      <w:marTop w:val="0"/>
      <w:marBottom w:val="0"/>
      <w:divBdr>
        <w:top w:val="none" w:sz="0" w:space="0" w:color="auto"/>
        <w:left w:val="none" w:sz="0" w:space="0" w:color="auto"/>
        <w:bottom w:val="none" w:sz="0" w:space="0" w:color="auto"/>
        <w:right w:val="none" w:sz="0" w:space="0" w:color="auto"/>
      </w:divBdr>
    </w:div>
    <w:div w:id="1039478606">
      <w:bodyDiv w:val="1"/>
      <w:marLeft w:val="0"/>
      <w:marRight w:val="0"/>
      <w:marTop w:val="0"/>
      <w:marBottom w:val="0"/>
      <w:divBdr>
        <w:top w:val="none" w:sz="0" w:space="0" w:color="auto"/>
        <w:left w:val="none" w:sz="0" w:space="0" w:color="auto"/>
        <w:bottom w:val="none" w:sz="0" w:space="0" w:color="auto"/>
        <w:right w:val="none" w:sz="0" w:space="0" w:color="auto"/>
      </w:divBdr>
    </w:div>
    <w:div w:id="1074595411">
      <w:bodyDiv w:val="1"/>
      <w:marLeft w:val="0"/>
      <w:marRight w:val="0"/>
      <w:marTop w:val="0"/>
      <w:marBottom w:val="0"/>
      <w:divBdr>
        <w:top w:val="none" w:sz="0" w:space="0" w:color="auto"/>
        <w:left w:val="none" w:sz="0" w:space="0" w:color="auto"/>
        <w:bottom w:val="none" w:sz="0" w:space="0" w:color="auto"/>
        <w:right w:val="none" w:sz="0" w:space="0" w:color="auto"/>
      </w:divBdr>
    </w:div>
    <w:div w:id="1075473448">
      <w:bodyDiv w:val="1"/>
      <w:marLeft w:val="0"/>
      <w:marRight w:val="0"/>
      <w:marTop w:val="0"/>
      <w:marBottom w:val="0"/>
      <w:divBdr>
        <w:top w:val="none" w:sz="0" w:space="0" w:color="auto"/>
        <w:left w:val="none" w:sz="0" w:space="0" w:color="auto"/>
        <w:bottom w:val="none" w:sz="0" w:space="0" w:color="auto"/>
        <w:right w:val="none" w:sz="0" w:space="0" w:color="auto"/>
      </w:divBdr>
    </w:div>
    <w:div w:id="1077362088">
      <w:bodyDiv w:val="1"/>
      <w:marLeft w:val="0"/>
      <w:marRight w:val="0"/>
      <w:marTop w:val="0"/>
      <w:marBottom w:val="0"/>
      <w:divBdr>
        <w:top w:val="none" w:sz="0" w:space="0" w:color="auto"/>
        <w:left w:val="none" w:sz="0" w:space="0" w:color="auto"/>
        <w:bottom w:val="none" w:sz="0" w:space="0" w:color="auto"/>
        <w:right w:val="none" w:sz="0" w:space="0" w:color="auto"/>
      </w:divBdr>
    </w:div>
    <w:div w:id="1108894938">
      <w:bodyDiv w:val="1"/>
      <w:marLeft w:val="0"/>
      <w:marRight w:val="0"/>
      <w:marTop w:val="0"/>
      <w:marBottom w:val="0"/>
      <w:divBdr>
        <w:top w:val="none" w:sz="0" w:space="0" w:color="auto"/>
        <w:left w:val="none" w:sz="0" w:space="0" w:color="auto"/>
        <w:bottom w:val="none" w:sz="0" w:space="0" w:color="auto"/>
        <w:right w:val="none" w:sz="0" w:space="0" w:color="auto"/>
      </w:divBdr>
    </w:div>
    <w:div w:id="1199586146">
      <w:bodyDiv w:val="1"/>
      <w:marLeft w:val="0"/>
      <w:marRight w:val="0"/>
      <w:marTop w:val="0"/>
      <w:marBottom w:val="0"/>
      <w:divBdr>
        <w:top w:val="none" w:sz="0" w:space="0" w:color="auto"/>
        <w:left w:val="none" w:sz="0" w:space="0" w:color="auto"/>
        <w:bottom w:val="none" w:sz="0" w:space="0" w:color="auto"/>
        <w:right w:val="none" w:sz="0" w:space="0" w:color="auto"/>
      </w:divBdr>
    </w:div>
    <w:div w:id="1202013514">
      <w:bodyDiv w:val="1"/>
      <w:marLeft w:val="0"/>
      <w:marRight w:val="0"/>
      <w:marTop w:val="0"/>
      <w:marBottom w:val="0"/>
      <w:divBdr>
        <w:top w:val="none" w:sz="0" w:space="0" w:color="auto"/>
        <w:left w:val="none" w:sz="0" w:space="0" w:color="auto"/>
        <w:bottom w:val="none" w:sz="0" w:space="0" w:color="auto"/>
        <w:right w:val="none" w:sz="0" w:space="0" w:color="auto"/>
      </w:divBdr>
      <w:divsChild>
        <w:div w:id="479468176">
          <w:marLeft w:val="547"/>
          <w:marRight w:val="0"/>
          <w:marTop w:val="40"/>
          <w:marBottom w:val="40"/>
          <w:divBdr>
            <w:top w:val="none" w:sz="0" w:space="0" w:color="auto"/>
            <w:left w:val="none" w:sz="0" w:space="0" w:color="auto"/>
            <w:bottom w:val="none" w:sz="0" w:space="0" w:color="auto"/>
            <w:right w:val="none" w:sz="0" w:space="0" w:color="auto"/>
          </w:divBdr>
        </w:div>
        <w:div w:id="199707084">
          <w:marLeft w:val="547"/>
          <w:marRight w:val="0"/>
          <w:marTop w:val="40"/>
          <w:marBottom w:val="40"/>
          <w:divBdr>
            <w:top w:val="none" w:sz="0" w:space="0" w:color="auto"/>
            <w:left w:val="none" w:sz="0" w:space="0" w:color="auto"/>
            <w:bottom w:val="none" w:sz="0" w:space="0" w:color="auto"/>
            <w:right w:val="none" w:sz="0" w:space="0" w:color="auto"/>
          </w:divBdr>
        </w:div>
        <w:div w:id="685521499">
          <w:marLeft w:val="547"/>
          <w:marRight w:val="0"/>
          <w:marTop w:val="40"/>
          <w:marBottom w:val="40"/>
          <w:divBdr>
            <w:top w:val="none" w:sz="0" w:space="0" w:color="auto"/>
            <w:left w:val="none" w:sz="0" w:space="0" w:color="auto"/>
            <w:bottom w:val="none" w:sz="0" w:space="0" w:color="auto"/>
            <w:right w:val="none" w:sz="0" w:space="0" w:color="auto"/>
          </w:divBdr>
        </w:div>
      </w:divsChild>
    </w:div>
    <w:div w:id="1212227119">
      <w:bodyDiv w:val="1"/>
      <w:marLeft w:val="0"/>
      <w:marRight w:val="0"/>
      <w:marTop w:val="0"/>
      <w:marBottom w:val="0"/>
      <w:divBdr>
        <w:top w:val="none" w:sz="0" w:space="0" w:color="auto"/>
        <w:left w:val="none" w:sz="0" w:space="0" w:color="auto"/>
        <w:bottom w:val="none" w:sz="0" w:space="0" w:color="auto"/>
        <w:right w:val="none" w:sz="0" w:space="0" w:color="auto"/>
      </w:divBdr>
      <w:divsChild>
        <w:div w:id="27414041">
          <w:marLeft w:val="446"/>
          <w:marRight w:val="0"/>
          <w:marTop w:val="0"/>
          <w:marBottom w:val="0"/>
          <w:divBdr>
            <w:top w:val="none" w:sz="0" w:space="0" w:color="auto"/>
            <w:left w:val="none" w:sz="0" w:space="0" w:color="auto"/>
            <w:bottom w:val="none" w:sz="0" w:space="0" w:color="auto"/>
            <w:right w:val="none" w:sz="0" w:space="0" w:color="auto"/>
          </w:divBdr>
        </w:div>
        <w:div w:id="10425517">
          <w:marLeft w:val="446"/>
          <w:marRight w:val="0"/>
          <w:marTop w:val="0"/>
          <w:marBottom w:val="0"/>
          <w:divBdr>
            <w:top w:val="none" w:sz="0" w:space="0" w:color="auto"/>
            <w:left w:val="none" w:sz="0" w:space="0" w:color="auto"/>
            <w:bottom w:val="none" w:sz="0" w:space="0" w:color="auto"/>
            <w:right w:val="none" w:sz="0" w:space="0" w:color="auto"/>
          </w:divBdr>
        </w:div>
        <w:div w:id="185946736">
          <w:marLeft w:val="446"/>
          <w:marRight w:val="0"/>
          <w:marTop w:val="0"/>
          <w:marBottom w:val="0"/>
          <w:divBdr>
            <w:top w:val="none" w:sz="0" w:space="0" w:color="auto"/>
            <w:left w:val="none" w:sz="0" w:space="0" w:color="auto"/>
            <w:bottom w:val="none" w:sz="0" w:space="0" w:color="auto"/>
            <w:right w:val="none" w:sz="0" w:space="0" w:color="auto"/>
          </w:divBdr>
        </w:div>
        <w:div w:id="1845625444">
          <w:marLeft w:val="446"/>
          <w:marRight w:val="0"/>
          <w:marTop w:val="0"/>
          <w:marBottom w:val="0"/>
          <w:divBdr>
            <w:top w:val="none" w:sz="0" w:space="0" w:color="auto"/>
            <w:left w:val="none" w:sz="0" w:space="0" w:color="auto"/>
            <w:bottom w:val="none" w:sz="0" w:space="0" w:color="auto"/>
            <w:right w:val="none" w:sz="0" w:space="0" w:color="auto"/>
          </w:divBdr>
        </w:div>
      </w:divsChild>
    </w:div>
    <w:div w:id="1224414503">
      <w:bodyDiv w:val="1"/>
      <w:marLeft w:val="0"/>
      <w:marRight w:val="0"/>
      <w:marTop w:val="0"/>
      <w:marBottom w:val="0"/>
      <w:divBdr>
        <w:top w:val="none" w:sz="0" w:space="0" w:color="auto"/>
        <w:left w:val="none" w:sz="0" w:space="0" w:color="auto"/>
        <w:bottom w:val="none" w:sz="0" w:space="0" w:color="auto"/>
        <w:right w:val="none" w:sz="0" w:space="0" w:color="auto"/>
      </w:divBdr>
      <w:divsChild>
        <w:div w:id="221257040">
          <w:marLeft w:val="979"/>
          <w:marRight w:val="0"/>
          <w:marTop w:val="65"/>
          <w:marBottom w:val="0"/>
          <w:divBdr>
            <w:top w:val="none" w:sz="0" w:space="0" w:color="auto"/>
            <w:left w:val="none" w:sz="0" w:space="0" w:color="auto"/>
            <w:bottom w:val="none" w:sz="0" w:space="0" w:color="auto"/>
            <w:right w:val="none" w:sz="0" w:space="0" w:color="auto"/>
          </w:divBdr>
        </w:div>
        <w:div w:id="313218444">
          <w:marLeft w:val="979"/>
          <w:marRight w:val="0"/>
          <w:marTop w:val="65"/>
          <w:marBottom w:val="0"/>
          <w:divBdr>
            <w:top w:val="none" w:sz="0" w:space="0" w:color="auto"/>
            <w:left w:val="none" w:sz="0" w:space="0" w:color="auto"/>
            <w:bottom w:val="none" w:sz="0" w:space="0" w:color="auto"/>
            <w:right w:val="none" w:sz="0" w:space="0" w:color="auto"/>
          </w:divBdr>
        </w:div>
        <w:div w:id="599069148">
          <w:marLeft w:val="576"/>
          <w:marRight w:val="0"/>
          <w:marTop w:val="80"/>
          <w:marBottom w:val="0"/>
          <w:divBdr>
            <w:top w:val="none" w:sz="0" w:space="0" w:color="auto"/>
            <w:left w:val="none" w:sz="0" w:space="0" w:color="auto"/>
            <w:bottom w:val="none" w:sz="0" w:space="0" w:color="auto"/>
            <w:right w:val="none" w:sz="0" w:space="0" w:color="auto"/>
          </w:divBdr>
        </w:div>
        <w:div w:id="767965485">
          <w:marLeft w:val="979"/>
          <w:marRight w:val="0"/>
          <w:marTop w:val="65"/>
          <w:marBottom w:val="0"/>
          <w:divBdr>
            <w:top w:val="none" w:sz="0" w:space="0" w:color="auto"/>
            <w:left w:val="none" w:sz="0" w:space="0" w:color="auto"/>
            <w:bottom w:val="none" w:sz="0" w:space="0" w:color="auto"/>
            <w:right w:val="none" w:sz="0" w:space="0" w:color="auto"/>
          </w:divBdr>
        </w:div>
        <w:div w:id="804276677">
          <w:marLeft w:val="576"/>
          <w:marRight w:val="0"/>
          <w:marTop w:val="80"/>
          <w:marBottom w:val="0"/>
          <w:divBdr>
            <w:top w:val="none" w:sz="0" w:space="0" w:color="auto"/>
            <w:left w:val="none" w:sz="0" w:space="0" w:color="auto"/>
            <w:bottom w:val="none" w:sz="0" w:space="0" w:color="auto"/>
            <w:right w:val="none" w:sz="0" w:space="0" w:color="auto"/>
          </w:divBdr>
        </w:div>
        <w:div w:id="841624925">
          <w:marLeft w:val="576"/>
          <w:marRight w:val="0"/>
          <w:marTop w:val="80"/>
          <w:marBottom w:val="0"/>
          <w:divBdr>
            <w:top w:val="none" w:sz="0" w:space="0" w:color="auto"/>
            <w:left w:val="none" w:sz="0" w:space="0" w:color="auto"/>
            <w:bottom w:val="none" w:sz="0" w:space="0" w:color="auto"/>
            <w:right w:val="none" w:sz="0" w:space="0" w:color="auto"/>
          </w:divBdr>
        </w:div>
        <w:div w:id="995105207">
          <w:marLeft w:val="979"/>
          <w:marRight w:val="0"/>
          <w:marTop w:val="65"/>
          <w:marBottom w:val="0"/>
          <w:divBdr>
            <w:top w:val="none" w:sz="0" w:space="0" w:color="auto"/>
            <w:left w:val="none" w:sz="0" w:space="0" w:color="auto"/>
            <w:bottom w:val="none" w:sz="0" w:space="0" w:color="auto"/>
            <w:right w:val="none" w:sz="0" w:space="0" w:color="auto"/>
          </w:divBdr>
        </w:div>
        <w:div w:id="1023938061">
          <w:marLeft w:val="979"/>
          <w:marRight w:val="0"/>
          <w:marTop w:val="65"/>
          <w:marBottom w:val="0"/>
          <w:divBdr>
            <w:top w:val="none" w:sz="0" w:space="0" w:color="auto"/>
            <w:left w:val="none" w:sz="0" w:space="0" w:color="auto"/>
            <w:bottom w:val="none" w:sz="0" w:space="0" w:color="auto"/>
            <w:right w:val="none" w:sz="0" w:space="0" w:color="auto"/>
          </w:divBdr>
        </w:div>
        <w:div w:id="1223053780">
          <w:marLeft w:val="576"/>
          <w:marRight w:val="0"/>
          <w:marTop w:val="80"/>
          <w:marBottom w:val="0"/>
          <w:divBdr>
            <w:top w:val="none" w:sz="0" w:space="0" w:color="auto"/>
            <w:left w:val="none" w:sz="0" w:space="0" w:color="auto"/>
            <w:bottom w:val="none" w:sz="0" w:space="0" w:color="auto"/>
            <w:right w:val="none" w:sz="0" w:space="0" w:color="auto"/>
          </w:divBdr>
        </w:div>
        <w:div w:id="1658990895">
          <w:marLeft w:val="576"/>
          <w:marRight w:val="0"/>
          <w:marTop w:val="80"/>
          <w:marBottom w:val="0"/>
          <w:divBdr>
            <w:top w:val="none" w:sz="0" w:space="0" w:color="auto"/>
            <w:left w:val="none" w:sz="0" w:space="0" w:color="auto"/>
            <w:bottom w:val="none" w:sz="0" w:space="0" w:color="auto"/>
            <w:right w:val="none" w:sz="0" w:space="0" w:color="auto"/>
          </w:divBdr>
        </w:div>
        <w:div w:id="1895696763">
          <w:marLeft w:val="979"/>
          <w:marRight w:val="0"/>
          <w:marTop w:val="65"/>
          <w:marBottom w:val="0"/>
          <w:divBdr>
            <w:top w:val="none" w:sz="0" w:space="0" w:color="auto"/>
            <w:left w:val="none" w:sz="0" w:space="0" w:color="auto"/>
            <w:bottom w:val="none" w:sz="0" w:space="0" w:color="auto"/>
            <w:right w:val="none" w:sz="0" w:space="0" w:color="auto"/>
          </w:divBdr>
        </w:div>
        <w:div w:id="1919515575">
          <w:marLeft w:val="576"/>
          <w:marRight w:val="0"/>
          <w:marTop w:val="80"/>
          <w:marBottom w:val="0"/>
          <w:divBdr>
            <w:top w:val="none" w:sz="0" w:space="0" w:color="auto"/>
            <w:left w:val="none" w:sz="0" w:space="0" w:color="auto"/>
            <w:bottom w:val="none" w:sz="0" w:space="0" w:color="auto"/>
            <w:right w:val="none" w:sz="0" w:space="0" w:color="auto"/>
          </w:divBdr>
        </w:div>
        <w:div w:id="1960599214">
          <w:marLeft w:val="576"/>
          <w:marRight w:val="0"/>
          <w:marTop w:val="80"/>
          <w:marBottom w:val="0"/>
          <w:divBdr>
            <w:top w:val="none" w:sz="0" w:space="0" w:color="auto"/>
            <w:left w:val="none" w:sz="0" w:space="0" w:color="auto"/>
            <w:bottom w:val="none" w:sz="0" w:space="0" w:color="auto"/>
            <w:right w:val="none" w:sz="0" w:space="0" w:color="auto"/>
          </w:divBdr>
        </w:div>
      </w:divsChild>
    </w:div>
    <w:div w:id="1242447752">
      <w:bodyDiv w:val="1"/>
      <w:marLeft w:val="0"/>
      <w:marRight w:val="0"/>
      <w:marTop w:val="0"/>
      <w:marBottom w:val="0"/>
      <w:divBdr>
        <w:top w:val="none" w:sz="0" w:space="0" w:color="auto"/>
        <w:left w:val="none" w:sz="0" w:space="0" w:color="auto"/>
        <w:bottom w:val="none" w:sz="0" w:space="0" w:color="auto"/>
        <w:right w:val="none" w:sz="0" w:space="0" w:color="auto"/>
      </w:divBdr>
    </w:div>
    <w:div w:id="1245996894">
      <w:bodyDiv w:val="1"/>
      <w:marLeft w:val="0"/>
      <w:marRight w:val="0"/>
      <w:marTop w:val="0"/>
      <w:marBottom w:val="0"/>
      <w:divBdr>
        <w:top w:val="none" w:sz="0" w:space="0" w:color="auto"/>
        <w:left w:val="none" w:sz="0" w:space="0" w:color="auto"/>
        <w:bottom w:val="none" w:sz="0" w:space="0" w:color="auto"/>
        <w:right w:val="none" w:sz="0" w:space="0" w:color="auto"/>
      </w:divBdr>
    </w:div>
    <w:div w:id="1256284972">
      <w:bodyDiv w:val="1"/>
      <w:marLeft w:val="0"/>
      <w:marRight w:val="0"/>
      <w:marTop w:val="0"/>
      <w:marBottom w:val="0"/>
      <w:divBdr>
        <w:top w:val="none" w:sz="0" w:space="0" w:color="auto"/>
        <w:left w:val="none" w:sz="0" w:space="0" w:color="auto"/>
        <w:bottom w:val="none" w:sz="0" w:space="0" w:color="auto"/>
        <w:right w:val="none" w:sz="0" w:space="0" w:color="auto"/>
      </w:divBdr>
    </w:div>
    <w:div w:id="1331712313">
      <w:bodyDiv w:val="1"/>
      <w:marLeft w:val="0"/>
      <w:marRight w:val="0"/>
      <w:marTop w:val="0"/>
      <w:marBottom w:val="0"/>
      <w:divBdr>
        <w:top w:val="none" w:sz="0" w:space="0" w:color="auto"/>
        <w:left w:val="none" w:sz="0" w:space="0" w:color="auto"/>
        <w:bottom w:val="none" w:sz="0" w:space="0" w:color="auto"/>
        <w:right w:val="none" w:sz="0" w:space="0" w:color="auto"/>
      </w:divBdr>
    </w:div>
    <w:div w:id="1363677348">
      <w:bodyDiv w:val="1"/>
      <w:marLeft w:val="0"/>
      <w:marRight w:val="0"/>
      <w:marTop w:val="0"/>
      <w:marBottom w:val="0"/>
      <w:divBdr>
        <w:top w:val="none" w:sz="0" w:space="0" w:color="auto"/>
        <w:left w:val="none" w:sz="0" w:space="0" w:color="auto"/>
        <w:bottom w:val="none" w:sz="0" w:space="0" w:color="auto"/>
        <w:right w:val="none" w:sz="0" w:space="0" w:color="auto"/>
      </w:divBdr>
    </w:div>
    <w:div w:id="1407143929">
      <w:bodyDiv w:val="1"/>
      <w:marLeft w:val="0"/>
      <w:marRight w:val="0"/>
      <w:marTop w:val="0"/>
      <w:marBottom w:val="0"/>
      <w:divBdr>
        <w:top w:val="none" w:sz="0" w:space="0" w:color="auto"/>
        <w:left w:val="none" w:sz="0" w:space="0" w:color="auto"/>
        <w:bottom w:val="none" w:sz="0" w:space="0" w:color="auto"/>
        <w:right w:val="none" w:sz="0" w:space="0" w:color="auto"/>
      </w:divBdr>
    </w:div>
    <w:div w:id="1412118037">
      <w:bodyDiv w:val="1"/>
      <w:marLeft w:val="0"/>
      <w:marRight w:val="0"/>
      <w:marTop w:val="0"/>
      <w:marBottom w:val="0"/>
      <w:divBdr>
        <w:top w:val="none" w:sz="0" w:space="0" w:color="auto"/>
        <w:left w:val="none" w:sz="0" w:space="0" w:color="auto"/>
        <w:bottom w:val="none" w:sz="0" w:space="0" w:color="auto"/>
        <w:right w:val="none" w:sz="0" w:space="0" w:color="auto"/>
      </w:divBdr>
    </w:div>
    <w:div w:id="1436512496">
      <w:bodyDiv w:val="1"/>
      <w:marLeft w:val="0"/>
      <w:marRight w:val="0"/>
      <w:marTop w:val="0"/>
      <w:marBottom w:val="0"/>
      <w:divBdr>
        <w:top w:val="none" w:sz="0" w:space="0" w:color="auto"/>
        <w:left w:val="none" w:sz="0" w:space="0" w:color="auto"/>
        <w:bottom w:val="none" w:sz="0" w:space="0" w:color="auto"/>
        <w:right w:val="none" w:sz="0" w:space="0" w:color="auto"/>
      </w:divBdr>
    </w:div>
    <w:div w:id="1541432597">
      <w:bodyDiv w:val="1"/>
      <w:marLeft w:val="0"/>
      <w:marRight w:val="0"/>
      <w:marTop w:val="0"/>
      <w:marBottom w:val="0"/>
      <w:divBdr>
        <w:top w:val="none" w:sz="0" w:space="0" w:color="auto"/>
        <w:left w:val="none" w:sz="0" w:space="0" w:color="auto"/>
        <w:bottom w:val="none" w:sz="0" w:space="0" w:color="auto"/>
        <w:right w:val="none" w:sz="0" w:space="0" w:color="auto"/>
      </w:divBdr>
    </w:div>
    <w:div w:id="1581718997">
      <w:bodyDiv w:val="1"/>
      <w:marLeft w:val="0"/>
      <w:marRight w:val="0"/>
      <w:marTop w:val="0"/>
      <w:marBottom w:val="0"/>
      <w:divBdr>
        <w:top w:val="none" w:sz="0" w:space="0" w:color="auto"/>
        <w:left w:val="none" w:sz="0" w:space="0" w:color="auto"/>
        <w:bottom w:val="none" w:sz="0" w:space="0" w:color="auto"/>
        <w:right w:val="none" w:sz="0" w:space="0" w:color="auto"/>
      </w:divBdr>
    </w:div>
    <w:div w:id="1666739876">
      <w:bodyDiv w:val="1"/>
      <w:marLeft w:val="0"/>
      <w:marRight w:val="0"/>
      <w:marTop w:val="0"/>
      <w:marBottom w:val="0"/>
      <w:divBdr>
        <w:top w:val="none" w:sz="0" w:space="0" w:color="auto"/>
        <w:left w:val="none" w:sz="0" w:space="0" w:color="auto"/>
        <w:bottom w:val="none" w:sz="0" w:space="0" w:color="auto"/>
        <w:right w:val="none" w:sz="0" w:space="0" w:color="auto"/>
      </w:divBdr>
    </w:div>
    <w:div w:id="1671180556">
      <w:bodyDiv w:val="1"/>
      <w:marLeft w:val="0"/>
      <w:marRight w:val="0"/>
      <w:marTop w:val="0"/>
      <w:marBottom w:val="0"/>
      <w:divBdr>
        <w:top w:val="none" w:sz="0" w:space="0" w:color="auto"/>
        <w:left w:val="none" w:sz="0" w:space="0" w:color="auto"/>
        <w:bottom w:val="none" w:sz="0" w:space="0" w:color="auto"/>
        <w:right w:val="none" w:sz="0" w:space="0" w:color="auto"/>
      </w:divBdr>
    </w:div>
    <w:div w:id="1718699935">
      <w:bodyDiv w:val="1"/>
      <w:marLeft w:val="0"/>
      <w:marRight w:val="0"/>
      <w:marTop w:val="0"/>
      <w:marBottom w:val="0"/>
      <w:divBdr>
        <w:top w:val="none" w:sz="0" w:space="0" w:color="auto"/>
        <w:left w:val="none" w:sz="0" w:space="0" w:color="auto"/>
        <w:bottom w:val="none" w:sz="0" w:space="0" w:color="auto"/>
        <w:right w:val="none" w:sz="0" w:space="0" w:color="auto"/>
      </w:divBdr>
      <w:divsChild>
        <w:div w:id="141774694">
          <w:marLeft w:val="360"/>
          <w:marRight w:val="0"/>
          <w:marTop w:val="200"/>
          <w:marBottom w:val="0"/>
          <w:divBdr>
            <w:top w:val="none" w:sz="0" w:space="0" w:color="auto"/>
            <w:left w:val="none" w:sz="0" w:space="0" w:color="auto"/>
            <w:bottom w:val="none" w:sz="0" w:space="0" w:color="auto"/>
            <w:right w:val="none" w:sz="0" w:space="0" w:color="auto"/>
          </w:divBdr>
        </w:div>
        <w:div w:id="293292367">
          <w:marLeft w:val="360"/>
          <w:marRight w:val="0"/>
          <w:marTop w:val="200"/>
          <w:marBottom w:val="0"/>
          <w:divBdr>
            <w:top w:val="none" w:sz="0" w:space="0" w:color="auto"/>
            <w:left w:val="none" w:sz="0" w:space="0" w:color="auto"/>
            <w:bottom w:val="none" w:sz="0" w:space="0" w:color="auto"/>
            <w:right w:val="none" w:sz="0" w:space="0" w:color="auto"/>
          </w:divBdr>
        </w:div>
        <w:div w:id="780806596">
          <w:marLeft w:val="360"/>
          <w:marRight w:val="0"/>
          <w:marTop w:val="200"/>
          <w:marBottom w:val="0"/>
          <w:divBdr>
            <w:top w:val="none" w:sz="0" w:space="0" w:color="auto"/>
            <w:left w:val="none" w:sz="0" w:space="0" w:color="auto"/>
            <w:bottom w:val="none" w:sz="0" w:space="0" w:color="auto"/>
            <w:right w:val="none" w:sz="0" w:space="0" w:color="auto"/>
          </w:divBdr>
        </w:div>
        <w:div w:id="1075014750">
          <w:marLeft w:val="1080"/>
          <w:marRight w:val="0"/>
          <w:marTop w:val="100"/>
          <w:marBottom w:val="0"/>
          <w:divBdr>
            <w:top w:val="none" w:sz="0" w:space="0" w:color="auto"/>
            <w:left w:val="none" w:sz="0" w:space="0" w:color="auto"/>
            <w:bottom w:val="none" w:sz="0" w:space="0" w:color="auto"/>
            <w:right w:val="none" w:sz="0" w:space="0" w:color="auto"/>
          </w:divBdr>
        </w:div>
        <w:div w:id="1164126392">
          <w:marLeft w:val="1800"/>
          <w:marRight w:val="0"/>
          <w:marTop w:val="100"/>
          <w:marBottom w:val="0"/>
          <w:divBdr>
            <w:top w:val="none" w:sz="0" w:space="0" w:color="auto"/>
            <w:left w:val="none" w:sz="0" w:space="0" w:color="auto"/>
            <w:bottom w:val="none" w:sz="0" w:space="0" w:color="auto"/>
            <w:right w:val="none" w:sz="0" w:space="0" w:color="auto"/>
          </w:divBdr>
        </w:div>
        <w:div w:id="1607813509">
          <w:marLeft w:val="1080"/>
          <w:marRight w:val="0"/>
          <w:marTop w:val="100"/>
          <w:marBottom w:val="0"/>
          <w:divBdr>
            <w:top w:val="none" w:sz="0" w:space="0" w:color="auto"/>
            <w:left w:val="none" w:sz="0" w:space="0" w:color="auto"/>
            <w:bottom w:val="none" w:sz="0" w:space="0" w:color="auto"/>
            <w:right w:val="none" w:sz="0" w:space="0" w:color="auto"/>
          </w:divBdr>
        </w:div>
        <w:div w:id="1906449622">
          <w:marLeft w:val="1800"/>
          <w:marRight w:val="0"/>
          <w:marTop w:val="100"/>
          <w:marBottom w:val="0"/>
          <w:divBdr>
            <w:top w:val="none" w:sz="0" w:space="0" w:color="auto"/>
            <w:left w:val="none" w:sz="0" w:space="0" w:color="auto"/>
            <w:bottom w:val="none" w:sz="0" w:space="0" w:color="auto"/>
            <w:right w:val="none" w:sz="0" w:space="0" w:color="auto"/>
          </w:divBdr>
        </w:div>
        <w:div w:id="1953592670">
          <w:marLeft w:val="360"/>
          <w:marRight w:val="0"/>
          <w:marTop w:val="200"/>
          <w:marBottom w:val="0"/>
          <w:divBdr>
            <w:top w:val="none" w:sz="0" w:space="0" w:color="auto"/>
            <w:left w:val="none" w:sz="0" w:space="0" w:color="auto"/>
            <w:bottom w:val="none" w:sz="0" w:space="0" w:color="auto"/>
            <w:right w:val="none" w:sz="0" w:space="0" w:color="auto"/>
          </w:divBdr>
        </w:div>
        <w:div w:id="1992248539">
          <w:marLeft w:val="1080"/>
          <w:marRight w:val="0"/>
          <w:marTop w:val="100"/>
          <w:marBottom w:val="0"/>
          <w:divBdr>
            <w:top w:val="none" w:sz="0" w:space="0" w:color="auto"/>
            <w:left w:val="none" w:sz="0" w:space="0" w:color="auto"/>
            <w:bottom w:val="none" w:sz="0" w:space="0" w:color="auto"/>
            <w:right w:val="none" w:sz="0" w:space="0" w:color="auto"/>
          </w:divBdr>
        </w:div>
        <w:div w:id="2093771330">
          <w:marLeft w:val="1080"/>
          <w:marRight w:val="0"/>
          <w:marTop w:val="100"/>
          <w:marBottom w:val="0"/>
          <w:divBdr>
            <w:top w:val="none" w:sz="0" w:space="0" w:color="auto"/>
            <w:left w:val="none" w:sz="0" w:space="0" w:color="auto"/>
            <w:bottom w:val="none" w:sz="0" w:space="0" w:color="auto"/>
            <w:right w:val="none" w:sz="0" w:space="0" w:color="auto"/>
          </w:divBdr>
        </w:div>
      </w:divsChild>
    </w:div>
    <w:div w:id="1729497252">
      <w:bodyDiv w:val="1"/>
      <w:marLeft w:val="0"/>
      <w:marRight w:val="0"/>
      <w:marTop w:val="0"/>
      <w:marBottom w:val="0"/>
      <w:divBdr>
        <w:top w:val="none" w:sz="0" w:space="0" w:color="auto"/>
        <w:left w:val="none" w:sz="0" w:space="0" w:color="auto"/>
        <w:bottom w:val="none" w:sz="0" w:space="0" w:color="auto"/>
        <w:right w:val="none" w:sz="0" w:space="0" w:color="auto"/>
      </w:divBdr>
    </w:div>
    <w:div w:id="1797915474">
      <w:bodyDiv w:val="1"/>
      <w:marLeft w:val="0"/>
      <w:marRight w:val="0"/>
      <w:marTop w:val="0"/>
      <w:marBottom w:val="0"/>
      <w:divBdr>
        <w:top w:val="none" w:sz="0" w:space="0" w:color="auto"/>
        <w:left w:val="none" w:sz="0" w:space="0" w:color="auto"/>
        <w:bottom w:val="none" w:sz="0" w:space="0" w:color="auto"/>
        <w:right w:val="none" w:sz="0" w:space="0" w:color="auto"/>
      </w:divBdr>
    </w:div>
    <w:div w:id="1817838901">
      <w:bodyDiv w:val="1"/>
      <w:marLeft w:val="0"/>
      <w:marRight w:val="0"/>
      <w:marTop w:val="0"/>
      <w:marBottom w:val="0"/>
      <w:divBdr>
        <w:top w:val="none" w:sz="0" w:space="0" w:color="auto"/>
        <w:left w:val="none" w:sz="0" w:space="0" w:color="auto"/>
        <w:bottom w:val="none" w:sz="0" w:space="0" w:color="auto"/>
        <w:right w:val="none" w:sz="0" w:space="0" w:color="auto"/>
      </w:divBdr>
    </w:div>
    <w:div w:id="1849559075">
      <w:bodyDiv w:val="1"/>
      <w:marLeft w:val="0"/>
      <w:marRight w:val="0"/>
      <w:marTop w:val="0"/>
      <w:marBottom w:val="0"/>
      <w:divBdr>
        <w:top w:val="none" w:sz="0" w:space="0" w:color="auto"/>
        <w:left w:val="none" w:sz="0" w:space="0" w:color="auto"/>
        <w:bottom w:val="none" w:sz="0" w:space="0" w:color="auto"/>
        <w:right w:val="none" w:sz="0" w:space="0" w:color="auto"/>
      </w:divBdr>
    </w:div>
    <w:div w:id="1916546610">
      <w:bodyDiv w:val="1"/>
      <w:marLeft w:val="0"/>
      <w:marRight w:val="0"/>
      <w:marTop w:val="0"/>
      <w:marBottom w:val="0"/>
      <w:divBdr>
        <w:top w:val="none" w:sz="0" w:space="0" w:color="auto"/>
        <w:left w:val="none" w:sz="0" w:space="0" w:color="auto"/>
        <w:bottom w:val="none" w:sz="0" w:space="0" w:color="auto"/>
        <w:right w:val="none" w:sz="0" w:space="0" w:color="auto"/>
      </w:divBdr>
    </w:div>
    <w:div w:id="1931312275">
      <w:bodyDiv w:val="1"/>
      <w:marLeft w:val="0"/>
      <w:marRight w:val="0"/>
      <w:marTop w:val="0"/>
      <w:marBottom w:val="0"/>
      <w:divBdr>
        <w:top w:val="none" w:sz="0" w:space="0" w:color="auto"/>
        <w:left w:val="none" w:sz="0" w:space="0" w:color="auto"/>
        <w:bottom w:val="none" w:sz="0" w:space="0" w:color="auto"/>
        <w:right w:val="none" w:sz="0" w:space="0" w:color="auto"/>
      </w:divBdr>
    </w:div>
    <w:div w:id="1933389440">
      <w:bodyDiv w:val="1"/>
      <w:marLeft w:val="0"/>
      <w:marRight w:val="0"/>
      <w:marTop w:val="0"/>
      <w:marBottom w:val="0"/>
      <w:divBdr>
        <w:top w:val="none" w:sz="0" w:space="0" w:color="auto"/>
        <w:left w:val="none" w:sz="0" w:space="0" w:color="auto"/>
        <w:bottom w:val="none" w:sz="0" w:space="0" w:color="auto"/>
        <w:right w:val="none" w:sz="0" w:space="0" w:color="auto"/>
      </w:divBdr>
    </w:div>
    <w:div w:id="1951889679">
      <w:bodyDiv w:val="1"/>
      <w:marLeft w:val="0"/>
      <w:marRight w:val="0"/>
      <w:marTop w:val="0"/>
      <w:marBottom w:val="0"/>
      <w:divBdr>
        <w:top w:val="none" w:sz="0" w:space="0" w:color="auto"/>
        <w:left w:val="none" w:sz="0" w:space="0" w:color="auto"/>
        <w:bottom w:val="none" w:sz="0" w:space="0" w:color="auto"/>
        <w:right w:val="none" w:sz="0" w:space="0" w:color="auto"/>
      </w:divBdr>
    </w:div>
    <w:div w:id="1957176815">
      <w:bodyDiv w:val="1"/>
      <w:marLeft w:val="0"/>
      <w:marRight w:val="0"/>
      <w:marTop w:val="0"/>
      <w:marBottom w:val="0"/>
      <w:divBdr>
        <w:top w:val="none" w:sz="0" w:space="0" w:color="auto"/>
        <w:left w:val="none" w:sz="0" w:space="0" w:color="auto"/>
        <w:bottom w:val="none" w:sz="0" w:space="0" w:color="auto"/>
        <w:right w:val="none" w:sz="0" w:space="0" w:color="auto"/>
      </w:divBdr>
    </w:div>
    <w:div w:id="1996176094">
      <w:bodyDiv w:val="1"/>
      <w:marLeft w:val="0"/>
      <w:marRight w:val="0"/>
      <w:marTop w:val="0"/>
      <w:marBottom w:val="0"/>
      <w:divBdr>
        <w:top w:val="none" w:sz="0" w:space="0" w:color="auto"/>
        <w:left w:val="none" w:sz="0" w:space="0" w:color="auto"/>
        <w:bottom w:val="none" w:sz="0" w:space="0" w:color="auto"/>
        <w:right w:val="none" w:sz="0" w:space="0" w:color="auto"/>
      </w:divBdr>
    </w:div>
    <w:div w:id="1998071861">
      <w:bodyDiv w:val="1"/>
      <w:marLeft w:val="0"/>
      <w:marRight w:val="0"/>
      <w:marTop w:val="0"/>
      <w:marBottom w:val="0"/>
      <w:divBdr>
        <w:top w:val="none" w:sz="0" w:space="0" w:color="auto"/>
        <w:left w:val="none" w:sz="0" w:space="0" w:color="auto"/>
        <w:bottom w:val="none" w:sz="0" w:space="0" w:color="auto"/>
        <w:right w:val="none" w:sz="0" w:space="0" w:color="auto"/>
      </w:divBdr>
    </w:div>
    <w:div w:id="2043744037">
      <w:bodyDiv w:val="1"/>
      <w:marLeft w:val="0"/>
      <w:marRight w:val="0"/>
      <w:marTop w:val="0"/>
      <w:marBottom w:val="0"/>
      <w:divBdr>
        <w:top w:val="none" w:sz="0" w:space="0" w:color="auto"/>
        <w:left w:val="none" w:sz="0" w:space="0" w:color="auto"/>
        <w:bottom w:val="none" w:sz="0" w:space="0" w:color="auto"/>
        <w:right w:val="none" w:sz="0" w:space="0" w:color="auto"/>
      </w:divBdr>
      <w:divsChild>
        <w:div w:id="849418976">
          <w:marLeft w:val="547"/>
          <w:marRight w:val="0"/>
          <w:marTop w:val="40"/>
          <w:marBottom w:val="40"/>
          <w:divBdr>
            <w:top w:val="none" w:sz="0" w:space="0" w:color="auto"/>
            <w:left w:val="none" w:sz="0" w:space="0" w:color="auto"/>
            <w:bottom w:val="none" w:sz="0" w:space="0" w:color="auto"/>
            <w:right w:val="none" w:sz="0" w:space="0" w:color="auto"/>
          </w:divBdr>
        </w:div>
        <w:div w:id="535393388">
          <w:marLeft w:val="547"/>
          <w:marRight w:val="0"/>
          <w:marTop w:val="40"/>
          <w:marBottom w:val="40"/>
          <w:divBdr>
            <w:top w:val="none" w:sz="0" w:space="0" w:color="auto"/>
            <w:left w:val="none" w:sz="0" w:space="0" w:color="auto"/>
            <w:bottom w:val="none" w:sz="0" w:space="0" w:color="auto"/>
            <w:right w:val="none" w:sz="0" w:space="0" w:color="auto"/>
          </w:divBdr>
        </w:div>
      </w:divsChild>
    </w:div>
    <w:div w:id="2047482782">
      <w:bodyDiv w:val="1"/>
      <w:marLeft w:val="0"/>
      <w:marRight w:val="0"/>
      <w:marTop w:val="0"/>
      <w:marBottom w:val="0"/>
      <w:divBdr>
        <w:top w:val="none" w:sz="0" w:space="0" w:color="auto"/>
        <w:left w:val="none" w:sz="0" w:space="0" w:color="auto"/>
        <w:bottom w:val="none" w:sz="0" w:space="0" w:color="auto"/>
        <w:right w:val="none" w:sz="0" w:space="0" w:color="auto"/>
      </w:divBdr>
    </w:div>
    <w:div w:id="211845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9dot%20oran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Report">
      <a:majorFont>
        <a:latin typeface="Trebuchet MS"/>
        <a:ea typeface=""/>
        <a:cs typeface=""/>
      </a:majorFont>
      <a:minorFont>
        <a:latin typeface="Corbe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83AFE1F-EF4C-42B7-9FAD-EAD58CB83426}">
  <ds:schemaRefs>
    <ds:schemaRef ds:uri="http://schemas.openxmlformats.org/officeDocument/2006/bibliography"/>
  </ds:schemaRefs>
</ds:datastoreItem>
</file>

<file path=customXml/itemProps2.xml><?xml version="1.0" encoding="utf-8"?>
<ds:datastoreItem xmlns:ds="http://schemas.openxmlformats.org/officeDocument/2006/customXml" ds:itemID="{83431297-332F-4F46-92B9-CDD159069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9dot orange</Template>
  <TotalTime>1</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Links>
    <vt:vector size="18" baseType="variant">
      <vt:variant>
        <vt:i4>8192100</vt:i4>
      </vt:variant>
      <vt:variant>
        <vt:i4>6</vt:i4>
      </vt:variant>
      <vt:variant>
        <vt:i4>0</vt:i4>
      </vt:variant>
      <vt:variant>
        <vt:i4>5</vt:i4>
      </vt:variant>
      <vt:variant>
        <vt:lpwstr>https://www.mckinsey.com/business-functions/organization/our-insights/its-time-for-leaders-to-get-real-about-hybrid?cid=other-eml-nsl-mip-mck&amp;hlkid=5257782e719f4625af72238bd124d50e&amp;hctky=11536735&amp;hdpid=5ed788d2-d229-4d6d-b600-c7323982f7bc</vt:lpwstr>
      </vt:variant>
      <vt:variant>
        <vt:lpwstr/>
      </vt:variant>
      <vt:variant>
        <vt:i4>720981</vt:i4>
      </vt:variant>
      <vt:variant>
        <vt:i4>3</vt:i4>
      </vt:variant>
      <vt:variant>
        <vt:i4>0</vt:i4>
      </vt:variant>
      <vt:variant>
        <vt:i4>5</vt:i4>
      </vt:variant>
      <vt:variant>
        <vt:lpwstr>http://www.churchservices.tv/</vt:lpwstr>
      </vt:variant>
      <vt:variant>
        <vt:lpwstr/>
      </vt:variant>
      <vt:variant>
        <vt:i4>8192011</vt:i4>
      </vt:variant>
      <vt:variant>
        <vt:i4>0</vt:i4>
      </vt:variant>
      <vt:variant>
        <vt:i4>0</vt:i4>
      </vt:variant>
      <vt:variant>
        <vt:i4>5</vt:i4>
      </vt:variant>
      <vt:variant>
        <vt:lpwstr>mailto:benita@9dot-research.co.uk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dc:creator>
  <cp:keywords/>
  <dc:description>Churchgoing: Now and Next</dc:description>
  <cp:lastModifiedBy>Benita Hewitt</cp:lastModifiedBy>
  <cp:revision>6</cp:revision>
  <cp:lastPrinted>2021-04-15T22:51:00Z</cp:lastPrinted>
  <dcterms:created xsi:type="dcterms:W3CDTF">2021-11-26T17:39:00Z</dcterms:created>
  <dcterms:modified xsi:type="dcterms:W3CDTF">2021-11-26T18:18:00Z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TC026803929991</vt:lpwstr>
  </property>
</Properties>
</file>