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i/>
          <w:iCs/>
          <w:color w:val="7F7F7F" w:themeColor="text1" w:themeTint="80"/>
          <w:szCs w:val="18"/>
          <w14:numForm w14:val="lining"/>
        </w:rPr>
        <w:id w:val="696284006"/>
        <w:docPartObj>
          <w:docPartGallery w:val="Cover Pages"/>
          <w:docPartUnique/>
        </w:docPartObj>
      </w:sdtPr>
      <w:sdtEndPr>
        <w:rPr>
          <w:i w:val="0"/>
          <w:iCs w:val="0"/>
        </w:rPr>
      </w:sdtEndPr>
      <w:sdtContent>
        <w:p w14:paraId="1BEAD9C8" w14:textId="3F7F5585" w:rsidR="006C0667" w:rsidRDefault="006C0667" w:rsidP="006C0667">
          <w:pPr>
            <w:rPr>
              <w:color w:val="7F7F7F" w:themeColor="text1" w:themeTint="80"/>
              <w:szCs w:val="18"/>
              <w14:numForm w14:val="lining"/>
            </w:rPr>
          </w:pPr>
        </w:p>
        <w:p w14:paraId="787475BE" w14:textId="240B30FB" w:rsidR="00611093" w:rsidRPr="00D812C5" w:rsidRDefault="000A2AF8" w:rsidP="00455457">
          <w:pPr>
            <w:pStyle w:val="CompanyInfo"/>
            <w:ind w:left="426"/>
            <w:rPr>
              <w:lang w:val="de-DE"/>
            </w:rPr>
          </w:pPr>
        </w:p>
      </w:sdtContent>
    </w:sdt>
    <w:bookmarkStart w:id="0" w:name="_Toc521074392" w:displacedByCustomXml="prev"/>
    <w:p w14:paraId="555A663D" w14:textId="13009707" w:rsidR="002563FB" w:rsidRPr="001C450F" w:rsidRDefault="00FD2F99" w:rsidP="001C450F">
      <w:pPr>
        <w:pStyle w:val="Heading1"/>
        <w:rPr>
          <w:rFonts w:asciiTheme="minorHAnsi" w:eastAsiaTheme="minorEastAsia" w:hAnsiTheme="minorHAnsi" w:cstheme="minorBidi"/>
          <w:noProof/>
          <w:color w:val="auto"/>
          <w:sz w:val="22"/>
          <w:szCs w:val="22"/>
          <w:lang w:eastAsia="en-GB"/>
        </w:rPr>
      </w:pPr>
      <w:bookmarkStart w:id="1" w:name="_Toc80190942"/>
      <w:bookmarkStart w:id="2" w:name="_Toc80862548"/>
      <w:bookmarkStart w:id="3" w:name="_Toc81439654"/>
      <w:r>
        <w:rPr>
          <w:i/>
          <w:iCs/>
          <w:noProof/>
          <w:color w:val="7F7F7F" w:themeColor="text1" w:themeTint="80"/>
          <w:szCs w:val="18"/>
          <w14:numForm w14:val="lining"/>
        </w:rPr>
        <w:drawing>
          <wp:anchor distT="0" distB="0" distL="114300" distR="114300" simplePos="0" relativeHeight="252107780" behindDoc="1" locked="0" layoutInCell="1" allowOverlap="1" wp14:anchorId="1B175DA8" wp14:editId="18AE9481">
            <wp:simplePos x="0" y="0"/>
            <wp:positionH relativeFrom="margin">
              <wp:align>right</wp:align>
            </wp:positionH>
            <wp:positionV relativeFrom="paragraph">
              <wp:posOffset>102870</wp:posOffset>
            </wp:positionV>
            <wp:extent cx="792480" cy="4267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426720"/>
                    </a:xfrm>
                    <a:prstGeom prst="rect">
                      <a:avLst/>
                    </a:prstGeom>
                    <a:noFill/>
                  </pic:spPr>
                </pic:pic>
              </a:graphicData>
            </a:graphic>
          </wp:anchor>
        </w:drawing>
      </w:r>
      <w:r w:rsidR="7F07211C">
        <w:rPr>
          <w:noProof/>
        </w:rPr>
        <w:drawing>
          <wp:inline distT="0" distB="0" distL="0" distR="0" wp14:anchorId="6DB1077C" wp14:editId="2BA22244">
            <wp:extent cx="457200" cy="457200"/>
            <wp:effectExtent l="0" t="0" r="0" b="0"/>
            <wp:docPr id="1466258804" name="Picture 1466258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r w:rsidR="408C5954" w:rsidRPr="408C5954">
        <w:t xml:space="preserve">  </w:t>
      </w:r>
      <w:bookmarkEnd w:id="1"/>
      <w:bookmarkEnd w:id="2"/>
      <w:bookmarkEnd w:id="3"/>
      <w:r w:rsidR="00C94F17">
        <w:t>About this research</w:t>
      </w:r>
      <w:r w:rsidR="34860965" w:rsidRPr="34860965">
        <w:t xml:space="preserve"> </w:t>
      </w:r>
    </w:p>
    <w:p w14:paraId="2D456222" w14:textId="3F76804B" w:rsidR="00133B4C" w:rsidRDefault="00A76A1C" w:rsidP="007C4F96">
      <w:r w:rsidRPr="066A2594">
        <w:t>T</w:t>
      </w:r>
      <w:r w:rsidR="000E7042" w:rsidRPr="066A2594">
        <w:t>he pandemic change</w:t>
      </w:r>
      <w:r w:rsidR="00866592">
        <w:t>d</w:t>
      </w:r>
      <w:r w:rsidR="000E7042" w:rsidRPr="066A2594">
        <w:t xml:space="preserve"> </w:t>
      </w:r>
      <w:r w:rsidR="003427D8" w:rsidRPr="066A2594">
        <w:t>many</w:t>
      </w:r>
      <w:r w:rsidR="002B315D" w:rsidRPr="066A2594">
        <w:t xml:space="preserve"> aspects of life – </w:t>
      </w:r>
      <w:r w:rsidR="003427D8" w:rsidRPr="066A2594">
        <w:t xml:space="preserve">including </w:t>
      </w:r>
      <w:r w:rsidR="002B315D" w:rsidRPr="066A2594">
        <w:t>work, ed</w:t>
      </w:r>
      <w:r w:rsidR="00647C9D" w:rsidRPr="066A2594">
        <w:t xml:space="preserve">ucation, </w:t>
      </w:r>
      <w:r w:rsidR="002C2B03" w:rsidRPr="066A2594">
        <w:t>play</w:t>
      </w:r>
      <w:r w:rsidR="003427D8" w:rsidRPr="066A2594">
        <w:t xml:space="preserve">, </w:t>
      </w:r>
      <w:r w:rsidR="00647C9D" w:rsidRPr="066A2594">
        <w:t>shopping, faith</w:t>
      </w:r>
      <w:r w:rsidR="00866592">
        <w:t>,</w:t>
      </w:r>
      <w:r w:rsidR="00647C9D" w:rsidRPr="066A2594">
        <w:t xml:space="preserve"> and well-being</w:t>
      </w:r>
      <w:r w:rsidR="003427D8" w:rsidRPr="066A2594">
        <w:t xml:space="preserve">. </w:t>
      </w:r>
      <w:r w:rsidR="000E7042" w:rsidRPr="066A2594">
        <w:t xml:space="preserve">Life was stripped back to essentials, and </w:t>
      </w:r>
      <w:r w:rsidR="00414AEF">
        <w:t xml:space="preserve">we </w:t>
      </w:r>
      <w:r w:rsidR="00866592">
        <w:t>had to adapt</w:t>
      </w:r>
      <w:r w:rsidR="00942A1A" w:rsidRPr="066A2594">
        <w:t xml:space="preserve">. </w:t>
      </w:r>
      <w:r w:rsidR="001E19FC">
        <w:t>People</w:t>
      </w:r>
      <w:r w:rsidR="001E19FC" w:rsidRPr="066A2594">
        <w:t xml:space="preserve"> had to think about what ‘essential’ meant in their context and learn to live in a different way. </w:t>
      </w:r>
      <w:r w:rsidR="00E4576A">
        <w:t xml:space="preserve">We now </w:t>
      </w:r>
      <w:r w:rsidR="00E4576A" w:rsidRPr="066A2594">
        <w:t xml:space="preserve">need to understand what has changed </w:t>
      </w:r>
      <w:r w:rsidR="00E4576A">
        <w:t xml:space="preserve">as a result, </w:t>
      </w:r>
      <w:r w:rsidR="00E4576A" w:rsidRPr="066A2594">
        <w:t xml:space="preserve">and </w:t>
      </w:r>
      <w:r w:rsidR="00062C9B">
        <w:t>the impact on the future of church</w:t>
      </w:r>
      <w:r w:rsidR="00E4576A" w:rsidRPr="066A2594">
        <w:t>.</w:t>
      </w:r>
    </w:p>
    <w:p w14:paraId="7856E589" w14:textId="77777777" w:rsidR="006061E6" w:rsidRDefault="006061E6" w:rsidP="006061E6">
      <w:r>
        <w:t>Responding to the challenge of the pandemic</w:t>
      </w:r>
      <w:r w:rsidRPr="066A2594">
        <w:t xml:space="preserve"> was not as simple as switching church services from buildings to online. </w:t>
      </w:r>
      <w:r>
        <w:t>Similarly, t</w:t>
      </w:r>
      <w:r w:rsidRPr="066A2594">
        <w:t xml:space="preserve">he </w:t>
      </w:r>
      <w:r>
        <w:t>challenges</w:t>
      </w:r>
      <w:r w:rsidRPr="066A2594">
        <w:t xml:space="preserve"> faced now are not as simple as deciding whether to </w:t>
      </w:r>
      <w:r w:rsidRPr="004E6D8A">
        <w:rPr>
          <w:rFonts w:ascii="Roboto" w:hAnsi="Roboto"/>
          <w:b/>
          <w:bCs/>
        </w:rPr>
        <w:t>continue</w:t>
      </w:r>
      <w:r w:rsidRPr="066A2594">
        <w:t xml:space="preserve"> online or not</w:t>
      </w:r>
      <w:r>
        <w:t>.</w:t>
      </w:r>
    </w:p>
    <w:p w14:paraId="4027A89F" w14:textId="13D85D2C" w:rsidR="000E7042" w:rsidRPr="000E7042" w:rsidRDefault="004302F3" w:rsidP="007C4F96">
      <w:r>
        <w:t>For churches, t</w:t>
      </w:r>
      <w:r w:rsidR="00866592">
        <w:t>h</w:t>
      </w:r>
      <w:r w:rsidR="009D3233">
        <w:t>e change</w:t>
      </w:r>
      <w:r w:rsidR="00A76A1C" w:rsidRPr="066A2594">
        <w:t xml:space="preserve"> br</w:t>
      </w:r>
      <w:r w:rsidR="000E7042" w:rsidRPr="066A2594">
        <w:t>ought both opportunity and risk</w:t>
      </w:r>
      <w:r w:rsidR="002E3AD8" w:rsidRPr="066A2594">
        <w:t xml:space="preserve">. </w:t>
      </w:r>
      <w:r w:rsidR="004A0A4A">
        <w:t>There were op</w:t>
      </w:r>
      <w:r w:rsidR="007A0F71" w:rsidRPr="066A2594">
        <w:t xml:space="preserve">portunities for growth in </w:t>
      </w:r>
      <w:r w:rsidR="007A0F71">
        <w:t xml:space="preserve">numbers of worshippers; engagement with church and faith; relationship building; and growth in faith. </w:t>
      </w:r>
      <w:r w:rsidR="005247F0">
        <w:t xml:space="preserve">Through this research </w:t>
      </w:r>
      <w:r w:rsidR="00E5572C">
        <w:t>we heard many</w:t>
      </w:r>
      <w:r w:rsidR="005247F0">
        <w:t xml:space="preserve"> </w:t>
      </w:r>
      <w:r w:rsidR="001D54B8">
        <w:t>stories</w:t>
      </w:r>
      <w:r w:rsidR="005247F0">
        <w:t xml:space="preserve"> of people and churches that </w:t>
      </w:r>
      <w:r w:rsidR="002825B5">
        <w:t>responded well to the changes</w:t>
      </w:r>
      <w:r w:rsidR="00423E6A">
        <w:t xml:space="preserve"> </w:t>
      </w:r>
      <w:r w:rsidR="002825B5">
        <w:t xml:space="preserve">and </w:t>
      </w:r>
      <w:r w:rsidR="00131D10">
        <w:t xml:space="preserve">are now in a </w:t>
      </w:r>
      <w:r w:rsidR="000D25A0">
        <w:t>good</w:t>
      </w:r>
      <w:r w:rsidR="00131D10">
        <w:t xml:space="preserve"> position to </w:t>
      </w:r>
      <w:r w:rsidR="004E3B55">
        <w:t>flourish</w:t>
      </w:r>
      <w:r w:rsidR="00345407">
        <w:t xml:space="preserve">. </w:t>
      </w:r>
      <w:r w:rsidR="00131D10">
        <w:t xml:space="preserve"> </w:t>
      </w:r>
    </w:p>
    <w:p w14:paraId="5506B67A" w14:textId="0508CA22" w:rsidR="006156DC" w:rsidRDefault="00BF47D1" w:rsidP="007C4F96">
      <w:r>
        <w:t xml:space="preserve">We also heard from people </w:t>
      </w:r>
      <w:r w:rsidR="005F587B">
        <w:t>who struggled with their faith</w:t>
      </w:r>
      <w:r w:rsidR="00423E6A">
        <w:t>,</w:t>
      </w:r>
      <w:r w:rsidR="005F587B">
        <w:t xml:space="preserve"> and </w:t>
      </w:r>
      <w:r w:rsidR="007C2AA8">
        <w:t xml:space="preserve">those </w:t>
      </w:r>
      <w:r w:rsidR="00423E6A">
        <w:t>who</w:t>
      </w:r>
      <w:r w:rsidR="007C2AA8">
        <w:t xml:space="preserve"> </w:t>
      </w:r>
      <w:r w:rsidR="006156DC">
        <w:t xml:space="preserve">drifted away from church. </w:t>
      </w:r>
      <w:r w:rsidR="008347DA">
        <w:t xml:space="preserve">This research </w:t>
      </w:r>
      <w:r w:rsidR="009B1EBF">
        <w:t>help</w:t>
      </w:r>
      <w:r w:rsidR="00F268AD">
        <w:t>ed</w:t>
      </w:r>
      <w:r w:rsidR="009B1EBF">
        <w:t xml:space="preserve"> us to </w:t>
      </w:r>
      <w:r w:rsidR="00375D79">
        <w:t xml:space="preserve">identify </w:t>
      </w:r>
      <w:r w:rsidR="00826CC9">
        <w:t>seven</w:t>
      </w:r>
      <w:r w:rsidR="009B1EBF">
        <w:t xml:space="preserve"> factors </w:t>
      </w:r>
      <w:r w:rsidR="00826CC9">
        <w:t xml:space="preserve">that </w:t>
      </w:r>
      <w:r w:rsidR="009B1EBF">
        <w:t xml:space="preserve">were most influential in determining whether a person was more likely to struggle or more likely to thrive. </w:t>
      </w:r>
      <w:r w:rsidR="00826CC9">
        <w:t>Using this research</w:t>
      </w:r>
      <w:r w:rsidR="00F268AD">
        <w:t>,</w:t>
      </w:r>
      <w:r w:rsidR="00C8193C">
        <w:t xml:space="preserve"> </w:t>
      </w:r>
      <w:r w:rsidR="00F268AD">
        <w:t>we are better able</w:t>
      </w:r>
      <w:r w:rsidR="00A20E65">
        <w:t xml:space="preserve"> </w:t>
      </w:r>
      <w:r w:rsidR="00206AFF">
        <w:t xml:space="preserve">to </w:t>
      </w:r>
      <w:r w:rsidR="00A20E65">
        <w:t xml:space="preserve">understand how to build </w:t>
      </w:r>
      <w:r w:rsidR="00206AFF">
        <w:t xml:space="preserve">a stronger church for the future. </w:t>
      </w:r>
    </w:p>
    <w:p w14:paraId="6A0D82C5" w14:textId="382315B5" w:rsidR="006A0C36" w:rsidRDefault="006C0667" w:rsidP="006A0C36">
      <w:r>
        <w:rPr>
          <w:noProof/>
        </w:rPr>
        <mc:AlternateContent>
          <mc:Choice Requires="wpg">
            <w:drawing>
              <wp:anchor distT="0" distB="0" distL="114300" distR="114300" simplePos="0" relativeHeight="252102660" behindDoc="0" locked="0" layoutInCell="1" allowOverlap="1" wp14:anchorId="02006214" wp14:editId="62C03F28">
                <wp:simplePos x="0" y="0"/>
                <wp:positionH relativeFrom="column">
                  <wp:posOffset>487680</wp:posOffset>
                </wp:positionH>
                <wp:positionV relativeFrom="paragraph">
                  <wp:posOffset>403860</wp:posOffset>
                </wp:positionV>
                <wp:extent cx="4563745" cy="3023870"/>
                <wp:effectExtent l="0" t="0" r="0" b="0"/>
                <wp:wrapTopAndBottom/>
                <wp:docPr id="12" name="Group 12"/>
                <wp:cNvGraphicFramePr/>
                <a:graphic xmlns:a="http://schemas.openxmlformats.org/drawingml/2006/main">
                  <a:graphicData uri="http://schemas.microsoft.com/office/word/2010/wordprocessingGroup">
                    <wpg:wgp>
                      <wpg:cNvGrpSpPr/>
                      <wpg:grpSpPr>
                        <a:xfrm>
                          <a:off x="0" y="0"/>
                          <a:ext cx="4563745" cy="3023870"/>
                          <a:chOff x="0" y="0"/>
                          <a:chExt cx="4564772" cy="3024329"/>
                        </a:xfrm>
                      </wpg:grpSpPr>
                      <wps:wsp>
                        <wps:cNvPr id="1837633332" name="Oval 1837633332"/>
                        <wps:cNvSpPr/>
                        <wps:spPr>
                          <a:xfrm>
                            <a:off x="2046084" y="769545"/>
                            <a:ext cx="1113407" cy="1113258"/>
                          </a:xfrm>
                          <a:prstGeom prst="ellipse">
                            <a:avLst/>
                          </a:prstGeom>
                          <a:noFill/>
                          <a:ln w="12700" cmpd="sng">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37633333" name="Oval 1837633333"/>
                        <wps:cNvSpPr/>
                        <wps:spPr>
                          <a:xfrm>
                            <a:off x="2136618" y="1149791"/>
                            <a:ext cx="1113407" cy="1113258"/>
                          </a:xfrm>
                          <a:prstGeom prst="ellipse">
                            <a:avLst/>
                          </a:prstGeom>
                          <a:noFill/>
                          <a:ln w="12700" cmpd="sng">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37633337" name="Oval 1837633337"/>
                        <wps:cNvSpPr/>
                        <wps:spPr>
                          <a:xfrm>
                            <a:off x="1901228" y="1430448"/>
                            <a:ext cx="1113407" cy="1113258"/>
                          </a:xfrm>
                          <a:prstGeom prst="ellipse">
                            <a:avLst/>
                          </a:prstGeom>
                          <a:noFill/>
                          <a:ln w="12700" cmpd="sng">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37633338" name="Oval 1837633338"/>
                        <wps:cNvSpPr/>
                        <wps:spPr>
                          <a:xfrm>
                            <a:off x="1548143" y="1412341"/>
                            <a:ext cx="1113407" cy="1113258"/>
                          </a:xfrm>
                          <a:prstGeom prst="ellipse">
                            <a:avLst/>
                          </a:prstGeom>
                          <a:noFill/>
                          <a:ln w="12700" cmpd="sng">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66258752" name="Oval 1466258752"/>
                        <wps:cNvSpPr/>
                        <wps:spPr>
                          <a:xfrm>
                            <a:off x="1321806" y="1131684"/>
                            <a:ext cx="1113407" cy="1113258"/>
                          </a:xfrm>
                          <a:prstGeom prst="ellipse">
                            <a:avLst/>
                          </a:prstGeom>
                          <a:noFill/>
                          <a:ln w="12700" cmpd="sng">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66258756" name="Oval 1466258756"/>
                        <wps:cNvSpPr/>
                        <wps:spPr>
                          <a:xfrm>
                            <a:off x="1385181" y="787652"/>
                            <a:ext cx="1113407" cy="1113258"/>
                          </a:xfrm>
                          <a:prstGeom prst="ellipse">
                            <a:avLst/>
                          </a:prstGeom>
                          <a:noFill/>
                          <a:ln w="12700" cmpd="sng">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66258757" name="Oval 1466258757"/>
                        <wps:cNvSpPr/>
                        <wps:spPr>
                          <a:xfrm>
                            <a:off x="1729212" y="615636"/>
                            <a:ext cx="1113407" cy="1113258"/>
                          </a:xfrm>
                          <a:prstGeom prst="ellipse">
                            <a:avLst/>
                          </a:prstGeom>
                          <a:noFill/>
                          <a:ln w="12700" cmpd="sng">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66258760" name="Rectangle 1466258760"/>
                        <wps:cNvSpPr/>
                        <wps:spPr>
                          <a:xfrm>
                            <a:off x="3250194" y="1683945"/>
                            <a:ext cx="1314578" cy="49830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93E257" w14:textId="77777777" w:rsidR="00EF294A" w:rsidRDefault="00EF294A" w:rsidP="00FA30A4">
                              <w:pPr>
                                <w:pStyle w:val="Heading3"/>
                                <w:spacing w:before="0"/>
                                <w:jc w:val="center"/>
                                <w:rPr>
                                  <w:color w:val="5B9BD5" w:themeColor="accent5"/>
                                  <w:lang w:val="en-GB"/>
                                </w:rPr>
                              </w:pPr>
                              <w:r>
                                <w:rPr>
                                  <w:color w:val="5B9BD5" w:themeColor="accent5"/>
                                  <w:lang w:val="en-GB"/>
                                </w:rPr>
                                <w:t xml:space="preserve">Balance of  </w:t>
                              </w:r>
                            </w:p>
                            <w:p w14:paraId="74BCCFE6" w14:textId="0443DD77" w:rsidR="00FA30A4" w:rsidRPr="00EF294A" w:rsidRDefault="00EF294A" w:rsidP="00FA30A4">
                              <w:pPr>
                                <w:pStyle w:val="Heading3"/>
                                <w:spacing w:before="0"/>
                                <w:jc w:val="center"/>
                                <w:rPr>
                                  <w:color w:val="5B9BD5" w:themeColor="accent5"/>
                                  <w:lang w:val="en-GB"/>
                                </w:rPr>
                              </w:pPr>
                              <w:r>
                                <w:rPr>
                                  <w:color w:val="5B9BD5" w:themeColor="accent5"/>
                                  <w:lang w:val="en-GB"/>
                                </w:rPr>
                                <w:t>On-site Worship</w:t>
                              </w:r>
                            </w:p>
                          </w:txbxContent>
                        </wps:txbx>
                        <wps:bodyPr rtlCol="0" anchor="ctr"/>
                      </wps:wsp>
                      <wps:wsp>
                        <wps:cNvPr id="1466258768" name="Rectangle 1466258768"/>
                        <wps:cNvSpPr/>
                        <wps:spPr>
                          <a:xfrm>
                            <a:off x="3159660" y="642796"/>
                            <a:ext cx="1223939" cy="49841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966667" w14:textId="67BB965C" w:rsidR="00FA30A4" w:rsidRPr="00FA30A4" w:rsidRDefault="00EF294A" w:rsidP="00FA30A4">
                              <w:pPr>
                                <w:pStyle w:val="Heading3"/>
                                <w:spacing w:before="0"/>
                                <w:jc w:val="center"/>
                                <w:rPr>
                                  <w:color w:val="70AD47" w:themeColor="accent6"/>
                                  <w:lang w:val="en-GB"/>
                                </w:rPr>
                              </w:pPr>
                              <w:r>
                                <w:rPr>
                                  <w:color w:val="70AD47" w:themeColor="accent6"/>
                                  <w:lang w:val="en-GB"/>
                                </w:rPr>
                                <w:t>Personal Discipleship</w:t>
                              </w:r>
                            </w:p>
                          </w:txbxContent>
                        </wps:txbx>
                        <wps:bodyPr rtlCol="0" anchor="ctr"/>
                      </wps:wsp>
                      <wps:wsp>
                        <wps:cNvPr id="1466258769" name="Rectangle 1466258769"/>
                        <wps:cNvSpPr/>
                        <wps:spPr>
                          <a:xfrm>
                            <a:off x="1665838" y="0"/>
                            <a:ext cx="1223939" cy="49841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4921DE" w14:textId="41C61173" w:rsidR="00FA30A4" w:rsidRPr="00FA30A4" w:rsidRDefault="00FA30A4" w:rsidP="00FA30A4">
                              <w:pPr>
                                <w:pStyle w:val="Heading3"/>
                                <w:spacing w:before="0"/>
                                <w:jc w:val="center"/>
                                <w:rPr>
                                  <w:color w:val="44546A" w:themeColor="text2"/>
                                  <w:lang w:val="en-GB"/>
                                </w:rPr>
                              </w:pPr>
                              <w:r w:rsidRPr="00FA30A4">
                                <w:rPr>
                                  <w:color w:val="44546A" w:themeColor="text2"/>
                                  <w:lang w:val="en-GB"/>
                                </w:rPr>
                                <w:t>Engagement Preference</w:t>
                              </w:r>
                            </w:p>
                          </w:txbxContent>
                        </wps:txbx>
                        <wps:bodyPr rtlCol="0" anchor="ctr"/>
                      </wps:wsp>
                      <wps:wsp>
                        <wps:cNvPr id="1466258770" name="Rectangle 1466258770"/>
                        <wps:cNvSpPr/>
                        <wps:spPr>
                          <a:xfrm>
                            <a:off x="0" y="543208"/>
                            <a:ext cx="1504999" cy="6877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C91444" w14:textId="0FA35CA2" w:rsidR="00FA30A4" w:rsidRPr="00FA30A4" w:rsidRDefault="00EF294A" w:rsidP="00FA30A4">
                              <w:pPr>
                                <w:pStyle w:val="Heading3"/>
                                <w:spacing w:before="0"/>
                                <w:jc w:val="center"/>
                                <w:rPr>
                                  <w:color w:val="4472C4" w:themeColor="accent1"/>
                                  <w:lang w:val="en-GB"/>
                                </w:rPr>
                              </w:pPr>
                              <w:r>
                                <w:rPr>
                                  <w:color w:val="4472C4" w:themeColor="accent1"/>
                                  <w:lang w:val="en-GB"/>
                                </w:rPr>
                                <w:t>Attitudes to Technology</w:t>
                              </w:r>
                            </w:p>
                          </w:txbxContent>
                        </wps:txbx>
                        <wps:bodyPr wrap="square" rtlCol="0" anchor="ctr">
                          <a:noAutofit/>
                        </wps:bodyPr>
                      </wps:wsp>
                      <wps:wsp>
                        <wps:cNvPr id="1466258771" name="Rectangle 1466258771"/>
                        <wps:cNvSpPr/>
                        <wps:spPr>
                          <a:xfrm>
                            <a:off x="108642" y="1602464"/>
                            <a:ext cx="1223939" cy="49841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0B3903" w14:textId="516F537F" w:rsidR="00FA30A4" w:rsidRPr="00FA30A4" w:rsidRDefault="00FA30A4" w:rsidP="00FA30A4">
                              <w:pPr>
                                <w:pStyle w:val="Heading3"/>
                                <w:spacing w:before="0"/>
                                <w:jc w:val="center"/>
                                <w:rPr>
                                  <w:color w:val="ED7D31" w:themeColor="accent2"/>
                                  <w:lang w:val="en-GB"/>
                                </w:rPr>
                              </w:pPr>
                              <w:r w:rsidRPr="00FA30A4">
                                <w:rPr>
                                  <w:color w:val="ED7D31" w:themeColor="accent2"/>
                                  <w:lang w:val="en-GB"/>
                                </w:rPr>
                                <w:t>Belonging</w:t>
                              </w:r>
                            </w:p>
                          </w:txbxContent>
                        </wps:txbx>
                        <wps:bodyPr rtlCol="0" anchor="ctr"/>
                      </wps:wsp>
                      <wps:wsp>
                        <wps:cNvPr id="1466258772" name="Rectangle 1466258772"/>
                        <wps:cNvSpPr/>
                        <wps:spPr>
                          <a:xfrm>
                            <a:off x="887240" y="2525917"/>
                            <a:ext cx="1223939" cy="49841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3FCD2D" w14:textId="6865390A" w:rsidR="00FA30A4" w:rsidRPr="00FA30A4" w:rsidRDefault="00FA30A4" w:rsidP="00FA30A4">
                              <w:pPr>
                                <w:pStyle w:val="Heading3"/>
                                <w:spacing w:before="0"/>
                                <w:jc w:val="center"/>
                                <w:rPr>
                                  <w:color w:val="7030A0"/>
                                  <w:lang w:val="en-GB"/>
                                </w:rPr>
                              </w:pPr>
                              <w:r w:rsidRPr="00FA30A4">
                                <w:rPr>
                                  <w:color w:val="7030A0"/>
                                  <w:lang w:val="en-GB"/>
                                </w:rPr>
                                <w:t>Faith Networks</w:t>
                              </w:r>
                            </w:p>
                          </w:txbxContent>
                        </wps:txbx>
                        <wps:bodyPr rtlCol="0" anchor="ctr"/>
                      </wps:wsp>
                      <wps:wsp>
                        <wps:cNvPr id="1466258773" name="Rectangle 1466258773"/>
                        <wps:cNvSpPr/>
                        <wps:spPr>
                          <a:xfrm>
                            <a:off x="2435383" y="2525917"/>
                            <a:ext cx="1223939" cy="49841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391D27" w14:textId="060C1A5D" w:rsidR="00FA30A4" w:rsidRPr="00FA30A4" w:rsidRDefault="00FA30A4" w:rsidP="00FA30A4">
                              <w:pPr>
                                <w:pStyle w:val="Heading3"/>
                                <w:spacing w:before="0"/>
                                <w:jc w:val="center"/>
                                <w:rPr>
                                  <w:color w:val="FFC000" w:themeColor="accent4"/>
                                  <w:lang w:val="en-GB"/>
                                </w:rPr>
                              </w:pPr>
                              <w:r w:rsidRPr="00FA30A4">
                                <w:rPr>
                                  <w:color w:val="FFC000" w:themeColor="accent4"/>
                                  <w:lang w:val="en-GB"/>
                                </w:rPr>
                                <w:t>Faith</w:t>
                              </w:r>
                            </w:p>
                          </w:txbxContent>
                        </wps:txbx>
                        <wps:bodyPr rtlCol="0" anchor="ctr"/>
                      </wps:wsp>
                    </wpg:wgp>
                  </a:graphicData>
                </a:graphic>
                <wp14:sizeRelH relativeFrom="margin">
                  <wp14:pctWidth>0</wp14:pctWidth>
                </wp14:sizeRelH>
              </wp:anchor>
            </w:drawing>
          </mc:Choice>
          <mc:Fallback>
            <w:pict>
              <v:group w14:anchorId="02006214" id="Group 12" o:spid="_x0000_s1026" style="position:absolute;margin-left:38.4pt;margin-top:31.8pt;width:359.35pt;height:238.1pt;z-index:252102660;mso-width-relative:margin" coordsize="45647,30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">
                <v:oval id="Oval 1837633332" o:spid="_x0000_s1027" style="position:absolute;left:20460;top:7695;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" filled="f" strokecolor="#70ad47 [3209]" strokeweight="1pt"/>
                <v:oval id="Oval 1837633333" o:spid="_x0000_s1028" style="position:absolute;left:21366;top:11497;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" filled="f" strokecolor="#5b9bd5 [3208]" strokeweight="1pt"/>
                <v:oval id="Oval 1837633337" o:spid="_x0000_s1029" style="position:absolute;left:19012;top:14304;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" filled="f" strokecolor="#ffc000 [3207]" strokeweight="1pt"/>
                <v:oval id="Oval 1837633338" o:spid="_x0000_s1030" style="position:absolute;left:15481;top:14123;width:11134;height:11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" filled="f" strokecolor="#7030a0" strokeweight="1pt"/>
                <v:oval id="Oval 1466258752" o:spid="_x0000_s1031" style="position:absolute;left:13218;top:11316;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" filled="f" strokecolor="#ed7d31 [3205]" strokeweight="1pt"/>
                <v:oval id="Oval 1466258756" o:spid="_x0000_s1032" style="position:absolute;left:13851;top:7876;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" filled="f" strokecolor="#4472c4 [3204]" strokeweight="1pt"/>
                <v:oval id="Oval 1466258757" o:spid="_x0000_s1033" style="position:absolute;left:17292;top:6156;width:11134;height:11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" filled="f" strokecolor="#44546a [3215]" strokeweight="1pt"/>
                <v:rect id="Rectangle 1466258760" o:spid="_x0000_s1034" style="position:absolute;left:32501;top:16839;width:13146;height:4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" filled="f" stroked="f" strokeweight="1.3333mm">
                  <v:stroke linestyle="thickThin"/>
                  <v:textbox>
                    <w:txbxContent>
                      <w:p w14:paraId="3A93E257" w14:textId="77777777" w:rsidR="00EF294A" w:rsidRDefault="00EF294A" w:rsidP="00FA30A4">
                        <w:pPr>
                          <w:pStyle w:val="Heading3"/>
                          <w:spacing w:before="0"/>
                          <w:jc w:val="center"/>
                          <w:rPr>
                            <w:color w:val="5B9BD5" w:themeColor="accent5"/>
                            <w:lang w:val="en-GB"/>
                          </w:rPr>
                        </w:pPr>
                        <w:r>
                          <w:rPr>
                            <w:color w:val="5B9BD5" w:themeColor="accent5"/>
                            <w:lang w:val="en-GB"/>
                          </w:rPr>
                          <w:t xml:space="preserve">Balance of  </w:t>
                        </w:r>
                      </w:p>
                      <w:p w14:paraId="74BCCFE6" w14:textId="0443DD77" w:rsidR="00FA30A4" w:rsidRPr="00EF294A" w:rsidRDefault="00EF294A" w:rsidP="00FA30A4">
                        <w:pPr>
                          <w:pStyle w:val="Heading3"/>
                          <w:spacing w:before="0"/>
                          <w:jc w:val="center"/>
                          <w:rPr>
                            <w:color w:val="5B9BD5" w:themeColor="accent5"/>
                            <w:lang w:val="en-GB"/>
                          </w:rPr>
                        </w:pPr>
                        <w:r>
                          <w:rPr>
                            <w:color w:val="5B9BD5" w:themeColor="accent5"/>
                            <w:lang w:val="en-GB"/>
                          </w:rPr>
                          <w:t>On-site Worship</w:t>
                        </w:r>
                      </w:p>
                    </w:txbxContent>
                  </v:textbox>
                </v:rect>
                <v:rect id="Rectangle 1466258768" o:spid="_x0000_s1035" style="position:absolute;left:31596;top:6427;width:12239;height:4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" filled="f" stroked="f" strokeweight="1.3333mm">
                  <v:stroke linestyle="thickThin"/>
                  <v:textbox>
                    <w:txbxContent>
                      <w:p w14:paraId="31966667" w14:textId="67BB965C" w:rsidR="00FA30A4" w:rsidRPr="00FA30A4" w:rsidRDefault="00EF294A" w:rsidP="00FA30A4">
                        <w:pPr>
                          <w:pStyle w:val="Heading3"/>
                          <w:spacing w:before="0"/>
                          <w:jc w:val="center"/>
                          <w:rPr>
                            <w:color w:val="70AD47" w:themeColor="accent6"/>
                            <w:lang w:val="en-GB"/>
                          </w:rPr>
                        </w:pPr>
                        <w:r>
                          <w:rPr>
                            <w:color w:val="70AD47" w:themeColor="accent6"/>
                            <w:lang w:val="en-GB"/>
                          </w:rPr>
                          <w:t>Personal Discipleship</w:t>
                        </w:r>
                      </w:p>
                    </w:txbxContent>
                  </v:textbox>
                </v:rect>
                <v:rect id="Rectangle 1466258769" o:spid="_x0000_s1036" style="position:absolute;left:16658;width:12239;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" filled="f" stroked="f" strokeweight="1.3333mm">
                  <v:stroke linestyle="thickThin"/>
                  <v:textbox>
                    <w:txbxContent>
                      <w:p w14:paraId="4C4921DE" w14:textId="41C61173" w:rsidR="00FA30A4" w:rsidRPr="00FA30A4" w:rsidRDefault="00FA30A4" w:rsidP="00FA30A4">
                        <w:pPr>
                          <w:pStyle w:val="Heading3"/>
                          <w:spacing w:before="0"/>
                          <w:jc w:val="center"/>
                          <w:rPr>
                            <w:color w:val="44546A" w:themeColor="text2"/>
                            <w:lang w:val="en-GB"/>
                          </w:rPr>
                        </w:pPr>
                        <w:r w:rsidRPr="00FA30A4">
                          <w:rPr>
                            <w:color w:val="44546A" w:themeColor="text2"/>
                            <w:lang w:val="en-GB"/>
                          </w:rPr>
                          <w:t>Engagement Preference</w:t>
                        </w:r>
                      </w:p>
                    </w:txbxContent>
                  </v:textbox>
                </v:rect>
                <v:rect id="Rectangle 1466258770" o:spid="_x0000_s1037" style="position:absolute;top:5432;width:15049;height:6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" filled="f" stroked="f" strokeweight="1.3333mm">
                  <v:stroke linestyle="thickThin"/>
                  <v:textbox>
                    <w:txbxContent>
                      <w:p w14:paraId="07C91444" w14:textId="0FA35CA2" w:rsidR="00FA30A4" w:rsidRPr="00FA30A4" w:rsidRDefault="00EF294A" w:rsidP="00FA30A4">
                        <w:pPr>
                          <w:pStyle w:val="Heading3"/>
                          <w:spacing w:before="0"/>
                          <w:jc w:val="center"/>
                          <w:rPr>
                            <w:color w:val="4472C4" w:themeColor="accent1"/>
                            <w:lang w:val="en-GB"/>
                          </w:rPr>
                        </w:pPr>
                        <w:r>
                          <w:rPr>
                            <w:color w:val="4472C4" w:themeColor="accent1"/>
                            <w:lang w:val="en-GB"/>
                          </w:rPr>
                          <w:t>Attitudes to Technology</w:t>
                        </w:r>
                      </w:p>
                    </w:txbxContent>
                  </v:textbox>
                </v:rect>
                <v:rect id="Rectangle 1466258771" o:spid="_x0000_s1038" style="position:absolute;left:1086;top:16024;width:12239;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" filled="f" stroked="f" strokeweight="1.3333mm">
                  <v:stroke linestyle="thickThin"/>
                  <v:textbox>
                    <w:txbxContent>
                      <w:p w14:paraId="7A0B3903" w14:textId="516F537F" w:rsidR="00FA30A4" w:rsidRPr="00FA30A4" w:rsidRDefault="00FA30A4" w:rsidP="00FA30A4">
                        <w:pPr>
                          <w:pStyle w:val="Heading3"/>
                          <w:spacing w:before="0"/>
                          <w:jc w:val="center"/>
                          <w:rPr>
                            <w:color w:val="ED7D31" w:themeColor="accent2"/>
                            <w:lang w:val="en-GB"/>
                          </w:rPr>
                        </w:pPr>
                        <w:r w:rsidRPr="00FA30A4">
                          <w:rPr>
                            <w:color w:val="ED7D31" w:themeColor="accent2"/>
                            <w:lang w:val="en-GB"/>
                          </w:rPr>
                          <w:t>Belonging</w:t>
                        </w:r>
                      </w:p>
                    </w:txbxContent>
                  </v:textbox>
                </v:rect>
                <v:rect id="Rectangle 1466258772" o:spid="_x0000_s1039" style="position:absolute;left:8872;top:25259;width:12239;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" filled="f" stroked="f" strokeweight="1.3333mm">
                  <v:stroke linestyle="thickThin"/>
                  <v:textbox>
                    <w:txbxContent>
                      <w:p w14:paraId="793FCD2D" w14:textId="6865390A" w:rsidR="00FA30A4" w:rsidRPr="00FA30A4" w:rsidRDefault="00FA30A4" w:rsidP="00FA30A4">
                        <w:pPr>
                          <w:pStyle w:val="Heading3"/>
                          <w:spacing w:before="0"/>
                          <w:jc w:val="center"/>
                          <w:rPr>
                            <w:color w:val="7030A0"/>
                            <w:lang w:val="en-GB"/>
                          </w:rPr>
                        </w:pPr>
                        <w:r w:rsidRPr="00FA30A4">
                          <w:rPr>
                            <w:color w:val="7030A0"/>
                            <w:lang w:val="en-GB"/>
                          </w:rPr>
                          <w:t>Faith Networks</w:t>
                        </w:r>
                      </w:p>
                    </w:txbxContent>
                  </v:textbox>
                </v:rect>
                <v:rect id="Rectangle 1466258773" o:spid="_x0000_s1040" style="position:absolute;left:24353;top:25259;width:12240;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" filled="f" stroked="f" strokeweight="1.3333mm">
                  <v:stroke linestyle="thickThin"/>
                  <v:textbox>
                    <w:txbxContent>
                      <w:p w14:paraId="06391D27" w14:textId="060C1A5D" w:rsidR="00FA30A4" w:rsidRPr="00FA30A4" w:rsidRDefault="00FA30A4" w:rsidP="00FA30A4">
                        <w:pPr>
                          <w:pStyle w:val="Heading3"/>
                          <w:spacing w:before="0"/>
                          <w:jc w:val="center"/>
                          <w:rPr>
                            <w:color w:val="FFC000" w:themeColor="accent4"/>
                            <w:lang w:val="en-GB"/>
                          </w:rPr>
                        </w:pPr>
                        <w:r w:rsidRPr="00FA30A4">
                          <w:rPr>
                            <w:color w:val="FFC000" w:themeColor="accent4"/>
                            <w:lang w:val="en-GB"/>
                          </w:rPr>
                          <w:t>Faith</w:t>
                        </w:r>
                      </w:p>
                    </w:txbxContent>
                  </v:textbox>
                </v:rect>
                <w10:wrap type="topAndBottom"/>
              </v:group>
            </w:pict>
          </mc:Fallback>
        </mc:AlternateContent>
      </w:r>
      <w:r w:rsidR="00206AFF">
        <w:t>T</w:t>
      </w:r>
      <w:r w:rsidR="006A0C36" w:rsidRPr="066A2594">
        <w:t>he</w:t>
      </w:r>
      <w:r w:rsidR="00165201">
        <w:t xml:space="preserve"> </w:t>
      </w:r>
      <w:r w:rsidR="00165201" w:rsidRPr="007F36A1">
        <w:rPr>
          <w:rFonts w:ascii="Roboto Black" w:hAnsi="Roboto Black"/>
          <w:b/>
          <w:bCs/>
        </w:rPr>
        <w:t>seven</w:t>
      </w:r>
      <w:r w:rsidR="006A0C36" w:rsidRPr="007F36A1">
        <w:rPr>
          <w:rFonts w:ascii="Roboto Black" w:hAnsi="Roboto Black"/>
          <w:b/>
          <w:bCs/>
        </w:rPr>
        <w:t xml:space="preserve"> most influential factors</w:t>
      </w:r>
      <w:r w:rsidR="00206AFF">
        <w:t xml:space="preserve"> for churchgoers</w:t>
      </w:r>
      <w:r w:rsidR="006A0C36" w:rsidRPr="066A2594">
        <w:t xml:space="preserve"> were these:</w:t>
      </w:r>
      <w:r w:rsidR="00FA30A4" w:rsidRPr="00FA30A4">
        <w:rPr>
          <w:noProof/>
        </w:rPr>
        <w:t xml:space="preserve"> </w:t>
      </w:r>
    </w:p>
    <w:p w14:paraId="107269C3" w14:textId="77777777" w:rsidR="00392016" w:rsidRPr="006C0667" w:rsidRDefault="00392016" w:rsidP="00392016">
      <w:pPr>
        <w:spacing w:before="0" w:after="200"/>
      </w:pPr>
      <w:bookmarkStart w:id="4" w:name="_Toc80190954"/>
      <w:bookmarkEnd w:id="0"/>
      <w:r>
        <w:t xml:space="preserve">Qualitative research was conducted </w:t>
      </w:r>
      <w:r w:rsidRPr="00896E61">
        <w:t>using an asynchronous online platform.</w:t>
      </w:r>
      <w:r>
        <w:t xml:space="preserve"> Questions and discussion topics were posted daily for seven days. Each person responded independently in advance of the group discussion.</w:t>
      </w:r>
      <w:r w:rsidRPr="066A2594">
        <w:t xml:space="preserve"> </w:t>
      </w:r>
      <w:r>
        <w:t xml:space="preserve">The conversations generated over </w:t>
      </w:r>
      <w:r w:rsidRPr="00554954">
        <w:rPr>
          <w:b/>
          <w:bCs/>
        </w:rPr>
        <w:t>147,000 words.</w:t>
      </w:r>
      <w:r w:rsidRPr="00896E61">
        <w:t xml:space="preserve"> The people </w:t>
      </w:r>
      <w:r>
        <w:t xml:space="preserve">taking part </w:t>
      </w:r>
      <w:r w:rsidRPr="00896E61">
        <w:t>belonged to one or more of the following groups:</w:t>
      </w:r>
    </w:p>
    <w:p w14:paraId="10500C99" w14:textId="77777777" w:rsidR="00392016" w:rsidRPr="007C4F96" w:rsidRDefault="00392016" w:rsidP="00392016">
      <w:pPr>
        <w:pStyle w:val="Number"/>
      </w:pPr>
      <w:r w:rsidRPr="007C4F96">
        <w:rPr>
          <w:rFonts w:ascii="Roboto" w:hAnsi="Roboto"/>
          <w:b/>
          <w:bCs/>
        </w:rPr>
        <w:t>Joiners</w:t>
      </w:r>
      <w:r w:rsidRPr="007C4F96">
        <w:t xml:space="preserve"> – those who became regular churchgoers during the pandemic.</w:t>
      </w:r>
    </w:p>
    <w:p w14:paraId="6A000A3E" w14:textId="77777777" w:rsidR="00392016" w:rsidRPr="007C4F96" w:rsidRDefault="00392016" w:rsidP="00392016">
      <w:pPr>
        <w:pStyle w:val="Number"/>
      </w:pPr>
      <w:r w:rsidRPr="007C4F96">
        <w:rPr>
          <w:rFonts w:ascii="Roboto" w:hAnsi="Roboto"/>
          <w:b/>
          <w:bCs/>
        </w:rPr>
        <w:t>Hybrid</w:t>
      </w:r>
      <w:r>
        <w:rPr>
          <w:rFonts w:ascii="Roboto" w:hAnsi="Roboto"/>
          <w:b/>
          <w:bCs/>
        </w:rPr>
        <w:t>s</w:t>
      </w:r>
      <w:r w:rsidRPr="007C4F96">
        <w:rPr>
          <w:rFonts w:ascii="Roboto" w:hAnsi="Roboto"/>
          <w:b/>
          <w:bCs/>
        </w:rPr>
        <w:t xml:space="preserve"> </w:t>
      </w:r>
      <w:r w:rsidRPr="007C4F96">
        <w:t>– those keen to maintain the options of remote and on-site worship.</w:t>
      </w:r>
    </w:p>
    <w:p w14:paraId="56B83E46" w14:textId="01AA5C18" w:rsidR="006C0667" w:rsidRPr="006C0667" w:rsidRDefault="00392016" w:rsidP="00437BA8">
      <w:pPr>
        <w:pStyle w:val="Number"/>
      </w:pPr>
      <w:r w:rsidRPr="00392016">
        <w:rPr>
          <w:rFonts w:ascii="Roboto" w:hAnsi="Roboto"/>
          <w:b/>
          <w:bCs/>
        </w:rPr>
        <w:t>Leavers</w:t>
      </w:r>
      <w:r w:rsidRPr="007C4F96">
        <w:t xml:space="preserve"> – </w:t>
      </w:r>
      <w:r>
        <w:t>those</w:t>
      </w:r>
      <w:r w:rsidRPr="007C4F96">
        <w:t xml:space="preserve"> who were regular churchgoers </w:t>
      </w:r>
      <w:r>
        <w:t>but left during the pandemic</w:t>
      </w:r>
      <w:r w:rsidRPr="007C4F96">
        <w:t>.</w:t>
      </w:r>
    </w:p>
    <w:p w14:paraId="173EFCC5" w14:textId="77777777" w:rsidR="000169CC" w:rsidRDefault="000169CC" w:rsidP="000169CC">
      <w:pPr>
        <w:pStyle w:val="Heading1"/>
      </w:pPr>
      <w:bookmarkStart w:id="5" w:name="_Appendix_A_–"/>
      <w:bookmarkEnd w:id="4"/>
      <w:bookmarkEnd w:id="5"/>
      <w:r>
        <w:rPr>
          <w:noProof/>
        </w:rPr>
        <w:lastRenderedPageBreak/>
        <mc:AlternateContent>
          <mc:Choice Requires="wpg">
            <w:drawing>
              <wp:anchor distT="0" distB="0" distL="114300" distR="114300" simplePos="0" relativeHeight="252104708" behindDoc="0" locked="0" layoutInCell="1" allowOverlap="1" wp14:anchorId="557EE0E4" wp14:editId="7F867932">
                <wp:simplePos x="0" y="0"/>
                <wp:positionH relativeFrom="column">
                  <wp:posOffset>5715</wp:posOffset>
                </wp:positionH>
                <wp:positionV relativeFrom="paragraph">
                  <wp:posOffset>350471</wp:posOffset>
                </wp:positionV>
                <wp:extent cx="5823132" cy="1301058"/>
                <wp:effectExtent l="0" t="0" r="6350" b="0"/>
                <wp:wrapNone/>
                <wp:docPr id="1837633336" name="Group 1837633336"/>
                <wp:cNvGraphicFramePr/>
                <a:graphic xmlns:a="http://schemas.openxmlformats.org/drawingml/2006/main">
                  <a:graphicData uri="http://schemas.microsoft.com/office/word/2010/wordprocessingGroup">
                    <wpg:wgp>
                      <wpg:cNvGrpSpPr/>
                      <wpg:grpSpPr>
                        <a:xfrm>
                          <a:off x="0" y="0"/>
                          <a:ext cx="5823132" cy="1301058"/>
                          <a:chOff x="0" y="0"/>
                          <a:chExt cx="5823132" cy="1301058"/>
                        </a:xfrm>
                      </wpg:grpSpPr>
                      <wps:wsp>
                        <wps:cNvPr id="1837633318" name="TextBox 23"/>
                        <wps:cNvSpPr txBox="1"/>
                        <wps:spPr>
                          <a:xfrm>
                            <a:off x="3729162" y="0"/>
                            <a:ext cx="2090927" cy="508904"/>
                          </a:xfrm>
                          <a:prstGeom prst="rect">
                            <a:avLst/>
                          </a:prstGeom>
                          <a:noFill/>
                          <a:ln>
                            <a:noFill/>
                          </a:ln>
                        </wps:spPr>
                        <wps:txbx>
                          <w:txbxContent>
                            <w:p w14:paraId="711633ED" w14:textId="77777777" w:rsidR="000169CC" w:rsidRPr="003C548F" w:rsidRDefault="000169CC" w:rsidP="000169CC">
                              <w:pPr>
                                <w:rPr>
                                  <w:rFonts w:ascii="Roboto" w:eastAsia="Roboto" w:hAnsi="Roboto" w:cstheme="minorBidi"/>
                                  <w:b/>
                                  <w:bCs/>
                                  <w:kern w:val="24"/>
                                  <w:sz w:val="30"/>
                                  <w:szCs w:val="30"/>
                                </w:rPr>
                              </w:pPr>
                              <w:r>
                                <w:rPr>
                                  <w:rFonts w:ascii="Roboto" w:eastAsia="Roboto" w:hAnsi="Roboto" w:cstheme="minorBidi"/>
                                  <w:b/>
                                  <w:bCs/>
                                  <w:kern w:val="24"/>
                                  <w:sz w:val="30"/>
                                  <w:szCs w:val="30"/>
                                </w:rPr>
                                <w:t>Stronger community</w:t>
                              </w:r>
                            </w:p>
                          </w:txbxContent>
                        </wps:txbx>
                        <wps:bodyPr wrap="square" rtlCol="0">
                          <a:noAutofit/>
                        </wps:bodyPr>
                      </wps:wsp>
                      <wps:wsp>
                        <wps:cNvPr id="1837633319" name="TextBox 25"/>
                        <wps:cNvSpPr txBox="1"/>
                        <wps:spPr>
                          <a:xfrm>
                            <a:off x="180918" y="0"/>
                            <a:ext cx="2586136" cy="508904"/>
                          </a:xfrm>
                          <a:prstGeom prst="rect">
                            <a:avLst/>
                          </a:prstGeom>
                          <a:noFill/>
                          <a:ln>
                            <a:noFill/>
                          </a:ln>
                        </wps:spPr>
                        <wps:txbx>
                          <w:txbxContent>
                            <w:p w14:paraId="7BD305AD" w14:textId="77777777" w:rsidR="000169CC" w:rsidRPr="003C548F" w:rsidRDefault="000169CC" w:rsidP="000169CC">
                              <w:pPr>
                                <w:rPr>
                                  <w:rFonts w:ascii="Roboto" w:eastAsia="Roboto" w:hAnsi="Roboto" w:cstheme="minorBidi"/>
                                  <w:b/>
                                  <w:bCs/>
                                  <w:kern w:val="24"/>
                                  <w:sz w:val="30"/>
                                  <w:szCs w:val="30"/>
                                </w:rPr>
                              </w:pPr>
                              <w:r>
                                <w:rPr>
                                  <w:rFonts w:ascii="Roboto" w:eastAsia="Roboto" w:hAnsi="Roboto" w:cstheme="minorBidi"/>
                                  <w:b/>
                                  <w:bCs/>
                                  <w:kern w:val="24"/>
                                  <w:sz w:val="30"/>
                                  <w:szCs w:val="30"/>
                                </w:rPr>
                                <w:t>Weaker community</w:t>
                              </w:r>
                            </w:p>
                          </w:txbxContent>
                        </wps:txbx>
                        <wps:bodyPr wrap="square" rtlCol="0">
                          <a:noAutofit/>
                        </wps:bodyPr>
                      </wps:wsp>
                      <wps:wsp>
                        <wps:cNvPr id="1837633317" name="Left-right Arrow 1837633317"/>
                        <wps:cNvSpPr/>
                        <wps:spPr>
                          <a:xfrm>
                            <a:off x="0" y="498763"/>
                            <a:ext cx="5823132" cy="357299"/>
                          </a:xfrm>
                          <a:prstGeom prst="leftRightArrow">
                            <a:avLst/>
                          </a:prstGeom>
                          <a:gradFill flip="none" rotWithShape="1">
                            <a:gsLst>
                              <a:gs pos="0">
                                <a:schemeClr val="accent2"/>
                              </a:gs>
                              <a:gs pos="51000">
                                <a:schemeClr val="accent4"/>
                              </a:gs>
                              <a:gs pos="100000">
                                <a:schemeClr val="accent6"/>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37633320" name="Oval 1837633320"/>
                        <wps:cNvSpPr/>
                        <wps:spPr>
                          <a:xfrm>
                            <a:off x="193624" y="467455"/>
                            <a:ext cx="421747" cy="420242"/>
                          </a:xfrm>
                          <a:prstGeom prst="ellipse">
                            <a:avLst/>
                          </a:prstGeom>
                          <a:solidFill>
                            <a:schemeClr val="bg1"/>
                          </a:solidFill>
                          <a:ln w="19050" cmpd="sng">
                            <a:solidFill>
                              <a:schemeClr val="accent2"/>
                            </a:solidFill>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837633321" name="Graphic 4" descr="Home1 with solid fi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rcRect/>
                          <a:stretch/>
                        </pic:blipFill>
                        <pic:spPr>
                          <a:xfrm>
                            <a:off x="239603" y="493874"/>
                            <a:ext cx="338455" cy="338455"/>
                          </a:xfrm>
                          <a:prstGeom prst="rect">
                            <a:avLst/>
                          </a:prstGeom>
                        </pic:spPr>
                      </pic:pic>
                      <wps:wsp>
                        <wps:cNvPr id="1837633322" name="Oval 1837633322"/>
                        <wps:cNvSpPr/>
                        <wps:spPr>
                          <a:xfrm>
                            <a:off x="5195930" y="467455"/>
                            <a:ext cx="421747" cy="420242"/>
                          </a:xfrm>
                          <a:prstGeom prst="ellipse">
                            <a:avLst/>
                          </a:prstGeom>
                          <a:solidFill>
                            <a:schemeClr val="bg1"/>
                          </a:solidFill>
                          <a:ln w="19050" cmpd="sng">
                            <a:solidFill>
                              <a:schemeClr val="accent6"/>
                            </a:solidFill>
                            <a:extLst>
                              <a:ext uri="{C807C97D-BFC1-408E-A445-0C87EB9F89A2}">
                                <ask:lineSketchStyleProps xmlns:ask="http://schemas.microsoft.com/office/drawing/2018/sketchyshapes">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837633323" name="Picture 1837633164" descr="Home1 with solid fi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rcRect/>
                          <a:stretch/>
                        </pic:blipFill>
                        <pic:spPr bwMode="auto">
                          <a:xfrm>
                            <a:off x="5237019" y="503653"/>
                            <a:ext cx="350520" cy="350520"/>
                          </a:xfrm>
                          <a:prstGeom prst="rect">
                            <a:avLst/>
                          </a:prstGeom>
                          <a:noFill/>
                        </pic:spPr>
                      </pic:pic>
                      <wps:wsp>
                        <wps:cNvPr id="1837633325" name="TextBox 25"/>
                        <wps:cNvSpPr txBox="1"/>
                        <wps:spPr>
                          <a:xfrm>
                            <a:off x="4229712" y="792154"/>
                            <a:ext cx="1481269" cy="508904"/>
                          </a:xfrm>
                          <a:prstGeom prst="rect">
                            <a:avLst/>
                          </a:prstGeom>
                          <a:noFill/>
                          <a:ln>
                            <a:noFill/>
                          </a:ln>
                        </wps:spPr>
                        <wps:txbx>
                          <w:txbxContent>
                            <w:p w14:paraId="698DC457" w14:textId="77777777" w:rsidR="000169CC" w:rsidRPr="003C548F" w:rsidRDefault="000169CC" w:rsidP="000169CC">
                              <w:pPr>
                                <w:jc w:val="right"/>
                                <w:rPr>
                                  <w:rFonts w:ascii="Roboto" w:eastAsia="Roboto" w:hAnsi="Roboto" w:cstheme="minorBidi"/>
                                  <w:b/>
                                  <w:bCs/>
                                  <w:color w:val="70AD47" w:themeColor="accent6"/>
                                  <w:kern w:val="24"/>
                                  <w:sz w:val="24"/>
                                  <w:szCs w:val="24"/>
                                </w:rPr>
                              </w:pPr>
                              <w:r w:rsidRPr="00F4445F">
                                <w:rPr>
                                  <w:rFonts w:ascii="Roboto" w:eastAsia="Roboto" w:hAnsi="Roboto" w:cstheme="minorBidi"/>
                                  <w:b/>
                                  <w:bCs/>
                                  <w:color w:val="70AD47" w:themeColor="accent6"/>
                                  <w:kern w:val="24"/>
                                  <w:sz w:val="24"/>
                                  <w:szCs w:val="24"/>
                                </w:rPr>
                                <w:t>Struggled less</w:t>
                              </w:r>
                            </w:p>
                          </w:txbxContent>
                        </wps:txbx>
                        <wps:bodyPr wrap="square" rtlCol="0">
                          <a:noAutofit/>
                        </wps:bodyPr>
                      </wps:wsp>
                      <wps:wsp>
                        <wps:cNvPr id="1837633324" name="TextBox 25"/>
                        <wps:cNvSpPr txBox="1"/>
                        <wps:spPr>
                          <a:xfrm>
                            <a:off x="180924" y="792154"/>
                            <a:ext cx="1481165" cy="508904"/>
                          </a:xfrm>
                          <a:prstGeom prst="rect">
                            <a:avLst/>
                          </a:prstGeom>
                          <a:noFill/>
                          <a:ln>
                            <a:noFill/>
                          </a:ln>
                        </wps:spPr>
                        <wps:txbx>
                          <w:txbxContent>
                            <w:p w14:paraId="7EB23F9A" w14:textId="77777777" w:rsidR="000169CC" w:rsidRPr="003C548F" w:rsidRDefault="000169CC" w:rsidP="000169CC">
                              <w:pPr>
                                <w:rPr>
                                  <w:rFonts w:ascii="Roboto" w:eastAsia="Roboto" w:hAnsi="Roboto" w:cstheme="minorBidi"/>
                                  <w:b/>
                                  <w:bCs/>
                                  <w:color w:val="ED7D31" w:themeColor="accent2"/>
                                  <w:kern w:val="24"/>
                                  <w:sz w:val="24"/>
                                  <w:szCs w:val="24"/>
                                </w:rPr>
                              </w:pPr>
                              <w:r w:rsidRPr="003C548F">
                                <w:rPr>
                                  <w:rFonts w:ascii="Roboto" w:eastAsia="Roboto" w:hAnsi="Roboto" w:cstheme="minorBidi"/>
                                  <w:b/>
                                  <w:bCs/>
                                  <w:color w:val="ED7D31" w:themeColor="accent2"/>
                                  <w:kern w:val="24"/>
                                  <w:sz w:val="24"/>
                                  <w:szCs w:val="24"/>
                                </w:rPr>
                                <w:t>Struggled more</w:t>
                              </w:r>
                            </w:p>
                          </w:txbxContent>
                        </wps:txbx>
                        <wps:bodyPr wrap="square" rtlCol="0">
                          <a:noAutofit/>
                        </wps:bodyPr>
                      </wps:wsp>
                      <wpg:grpSp>
                        <wpg:cNvPr id="1837633335" name="Group 1837633335"/>
                        <wpg:cNvGrpSpPr/>
                        <wpg:grpSpPr>
                          <a:xfrm>
                            <a:off x="342289" y="650348"/>
                            <a:ext cx="124460" cy="132026"/>
                            <a:chOff x="0" y="0"/>
                            <a:chExt cx="124460" cy="132026"/>
                          </a:xfrm>
                        </wpg:grpSpPr>
                        <wps:wsp>
                          <wps:cNvPr id="1837633326" name="Rectangle 1837633326"/>
                          <wps:cNvSpPr/>
                          <wps:spPr>
                            <a:xfrm>
                              <a:off x="0" y="0"/>
                              <a:ext cx="124460" cy="10750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37633334" name="Graphic 1837633334" descr="Close with solid fill"/>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V="1">
                              <a:off x="0" y="12198"/>
                              <a:ext cx="124460" cy="119828"/>
                            </a:xfrm>
                            <a:prstGeom prst="rect">
                              <a:avLst/>
                            </a:prstGeom>
                          </pic:spPr>
                        </pic:pic>
                      </wpg:grpSp>
                    </wpg:wgp>
                  </a:graphicData>
                </a:graphic>
              </wp:anchor>
            </w:drawing>
          </mc:Choice>
          <mc:Fallback>
            <w:pict>
              <v:group w14:anchorId="557EE0E4" id="Group 1837633336" o:spid="_x0000_s1041" style="position:absolute;margin-left:.45pt;margin-top:27.6pt;width:458.5pt;height:102.45pt;z-index:252104708" coordsize="58231,130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">
                <v:shapetype id="_x0000_t202" coordsize="21600,21600" o:spt="202" path="m,l,21600r21600,l21600,xe">
                  <v:stroke joinstyle="miter"/>
                  <v:path gradientshapeok="t" o:connecttype="rect"/>
                </v:shapetype>
                <v:shape id="TextBox 23" o:spid="_x0000_s1042" type="#_x0000_t202" style="position:absolute;left:37291;width:20909;height:5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" filled="f" stroked="f">
                  <v:textbox>
                    <w:txbxContent>
                      <w:p w14:paraId="711633ED" w14:textId="77777777" w:rsidR="000169CC" w:rsidRPr="003C548F" w:rsidRDefault="000169CC" w:rsidP="000169CC">
                        <w:pPr>
                          <w:rPr>
                            <w:rFonts w:ascii="Roboto" w:eastAsia="Roboto" w:hAnsi="Roboto" w:cstheme="minorBidi"/>
                            <w:b/>
                            <w:bCs/>
                            <w:kern w:val="24"/>
                            <w:sz w:val="30"/>
                            <w:szCs w:val="30"/>
                          </w:rPr>
                        </w:pPr>
                        <w:r>
                          <w:rPr>
                            <w:rFonts w:ascii="Roboto" w:eastAsia="Roboto" w:hAnsi="Roboto" w:cstheme="minorBidi"/>
                            <w:b/>
                            <w:bCs/>
                            <w:kern w:val="24"/>
                            <w:sz w:val="30"/>
                            <w:szCs w:val="30"/>
                          </w:rPr>
                          <w:t>Stronger community</w:t>
                        </w:r>
                      </w:p>
                    </w:txbxContent>
                  </v:textbox>
                </v:shape>
                <v:shape id="TextBox 25" o:spid="_x0000_s1043" type="#_x0000_t202" style="position:absolute;left:1809;width:25861;height:5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" filled="f" stroked="f">
                  <v:textbox>
                    <w:txbxContent>
                      <w:p w14:paraId="7BD305AD" w14:textId="77777777" w:rsidR="000169CC" w:rsidRPr="003C548F" w:rsidRDefault="000169CC" w:rsidP="000169CC">
                        <w:pPr>
                          <w:rPr>
                            <w:rFonts w:ascii="Roboto" w:eastAsia="Roboto" w:hAnsi="Roboto" w:cstheme="minorBidi"/>
                            <w:b/>
                            <w:bCs/>
                            <w:kern w:val="24"/>
                            <w:sz w:val="30"/>
                            <w:szCs w:val="30"/>
                          </w:rPr>
                        </w:pPr>
                        <w:r>
                          <w:rPr>
                            <w:rFonts w:ascii="Roboto" w:eastAsia="Roboto" w:hAnsi="Roboto" w:cstheme="minorBidi"/>
                            <w:b/>
                            <w:bCs/>
                            <w:kern w:val="24"/>
                            <w:sz w:val="30"/>
                            <w:szCs w:val="30"/>
                          </w:rPr>
                          <w:t>Weaker community</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837633317" o:spid="_x0000_s1044" type="#_x0000_t69" style="position:absolute;top:4987;width:58231;height:3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" adj="663" fillcolor="#ed7d31 [3205]" stroked="f" strokeweight="1.3333mm">
                  <v:fill color2="#70ad47 [3209]" rotate="t" angle="90" colors="0 #ed7d31;33423f #ffc000;1 #70ad47" focus="100%" type="gradient">
                    <o:fill v:ext="view" type="gradientUnscaled"/>
                  </v:fill>
                  <v:stroke linestyle="thickThin"/>
                </v:shape>
                <v:oval id="Oval 1837633320" o:spid="_x0000_s1045" style="position:absolute;left:1936;top:4674;width:4217;height:4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" fillcolor="white [3212]" strokecolor="#ed7d31 [3205]"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46" type="#_x0000_t75" alt="Home1 with solid fill" style="position:absolute;left:2396;top:4938;width:3384;height:3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">
                  <v:imagedata r:id="rId15" o:title="Home1 with solid fill"/>
                </v:shape>
                <v:oval id="Oval 1837633322" o:spid="_x0000_s1047" style="position:absolute;left:51959;top:4674;width:4217;height:4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" fillcolor="white [3212]" strokecolor="#70ad47 [3209]" strokeweight="1.5pt"/>
                <v:shape id="Picture 1837633164" o:spid="_x0000_s1048" type="#_x0000_t75" alt="Home1 with solid fill" style="position:absolute;left:52370;top:5036;width:3505;height:3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">
                  <v:imagedata r:id="rId15" o:title="Home1 with solid fill"/>
                </v:shape>
                <v:shape id="TextBox 25" o:spid="_x0000_s1049" type="#_x0000_t202" style="position:absolute;left:42297;top:7921;width:14812;height:5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" filled="f" stroked="f">
                  <v:textbox>
                    <w:txbxContent>
                      <w:p w14:paraId="698DC457" w14:textId="77777777" w:rsidR="000169CC" w:rsidRPr="003C548F" w:rsidRDefault="000169CC" w:rsidP="000169CC">
                        <w:pPr>
                          <w:jc w:val="right"/>
                          <w:rPr>
                            <w:rFonts w:ascii="Roboto" w:eastAsia="Roboto" w:hAnsi="Roboto" w:cstheme="minorBidi"/>
                            <w:b/>
                            <w:bCs/>
                            <w:color w:val="70AD47" w:themeColor="accent6"/>
                            <w:kern w:val="24"/>
                            <w:sz w:val="24"/>
                            <w:szCs w:val="24"/>
                          </w:rPr>
                        </w:pPr>
                        <w:r w:rsidRPr="00F4445F">
                          <w:rPr>
                            <w:rFonts w:ascii="Roboto" w:eastAsia="Roboto" w:hAnsi="Roboto" w:cstheme="minorBidi"/>
                            <w:b/>
                            <w:bCs/>
                            <w:color w:val="70AD47" w:themeColor="accent6"/>
                            <w:kern w:val="24"/>
                            <w:sz w:val="24"/>
                            <w:szCs w:val="24"/>
                          </w:rPr>
                          <w:t>Struggled less</w:t>
                        </w:r>
                      </w:p>
                    </w:txbxContent>
                  </v:textbox>
                </v:shape>
                <v:shape id="TextBox 25" o:spid="_x0000_s1050" type="#_x0000_t202" style="position:absolute;left:1809;top:7921;width:14811;height:5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" filled="f" stroked="f">
                  <v:textbox>
                    <w:txbxContent>
                      <w:p w14:paraId="7EB23F9A" w14:textId="77777777" w:rsidR="000169CC" w:rsidRPr="003C548F" w:rsidRDefault="000169CC" w:rsidP="000169CC">
                        <w:pPr>
                          <w:rPr>
                            <w:rFonts w:ascii="Roboto" w:eastAsia="Roboto" w:hAnsi="Roboto" w:cstheme="minorBidi"/>
                            <w:b/>
                            <w:bCs/>
                            <w:color w:val="ED7D31" w:themeColor="accent2"/>
                            <w:kern w:val="24"/>
                            <w:sz w:val="24"/>
                            <w:szCs w:val="24"/>
                          </w:rPr>
                        </w:pPr>
                        <w:r w:rsidRPr="003C548F">
                          <w:rPr>
                            <w:rFonts w:ascii="Roboto" w:eastAsia="Roboto" w:hAnsi="Roboto" w:cstheme="minorBidi"/>
                            <w:b/>
                            <w:bCs/>
                            <w:color w:val="ED7D31" w:themeColor="accent2"/>
                            <w:kern w:val="24"/>
                            <w:sz w:val="24"/>
                            <w:szCs w:val="24"/>
                          </w:rPr>
                          <w:t>Struggled more</w:t>
                        </w:r>
                      </w:p>
                    </w:txbxContent>
                  </v:textbox>
                </v:shape>
                <v:group id="Group 1837633335" o:spid="_x0000_s1051" style="position:absolute;left:3422;top:6503;width:1245;height:1320" coordsize="124460,13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">
                  <v:rect id="Rectangle 1837633326" o:spid="_x0000_s1052" style="position:absolute;width:124460;height:107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" fillcolor="black [3213]" stroked="f" strokeweight="1.3333mm">
                    <v:stroke linestyle="thickThin"/>
                  </v:rect>
                  <v:shape id="Graphic 1837633334" o:spid="_x0000_s1053" type="#_x0000_t75" alt="Close with solid fill" style="position:absolute;top:12198;width:124460;height:119828;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">
                    <v:imagedata r:id="rId16" o:title="Close with solid fill"/>
                  </v:shape>
                </v:group>
              </v:group>
            </w:pict>
          </mc:Fallback>
        </mc:AlternateContent>
      </w:r>
      <w:bookmarkStart w:id="6" w:name="_Toc80190969"/>
      <w:r w:rsidRPr="00C3417F">
        <w:t>Belonging</w:t>
      </w:r>
      <w:bookmarkEnd w:id="6"/>
    </w:p>
    <w:p w14:paraId="6673D4ED" w14:textId="77777777" w:rsidR="000169CC" w:rsidRDefault="000169CC" w:rsidP="000169CC"/>
    <w:p w14:paraId="04BC6D41" w14:textId="77777777" w:rsidR="000169CC" w:rsidRDefault="000169CC" w:rsidP="000169CC">
      <w:pPr>
        <w:tabs>
          <w:tab w:val="left" w:pos="5387"/>
        </w:tabs>
      </w:pPr>
      <w:r>
        <w:rPr>
          <w:noProof/>
        </w:rPr>
        <w:drawing>
          <wp:inline distT="0" distB="0" distL="0" distR="0" wp14:anchorId="64E4625B" wp14:editId="289E2C2E">
            <wp:extent cx="161538" cy="161538"/>
            <wp:effectExtent l="0" t="0" r="3810" b="3810"/>
            <wp:docPr id="1837633327" name="Graphic 1837633327"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633327" name="Graphic 1837633327" descr="Close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64645" cy="164645"/>
                    </a:xfrm>
                    <a:prstGeom prst="rect">
                      <a:avLst/>
                    </a:prstGeom>
                  </pic:spPr>
                </pic:pic>
              </a:graphicData>
            </a:graphic>
          </wp:inline>
        </w:drawing>
      </w:r>
    </w:p>
    <w:p w14:paraId="4BB81255" w14:textId="77777777" w:rsidR="000169CC" w:rsidRDefault="000169CC" w:rsidP="000169CC"/>
    <w:p w14:paraId="6FA417CD" w14:textId="77777777" w:rsidR="000169CC" w:rsidRDefault="000169CC" w:rsidP="000169CC"/>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4815"/>
        <w:gridCol w:w="4727"/>
      </w:tblGrid>
      <w:tr w:rsidR="000169CC" w14:paraId="6866DC6D" w14:textId="77777777" w:rsidTr="00AC3C98">
        <w:tc>
          <w:tcPr>
            <w:tcW w:w="9542" w:type="dxa"/>
            <w:gridSpan w:val="2"/>
            <w:shd w:val="clear" w:color="auto" w:fill="000000" w:themeFill="text1"/>
          </w:tcPr>
          <w:p w14:paraId="0531F3E9" w14:textId="77777777" w:rsidR="000169CC" w:rsidRPr="00C3755D" w:rsidRDefault="000169CC" w:rsidP="00AC3C98">
            <w:pPr>
              <w:ind w:left="170"/>
              <w:rPr>
                <w:rFonts w:ascii="Roboto Black" w:hAnsi="Roboto Black"/>
                <w:b/>
                <w:bCs/>
                <w:color w:val="FFFFFF" w:themeColor="background1"/>
              </w:rPr>
            </w:pPr>
            <w:r w:rsidRPr="00C3755D">
              <w:rPr>
                <w:rFonts w:ascii="Roboto Black" w:hAnsi="Roboto Black"/>
                <w:b/>
                <w:bCs/>
                <w:color w:val="FFFFFF" w:themeColor="background1"/>
              </w:rPr>
              <w:t>What this mean</w:t>
            </w:r>
            <w:r>
              <w:rPr>
                <w:rFonts w:ascii="Roboto Black" w:hAnsi="Roboto Black"/>
                <w:b/>
                <w:bCs/>
                <w:color w:val="FFFFFF" w:themeColor="background1"/>
              </w:rPr>
              <w:t>t for people</w:t>
            </w:r>
            <w:r w:rsidRPr="00C3755D">
              <w:rPr>
                <w:rFonts w:ascii="Roboto Black" w:hAnsi="Roboto Black"/>
                <w:b/>
                <w:bCs/>
                <w:color w:val="FFFFFF" w:themeColor="background1"/>
              </w:rPr>
              <w:t xml:space="preserve"> </w:t>
            </w:r>
          </w:p>
        </w:tc>
      </w:tr>
      <w:tr w:rsidR="000169CC" w14:paraId="112895B0" w14:textId="77777777" w:rsidTr="00AC3C98">
        <w:tc>
          <w:tcPr>
            <w:tcW w:w="4815" w:type="dxa"/>
          </w:tcPr>
          <w:p w14:paraId="4D2336EF" w14:textId="77777777" w:rsidR="000169CC" w:rsidRPr="00D45FAB" w:rsidRDefault="000169CC" w:rsidP="00AC3C98">
            <w:pPr>
              <w:numPr>
                <w:ilvl w:val="0"/>
                <w:numId w:val="14"/>
              </w:numPr>
              <w:rPr>
                <w:color w:val="auto"/>
              </w:rPr>
            </w:pPr>
            <w:r>
              <w:rPr>
                <w:color w:val="auto"/>
              </w:rPr>
              <w:t>People within a</w:t>
            </w:r>
            <w:r w:rsidRPr="00A12C1E">
              <w:rPr>
                <w:color w:val="auto"/>
              </w:rPr>
              <w:t xml:space="preserve"> </w:t>
            </w:r>
            <w:r w:rsidRPr="00946B62">
              <w:rPr>
                <w:rFonts w:ascii="Roboto Black" w:hAnsi="Roboto Black"/>
                <w:b/>
                <w:bCs/>
                <w:color w:val="auto"/>
              </w:rPr>
              <w:t>weaker</w:t>
            </w:r>
            <w:r>
              <w:rPr>
                <w:rFonts w:ascii="Roboto Black" w:hAnsi="Roboto Black"/>
                <w:b/>
                <w:bCs/>
                <w:color w:val="auto"/>
              </w:rPr>
              <w:t xml:space="preserve"> church community </w:t>
            </w:r>
            <w:r>
              <w:rPr>
                <w:color w:val="auto"/>
              </w:rPr>
              <w:t>were more at risk of drifting away when the buildings closed</w:t>
            </w:r>
          </w:p>
        </w:tc>
        <w:tc>
          <w:tcPr>
            <w:tcW w:w="4727" w:type="dxa"/>
          </w:tcPr>
          <w:p w14:paraId="5AFF59E5" w14:textId="77777777" w:rsidR="000169CC" w:rsidRPr="00A12C1E" w:rsidRDefault="000169CC" w:rsidP="00AC3C98">
            <w:pPr>
              <w:numPr>
                <w:ilvl w:val="0"/>
                <w:numId w:val="15"/>
              </w:numPr>
              <w:rPr>
                <w:color w:val="auto"/>
              </w:rPr>
            </w:pPr>
            <w:r w:rsidRPr="00A12C1E">
              <w:rPr>
                <w:color w:val="auto"/>
              </w:rPr>
              <w:t>Those with</w:t>
            </w:r>
            <w:r>
              <w:rPr>
                <w:color w:val="auto"/>
              </w:rPr>
              <w:t>in a</w:t>
            </w:r>
            <w:r>
              <w:rPr>
                <w:rFonts w:ascii="Roboto Black" w:hAnsi="Roboto Black"/>
                <w:b/>
                <w:bCs/>
                <w:color w:val="auto"/>
              </w:rPr>
              <w:t xml:space="preserve"> stronger church community</w:t>
            </w:r>
            <w:r w:rsidRPr="00A12C1E">
              <w:rPr>
                <w:color w:val="auto"/>
              </w:rPr>
              <w:t xml:space="preserve"> </w:t>
            </w:r>
            <w:r>
              <w:rPr>
                <w:color w:val="auto"/>
              </w:rPr>
              <w:t xml:space="preserve">were more likely to strengthen their sense of belonging </w:t>
            </w:r>
          </w:p>
        </w:tc>
      </w:tr>
      <w:tr w:rsidR="000169CC" w14:paraId="609C858E" w14:textId="77777777" w:rsidTr="00AC3C98">
        <w:tc>
          <w:tcPr>
            <w:tcW w:w="9542" w:type="dxa"/>
            <w:gridSpan w:val="2"/>
            <w:shd w:val="clear" w:color="auto" w:fill="000000" w:themeFill="text1"/>
          </w:tcPr>
          <w:p w14:paraId="5D033F34" w14:textId="77777777" w:rsidR="000169CC" w:rsidRPr="00E05A79" w:rsidRDefault="000169CC" w:rsidP="00AC3C98">
            <w:pPr>
              <w:ind w:left="170"/>
              <w:rPr>
                <w:rFonts w:ascii="Roboto Black" w:hAnsi="Roboto Black"/>
                <w:b/>
                <w:bCs/>
                <w:color w:val="FFFFFF" w:themeColor="background1"/>
              </w:rPr>
            </w:pPr>
            <w:r>
              <w:rPr>
                <w:rFonts w:ascii="Roboto Black" w:hAnsi="Roboto Black"/>
                <w:b/>
                <w:bCs/>
                <w:color w:val="FFFFFF" w:themeColor="background1"/>
              </w:rPr>
              <w:t>Key Learnings &amp; R</w:t>
            </w:r>
            <w:r w:rsidRPr="00E05A79">
              <w:rPr>
                <w:rFonts w:ascii="Roboto Black" w:hAnsi="Roboto Black"/>
                <w:b/>
                <w:bCs/>
                <w:color w:val="FFFFFF" w:themeColor="background1"/>
              </w:rPr>
              <w:t xml:space="preserve">ecommendations </w:t>
            </w:r>
          </w:p>
        </w:tc>
      </w:tr>
      <w:tr w:rsidR="000169CC" w14:paraId="1762F5AB" w14:textId="77777777" w:rsidTr="00AC3C98">
        <w:tc>
          <w:tcPr>
            <w:tcW w:w="9542" w:type="dxa"/>
            <w:gridSpan w:val="2"/>
          </w:tcPr>
          <w:p w14:paraId="6FBC865A" w14:textId="77777777" w:rsidR="000169CC" w:rsidRDefault="000169CC" w:rsidP="00AC3C98">
            <w:pPr>
              <w:ind w:left="170"/>
            </w:pPr>
            <w:r>
              <w:rPr>
                <w:rFonts w:ascii="Roboto Black" w:hAnsi="Roboto Black"/>
                <w:b/>
                <w:bCs/>
              </w:rPr>
              <w:t xml:space="preserve">Key Learnings: </w:t>
            </w:r>
            <w:r w:rsidRPr="008E07BC">
              <w:t xml:space="preserve">People </w:t>
            </w:r>
            <w:r>
              <w:t>who felt supported by their church community through the pandemic strengthened their sense of belonging. Some people</w:t>
            </w:r>
            <w:r w:rsidRPr="066A2594">
              <w:t xml:space="preserve"> said </w:t>
            </w:r>
            <w:r>
              <w:t>that engagement through the pandemic helped them get</w:t>
            </w:r>
            <w:r w:rsidRPr="066A2594">
              <w:t xml:space="preserve"> to know each other, often better than before the pandemic, </w:t>
            </w:r>
            <w:r>
              <w:t>developing and deepening</w:t>
            </w:r>
            <w:r w:rsidRPr="066A2594">
              <w:t xml:space="preserve"> relationships</w:t>
            </w:r>
            <w:r>
              <w:t xml:space="preserve">. </w:t>
            </w:r>
          </w:p>
          <w:p w14:paraId="2E7B2EDF" w14:textId="77777777" w:rsidR="000169CC" w:rsidRDefault="000169CC" w:rsidP="00AC3C98">
            <w:pPr>
              <w:ind w:left="170"/>
            </w:pPr>
            <w:r>
              <w:t xml:space="preserve">Churches used a variety of communications tools and platforms to support their community and improve their sense of belonging. These included social media, WhatsApp, </w:t>
            </w:r>
            <w:r w:rsidRPr="066A2594">
              <w:t>newsletters, phone calls</w:t>
            </w:r>
            <w:r>
              <w:t>, community outreach,</w:t>
            </w:r>
            <w:r w:rsidRPr="066A2594">
              <w:t xml:space="preserve"> </w:t>
            </w:r>
            <w:r>
              <w:t xml:space="preserve">small group activities, </w:t>
            </w:r>
            <w:r w:rsidRPr="066A2594">
              <w:t>and socially distanced physical visits</w:t>
            </w:r>
            <w:r>
              <w:t xml:space="preserve">. Where some people struggled to connect using digital platforms and missed face-to-face contact, others – such as introverts or those with autism – found it easier to connect digitally. </w:t>
            </w:r>
          </w:p>
          <w:p w14:paraId="46C1E45F" w14:textId="77777777" w:rsidR="000169CC" w:rsidRPr="006F45AE" w:rsidRDefault="000169CC" w:rsidP="00AC3C98">
            <w:pPr>
              <w:ind w:left="170"/>
              <w:rPr>
                <w:rFonts w:ascii="Roboto Black" w:hAnsi="Roboto Black"/>
                <w:b/>
                <w:bCs/>
              </w:rPr>
            </w:pPr>
            <w:r>
              <w:rPr>
                <w:rFonts w:ascii="Roboto Black" w:hAnsi="Roboto Black"/>
                <w:b/>
                <w:bCs/>
              </w:rPr>
              <w:t xml:space="preserve">Recommendations: </w:t>
            </w:r>
            <w:r>
              <w:t xml:space="preserve">To strengthen the sense of belonging within a community, churches should encourage people to develop and deepen relationships, communicating openly to support each other, using a variety of tools and methods appropriate to their context. This will make the community more resilient both as a whole and as individuals.  </w:t>
            </w:r>
          </w:p>
        </w:tc>
      </w:tr>
    </w:tbl>
    <w:p w14:paraId="4A775CD7" w14:textId="77777777" w:rsidR="000169CC" w:rsidRDefault="000169CC" w:rsidP="000169CC">
      <w:pPr>
        <w:pStyle w:val="Quote"/>
      </w:pPr>
    </w:p>
    <w:p w14:paraId="60317507" w14:textId="77777777" w:rsidR="000169CC" w:rsidRDefault="000169CC" w:rsidP="000169CC">
      <w:pPr>
        <w:pStyle w:val="Quote"/>
      </w:pPr>
      <w:r w:rsidRPr="00414AEF">
        <w:rPr>
          <w:noProof/>
        </w:rPr>
        <w:drawing>
          <wp:anchor distT="0" distB="0" distL="114300" distR="114300" simplePos="0" relativeHeight="252105732" behindDoc="1" locked="0" layoutInCell="1" allowOverlap="1" wp14:anchorId="5711A27F" wp14:editId="5A93CE68">
            <wp:simplePos x="0" y="0"/>
            <wp:positionH relativeFrom="column">
              <wp:posOffset>-115432</wp:posOffset>
            </wp:positionH>
            <wp:positionV relativeFrom="paragraph">
              <wp:posOffset>-159844</wp:posOffset>
            </wp:positionV>
            <wp:extent cx="660400" cy="660400"/>
            <wp:effectExtent l="0" t="0" r="0" b="0"/>
            <wp:wrapNone/>
            <wp:docPr id="1466258782" name="Graphic 10" descr="Open quotation mark with solid fill">
              <a:extLst xmlns:a="http://schemas.openxmlformats.org/drawingml/2006/main">
                <a:ext uri="{FF2B5EF4-FFF2-40B4-BE49-F238E27FC236}">
                  <a16:creationId xmlns:a16="http://schemas.microsoft.com/office/drawing/2014/main" id="{12A8BEDC-EC90-484A-B1ED-2268DF9B50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descr="Open quotation mark with solid fill">
                      <a:extLst>
                        <a:ext uri="{FF2B5EF4-FFF2-40B4-BE49-F238E27FC236}">
                          <a16:creationId xmlns:a16="http://schemas.microsoft.com/office/drawing/2014/main" id="{12A8BEDC-EC90-484A-B1ED-2268DF9B50A9}"/>
                        </a:ext>
                      </a:extLst>
                    </pic:cNvPr>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60400" cy="660400"/>
                    </a:xfrm>
                    <a:prstGeom prst="rect">
                      <a:avLst/>
                    </a:prstGeom>
                  </pic:spPr>
                </pic:pic>
              </a:graphicData>
            </a:graphic>
            <wp14:sizeRelH relativeFrom="page">
              <wp14:pctWidth>0</wp14:pctWidth>
            </wp14:sizeRelH>
            <wp14:sizeRelV relativeFrom="page">
              <wp14:pctHeight>0</wp14:pctHeight>
            </wp14:sizeRelV>
          </wp:anchor>
        </w:drawing>
      </w:r>
      <w:r w:rsidRPr="009A3ACF">
        <w:t xml:space="preserve"> </w:t>
      </w:r>
      <w:r>
        <w:t>In recent meetings, it has felt like we have been in the same room. It has been amazing that I can feel togetherness despite our circumstances. Maybe one of the differences is we are getting to know each other better using Zoom and there seem to be no barriers to connecting with one another remotely.</w:t>
      </w:r>
    </w:p>
    <w:p w14:paraId="64636DF9" w14:textId="77777777" w:rsidR="000169CC" w:rsidRPr="000E6650" w:rsidRDefault="000169CC" w:rsidP="000169CC">
      <w:pPr>
        <w:spacing w:before="200"/>
        <w:ind w:left="864" w:right="864"/>
      </w:pPr>
      <w:r w:rsidRPr="000E6650">
        <w:rPr>
          <w:i/>
          <w:iCs/>
          <w:noProof/>
          <w:color w:val="7F7F7F" w:themeColor="text1" w:themeTint="80"/>
        </w:rPr>
        <w:drawing>
          <wp:anchor distT="0" distB="0" distL="114300" distR="114300" simplePos="0" relativeHeight="252106756" behindDoc="1" locked="0" layoutInCell="1" allowOverlap="1" wp14:anchorId="736257AD" wp14:editId="1ECA7745">
            <wp:simplePos x="0" y="0"/>
            <wp:positionH relativeFrom="column">
              <wp:posOffset>-115432</wp:posOffset>
            </wp:positionH>
            <wp:positionV relativeFrom="paragraph">
              <wp:posOffset>-159844</wp:posOffset>
            </wp:positionV>
            <wp:extent cx="660400" cy="660400"/>
            <wp:effectExtent l="0" t="0" r="0" b="0"/>
            <wp:wrapNone/>
            <wp:docPr id="7" name="Graphic 10" descr="Open quotation mark with solid fill">
              <a:extLst xmlns:a="http://schemas.openxmlformats.org/drawingml/2006/main">
                <a:ext uri="{FF2B5EF4-FFF2-40B4-BE49-F238E27FC236}">
                  <a16:creationId xmlns:a16="http://schemas.microsoft.com/office/drawing/2014/main" id="{12A8BEDC-EC90-484A-B1ED-2268DF9B50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descr="Open quotation mark with solid fill">
                      <a:extLst>
                        <a:ext uri="{FF2B5EF4-FFF2-40B4-BE49-F238E27FC236}">
                          <a16:creationId xmlns:a16="http://schemas.microsoft.com/office/drawing/2014/main" id="{12A8BEDC-EC90-484A-B1ED-2268DF9B50A9}"/>
                        </a:ext>
                      </a:extLst>
                    </pic:cNvPr>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60400" cy="660400"/>
                    </a:xfrm>
                    <a:prstGeom prst="rect">
                      <a:avLst/>
                    </a:prstGeom>
                  </pic:spPr>
                </pic:pic>
              </a:graphicData>
            </a:graphic>
            <wp14:sizeRelH relativeFrom="page">
              <wp14:pctWidth>0</wp14:pctWidth>
            </wp14:sizeRelH>
            <wp14:sizeRelV relativeFrom="page">
              <wp14:pctHeight>0</wp14:pctHeight>
            </wp14:sizeRelV>
          </wp:anchor>
        </w:drawing>
      </w:r>
      <w:r w:rsidRPr="004168E5">
        <w:t xml:space="preserve"> </w:t>
      </w:r>
      <w:r w:rsidRPr="004168E5">
        <w:rPr>
          <w:i/>
          <w:iCs/>
          <w:color w:val="7F7F7F" w:themeColor="text1" w:themeTint="80"/>
        </w:rPr>
        <w:t xml:space="preserve">As a church we </w:t>
      </w:r>
      <w:proofErr w:type="gramStart"/>
      <w:r w:rsidRPr="004168E5">
        <w:rPr>
          <w:i/>
          <w:iCs/>
          <w:color w:val="7F7F7F" w:themeColor="text1" w:themeTint="80"/>
        </w:rPr>
        <w:t>continue on</w:t>
      </w:r>
      <w:proofErr w:type="gramEnd"/>
      <w:r w:rsidRPr="004168E5">
        <w:rPr>
          <w:i/>
          <w:iCs/>
          <w:color w:val="7F7F7F" w:themeColor="text1" w:themeTint="80"/>
        </w:rPr>
        <w:t xml:space="preserve"> Zoom, with a lot of support </w:t>
      </w:r>
      <w:r>
        <w:rPr>
          <w:i/>
          <w:iCs/>
          <w:color w:val="7F7F7F" w:themeColor="text1" w:themeTint="80"/>
        </w:rPr>
        <w:t>…</w:t>
      </w:r>
      <w:r w:rsidRPr="004168E5">
        <w:rPr>
          <w:i/>
          <w:iCs/>
          <w:color w:val="7F7F7F" w:themeColor="text1" w:themeTint="80"/>
        </w:rPr>
        <w:t xml:space="preserve"> We used phone calls or video calls and just supported each other in a situation that we've never been in before …  for me being in a Community Church I got support. I think if I </w:t>
      </w:r>
      <w:proofErr w:type="gramStart"/>
      <w:r>
        <w:rPr>
          <w:i/>
          <w:iCs/>
          <w:color w:val="7F7F7F" w:themeColor="text1" w:themeTint="80"/>
        </w:rPr>
        <w:t>did</w:t>
      </w:r>
      <w:r w:rsidRPr="004168E5">
        <w:rPr>
          <w:i/>
          <w:iCs/>
          <w:color w:val="7F7F7F" w:themeColor="text1" w:themeTint="80"/>
        </w:rPr>
        <w:t>n't</w:t>
      </w:r>
      <w:proofErr w:type="gramEnd"/>
      <w:r w:rsidRPr="004168E5">
        <w:rPr>
          <w:i/>
          <w:iCs/>
          <w:color w:val="7F7F7F" w:themeColor="text1" w:themeTint="80"/>
        </w:rPr>
        <w:t xml:space="preserve"> </w:t>
      </w:r>
      <w:r>
        <w:rPr>
          <w:i/>
          <w:iCs/>
          <w:color w:val="7F7F7F" w:themeColor="text1" w:themeTint="80"/>
        </w:rPr>
        <w:t xml:space="preserve">I </w:t>
      </w:r>
      <w:r w:rsidRPr="004168E5">
        <w:rPr>
          <w:i/>
          <w:iCs/>
          <w:color w:val="7F7F7F" w:themeColor="text1" w:themeTint="80"/>
        </w:rPr>
        <w:t xml:space="preserve">would have been very isolated and it would have been a lonely time. </w:t>
      </w:r>
      <w:r>
        <w:rPr>
          <w:i/>
          <w:iCs/>
          <w:color w:val="7F7F7F" w:themeColor="text1" w:themeTint="80"/>
        </w:rPr>
        <w:t>The church has</w:t>
      </w:r>
      <w:r w:rsidRPr="004168E5">
        <w:rPr>
          <w:i/>
          <w:iCs/>
          <w:color w:val="7F7F7F" w:themeColor="text1" w:themeTint="80"/>
        </w:rPr>
        <w:t xml:space="preserve"> always been supportive but I think it had to think outside the box a little bit</w:t>
      </w:r>
      <w:proofErr w:type="gramStart"/>
      <w:r w:rsidRPr="004168E5">
        <w:rPr>
          <w:i/>
          <w:iCs/>
          <w:color w:val="7F7F7F" w:themeColor="text1" w:themeTint="80"/>
        </w:rPr>
        <w:t xml:space="preserve"> ..</w:t>
      </w:r>
      <w:proofErr w:type="gramEnd"/>
      <w:r w:rsidRPr="004168E5">
        <w:rPr>
          <w:i/>
          <w:iCs/>
          <w:color w:val="7F7F7F" w:themeColor="text1" w:themeTint="80"/>
        </w:rPr>
        <w:t xml:space="preserve"> and think of different ways it can be more supportive. A special support person was dedicated for the job of those struggling mentally</w:t>
      </w:r>
      <w:r>
        <w:rPr>
          <w:i/>
          <w:iCs/>
          <w:color w:val="7F7F7F" w:themeColor="text1" w:themeTint="80"/>
        </w:rPr>
        <w:t>.</w:t>
      </w:r>
    </w:p>
    <w:p w14:paraId="75EB8216" w14:textId="73943C08" w:rsidR="006E71E7" w:rsidRPr="00A72507" w:rsidRDefault="006E71E7" w:rsidP="000169CC">
      <w:pPr>
        <w:pStyle w:val="Heading1"/>
        <w:rPr>
          <w:rFonts w:ascii="Roboto Light" w:hAnsi="Roboto Light"/>
          <w:b w:val="0"/>
          <w:color w:val="000000" w:themeColor="text1"/>
          <w:sz w:val="22"/>
          <w:szCs w:val="20"/>
          <w:lang w:val="en-GB"/>
        </w:rPr>
      </w:pPr>
    </w:p>
    <w:sectPr w:rsidR="006E71E7" w:rsidRPr="00A72507" w:rsidSect="000D6CE7">
      <w:headerReference w:type="default" r:id="rId19"/>
      <w:footerReference w:type="default" r:id="rId20"/>
      <w:footerReference w:type="first" r:id="rId21"/>
      <w:type w:val="continuous"/>
      <w:pgSz w:w="11906" w:h="16838" w:code="9"/>
      <w:pgMar w:top="34" w:right="1274" w:bottom="851" w:left="1080" w:header="576" w:footer="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D201F" w14:textId="77777777" w:rsidR="000A2AF8" w:rsidRDefault="000A2AF8" w:rsidP="007C4F96">
      <w:r>
        <w:separator/>
      </w:r>
    </w:p>
  </w:endnote>
  <w:endnote w:type="continuationSeparator" w:id="0">
    <w:p w14:paraId="51ED32F7" w14:textId="77777777" w:rsidR="000A2AF8" w:rsidRDefault="000A2AF8" w:rsidP="007C4F96">
      <w:r>
        <w:continuationSeparator/>
      </w:r>
    </w:p>
  </w:endnote>
  <w:endnote w:type="continuationNotice" w:id="1">
    <w:p w14:paraId="246D641B" w14:textId="77777777" w:rsidR="000A2AF8" w:rsidRDefault="000A2AF8" w:rsidP="007C4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Roboto Light">
    <w:altName w:val="Roboto Light"/>
    <w:charset w:val="00"/>
    <w:family w:val="auto"/>
    <w:pitch w:val="variable"/>
    <w:sig w:usb0="E00002FF" w:usb1="5000205B" w:usb2="00000020" w:usb3="00000000" w:csb0="0000019F" w:csb1="00000000"/>
  </w:font>
  <w:font w:name="Roboto Black">
    <w:altName w:val="Roboto Black"/>
    <w:charset w:val="00"/>
    <w:family w:val="auto"/>
    <w:pitch w:val="variable"/>
    <w:sig w:usb0="E00002FF" w:usb1="5000205B" w:usb2="00000020" w:usb3="00000000" w:csb0="0000019F" w:csb1="00000000"/>
  </w:font>
  <w:font w:name="Roboto">
    <w:altName w:val="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Roboto Thin">
    <w:altName w:val="Roboto Thin"/>
    <w:charset w:val="00"/>
    <w:family w:val="auto"/>
    <w:pitch w:val="variable"/>
    <w:sig w:usb0="E00002FF" w:usb1="5000205B" w:usb2="0000002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5DF5F" w14:textId="650C9714" w:rsidR="007F719E" w:rsidRDefault="00791EDB" w:rsidP="00791EDB">
    <w:pPr>
      <w:spacing w:before="0" w:after="60" w:line="240" w:lineRule="auto"/>
      <w:jc w:val="center"/>
    </w:pPr>
    <w:r w:rsidRPr="00791EDB">
      <w:rPr>
        <w:i/>
        <w:color w:val="A6A6A6" w:themeColor="background1" w:themeShade="A6"/>
        <w:sz w:val="20"/>
      </w:rPr>
      <w:t>Research commissioned by The Church of England, Hope Together and The Methodist Church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DBFD" w14:textId="310752E5" w:rsidR="007F719E" w:rsidRPr="007F719E" w:rsidRDefault="007F719E" w:rsidP="005B2A58">
    <w:pPr>
      <w:pStyle w:val="Footer"/>
      <w:jc w:val="center"/>
      <w:rPr>
        <w:sz w:val="20"/>
        <w:szCs w:val="20"/>
      </w:rPr>
    </w:pPr>
    <w:r w:rsidRPr="007F719E">
      <w:rPr>
        <w:sz w:val="20"/>
        <w:szCs w:val="20"/>
      </w:rPr>
      <w:t>Research commissioned by The Church of England, Hope Together and The Methodist Church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75A3F" w14:textId="77777777" w:rsidR="000A2AF8" w:rsidRDefault="000A2AF8" w:rsidP="007C4F96">
      <w:r>
        <w:separator/>
      </w:r>
    </w:p>
  </w:footnote>
  <w:footnote w:type="continuationSeparator" w:id="0">
    <w:p w14:paraId="37D90111" w14:textId="77777777" w:rsidR="000A2AF8" w:rsidRDefault="000A2AF8" w:rsidP="007C4F96">
      <w:r>
        <w:continuationSeparator/>
      </w:r>
    </w:p>
  </w:footnote>
  <w:footnote w:type="continuationNotice" w:id="1">
    <w:p w14:paraId="056FB312" w14:textId="77777777" w:rsidR="000A2AF8" w:rsidRDefault="000A2AF8" w:rsidP="007C4F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Description w:val="Heade borderr with Logo and Page number."/>
    </w:tblPr>
    <w:tblGrid>
      <w:gridCol w:w="4776"/>
      <w:gridCol w:w="4776"/>
    </w:tblGrid>
    <w:tr w:rsidR="00F25833" w14:paraId="75381152" w14:textId="77777777">
      <w:sdt>
        <w:sdtPr>
          <w:rPr>
            <w:noProof/>
          </w:rPr>
          <w:alias w:val="Click icon to replace logo"/>
          <w:tag w:val="Click icon to replace logo"/>
          <w:id w:val="2079406313"/>
          <w:picture/>
        </w:sdtPr>
        <w:sdtEndPr/>
        <w:sdtContent>
          <w:tc>
            <w:tcPr>
              <w:tcW w:w="5148" w:type="dxa"/>
              <w:tcMar>
                <w:left w:w="115" w:type="dxa"/>
                <w:right w:w="115" w:type="dxa"/>
              </w:tcMar>
              <w:vAlign w:val="bottom"/>
            </w:tcPr>
            <w:p w14:paraId="6DD13E8C" w14:textId="77777777" w:rsidR="00925BE0" w:rsidRDefault="00751318">
              <w:pPr>
                <w:pStyle w:val="NoSpacing"/>
                <w:spacing w:after="80"/>
              </w:pPr>
              <w:r>
                <w:rPr>
                  <w:noProof/>
                  <w:lang w:val="en-GB" w:eastAsia="en-GB"/>
                </w:rPr>
                <w:drawing>
                  <wp:inline distT="0" distB="0" distL="0" distR="0" wp14:anchorId="6258D377" wp14:editId="04B55912">
                    <wp:extent cx="794746" cy="4287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94746" cy="428754"/>
                            </a:xfrm>
                            <a:prstGeom prst="rect">
                              <a:avLst/>
                            </a:prstGeom>
                          </pic:spPr>
                        </pic:pic>
                      </a:graphicData>
                    </a:graphic>
                  </wp:inline>
                </w:drawing>
              </w:r>
            </w:p>
          </w:tc>
        </w:sdtContent>
      </w:sdt>
      <w:tc>
        <w:tcPr>
          <w:tcW w:w="5148" w:type="dxa"/>
          <w:tcMar>
            <w:left w:w="115" w:type="dxa"/>
            <w:right w:w="115" w:type="dxa"/>
          </w:tcMar>
          <w:vAlign w:val="bottom"/>
        </w:tcPr>
        <w:p w14:paraId="0F59705B" w14:textId="6C078867" w:rsidR="00925BE0" w:rsidRDefault="000A2AF8" w:rsidP="007C4F96">
          <w:pPr>
            <w:pStyle w:val="ReportName"/>
          </w:pPr>
          <w:sdt>
            <w:sdtPr>
              <w:alias w:val="Report Title"/>
              <w:tag w:val="Report Title"/>
              <w:id w:val="-1773696357"/>
              <w:dataBinding w:prefixMappings="xmlns:ns0='http://purl.org/dc/elements/1.1/' xmlns:ns1='http://schemas.openxmlformats.org/package/2006/metadata/core-properties' " w:xpath="/ns1:coreProperties[1]/ns0:description[1]" w:storeItemID="{6C3C8BC8-F283-45AE-878A-BAB7291924A1}"/>
              <w:text w:multiLine="1"/>
            </w:sdtPr>
            <w:sdtEndPr/>
            <w:sdtContent>
              <w:r w:rsidR="007B2FBF">
                <w:t>Churchgoing: Now and Next</w:t>
              </w:r>
            </w:sdtContent>
          </w:sdt>
          <w:r w:rsidR="00925BE0" w:rsidRPr="00F71329">
            <w:t xml:space="preserve"> | </w:t>
          </w:r>
          <w:r w:rsidR="00925BE0" w:rsidRPr="00F71329">
            <w:rPr>
              <w:rStyle w:val="PageNumber"/>
              <w:color w:val="ED7D31"/>
            </w:rPr>
            <w:fldChar w:fldCharType="begin"/>
          </w:r>
          <w:r w:rsidR="00925BE0" w:rsidRPr="00F71329">
            <w:rPr>
              <w:rStyle w:val="PageNumber"/>
              <w:color w:val="ED7D31"/>
            </w:rPr>
            <w:instrText xml:space="preserve"> PAGE  \* Arabic  \* MERGEFORMAT </w:instrText>
          </w:r>
          <w:r w:rsidR="00925BE0" w:rsidRPr="00F71329">
            <w:rPr>
              <w:rStyle w:val="PageNumber"/>
              <w:color w:val="ED7D31"/>
            </w:rPr>
            <w:fldChar w:fldCharType="separate"/>
          </w:r>
          <w:r w:rsidR="00780840">
            <w:rPr>
              <w:rStyle w:val="PageNumber"/>
              <w:noProof/>
              <w:color w:val="ED7D31"/>
            </w:rPr>
            <w:t>9</w:t>
          </w:r>
          <w:r w:rsidR="00925BE0" w:rsidRPr="00F71329">
            <w:rPr>
              <w:rStyle w:val="PageNumber"/>
              <w:color w:val="ED7D31"/>
            </w:rPr>
            <w:fldChar w:fldCharType="end"/>
          </w:r>
        </w:p>
      </w:tc>
    </w:tr>
  </w:tbl>
  <w:p w14:paraId="02FD74D3" w14:textId="77777777" w:rsidR="00925BE0" w:rsidRDefault="00925BE0" w:rsidP="007C4F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0DE87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42493E8"/>
    <w:lvl w:ilvl="0">
      <w:start w:val="1"/>
      <w:numFmt w:val="bullet"/>
      <w:pStyle w:val="ListBullet"/>
      <w:lvlText w:val=""/>
      <w:lvlJc w:val="left"/>
      <w:pPr>
        <w:tabs>
          <w:tab w:val="num" w:pos="360"/>
        </w:tabs>
        <w:ind w:left="170" w:hanging="170"/>
      </w:pPr>
      <w:rPr>
        <w:rFonts w:ascii="Symbol" w:hAnsi="Symbol" w:hint="default"/>
      </w:rPr>
    </w:lvl>
  </w:abstractNum>
  <w:abstractNum w:abstractNumId="2" w15:restartNumberingAfterBreak="0">
    <w:nsid w:val="01F95C01"/>
    <w:multiLevelType w:val="hybridMultilevel"/>
    <w:tmpl w:val="CF2C81D0"/>
    <w:lvl w:ilvl="0" w:tplc="67AEFE5C">
      <w:start w:val="1"/>
      <w:numFmt w:val="bullet"/>
      <w:lvlText w:val="•"/>
      <w:lvlJc w:val="left"/>
      <w:pPr>
        <w:tabs>
          <w:tab w:val="num" w:pos="720"/>
        </w:tabs>
        <w:ind w:left="720" w:hanging="360"/>
      </w:pPr>
      <w:rPr>
        <w:rFonts w:ascii="Arial" w:hAnsi="Arial" w:hint="default"/>
      </w:rPr>
    </w:lvl>
    <w:lvl w:ilvl="1" w:tplc="C002990A" w:tentative="1">
      <w:start w:val="1"/>
      <w:numFmt w:val="bullet"/>
      <w:lvlText w:val="•"/>
      <w:lvlJc w:val="left"/>
      <w:pPr>
        <w:tabs>
          <w:tab w:val="num" w:pos="1440"/>
        </w:tabs>
        <w:ind w:left="1440" w:hanging="360"/>
      </w:pPr>
      <w:rPr>
        <w:rFonts w:ascii="Arial" w:hAnsi="Arial" w:hint="default"/>
      </w:rPr>
    </w:lvl>
    <w:lvl w:ilvl="2" w:tplc="B5AAB1FE" w:tentative="1">
      <w:start w:val="1"/>
      <w:numFmt w:val="bullet"/>
      <w:lvlText w:val="•"/>
      <w:lvlJc w:val="left"/>
      <w:pPr>
        <w:tabs>
          <w:tab w:val="num" w:pos="2160"/>
        </w:tabs>
        <w:ind w:left="2160" w:hanging="360"/>
      </w:pPr>
      <w:rPr>
        <w:rFonts w:ascii="Arial" w:hAnsi="Arial" w:hint="default"/>
      </w:rPr>
    </w:lvl>
    <w:lvl w:ilvl="3" w:tplc="E5D0234C" w:tentative="1">
      <w:start w:val="1"/>
      <w:numFmt w:val="bullet"/>
      <w:lvlText w:val="•"/>
      <w:lvlJc w:val="left"/>
      <w:pPr>
        <w:tabs>
          <w:tab w:val="num" w:pos="2880"/>
        </w:tabs>
        <w:ind w:left="2880" w:hanging="360"/>
      </w:pPr>
      <w:rPr>
        <w:rFonts w:ascii="Arial" w:hAnsi="Arial" w:hint="default"/>
      </w:rPr>
    </w:lvl>
    <w:lvl w:ilvl="4" w:tplc="9FDAEF96" w:tentative="1">
      <w:start w:val="1"/>
      <w:numFmt w:val="bullet"/>
      <w:lvlText w:val="•"/>
      <w:lvlJc w:val="left"/>
      <w:pPr>
        <w:tabs>
          <w:tab w:val="num" w:pos="3600"/>
        </w:tabs>
        <w:ind w:left="3600" w:hanging="360"/>
      </w:pPr>
      <w:rPr>
        <w:rFonts w:ascii="Arial" w:hAnsi="Arial" w:hint="default"/>
      </w:rPr>
    </w:lvl>
    <w:lvl w:ilvl="5" w:tplc="FD4E2286" w:tentative="1">
      <w:start w:val="1"/>
      <w:numFmt w:val="bullet"/>
      <w:lvlText w:val="•"/>
      <w:lvlJc w:val="left"/>
      <w:pPr>
        <w:tabs>
          <w:tab w:val="num" w:pos="4320"/>
        </w:tabs>
        <w:ind w:left="4320" w:hanging="360"/>
      </w:pPr>
      <w:rPr>
        <w:rFonts w:ascii="Arial" w:hAnsi="Arial" w:hint="default"/>
      </w:rPr>
    </w:lvl>
    <w:lvl w:ilvl="6" w:tplc="B51EEBC8" w:tentative="1">
      <w:start w:val="1"/>
      <w:numFmt w:val="bullet"/>
      <w:lvlText w:val="•"/>
      <w:lvlJc w:val="left"/>
      <w:pPr>
        <w:tabs>
          <w:tab w:val="num" w:pos="5040"/>
        </w:tabs>
        <w:ind w:left="5040" w:hanging="360"/>
      </w:pPr>
      <w:rPr>
        <w:rFonts w:ascii="Arial" w:hAnsi="Arial" w:hint="default"/>
      </w:rPr>
    </w:lvl>
    <w:lvl w:ilvl="7" w:tplc="0CE071F2" w:tentative="1">
      <w:start w:val="1"/>
      <w:numFmt w:val="bullet"/>
      <w:lvlText w:val="•"/>
      <w:lvlJc w:val="left"/>
      <w:pPr>
        <w:tabs>
          <w:tab w:val="num" w:pos="5760"/>
        </w:tabs>
        <w:ind w:left="5760" w:hanging="360"/>
      </w:pPr>
      <w:rPr>
        <w:rFonts w:ascii="Arial" w:hAnsi="Arial" w:hint="default"/>
      </w:rPr>
    </w:lvl>
    <w:lvl w:ilvl="8" w:tplc="BB08CE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26054C"/>
    <w:multiLevelType w:val="hybridMultilevel"/>
    <w:tmpl w:val="D46CD672"/>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900BC1"/>
    <w:multiLevelType w:val="hybridMultilevel"/>
    <w:tmpl w:val="1480C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D32A9"/>
    <w:multiLevelType w:val="hybridMultilevel"/>
    <w:tmpl w:val="F08CAD64"/>
    <w:lvl w:ilvl="0" w:tplc="5A9A330E">
      <w:start w:val="1"/>
      <w:numFmt w:val="bullet"/>
      <w:lvlText w:val="•"/>
      <w:lvlJc w:val="left"/>
      <w:pPr>
        <w:ind w:left="360" w:hanging="360"/>
      </w:pPr>
      <w:rPr>
        <w:rFonts w:ascii="Arial" w:hAnsi="Arial" w:hint="default"/>
        <w:color w:val="ED7D31" w:themeColor="accen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F7D3E"/>
    <w:multiLevelType w:val="hybridMultilevel"/>
    <w:tmpl w:val="2794D172"/>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87628A"/>
    <w:multiLevelType w:val="hybridMultilevel"/>
    <w:tmpl w:val="1D0479C4"/>
    <w:lvl w:ilvl="0" w:tplc="D53A92AE">
      <w:start w:val="1"/>
      <w:numFmt w:val="bullet"/>
      <w:lvlText w:val="•"/>
      <w:lvlJc w:val="left"/>
      <w:pPr>
        <w:tabs>
          <w:tab w:val="num" w:pos="720"/>
        </w:tabs>
        <w:ind w:left="720" w:hanging="360"/>
      </w:pPr>
      <w:rPr>
        <w:rFonts w:ascii="Arial" w:hAnsi="Arial" w:hint="default"/>
      </w:rPr>
    </w:lvl>
    <w:lvl w:ilvl="1" w:tplc="C7A80886" w:tentative="1">
      <w:start w:val="1"/>
      <w:numFmt w:val="bullet"/>
      <w:lvlText w:val="•"/>
      <w:lvlJc w:val="left"/>
      <w:pPr>
        <w:tabs>
          <w:tab w:val="num" w:pos="1440"/>
        </w:tabs>
        <w:ind w:left="1440" w:hanging="360"/>
      </w:pPr>
      <w:rPr>
        <w:rFonts w:ascii="Arial" w:hAnsi="Arial" w:hint="default"/>
      </w:rPr>
    </w:lvl>
    <w:lvl w:ilvl="2" w:tplc="671E4032" w:tentative="1">
      <w:start w:val="1"/>
      <w:numFmt w:val="bullet"/>
      <w:lvlText w:val="•"/>
      <w:lvlJc w:val="left"/>
      <w:pPr>
        <w:tabs>
          <w:tab w:val="num" w:pos="2160"/>
        </w:tabs>
        <w:ind w:left="2160" w:hanging="360"/>
      </w:pPr>
      <w:rPr>
        <w:rFonts w:ascii="Arial" w:hAnsi="Arial" w:hint="default"/>
      </w:rPr>
    </w:lvl>
    <w:lvl w:ilvl="3" w:tplc="333E4A52" w:tentative="1">
      <w:start w:val="1"/>
      <w:numFmt w:val="bullet"/>
      <w:lvlText w:val="•"/>
      <w:lvlJc w:val="left"/>
      <w:pPr>
        <w:tabs>
          <w:tab w:val="num" w:pos="2880"/>
        </w:tabs>
        <w:ind w:left="2880" w:hanging="360"/>
      </w:pPr>
      <w:rPr>
        <w:rFonts w:ascii="Arial" w:hAnsi="Arial" w:hint="default"/>
      </w:rPr>
    </w:lvl>
    <w:lvl w:ilvl="4" w:tplc="ADC6215A" w:tentative="1">
      <w:start w:val="1"/>
      <w:numFmt w:val="bullet"/>
      <w:lvlText w:val="•"/>
      <w:lvlJc w:val="left"/>
      <w:pPr>
        <w:tabs>
          <w:tab w:val="num" w:pos="3600"/>
        </w:tabs>
        <w:ind w:left="3600" w:hanging="360"/>
      </w:pPr>
      <w:rPr>
        <w:rFonts w:ascii="Arial" w:hAnsi="Arial" w:hint="default"/>
      </w:rPr>
    </w:lvl>
    <w:lvl w:ilvl="5" w:tplc="DD5473D0" w:tentative="1">
      <w:start w:val="1"/>
      <w:numFmt w:val="bullet"/>
      <w:lvlText w:val="•"/>
      <w:lvlJc w:val="left"/>
      <w:pPr>
        <w:tabs>
          <w:tab w:val="num" w:pos="4320"/>
        </w:tabs>
        <w:ind w:left="4320" w:hanging="360"/>
      </w:pPr>
      <w:rPr>
        <w:rFonts w:ascii="Arial" w:hAnsi="Arial" w:hint="default"/>
      </w:rPr>
    </w:lvl>
    <w:lvl w:ilvl="6" w:tplc="76C4D58C" w:tentative="1">
      <w:start w:val="1"/>
      <w:numFmt w:val="bullet"/>
      <w:lvlText w:val="•"/>
      <w:lvlJc w:val="left"/>
      <w:pPr>
        <w:tabs>
          <w:tab w:val="num" w:pos="5040"/>
        </w:tabs>
        <w:ind w:left="5040" w:hanging="360"/>
      </w:pPr>
      <w:rPr>
        <w:rFonts w:ascii="Arial" w:hAnsi="Arial" w:hint="default"/>
      </w:rPr>
    </w:lvl>
    <w:lvl w:ilvl="7" w:tplc="D548DAA4" w:tentative="1">
      <w:start w:val="1"/>
      <w:numFmt w:val="bullet"/>
      <w:lvlText w:val="•"/>
      <w:lvlJc w:val="left"/>
      <w:pPr>
        <w:tabs>
          <w:tab w:val="num" w:pos="5760"/>
        </w:tabs>
        <w:ind w:left="5760" w:hanging="360"/>
      </w:pPr>
      <w:rPr>
        <w:rFonts w:ascii="Arial" w:hAnsi="Arial" w:hint="default"/>
      </w:rPr>
    </w:lvl>
    <w:lvl w:ilvl="8" w:tplc="46EE7EF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3C7C83"/>
    <w:multiLevelType w:val="hybridMultilevel"/>
    <w:tmpl w:val="22D248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87C0013"/>
    <w:multiLevelType w:val="hybridMultilevel"/>
    <w:tmpl w:val="3418CECC"/>
    <w:lvl w:ilvl="0" w:tplc="DDA8381C">
      <w:start w:val="1"/>
      <w:numFmt w:val="bullet"/>
      <w:lvlText w:val="•"/>
      <w:lvlJc w:val="left"/>
      <w:pPr>
        <w:tabs>
          <w:tab w:val="num" w:pos="720"/>
        </w:tabs>
        <w:ind w:left="720" w:hanging="360"/>
      </w:pPr>
      <w:rPr>
        <w:rFonts w:ascii="Arial" w:hAnsi="Arial" w:hint="default"/>
      </w:rPr>
    </w:lvl>
    <w:lvl w:ilvl="1" w:tplc="168EA320" w:tentative="1">
      <w:start w:val="1"/>
      <w:numFmt w:val="bullet"/>
      <w:lvlText w:val="•"/>
      <w:lvlJc w:val="left"/>
      <w:pPr>
        <w:tabs>
          <w:tab w:val="num" w:pos="1440"/>
        </w:tabs>
        <w:ind w:left="1440" w:hanging="360"/>
      </w:pPr>
      <w:rPr>
        <w:rFonts w:ascii="Arial" w:hAnsi="Arial" w:hint="default"/>
      </w:rPr>
    </w:lvl>
    <w:lvl w:ilvl="2" w:tplc="78A845F4" w:tentative="1">
      <w:start w:val="1"/>
      <w:numFmt w:val="bullet"/>
      <w:lvlText w:val="•"/>
      <w:lvlJc w:val="left"/>
      <w:pPr>
        <w:tabs>
          <w:tab w:val="num" w:pos="2160"/>
        </w:tabs>
        <w:ind w:left="2160" w:hanging="360"/>
      </w:pPr>
      <w:rPr>
        <w:rFonts w:ascii="Arial" w:hAnsi="Arial" w:hint="default"/>
      </w:rPr>
    </w:lvl>
    <w:lvl w:ilvl="3" w:tplc="19B80F8A" w:tentative="1">
      <w:start w:val="1"/>
      <w:numFmt w:val="bullet"/>
      <w:lvlText w:val="•"/>
      <w:lvlJc w:val="left"/>
      <w:pPr>
        <w:tabs>
          <w:tab w:val="num" w:pos="2880"/>
        </w:tabs>
        <w:ind w:left="2880" w:hanging="360"/>
      </w:pPr>
      <w:rPr>
        <w:rFonts w:ascii="Arial" w:hAnsi="Arial" w:hint="default"/>
      </w:rPr>
    </w:lvl>
    <w:lvl w:ilvl="4" w:tplc="A1641EC6" w:tentative="1">
      <w:start w:val="1"/>
      <w:numFmt w:val="bullet"/>
      <w:lvlText w:val="•"/>
      <w:lvlJc w:val="left"/>
      <w:pPr>
        <w:tabs>
          <w:tab w:val="num" w:pos="3600"/>
        </w:tabs>
        <w:ind w:left="3600" w:hanging="360"/>
      </w:pPr>
      <w:rPr>
        <w:rFonts w:ascii="Arial" w:hAnsi="Arial" w:hint="default"/>
      </w:rPr>
    </w:lvl>
    <w:lvl w:ilvl="5" w:tplc="D82EF1E0" w:tentative="1">
      <w:start w:val="1"/>
      <w:numFmt w:val="bullet"/>
      <w:lvlText w:val="•"/>
      <w:lvlJc w:val="left"/>
      <w:pPr>
        <w:tabs>
          <w:tab w:val="num" w:pos="4320"/>
        </w:tabs>
        <w:ind w:left="4320" w:hanging="360"/>
      </w:pPr>
      <w:rPr>
        <w:rFonts w:ascii="Arial" w:hAnsi="Arial" w:hint="default"/>
      </w:rPr>
    </w:lvl>
    <w:lvl w:ilvl="6" w:tplc="E1C843E0" w:tentative="1">
      <w:start w:val="1"/>
      <w:numFmt w:val="bullet"/>
      <w:lvlText w:val="•"/>
      <w:lvlJc w:val="left"/>
      <w:pPr>
        <w:tabs>
          <w:tab w:val="num" w:pos="5040"/>
        </w:tabs>
        <w:ind w:left="5040" w:hanging="360"/>
      </w:pPr>
      <w:rPr>
        <w:rFonts w:ascii="Arial" w:hAnsi="Arial" w:hint="default"/>
      </w:rPr>
    </w:lvl>
    <w:lvl w:ilvl="7" w:tplc="6F4C4FF8" w:tentative="1">
      <w:start w:val="1"/>
      <w:numFmt w:val="bullet"/>
      <w:lvlText w:val="•"/>
      <w:lvlJc w:val="left"/>
      <w:pPr>
        <w:tabs>
          <w:tab w:val="num" w:pos="5760"/>
        </w:tabs>
        <w:ind w:left="5760" w:hanging="360"/>
      </w:pPr>
      <w:rPr>
        <w:rFonts w:ascii="Arial" w:hAnsi="Arial" w:hint="default"/>
      </w:rPr>
    </w:lvl>
    <w:lvl w:ilvl="8" w:tplc="365CF7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BD4233"/>
    <w:multiLevelType w:val="hybridMultilevel"/>
    <w:tmpl w:val="D23000D4"/>
    <w:lvl w:ilvl="0" w:tplc="1C88F240">
      <w:start w:val="1"/>
      <w:numFmt w:val="bullet"/>
      <w:lvlText w:val="•"/>
      <w:lvlJc w:val="left"/>
      <w:pPr>
        <w:tabs>
          <w:tab w:val="num" w:pos="780"/>
        </w:tabs>
        <w:ind w:left="567" w:hanging="397"/>
      </w:pPr>
      <w:rPr>
        <w:rFonts w:ascii="Arial" w:hAnsi="Arial" w:hint="default"/>
        <w:color w:val="ED7D31" w:themeColor="accent2"/>
      </w:rPr>
    </w:lvl>
    <w:lvl w:ilvl="1" w:tplc="33968166" w:tentative="1">
      <w:start w:val="1"/>
      <w:numFmt w:val="bullet"/>
      <w:lvlText w:val="•"/>
      <w:lvlJc w:val="left"/>
      <w:pPr>
        <w:tabs>
          <w:tab w:val="num" w:pos="1440"/>
        </w:tabs>
        <w:ind w:left="1440" w:hanging="360"/>
      </w:pPr>
      <w:rPr>
        <w:rFonts w:ascii="Arial" w:hAnsi="Arial" w:hint="default"/>
      </w:rPr>
    </w:lvl>
    <w:lvl w:ilvl="2" w:tplc="9BB4E48E" w:tentative="1">
      <w:start w:val="1"/>
      <w:numFmt w:val="bullet"/>
      <w:lvlText w:val="•"/>
      <w:lvlJc w:val="left"/>
      <w:pPr>
        <w:tabs>
          <w:tab w:val="num" w:pos="2160"/>
        </w:tabs>
        <w:ind w:left="2160" w:hanging="360"/>
      </w:pPr>
      <w:rPr>
        <w:rFonts w:ascii="Arial" w:hAnsi="Arial" w:hint="default"/>
      </w:rPr>
    </w:lvl>
    <w:lvl w:ilvl="3" w:tplc="DD6050A6" w:tentative="1">
      <w:start w:val="1"/>
      <w:numFmt w:val="bullet"/>
      <w:lvlText w:val="•"/>
      <w:lvlJc w:val="left"/>
      <w:pPr>
        <w:tabs>
          <w:tab w:val="num" w:pos="2880"/>
        </w:tabs>
        <w:ind w:left="2880" w:hanging="360"/>
      </w:pPr>
      <w:rPr>
        <w:rFonts w:ascii="Arial" w:hAnsi="Arial" w:hint="default"/>
      </w:rPr>
    </w:lvl>
    <w:lvl w:ilvl="4" w:tplc="65DE6434" w:tentative="1">
      <w:start w:val="1"/>
      <w:numFmt w:val="bullet"/>
      <w:lvlText w:val="•"/>
      <w:lvlJc w:val="left"/>
      <w:pPr>
        <w:tabs>
          <w:tab w:val="num" w:pos="3600"/>
        </w:tabs>
        <w:ind w:left="3600" w:hanging="360"/>
      </w:pPr>
      <w:rPr>
        <w:rFonts w:ascii="Arial" w:hAnsi="Arial" w:hint="default"/>
      </w:rPr>
    </w:lvl>
    <w:lvl w:ilvl="5" w:tplc="81B68E20" w:tentative="1">
      <w:start w:val="1"/>
      <w:numFmt w:val="bullet"/>
      <w:lvlText w:val="•"/>
      <w:lvlJc w:val="left"/>
      <w:pPr>
        <w:tabs>
          <w:tab w:val="num" w:pos="4320"/>
        </w:tabs>
        <w:ind w:left="4320" w:hanging="360"/>
      </w:pPr>
      <w:rPr>
        <w:rFonts w:ascii="Arial" w:hAnsi="Arial" w:hint="default"/>
      </w:rPr>
    </w:lvl>
    <w:lvl w:ilvl="6" w:tplc="EA3A4496" w:tentative="1">
      <w:start w:val="1"/>
      <w:numFmt w:val="bullet"/>
      <w:lvlText w:val="•"/>
      <w:lvlJc w:val="left"/>
      <w:pPr>
        <w:tabs>
          <w:tab w:val="num" w:pos="5040"/>
        </w:tabs>
        <w:ind w:left="5040" w:hanging="360"/>
      </w:pPr>
      <w:rPr>
        <w:rFonts w:ascii="Arial" w:hAnsi="Arial" w:hint="default"/>
      </w:rPr>
    </w:lvl>
    <w:lvl w:ilvl="7" w:tplc="B4D28A40" w:tentative="1">
      <w:start w:val="1"/>
      <w:numFmt w:val="bullet"/>
      <w:lvlText w:val="•"/>
      <w:lvlJc w:val="left"/>
      <w:pPr>
        <w:tabs>
          <w:tab w:val="num" w:pos="5760"/>
        </w:tabs>
        <w:ind w:left="5760" w:hanging="360"/>
      </w:pPr>
      <w:rPr>
        <w:rFonts w:ascii="Arial" w:hAnsi="Arial" w:hint="default"/>
      </w:rPr>
    </w:lvl>
    <w:lvl w:ilvl="8" w:tplc="4928DFC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894481"/>
    <w:multiLevelType w:val="hybridMultilevel"/>
    <w:tmpl w:val="A746C35E"/>
    <w:lvl w:ilvl="0" w:tplc="DFD81D8A">
      <w:start w:val="1"/>
      <w:numFmt w:val="bullet"/>
      <w:lvlText w:val="•"/>
      <w:lvlJc w:val="left"/>
      <w:pPr>
        <w:tabs>
          <w:tab w:val="num" w:pos="530"/>
        </w:tabs>
        <w:ind w:left="567" w:hanging="397"/>
      </w:pPr>
      <w:rPr>
        <w:rFonts w:ascii="Arial" w:hAnsi="Arial" w:hint="default"/>
        <w:color w:val="ED7D31" w:themeColor="accent2"/>
      </w:rPr>
    </w:lvl>
    <w:lvl w:ilvl="1" w:tplc="C96240AA">
      <w:start w:val="1"/>
      <w:numFmt w:val="bullet"/>
      <w:lvlText w:val="•"/>
      <w:lvlJc w:val="left"/>
      <w:pPr>
        <w:tabs>
          <w:tab w:val="num" w:pos="1440"/>
        </w:tabs>
        <w:ind w:left="1440" w:hanging="360"/>
      </w:pPr>
      <w:rPr>
        <w:rFonts w:ascii="Arial" w:hAnsi="Arial" w:hint="default"/>
      </w:rPr>
    </w:lvl>
    <w:lvl w:ilvl="2" w:tplc="159C424C" w:tentative="1">
      <w:start w:val="1"/>
      <w:numFmt w:val="bullet"/>
      <w:lvlText w:val="•"/>
      <w:lvlJc w:val="left"/>
      <w:pPr>
        <w:tabs>
          <w:tab w:val="num" w:pos="2160"/>
        </w:tabs>
        <w:ind w:left="2160" w:hanging="360"/>
      </w:pPr>
      <w:rPr>
        <w:rFonts w:ascii="Arial" w:hAnsi="Arial" w:hint="default"/>
      </w:rPr>
    </w:lvl>
    <w:lvl w:ilvl="3" w:tplc="B96E3B58" w:tentative="1">
      <w:start w:val="1"/>
      <w:numFmt w:val="bullet"/>
      <w:lvlText w:val="•"/>
      <w:lvlJc w:val="left"/>
      <w:pPr>
        <w:tabs>
          <w:tab w:val="num" w:pos="2880"/>
        </w:tabs>
        <w:ind w:left="2880" w:hanging="360"/>
      </w:pPr>
      <w:rPr>
        <w:rFonts w:ascii="Arial" w:hAnsi="Arial" w:hint="default"/>
      </w:rPr>
    </w:lvl>
    <w:lvl w:ilvl="4" w:tplc="FA623CE0" w:tentative="1">
      <w:start w:val="1"/>
      <w:numFmt w:val="bullet"/>
      <w:lvlText w:val="•"/>
      <w:lvlJc w:val="left"/>
      <w:pPr>
        <w:tabs>
          <w:tab w:val="num" w:pos="3600"/>
        </w:tabs>
        <w:ind w:left="3600" w:hanging="360"/>
      </w:pPr>
      <w:rPr>
        <w:rFonts w:ascii="Arial" w:hAnsi="Arial" w:hint="default"/>
      </w:rPr>
    </w:lvl>
    <w:lvl w:ilvl="5" w:tplc="D7A0BF5C" w:tentative="1">
      <w:start w:val="1"/>
      <w:numFmt w:val="bullet"/>
      <w:lvlText w:val="•"/>
      <w:lvlJc w:val="left"/>
      <w:pPr>
        <w:tabs>
          <w:tab w:val="num" w:pos="4320"/>
        </w:tabs>
        <w:ind w:left="4320" w:hanging="360"/>
      </w:pPr>
      <w:rPr>
        <w:rFonts w:ascii="Arial" w:hAnsi="Arial" w:hint="default"/>
      </w:rPr>
    </w:lvl>
    <w:lvl w:ilvl="6" w:tplc="CD665164" w:tentative="1">
      <w:start w:val="1"/>
      <w:numFmt w:val="bullet"/>
      <w:lvlText w:val="•"/>
      <w:lvlJc w:val="left"/>
      <w:pPr>
        <w:tabs>
          <w:tab w:val="num" w:pos="5040"/>
        </w:tabs>
        <w:ind w:left="5040" w:hanging="360"/>
      </w:pPr>
      <w:rPr>
        <w:rFonts w:ascii="Arial" w:hAnsi="Arial" w:hint="default"/>
      </w:rPr>
    </w:lvl>
    <w:lvl w:ilvl="7" w:tplc="EB56D54C" w:tentative="1">
      <w:start w:val="1"/>
      <w:numFmt w:val="bullet"/>
      <w:lvlText w:val="•"/>
      <w:lvlJc w:val="left"/>
      <w:pPr>
        <w:tabs>
          <w:tab w:val="num" w:pos="5760"/>
        </w:tabs>
        <w:ind w:left="5760" w:hanging="360"/>
      </w:pPr>
      <w:rPr>
        <w:rFonts w:ascii="Arial" w:hAnsi="Arial" w:hint="default"/>
      </w:rPr>
    </w:lvl>
    <w:lvl w:ilvl="8" w:tplc="6DE2D3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6A7411"/>
    <w:multiLevelType w:val="hybridMultilevel"/>
    <w:tmpl w:val="286AC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A57C3"/>
    <w:multiLevelType w:val="hybridMultilevel"/>
    <w:tmpl w:val="442CB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F74FF"/>
    <w:multiLevelType w:val="hybridMultilevel"/>
    <w:tmpl w:val="53BCB724"/>
    <w:lvl w:ilvl="0" w:tplc="6206FF78">
      <w:start w:val="1"/>
      <w:numFmt w:val="bullet"/>
      <w:lvlText w:val="•"/>
      <w:lvlJc w:val="left"/>
      <w:pPr>
        <w:tabs>
          <w:tab w:val="num" w:pos="720"/>
        </w:tabs>
        <w:ind w:left="720" w:hanging="360"/>
      </w:pPr>
      <w:rPr>
        <w:rFonts w:ascii="Arial" w:hAnsi="Arial" w:hint="default"/>
      </w:rPr>
    </w:lvl>
    <w:lvl w:ilvl="1" w:tplc="3E7A3326" w:tentative="1">
      <w:start w:val="1"/>
      <w:numFmt w:val="bullet"/>
      <w:lvlText w:val="•"/>
      <w:lvlJc w:val="left"/>
      <w:pPr>
        <w:tabs>
          <w:tab w:val="num" w:pos="1440"/>
        </w:tabs>
        <w:ind w:left="1440" w:hanging="360"/>
      </w:pPr>
      <w:rPr>
        <w:rFonts w:ascii="Arial" w:hAnsi="Arial" w:hint="default"/>
      </w:rPr>
    </w:lvl>
    <w:lvl w:ilvl="2" w:tplc="A56CB30A" w:tentative="1">
      <w:start w:val="1"/>
      <w:numFmt w:val="bullet"/>
      <w:lvlText w:val="•"/>
      <w:lvlJc w:val="left"/>
      <w:pPr>
        <w:tabs>
          <w:tab w:val="num" w:pos="2160"/>
        </w:tabs>
        <w:ind w:left="2160" w:hanging="360"/>
      </w:pPr>
      <w:rPr>
        <w:rFonts w:ascii="Arial" w:hAnsi="Arial" w:hint="default"/>
      </w:rPr>
    </w:lvl>
    <w:lvl w:ilvl="3" w:tplc="15803BBA" w:tentative="1">
      <w:start w:val="1"/>
      <w:numFmt w:val="bullet"/>
      <w:lvlText w:val="•"/>
      <w:lvlJc w:val="left"/>
      <w:pPr>
        <w:tabs>
          <w:tab w:val="num" w:pos="2880"/>
        </w:tabs>
        <w:ind w:left="2880" w:hanging="360"/>
      </w:pPr>
      <w:rPr>
        <w:rFonts w:ascii="Arial" w:hAnsi="Arial" w:hint="default"/>
      </w:rPr>
    </w:lvl>
    <w:lvl w:ilvl="4" w:tplc="D242E456" w:tentative="1">
      <w:start w:val="1"/>
      <w:numFmt w:val="bullet"/>
      <w:lvlText w:val="•"/>
      <w:lvlJc w:val="left"/>
      <w:pPr>
        <w:tabs>
          <w:tab w:val="num" w:pos="3600"/>
        </w:tabs>
        <w:ind w:left="3600" w:hanging="360"/>
      </w:pPr>
      <w:rPr>
        <w:rFonts w:ascii="Arial" w:hAnsi="Arial" w:hint="default"/>
      </w:rPr>
    </w:lvl>
    <w:lvl w:ilvl="5" w:tplc="398871A0" w:tentative="1">
      <w:start w:val="1"/>
      <w:numFmt w:val="bullet"/>
      <w:lvlText w:val="•"/>
      <w:lvlJc w:val="left"/>
      <w:pPr>
        <w:tabs>
          <w:tab w:val="num" w:pos="4320"/>
        </w:tabs>
        <w:ind w:left="4320" w:hanging="360"/>
      </w:pPr>
      <w:rPr>
        <w:rFonts w:ascii="Arial" w:hAnsi="Arial" w:hint="default"/>
      </w:rPr>
    </w:lvl>
    <w:lvl w:ilvl="6" w:tplc="767E4BDC" w:tentative="1">
      <w:start w:val="1"/>
      <w:numFmt w:val="bullet"/>
      <w:lvlText w:val="•"/>
      <w:lvlJc w:val="left"/>
      <w:pPr>
        <w:tabs>
          <w:tab w:val="num" w:pos="5040"/>
        </w:tabs>
        <w:ind w:left="5040" w:hanging="360"/>
      </w:pPr>
      <w:rPr>
        <w:rFonts w:ascii="Arial" w:hAnsi="Arial" w:hint="default"/>
      </w:rPr>
    </w:lvl>
    <w:lvl w:ilvl="7" w:tplc="A72A65EE" w:tentative="1">
      <w:start w:val="1"/>
      <w:numFmt w:val="bullet"/>
      <w:lvlText w:val="•"/>
      <w:lvlJc w:val="left"/>
      <w:pPr>
        <w:tabs>
          <w:tab w:val="num" w:pos="5760"/>
        </w:tabs>
        <w:ind w:left="5760" w:hanging="360"/>
      </w:pPr>
      <w:rPr>
        <w:rFonts w:ascii="Arial" w:hAnsi="Arial" w:hint="default"/>
      </w:rPr>
    </w:lvl>
    <w:lvl w:ilvl="8" w:tplc="D1A8DB1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320ADC"/>
    <w:multiLevelType w:val="hybridMultilevel"/>
    <w:tmpl w:val="7CAA0BC0"/>
    <w:lvl w:ilvl="0" w:tplc="49023DA6">
      <w:start w:val="1"/>
      <w:numFmt w:val="bullet"/>
      <w:pStyle w:val="ListBulletNegative"/>
      <w:lvlText w:val=""/>
      <w:lvlJc w:val="left"/>
      <w:pPr>
        <w:ind w:left="864" w:hanging="360"/>
      </w:pPr>
      <w:rPr>
        <w:rFonts w:ascii="Wingdings" w:hAnsi="Wingdings" w:hint="default"/>
        <w:color w:val="808285"/>
        <w:position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E3260A"/>
    <w:multiLevelType w:val="hybridMultilevel"/>
    <w:tmpl w:val="EC82FD62"/>
    <w:lvl w:ilvl="0" w:tplc="EC1C8608">
      <w:start w:val="1"/>
      <w:numFmt w:val="bullet"/>
      <w:lvlText w:val="•"/>
      <w:lvlJc w:val="left"/>
      <w:pPr>
        <w:tabs>
          <w:tab w:val="num" w:pos="780"/>
        </w:tabs>
        <w:ind w:left="567" w:hanging="397"/>
      </w:pPr>
      <w:rPr>
        <w:rFonts w:ascii="Arial" w:hAnsi="Arial" w:hint="default"/>
        <w:color w:val="FFC000" w:themeColor="accent4"/>
      </w:rPr>
    </w:lvl>
    <w:lvl w:ilvl="1" w:tplc="B582AB2E" w:tentative="1">
      <w:start w:val="1"/>
      <w:numFmt w:val="bullet"/>
      <w:lvlText w:val="•"/>
      <w:lvlJc w:val="left"/>
      <w:pPr>
        <w:tabs>
          <w:tab w:val="num" w:pos="1440"/>
        </w:tabs>
        <w:ind w:left="1440" w:hanging="360"/>
      </w:pPr>
      <w:rPr>
        <w:rFonts w:ascii="Arial" w:hAnsi="Arial" w:hint="default"/>
      </w:rPr>
    </w:lvl>
    <w:lvl w:ilvl="2" w:tplc="8638AF5C" w:tentative="1">
      <w:start w:val="1"/>
      <w:numFmt w:val="bullet"/>
      <w:lvlText w:val="•"/>
      <w:lvlJc w:val="left"/>
      <w:pPr>
        <w:tabs>
          <w:tab w:val="num" w:pos="2160"/>
        </w:tabs>
        <w:ind w:left="2160" w:hanging="360"/>
      </w:pPr>
      <w:rPr>
        <w:rFonts w:ascii="Arial" w:hAnsi="Arial" w:hint="default"/>
      </w:rPr>
    </w:lvl>
    <w:lvl w:ilvl="3" w:tplc="0A78FA4C" w:tentative="1">
      <w:start w:val="1"/>
      <w:numFmt w:val="bullet"/>
      <w:lvlText w:val="•"/>
      <w:lvlJc w:val="left"/>
      <w:pPr>
        <w:tabs>
          <w:tab w:val="num" w:pos="2880"/>
        </w:tabs>
        <w:ind w:left="2880" w:hanging="360"/>
      </w:pPr>
      <w:rPr>
        <w:rFonts w:ascii="Arial" w:hAnsi="Arial" w:hint="default"/>
      </w:rPr>
    </w:lvl>
    <w:lvl w:ilvl="4" w:tplc="F4E6B23A" w:tentative="1">
      <w:start w:val="1"/>
      <w:numFmt w:val="bullet"/>
      <w:lvlText w:val="•"/>
      <w:lvlJc w:val="left"/>
      <w:pPr>
        <w:tabs>
          <w:tab w:val="num" w:pos="3600"/>
        </w:tabs>
        <w:ind w:left="3600" w:hanging="360"/>
      </w:pPr>
      <w:rPr>
        <w:rFonts w:ascii="Arial" w:hAnsi="Arial" w:hint="default"/>
      </w:rPr>
    </w:lvl>
    <w:lvl w:ilvl="5" w:tplc="DB0AB1EC" w:tentative="1">
      <w:start w:val="1"/>
      <w:numFmt w:val="bullet"/>
      <w:lvlText w:val="•"/>
      <w:lvlJc w:val="left"/>
      <w:pPr>
        <w:tabs>
          <w:tab w:val="num" w:pos="4320"/>
        </w:tabs>
        <w:ind w:left="4320" w:hanging="360"/>
      </w:pPr>
      <w:rPr>
        <w:rFonts w:ascii="Arial" w:hAnsi="Arial" w:hint="default"/>
      </w:rPr>
    </w:lvl>
    <w:lvl w:ilvl="6" w:tplc="23A6DEA8" w:tentative="1">
      <w:start w:val="1"/>
      <w:numFmt w:val="bullet"/>
      <w:lvlText w:val="•"/>
      <w:lvlJc w:val="left"/>
      <w:pPr>
        <w:tabs>
          <w:tab w:val="num" w:pos="5040"/>
        </w:tabs>
        <w:ind w:left="5040" w:hanging="360"/>
      </w:pPr>
      <w:rPr>
        <w:rFonts w:ascii="Arial" w:hAnsi="Arial" w:hint="default"/>
      </w:rPr>
    </w:lvl>
    <w:lvl w:ilvl="7" w:tplc="56D4853E" w:tentative="1">
      <w:start w:val="1"/>
      <w:numFmt w:val="bullet"/>
      <w:lvlText w:val="•"/>
      <w:lvlJc w:val="left"/>
      <w:pPr>
        <w:tabs>
          <w:tab w:val="num" w:pos="5760"/>
        </w:tabs>
        <w:ind w:left="5760" w:hanging="360"/>
      </w:pPr>
      <w:rPr>
        <w:rFonts w:ascii="Arial" w:hAnsi="Arial" w:hint="default"/>
      </w:rPr>
    </w:lvl>
    <w:lvl w:ilvl="8" w:tplc="281ABC0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3034617"/>
    <w:multiLevelType w:val="hybridMultilevel"/>
    <w:tmpl w:val="2FC052B8"/>
    <w:lvl w:ilvl="0" w:tplc="C55C042A">
      <w:start w:val="1"/>
      <w:numFmt w:val="bullet"/>
      <w:lvlText w:val="•"/>
      <w:lvlJc w:val="left"/>
      <w:pPr>
        <w:tabs>
          <w:tab w:val="num" w:pos="720"/>
        </w:tabs>
        <w:ind w:left="720" w:hanging="360"/>
      </w:pPr>
      <w:rPr>
        <w:rFonts w:ascii="Arial" w:hAnsi="Arial" w:hint="default"/>
      </w:rPr>
    </w:lvl>
    <w:lvl w:ilvl="1" w:tplc="1EAE7C12" w:tentative="1">
      <w:start w:val="1"/>
      <w:numFmt w:val="bullet"/>
      <w:lvlText w:val="•"/>
      <w:lvlJc w:val="left"/>
      <w:pPr>
        <w:tabs>
          <w:tab w:val="num" w:pos="1440"/>
        </w:tabs>
        <w:ind w:left="1440" w:hanging="360"/>
      </w:pPr>
      <w:rPr>
        <w:rFonts w:ascii="Arial" w:hAnsi="Arial" w:hint="default"/>
      </w:rPr>
    </w:lvl>
    <w:lvl w:ilvl="2" w:tplc="5260AB18" w:tentative="1">
      <w:start w:val="1"/>
      <w:numFmt w:val="bullet"/>
      <w:lvlText w:val="•"/>
      <w:lvlJc w:val="left"/>
      <w:pPr>
        <w:tabs>
          <w:tab w:val="num" w:pos="2160"/>
        </w:tabs>
        <w:ind w:left="2160" w:hanging="360"/>
      </w:pPr>
      <w:rPr>
        <w:rFonts w:ascii="Arial" w:hAnsi="Arial" w:hint="default"/>
      </w:rPr>
    </w:lvl>
    <w:lvl w:ilvl="3" w:tplc="3A702BC2" w:tentative="1">
      <w:start w:val="1"/>
      <w:numFmt w:val="bullet"/>
      <w:lvlText w:val="•"/>
      <w:lvlJc w:val="left"/>
      <w:pPr>
        <w:tabs>
          <w:tab w:val="num" w:pos="2880"/>
        </w:tabs>
        <w:ind w:left="2880" w:hanging="360"/>
      </w:pPr>
      <w:rPr>
        <w:rFonts w:ascii="Arial" w:hAnsi="Arial" w:hint="default"/>
      </w:rPr>
    </w:lvl>
    <w:lvl w:ilvl="4" w:tplc="07CED008" w:tentative="1">
      <w:start w:val="1"/>
      <w:numFmt w:val="bullet"/>
      <w:lvlText w:val="•"/>
      <w:lvlJc w:val="left"/>
      <w:pPr>
        <w:tabs>
          <w:tab w:val="num" w:pos="3600"/>
        </w:tabs>
        <w:ind w:left="3600" w:hanging="360"/>
      </w:pPr>
      <w:rPr>
        <w:rFonts w:ascii="Arial" w:hAnsi="Arial" w:hint="default"/>
      </w:rPr>
    </w:lvl>
    <w:lvl w:ilvl="5" w:tplc="831C44A0" w:tentative="1">
      <w:start w:val="1"/>
      <w:numFmt w:val="bullet"/>
      <w:lvlText w:val="•"/>
      <w:lvlJc w:val="left"/>
      <w:pPr>
        <w:tabs>
          <w:tab w:val="num" w:pos="4320"/>
        </w:tabs>
        <w:ind w:left="4320" w:hanging="360"/>
      </w:pPr>
      <w:rPr>
        <w:rFonts w:ascii="Arial" w:hAnsi="Arial" w:hint="default"/>
      </w:rPr>
    </w:lvl>
    <w:lvl w:ilvl="6" w:tplc="01A6A676" w:tentative="1">
      <w:start w:val="1"/>
      <w:numFmt w:val="bullet"/>
      <w:lvlText w:val="•"/>
      <w:lvlJc w:val="left"/>
      <w:pPr>
        <w:tabs>
          <w:tab w:val="num" w:pos="5040"/>
        </w:tabs>
        <w:ind w:left="5040" w:hanging="360"/>
      </w:pPr>
      <w:rPr>
        <w:rFonts w:ascii="Arial" w:hAnsi="Arial" w:hint="default"/>
      </w:rPr>
    </w:lvl>
    <w:lvl w:ilvl="7" w:tplc="75664272" w:tentative="1">
      <w:start w:val="1"/>
      <w:numFmt w:val="bullet"/>
      <w:lvlText w:val="•"/>
      <w:lvlJc w:val="left"/>
      <w:pPr>
        <w:tabs>
          <w:tab w:val="num" w:pos="5760"/>
        </w:tabs>
        <w:ind w:left="5760" w:hanging="360"/>
      </w:pPr>
      <w:rPr>
        <w:rFonts w:ascii="Arial" w:hAnsi="Arial" w:hint="default"/>
      </w:rPr>
    </w:lvl>
    <w:lvl w:ilvl="8" w:tplc="5ADC1E5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2104AB"/>
    <w:multiLevelType w:val="hybridMultilevel"/>
    <w:tmpl w:val="AA84067C"/>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C23F4F"/>
    <w:multiLevelType w:val="hybridMultilevel"/>
    <w:tmpl w:val="F946B27C"/>
    <w:lvl w:ilvl="0" w:tplc="43C68D90">
      <w:start w:val="1"/>
      <w:numFmt w:val="bullet"/>
      <w:lvlText w:val="•"/>
      <w:lvlJc w:val="left"/>
      <w:pPr>
        <w:tabs>
          <w:tab w:val="num" w:pos="530"/>
        </w:tabs>
        <w:ind w:left="567" w:hanging="397"/>
      </w:pPr>
      <w:rPr>
        <w:rFonts w:ascii="Arial" w:hAnsi="Arial" w:hint="default"/>
        <w:color w:val="70AD47"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607F7C"/>
    <w:multiLevelType w:val="hybridMultilevel"/>
    <w:tmpl w:val="FF701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F875C7"/>
    <w:multiLevelType w:val="hybridMultilevel"/>
    <w:tmpl w:val="53C06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891E60"/>
    <w:multiLevelType w:val="hybridMultilevel"/>
    <w:tmpl w:val="F2401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B4575C"/>
    <w:multiLevelType w:val="hybridMultilevel"/>
    <w:tmpl w:val="3894CE16"/>
    <w:lvl w:ilvl="0" w:tplc="E110C334">
      <w:start w:val="1"/>
      <w:numFmt w:val="bullet"/>
      <w:lvlText w:val="•"/>
      <w:lvlJc w:val="left"/>
      <w:pPr>
        <w:tabs>
          <w:tab w:val="num" w:pos="720"/>
        </w:tabs>
        <w:ind w:left="720" w:hanging="360"/>
      </w:pPr>
      <w:rPr>
        <w:rFonts w:ascii="Arial" w:hAnsi="Arial" w:hint="default"/>
      </w:rPr>
    </w:lvl>
    <w:lvl w:ilvl="1" w:tplc="2A3A3A38" w:tentative="1">
      <w:start w:val="1"/>
      <w:numFmt w:val="bullet"/>
      <w:lvlText w:val="•"/>
      <w:lvlJc w:val="left"/>
      <w:pPr>
        <w:tabs>
          <w:tab w:val="num" w:pos="1440"/>
        </w:tabs>
        <w:ind w:left="1440" w:hanging="360"/>
      </w:pPr>
      <w:rPr>
        <w:rFonts w:ascii="Arial" w:hAnsi="Arial" w:hint="default"/>
      </w:rPr>
    </w:lvl>
    <w:lvl w:ilvl="2" w:tplc="F1B0743C" w:tentative="1">
      <w:start w:val="1"/>
      <w:numFmt w:val="bullet"/>
      <w:lvlText w:val="•"/>
      <w:lvlJc w:val="left"/>
      <w:pPr>
        <w:tabs>
          <w:tab w:val="num" w:pos="2160"/>
        </w:tabs>
        <w:ind w:left="2160" w:hanging="360"/>
      </w:pPr>
      <w:rPr>
        <w:rFonts w:ascii="Arial" w:hAnsi="Arial" w:hint="default"/>
      </w:rPr>
    </w:lvl>
    <w:lvl w:ilvl="3" w:tplc="814E262C" w:tentative="1">
      <w:start w:val="1"/>
      <w:numFmt w:val="bullet"/>
      <w:lvlText w:val="•"/>
      <w:lvlJc w:val="left"/>
      <w:pPr>
        <w:tabs>
          <w:tab w:val="num" w:pos="2880"/>
        </w:tabs>
        <w:ind w:left="2880" w:hanging="360"/>
      </w:pPr>
      <w:rPr>
        <w:rFonts w:ascii="Arial" w:hAnsi="Arial" w:hint="default"/>
      </w:rPr>
    </w:lvl>
    <w:lvl w:ilvl="4" w:tplc="CB62F4DE" w:tentative="1">
      <w:start w:val="1"/>
      <w:numFmt w:val="bullet"/>
      <w:lvlText w:val="•"/>
      <w:lvlJc w:val="left"/>
      <w:pPr>
        <w:tabs>
          <w:tab w:val="num" w:pos="3600"/>
        </w:tabs>
        <w:ind w:left="3600" w:hanging="360"/>
      </w:pPr>
      <w:rPr>
        <w:rFonts w:ascii="Arial" w:hAnsi="Arial" w:hint="default"/>
      </w:rPr>
    </w:lvl>
    <w:lvl w:ilvl="5" w:tplc="88E8BB82" w:tentative="1">
      <w:start w:val="1"/>
      <w:numFmt w:val="bullet"/>
      <w:lvlText w:val="•"/>
      <w:lvlJc w:val="left"/>
      <w:pPr>
        <w:tabs>
          <w:tab w:val="num" w:pos="4320"/>
        </w:tabs>
        <w:ind w:left="4320" w:hanging="360"/>
      </w:pPr>
      <w:rPr>
        <w:rFonts w:ascii="Arial" w:hAnsi="Arial" w:hint="default"/>
      </w:rPr>
    </w:lvl>
    <w:lvl w:ilvl="6" w:tplc="02D27B00" w:tentative="1">
      <w:start w:val="1"/>
      <w:numFmt w:val="bullet"/>
      <w:lvlText w:val="•"/>
      <w:lvlJc w:val="left"/>
      <w:pPr>
        <w:tabs>
          <w:tab w:val="num" w:pos="5040"/>
        </w:tabs>
        <w:ind w:left="5040" w:hanging="360"/>
      </w:pPr>
      <w:rPr>
        <w:rFonts w:ascii="Arial" w:hAnsi="Arial" w:hint="default"/>
      </w:rPr>
    </w:lvl>
    <w:lvl w:ilvl="7" w:tplc="40DE05C0" w:tentative="1">
      <w:start w:val="1"/>
      <w:numFmt w:val="bullet"/>
      <w:lvlText w:val="•"/>
      <w:lvlJc w:val="left"/>
      <w:pPr>
        <w:tabs>
          <w:tab w:val="num" w:pos="5760"/>
        </w:tabs>
        <w:ind w:left="5760" w:hanging="360"/>
      </w:pPr>
      <w:rPr>
        <w:rFonts w:ascii="Arial" w:hAnsi="Arial" w:hint="default"/>
      </w:rPr>
    </w:lvl>
    <w:lvl w:ilvl="8" w:tplc="0A92BC8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D907B3D"/>
    <w:multiLevelType w:val="hybridMultilevel"/>
    <w:tmpl w:val="FFFFFFFF"/>
    <w:lvl w:ilvl="0" w:tplc="474815CA">
      <w:start w:val="1"/>
      <w:numFmt w:val="bullet"/>
      <w:lvlText w:val=""/>
      <w:lvlJc w:val="left"/>
      <w:pPr>
        <w:ind w:left="720" w:hanging="360"/>
      </w:pPr>
      <w:rPr>
        <w:rFonts w:ascii="Symbol" w:hAnsi="Symbol" w:hint="default"/>
      </w:rPr>
    </w:lvl>
    <w:lvl w:ilvl="1" w:tplc="57C0D304">
      <w:start w:val="1"/>
      <w:numFmt w:val="bullet"/>
      <w:lvlText w:val="o"/>
      <w:lvlJc w:val="left"/>
      <w:pPr>
        <w:ind w:left="1440" w:hanging="360"/>
      </w:pPr>
      <w:rPr>
        <w:rFonts w:ascii="Courier New" w:hAnsi="Courier New" w:hint="default"/>
      </w:rPr>
    </w:lvl>
    <w:lvl w:ilvl="2" w:tplc="C20844D2">
      <w:start w:val="1"/>
      <w:numFmt w:val="bullet"/>
      <w:lvlText w:val=""/>
      <w:lvlJc w:val="left"/>
      <w:pPr>
        <w:ind w:left="2160" w:hanging="360"/>
      </w:pPr>
      <w:rPr>
        <w:rFonts w:ascii="Wingdings" w:hAnsi="Wingdings" w:hint="default"/>
      </w:rPr>
    </w:lvl>
    <w:lvl w:ilvl="3" w:tplc="84A8C10A">
      <w:start w:val="1"/>
      <w:numFmt w:val="bullet"/>
      <w:lvlText w:val=""/>
      <w:lvlJc w:val="left"/>
      <w:pPr>
        <w:ind w:left="2880" w:hanging="360"/>
      </w:pPr>
      <w:rPr>
        <w:rFonts w:ascii="Symbol" w:hAnsi="Symbol" w:hint="default"/>
      </w:rPr>
    </w:lvl>
    <w:lvl w:ilvl="4" w:tplc="508A3C5E">
      <w:start w:val="1"/>
      <w:numFmt w:val="bullet"/>
      <w:lvlText w:val="o"/>
      <w:lvlJc w:val="left"/>
      <w:pPr>
        <w:ind w:left="3600" w:hanging="360"/>
      </w:pPr>
      <w:rPr>
        <w:rFonts w:ascii="Courier New" w:hAnsi="Courier New" w:hint="default"/>
      </w:rPr>
    </w:lvl>
    <w:lvl w:ilvl="5" w:tplc="4B14B5EE">
      <w:start w:val="1"/>
      <w:numFmt w:val="bullet"/>
      <w:lvlText w:val=""/>
      <w:lvlJc w:val="left"/>
      <w:pPr>
        <w:ind w:left="4320" w:hanging="360"/>
      </w:pPr>
      <w:rPr>
        <w:rFonts w:ascii="Wingdings" w:hAnsi="Wingdings" w:hint="default"/>
      </w:rPr>
    </w:lvl>
    <w:lvl w:ilvl="6" w:tplc="E978588A">
      <w:start w:val="1"/>
      <w:numFmt w:val="bullet"/>
      <w:lvlText w:val=""/>
      <w:lvlJc w:val="left"/>
      <w:pPr>
        <w:ind w:left="5040" w:hanging="360"/>
      </w:pPr>
      <w:rPr>
        <w:rFonts w:ascii="Symbol" w:hAnsi="Symbol" w:hint="default"/>
      </w:rPr>
    </w:lvl>
    <w:lvl w:ilvl="7" w:tplc="030E9BB4">
      <w:start w:val="1"/>
      <w:numFmt w:val="bullet"/>
      <w:lvlText w:val="o"/>
      <w:lvlJc w:val="left"/>
      <w:pPr>
        <w:ind w:left="5760" w:hanging="360"/>
      </w:pPr>
      <w:rPr>
        <w:rFonts w:ascii="Courier New" w:hAnsi="Courier New" w:hint="default"/>
      </w:rPr>
    </w:lvl>
    <w:lvl w:ilvl="8" w:tplc="ECD2C586">
      <w:start w:val="1"/>
      <w:numFmt w:val="bullet"/>
      <w:lvlText w:val=""/>
      <w:lvlJc w:val="left"/>
      <w:pPr>
        <w:ind w:left="6480" w:hanging="360"/>
      </w:pPr>
      <w:rPr>
        <w:rFonts w:ascii="Wingdings" w:hAnsi="Wingdings" w:hint="default"/>
      </w:rPr>
    </w:lvl>
  </w:abstractNum>
  <w:abstractNum w:abstractNumId="25" w15:restartNumberingAfterBreak="0">
    <w:nsid w:val="75EA6329"/>
    <w:multiLevelType w:val="hybridMultilevel"/>
    <w:tmpl w:val="F008FBAC"/>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EA4C5B"/>
    <w:multiLevelType w:val="hybridMultilevel"/>
    <w:tmpl w:val="FFFFFFFF"/>
    <w:lvl w:ilvl="0" w:tplc="14B850D4">
      <w:start w:val="1"/>
      <w:numFmt w:val="decimal"/>
      <w:pStyle w:val="Number"/>
      <w:lvlText w:val="%1."/>
      <w:lvlJc w:val="left"/>
      <w:pPr>
        <w:ind w:left="720" w:hanging="360"/>
      </w:pPr>
    </w:lvl>
    <w:lvl w:ilvl="1" w:tplc="5EDC883E">
      <w:start w:val="1"/>
      <w:numFmt w:val="lowerLetter"/>
      <w:lvlText w:val="%2."/>
      <w:lvlJc w:val="left"/>
      <w:pPr>
        <w:ind w:left="1440" w:hanging="360"/>
      </w:pPr>
    </w:lvl>
    <w:lvl w:ilvl="2" w:tplc="21BA4494">
      <w:start w:val="1"/>
      <w:numFmt w:val="lowerRoman"/>
      <w:lvlText w:val="%3."/>
      <w:lvlJc w:val="right"/>
      <w:pPr>
        <w:ind w:left="2160" w:hanging="180"/>
      </w:pPr>
    </w:lvl>
    <w:lvl w:ilvl="3" w:tplc="733056D8">
      <w:start w:val="1"/>
      <w:numFmt w:val="decimal"/>
      <w:lvlText w:val="%4."/>
      <w:lvlJc w:val="left"/>
      <w:pPr>
        <w:ind w:left="2880" w:hanging="360"/>
      </w:pPr>
    </w:lvl>
    <w:lvl w:ilvl="4" w:tplc="361053FC">
      <w:start w:val="1"/>
      <w:numFmt w:val="lowerLetter"/>
      <w:lvlText w:val="%5."/>
      <w:lvlJc w:val="left"/>
      <w:pPr>
        <w:ind w:left="3600" w:hanging="360"/>
      </w:pPr>
    </w:lvl>
    <w:lvl w:ilvl="5" w:tplc="6B844902">
      <w:start w:val="1"/>
      <w:numFmt w:val="lowerRoman"/>
      <w:lvlText w:val="%6."/>
      <w:lvlJc w:val="right"/>
      <w:pPr>
        <w:ind w:left="4320" w:hanging="180"/>
      </w:pPr>
    </w:lvl>
    <w:lvl w:ilvl="6" w:tplc="6584DB50">
      <w:start w:val="1"/>
      <w:numFmt w:val="decimal"/>
      <w:lvlText w:val="%7."/>
      <w:lvlJc w:val="left"/>
      <w:pPr>
        <w:ind w:left="5040" w:hanging="360"/>
      </w:pPr>
    </w:lvl>
    <w:lvl w:ilvl="7" w:tplc="33CEE25A">
      <w:start w:val="1"/>
      <w:numFmt w:val="lowerLetter"/>
      <w:lvlText w:val="%8."/>
      <w:lvlJc w:val="left"/>
      <w:pPr>
        <w:ind w:left="5760" w:hanging="360"/>
      </w:pPr>
    </w:lvl>
    <w:lvl w:ilvl="8" w:tplc="3C201794">
      <w:start w:val="1"/>
      <w:numFmt w:val="lowerRoman"/>
      <w:lvlText w:val="%9."/>
      <w:lvlJc w:val="right"/>
      <w:pPr>
        <w:ind w:left="6480" w:hanging="180"/>
      </w:pPr>
    </w:lvl>
  </w:abstractNum>
  <w:abstractNum w:abstractNumId="27" w15:restartNumberingAfterBreak="0">
    <w:nsid w:val="7FA76F6A"/>
    <w:multiLevelType w:val="hybridMultilevel"/>
    <w:tmpl w:val="30742F5C"/>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5"/>
  </w:num>
  <w:num w:numId="3">
    <w:abstractNumId w:val="13"/>
  </w:num>
  <w:num w:numId="4">
    <w:abstractNumId w:val="8"/>
  </w:num>
  <w:num w:numId="5">
    <w:abstractNumId w:val="22"/>
  </w:num>
  <w:num w:numId="6">
    <w:abstractNumId w:val="26"/>
  </w:num>
  <w:num w:numId="7">
    <w:abstractNumId w:val="24"/>
  </w:num>
  <w:num w:numId="8">
    <w:abstractNumId w:val="1"/>
  </w:num>
  <w:num w:numId="9">
    <w:abstractNumId w:val="4"/>
  </w:num>
  <w:num w:numId="10">
    <w:abstractNumId w:val="20"/>
  </w:num>
  <w:num w:numId="11">
    <w:abstractNumId w:val="21"/>
  </w:num>
  <w:num w:numId="12">
    <w:abstractNumId w:val="12"/>
  </w:num>
  <w:num w:numId="13">
    <w:abstractNumId w:val="16"/>
  </w:num>
  <w:num w:numId="14">
    <w:abstractNumId w:val="10"/>
  </w:num>
  <w:num w:numId="15">
    <w:abstractNumId w:val="11"/>
  </w:num>
  <w:num w:numId="16">
    <w:abstractNumId w:val="19"/>
  </w:num>
  <w:num w:numId="17">
    <w:abstractNumId w:val="1"/>
    <w:lvlOverride w:ilvl="0">
      <w:startOverride w:val="1"/>
    </w:lvlOverride>
  </w:num>
  <w:num w:numId="18">
    <w:abstractNumId w:val="25"/>
  </w:num>
  <w:num w:numId="19">
    <w:abstractNumId w:val="18"/>
  </w:num>
  <w:num w:numId="20">
    <w:abstractNumId w:val="6"/>
  </w:num>
  <w:num w:numId="21">
    <w:abstractNumId w:val="27"/>
  </w:num>
  <w:num w:numId="22">
    <w:abstractNumId w:val="3"/>
  </w:num>
  <w:num w:numId="23">
    <w:abstractNumId w:val="9"/>
  </w:num>
  <w:num w:numId="24">
    <w:abstractNumId w:val="2"/>
  </w:num>
  <w:num w:numId="25">
    <w:abstractNumId w:val="14"/>
  </w:num>
  <w:num w:numId="26">
    <w:abstractNumId w:val="17"/>
  </w:num>
  <w:num w:numId="27">
    <w:abstractNumId w:val="7"/>
  </w:num>
  <w:num w:numId="28">
    <w:abstractNumId w:val="23"/>
  </w:num>
  <w:num w:numId="29">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6D"/>
    <w:rsid w:val="000000DB"/>
    <w:rsid w:val="000003BE"/>
    <w:rsid w:val="0000162F"/>
    <w:rsid w:val="00001A80"/>
    <w:rsid w:val="00001C53"/>
    <w:rsid w:val="000029B4"/>
    <w:rsid w:val="00002F8F"/>
    <w:rsid w:val="000051FD"/>
    <w:rsid w:val="0000595F"/>
    <w:rsid w:val="00005BD4"/>
    <w:rsid w:val="00005DF0"/>
    <w:rsid w:val="0000614F"/>
    <w:rsid w:val="00006560"/>
    <w:rsid w:val="000065C2"/>
    <w:rsid w:val="0000764D"/>
    <w:rsid w:val="00007834"/>
    <w:rsid w:val="00007C70"/>
    <w:rsid w:val="0001036E"/>
    <w:rsid w:val="0001083E"/>
    <w:rsid w:val="00010A0D"/>
    <w:rsid w:val="00011013"/>
    <w:rsid w:val="00011E18"/>
    <w:rsid w:val="00012182"/>
    <w:rsid w:val="0001218B"/>
    <w:rsid w:val="00013140"/>
    <w:rsid w:val="00013722"/>
    <w:rsid w:val="00013C94"/>
    <w:rsid w:val="00014F1E"/>
    <w:rsid w:val="00015384"/>
    <w:rsid w:val="0001553E"/>
    <w:rsid w:val="000159EE"/>
    <w:rsid w:val="00016429"/>
    <w:rsid w:val="000169CC"/>
    <w:rsid w:val="0002102A"/>
    <w:rsid w:val="000231A7"/>
    <w:rsid w:val="0002401D"/>
    <w:rsid w:val="00025199"/>
    <w:rsid w:val="0002602A"/>
    <w:rsid w:val="000267EA"/>
    <w:rsid w:val="000268B9"/>
    <w:rsid w:val="00026AE1"/>
    <w:rsid w:val="00026E18"/>
    <w:rsid w:val="00027821"/>
    <w:rsid w:val="000278B9"/>
    <w:rsid w:val="0003024A"/>
    <w:rsid w:val="000315BC"/>
    <w:rsid w:val="00031F82"/>
    <w:rsid w:val="000320B7"/>
    <w:rsid w:val="000328DA"/>
    <w:rsid w:val="00033920"/>
    <w:rsid w:val="00033A13"/>
    <w:rsid w:val="00033B4D"/>
    <w:rsid w:val="00034194"/>
    <w:rsid w:val="00034256"/>
    <w:rsid w:val="00034C6B"/>
    <w:rsid w:val="000355E0"/>
    <w:rsid w:val="00035759"/>
    <w:rsid w:val="00035D87"/>
    <w:rsid w:val="00036D98"/>
    <w:rsid w:val="0003726A"/>
    <w:rsid w:val="000375B9"/>
    <w:rsid w:val="000377EC"/>
    <w:rsid w:val="000405A5"/>
    <w:rsid w:val="000407F2"/>
    <w:rsid w:val="00040E83"/>
    <w:rsid w:val="00041C8F"/>
    <w:rsid w:val="00042646"/>
    <w:rsid w:val="00042B28"/>
    <w:rsid w:val="000440EE"/>
    <w:rsid w:val="000443FD"/>
    <w:rsid w:val="00045000"/>
    <w:rsid w:val="0004564E"/>
    <w:rsid w:val="00045814"/>
    <w:rsid w:val="000459A6"/>
    <w:rsid w:val="00045BB5"/>
    <w:rsid w:val="00045FD1"/>
    <w:rsid w:val="00046407"/>
    <w:rsid w:val="00046557"/>
    <w:rsid w:val="00046742"/>
    <w:rsid w:val="000467D5"/>
    <w:rsid w:val="00046EEB"/>
    <w:rsid w:val="00047872"/>
    <w:rsid w:val="00050D91"/>
    <w:rsid w:val="0005117A"/>
    <w:rsid w:val="00051324"/>
    <w:rsid w:val="00051852"/>
    <w:rsid w:val="00051C41"/>
    <w:rsid w:val="00052C23"/>
    <w:rsid w:val="0005312D"/>
    <w:rsid w:val="0005329A"/>
    <w:rsid w:val="000538FD"/>
    <w:rsid w:val="00053B0E"/>
    <w:rsid w:val="00053C00"/>
    <w:rsid w:val="000542EA"/>
    <w:rsid w:val="00055380"/>
    <w:rsid w:val="00055532"/>
    <w:rsid w:val="000557F4"/>
    <w:rsid w:val="00056020"/>
    <w:rsid w:val="00056A4F"/>
    <w:rsid w:val="00056B8C"/>
    <w:rsid w:val="00056BC6"/>
    <w:rsid w:val="00057F2B"/>
    <w:rsid w:val="0006027C"/>
    <w:rsid w:val="00060305"/>
    <w:rsid w:val="00060704"/>
    <w:rsid w:val="00061129"/>
    <w:rsid w:val="0006123D"/>
    <w:rsid w:val="00061BEC"/>
    <w:rsid w:val="00061E69"/>
    <w:rsid w:val="00062369"/>
    <w:rsid w:val="00062497"/>
    <w:rsid w:val="00062B63"/>
    <w:rsid w:val="00062C9B"/>
    <w:rsid w:val="0006444F"/>
    <w:rsid w:val="000646D2"/>
    <w:rsid w:val="000650C0"/>
    <w:rsid w:val="00066509"/>
    <w:rsid w:val="00066643"/>
    <w:rsid w:val="00066702"/>
    <w:rsid w:val="000668BE"/>
    <w:rsid w:val="00066F57"/>
    <w:rsid w:val="00067454"/>
    <w:rsid w:val="00067EBA"/>
    <w:rsid w:val="00070241"/>
    <w:rsid w:val="0007047D"/>
    <w:rsid w:val="00070FFE"/>
    <w:rsid w:val="00071250"/>
    <w:rsid w:val="00071499"/>
    <w:rsid w:val="00071E40"/>
    <w:rsid w:val="0007211C"/>
    <w:rsid w:val="00072691"/>
    <w:rsid w:val="000728D7"/>
    <w:rsid w:val="00072A39"/>
    <w:rsid w:val="00072B6B"/>
    <w:rsid w:val="00072C0F"/>
    <w:rsid w:val="000733DB"/>
    <w:rsid w:val="00074061"/>
    <w:rsid w:val="00074356"/>
    <w:rsid w:val="00074464"/>
    <w:rsid w:val="00074ABD"/>
    <w:rsid w:val="00074C03"/>
    <w:rsid w:val="00074F4A"/>
    <w:rsid w:val="00075B53"/>
    <w:rsid w:val="0007633A"/>
    <w:rsid w:val="000768FA"/>
    <w:rsid w:val="00077B4B"/>
    <w:rsid w:val="000800A4"/>
    <w:rsid w:val="000814B0"/>
    <w:rsid w:val="00081761"/>
    <w:rsid w:val="000819DF"/>
    <w:rsid w:val="00081D54"/>
    <w:rsid w:val="0008361D"/>
    <w:rsid w:val="0008385C"/>
    <w:rsid w:val="000839AF"/>
    <w:rsid w:val="00084470"/>
    <w:rsid w:val="000848F5"/>
    <w:rsid w:val="00085016"/>
    <w:rsid w:val="000864AC"/>
    <w:rsid w:val="00087614"/>
    <w:rsid w:val="00087D43"/>
    <w:rsid w:val="0009040B"/>
    <w:rsid w:val="00090F3C"/>
    <w:rsid w:val="00090F9F"/>
    <w:rsid w:val="00091927"/>
    <w:rsid w:val="000924F4"/>
    <w:rsid w:val="000927D8"/>
    <w:rsid w:val="0009293A"/>
    <w:rsid w:val="00092FE8"/>
    <w:rsid w:val="000930F5"/>
    <w:rsid w:val="00093399"/>
    <w:rsid w:val="0009489A"/>
    <w:rsid w:val="00094C4F"/>
    <w:rsid w:val="00094DC3"/>
    <w:rsid w:val="00095321"/>
    <w:rsid w:val="00095AEE"/>
    <w:rsid w:val="00095E99"/>
    <w:rsid w:val="00095F18"/>
    <w:rsid w:val="000964B3"/>
    <w:rsid w:val="00096DDD"/>
    <w:rsid w:val="00097904"/>
    <w:rsid w:val="000A0669"/>
    <w:rsid w:val="000A0F60"/>
    <w:rsid w:val="000A1259"/>
    <w:rsid w:val="000A1369"/>
    <w:rsid w:val="000A1650"/>
    <w:rsid w:val="000A1789"/>
    <w:rsid w:val="000A19A9"/>
    <w:rsid w:val="000A2761"/>
    <w:rsid w:val="000A2AF8"/>
    <w:rsid w:val="000A3286"/>
    <w:rsid w:val="000A3A21"/>
    <w:rsid w:val="000A3F9C"/>
    <w:rsid w:val="000A4B66"/>
    <w:rsid w:val="000A4DCB"/>
    <w:rsid w:val="000A599D"/>
    <w:rsid w:val="000A5B6E"/>
    <w:rsid w:val="000A5FFE"/>
    <w:rsid w:val="000A6CD5"/>
    <w:rsid w:val="000A6FBB"/>
    <w:rsid w:val="000A71CE"/>
    <w:rsid w:val="000B04F3"/>
    <w:rsid w:val="000B09B2"/>
    <w:rsid w:val="000B09E5"/>
    <w:rsid w:val="000B0FE1"/>
    <w:rsid w:val="000B14EA"/>
    <w:rsid w:val="000B1935"/>
    <w:rsid w:val="000B2466"/>
    <w:rsid w:val="000B2684"/>
    <w:rsid w:val="000B270D"/>
    <w:rsid w:val="000B2AC3"/>
    <w:rsid w:val="000B2D5D"/>
    <w:rsid w:val="000B35BB"/>
    <w:rsid w:val="000B3E64"/>
    <w:rsid w:val="000B47EF"/>
    <w:rsid w:val="000B4A4A"/>
    <w:rsid w:val="000B4BD1"/>
    <w:rsid w:val="000B520C"/>
    <w:rsid w:val="000B5724"/>
    <w:rsid w:val="000B60E1"/>
    <w:rsid w:val="000B62F8"/>
    <w:rsid w:val="000B65AD"/>
    <w:rsid w:val="000B6700"/>
    <w:rsid w:val="000B6F1B"/>
    <w:rsid w:val="000B7429"/>
    <w:rsid w:val="000B7DD1"/>
    <w:rsid w:val="000C141A"/>
    <w:rsid w:val="000C1559"/>
    <w:rsid w:val="000C2247"/>
    <w:rsid w:val="000C2832"/>
    <w:rsid w:val="000C33B9"/>
    <w:rsid w:val="000C33C6"/>
    <w:rsid w:val="000C33D2"/>
    <w:rsid w:val="000C3A33"/>
    <w:rsid w:val="000C5575"/>
    <w:rsid w:val="000C5F73"/>
    <w:rsid w:val="000C61B5"/>
    <w:rsid w:val="000C636B"/>
    <w:rsid w:val="000C6800"/>
    <w:rsid w:val="000C6E67"/>
    <w:rsid w:val="000C7ADA"/>
    <w:rsid w:val="000C7AFC"/>
    <w:rsid w:val="000D02D9"/>
    <w:rsid w:val="000D039D"/>
    <w:rsid w:val="000D09BC"/>
    <w:rsid w:val="000D2506"/>
    <w:rsid w:val="000D25A0"/>
    <w:rsid w:val="000D2EC7"/>
    <w:rsid w:val="000D3017"/>
    <w:rsid w:val="000D36A9"/>
    <w:rsid w:val="000D4D67"/>
    <w:rsid w:val="000D5B3D"/>
    <w:rsid w:val="000D66DE"/>
    <w:rsid w:val="000D6BDD"/>
    <w:rsid w:val="000D6CE7"/>
    <w:rsid w:val="000D6CE8"/>
    <w:rsid w:val="000D7379"/>
    <w:rsid w:val="000D745B"/>
    <w:rsid w:val="000D7AFE"/>
    <w:rsid w:val="000E0282"/>
    <w:rsid w:val="000E0A03"/>
    <w:rsid w:val="000E10F4"/>
    <w:rsid w:val="000E153E"/>
    <w:rsid w:val="000E1797"/>
    <w:rsid w:val="000E2C2B"/>
    <w:rsid w:val="000E2F8A"/>
    <w:rsid w:val="000E3975"/>
    <w:rsid w:val="000E505D"/>
    <w:rsid w:val="000E5E21"/>
    <w:rsid w:val="000E6650"/>
    <w:rsid w:val="000E6973"/>
    <w:rsid w:val="000E6EA7"/>
    <w:rsid w:val="000E6F37"/>
    <w:rsid w:val="000E7042"/>
    <w:rsid w:val="000F00B5"/>
    <w:rsid w:val="000F083B"/>
    <w:rsid w:val="000F1D3C"/>
    <w:rsid w:val="000F2204"/>
    <w:rsid w:val="000F2684"/>
    <w:rsid w:val="000F2698"/>
    <w:rsid w:val="000F2FCF"/>
    <w:rsid w:val="000F3CC6"/>
    <w:rsid w:val="000F4456"/>
    <w:rsid w:val="000F4EDF"/>
    <w:rsid w:val="000F5450"/>
    <w:rsid w:val="000F61FD"/>
    <w:rsid w:val="000F6AB8"/>
    <w:rsid w:val="000F6DA0"/>
    <w:rsid w:val="000F7581"/>
    <w:rsid w:val="000F7B23"/>
    <w:rsid w:val="000F7F65"/>
    <w:rsid w:val="00100B56"/>
    <w:rsid w:val="00102B3C"/>
    <w:rsid w:val="00102F41"/>
    <w:rsid w:val="001036DF"/>
    <w:rsid w:val="00103D18"/>
    <w:rsid w:val="00103D46"/>
    <w:rsid w:val="001041FF"/>
    <w:rsid w:val="00104684"/>
    <w:rsid w:val="0010503F"/>
    <w:rsid w:val="001060ED"/>
    <w:rsid w:val="0010641C"/>
    <w:rsid w:val="001075F1"/>
    <w:rsid w:val="00112884"/>
    <w:rsid w:val="00112DFA"/>
    <w:rsid w:val="001142BD"/>
    <w:rsid w:val="0011502D"/>
    <w:rsid w:val="00116543"/>
    <w:rsid w:val="00116719"/>
    <w:rsid w:val="00116F8F"/>
    <w:rsid w:val="0012009B"/>
    <w:rsid w:val="00120589"/>
    <w:rsid w:val="00120F98"/>
    <w:rsid w:val="001221B3"/>
    <w:rsid w:val="00122682"/>
    <w:rsid w:val="00122896"/>
    <w:rsid w:val="00123166"/>
    <w:rsid w:val="00123738"/>
    <w:rsid w:val="00124346"/>
    <w:rsid w:val="00125275"/>
    <w:rsid w:val="001253C1"/>
    <w:rsid w:val="00125648"/>
    <w:rsid w:val="00127745"/>
    <w:rsid w:val="00130612"/>
    <w:rsid w:val="001307DE"/>
    <w:rsid w:val="00130875"/>
    <w:rsid w:val="0013143E"/>
    <w:rsid w:val="0013177F"/>
    <w:rsid w:val="00131D10"/>
    <w:rsid w:val="00132092"/>
    <w:rsid w:val="0013209D"/>
    <w:rsid w:val="00132EBD"/>
    <w:rsid w:val="00133510"/>
    <w:rsid w:val="00133867"/>
    <w:rsid w:val="00133B4C"/>
    <w:rsid w:val="0013462E"/>
    <w:rsid w:val="001356C8"/>
    <w:rsid w:val="00136B49"/>
    <w:rsid w:val="00136B7D"/>
    <w:rsid w:val="00137714"/>
    <w:rsid w:val="00137B68"/>
    <w:rsid w:val="001405CE"/>
    <w:rsid w:val="00140E23"/>
    <w:rsid w:val="00141ADC"/>
    <w:rsid w:val="00141DAC"/>
    <w:rsid w:val="00142AFE"/>
    <w:rsid w:val="0014345B"/>
    <w:rsid w:val="00143A24"/>
    <w:rsid w:val="00143ADA"/>
    <w:rsid w:val="00144226"/>
    <w:rsid w:val="00144256"/>
    <w:rsid w:val="0014495A"/>
    <w:rsid w:val="00144971"/>
    <w:rsid w:val="00144ABD"/>
    <w:rsid w:val="00144CF7"/>
    <w:rsid w:val="00145CB5"/>
    <w:rsid w:val="0014658F"/>
    <w:rsid w:val="00146D55"/>
    <w:rsid w:val="00146DC1"/>
    <w:rsid w:val="00147CEF"/>
    <w:rsid w:val="00151A8C"/>
    <w:rsid w:val="001520ED"/>
    <w:rsid w:val="00153542"/>
    <w:rsid w:val="001548C5"/>
    <w:rsid w:val="001549A0"/>
    <w:rsid w:val="001555E4"/>
    <w:rsid w:val="00155A41"/>
    <w:rsid w:val="00155F36"/>
    <w:rsid w:val="00156018"/>
    <w:rsid w:val="00156248"/>
    <w:rsid w:val="0015663B"/>
    <w:rsid w:val="00157C63"/>
    <w:rsid w:val="00157F4A"/>
    <w:rsid w:val="0016015B"/>
    <w:rsid w:val="0016053A"/>
    <w:rsid w:val="00160E8A"/>
    <w:rsid w:val="001617CF"/>
    <w:rsid w:val="00161C75"/>
    <w:rsid w:val="0016209A"/>
    <w:rsid w:val="00162F1C"/>
    <w:rsid w:val="001630CD"/>
    <w:rsid w:val="00163CAE"/>
    <w:rsid w:val="001642FF"/>
    <w:rsid w:val="00164537"/>
    <w:rsid w:val="00164C18"/>
    <w:rsid w:val="00164F09"/>
    <w:rsid w:val="00165201"/>
    <w:rsid w:val="0016572C"/>
    <w:rsid w:val="0016595A"/>
    <w:rsid w:val="00165A02"/>
    <w:rsid w:val="00167C80"/>
    <w:rsid w:val="00170C70"/>
    <w:rsid w:val="0017105A"/>
    <w:rsid w:val="0017201C"/>
    <w:rsid w:val="00172396"/>
    <w:rsid w:val="00172830"/>
    <w:rsid w:val="001730D3"/>
    <w:rsid w:val="00174489"/>
    <w:rsid w:val="0017507D"/>
    <w:rsid w:val="0017551C"/>
    <w:rsid w:val="00175EAD"/>
    <w:rsid w:val="00176157"/>
    <w:rsid w:val="001763F0"/>
    <w:rsid w:val="00177091"/>
    <w:rsid w:val="00177293"/>
    <w:rsid w:val="001773B7"/>
    <w:rsid w:val="00177D68"/>
    <w:rsid w:val="00177FB8"/>
    <w:rsid w:val="001802A9"/>
    <w:rsid w:val="00180E95"/>
    <w:rsid w:val="001810B8"/>
    <w:rsid w:val="00181ABC"/>
    <w:rsid w:val="00181D5A"/>
    <w:rsid w:val="001820A5"/>
    <w:rsid w:val="00182168"/>
    <w:rsid w:val="001824EB"/>
    <w:rsid w:val="00182A2F"/>
    <w:rsid w:val="00182A85"/>
    <w:rsid w:val="00182CA4"/>
    <w:rsid w:val="00183018"/>
    <w:rsid w:val="001844E9"/>
    <w:rsid w:val="00184B46"/>
    <w:rsid w:val="0018524C"/>
    <w:rsid w:val="00185B84"/>
    <w:rsid w:val="00185CEE"/>
    <w:rsid w:val="00185E7A"/>
    <w:rsid w:val="0018650F"/>
    <w:rsid w:val="00186F6A"/>
    <w:rsid w:val="00187614"/>
    <w:rsid w:val="00187A8C"/>
    <w:rsid w:val="00190357"/>
    <w:rsid w:val="0019144F"/>
    <w:rsid w:val="0019234F"/>
    <w:rsid w:val="00192B11"/>
    <w:rsid w:val="0019305C"/>
    <w:rsid w:val="0019330A"/>
    <w:rsid w:val="0019340D"/>
    <w:rsid w:val="00193FD7"/>
    <w:rsid w:val="001940FC"/>
    <w:rsid w:val="001943E6"/>
    <w:rsid w:val="0019535D"/>
    <w:rsid w:val="00195368"/>
    <w:rsid w:val="00195546"/>
    <w:rsid w:val="00195A62"/>
    <w:rsid w:val="00196B7B"/>
    <w:rsid w:val="0019746B"/>
    <w:rsid w:val="001974DD"/>
    <w:rsid w:val="001A0A4D"/>
    <w:rsid w:val="001A14C6"/>
    <w:rsid w:val="001A15D5"/>
    <w:rsid w:val="001A1A0E"/>
    <w:rsid w:val="001A1BC6"/>
    <w:rsid w:val="001A21C9"/>
    <w:rsid w:val="001A25CA"/>
    <w:rsid w:val="001A261E"/>
    <w:rsid w:val="001A2787"/>
    <w:rsid w:val="001A29BA"/>
    <w:rsid w:val="001A2C8A"/>
    <w:rsid w:val="001A3327"/>
    <w:rsid w:val="001A35F9"/>
    <w:rsid w:val="001A439F"/>
    <w:rsid w:val="001A4997"/>
    <w:rsid w:val="001A4D5A"/>
    <w:rsid w:val="001A5BA8"/>
    <w:rsid w:val="001A64D2"/>
    <w:rsid w:val="001A6BCB"/>
    <w:rsid w:val="001A6F41"/>
    <w:rsid w:val="001A72E8"/>
    <w:rsid w:val="001A7F82"/>
    <w:rsid w:val="001B005A"/>
    <w:rsid w:val="001B0692"/>
    <w:rsid w:val="001B0EE8"/>
    <w:rsid w:val="001B1120"/>
    <w:rsid w:val="001B1965"/>
    <w:rsid w:val="001B2592"/>
    <w:rsid w:val="001B263C"/>
    <w:rsid w:val="001B3075"/>
    <w:rsid w:val="001B36D6"/>
    <w:rsid w:val="001B3DF7"/>
    <w:rsid w:val="001B48C4"/>
    <w:rsid w:val="001B4D05"/>
    <w:rsid w:val="001B5D75"/>
    <w:rsid w:val="001B65D2"/>
    <w:rsid w:val="001B6BBE"/>
    <w:rsid w:val="001B73D8"/>
    <w:rsid w:val="001B7461"/>
    <w:rsid w:val="001B7615"/>
    <w:rsid w:val="001B7E10"/>
    <w:rsid w:val="001C01A3"/>
    <w:rsid w:val="001C01AB"/>
    <w:rsid w:val="001C054B"/>
    <w:rsid w:val="001C0737"/>
    <w:rsid w:val="001C0A9C"/>
    <w:rsid w:val="001C0C7C"/>
    <w:rsid w:val="001C1587"/>
    <w:rsid w:val="001C18CC"/>
    <w:rsid w:val="001C2955"/>
    <w:rsid w:val="001C296F"/>
    <w:rsid w:val="001C3062"/>
    <w:rsid w:val="001C3701"/>
    <w:rsid w:val="001C385D"/>
    <w:rsid w:val="001C450F"/>
    <w:rsid w:val="001C494F"/>
    <w:rsid w:val="001C51FA"/>
    <w:rsid w:val="001C564A"/>
    <w:rsid w:val="001C5C71"/>
    <w:rsid w:val="001C62B5"/>
    <w:rsid w:val="001C7636"/>
    <w:rsid w:val="001C7813"/>
    <w:rsid w:val="001D00D1"/>
    <w:rsid w:val="001D0C74"/>
    <w:rsid w:val="001D13FD"/>
    <w:rsid w:val="001D1575"/>
    <w:rsid w:val="001D16E3"/>
    <w:rsid w:val="001D173D"/>
    <w:rsid w:val="001D1765"/>
    <w:rsid w:val="001D230C"/>
    <w:rsid w:val="001D239F"/>
    <w:rsid w:val="001D3053"/>
    <w:rsid w:val="001D30CA"/>
    <w:rsid w:val="001D35D6"/>
    <w:rsid w:val="001D54B8"/>
    <w:rsid w:val="001D5927"/>
    <w:rsid w:val="001D5FD4"/>
    <w:rsid w:val="001D728E"/>
    <w:rsid w:val="001E0A13"/>
    <w:rsid w:val="001E0B99"/>
    <w:rsid w:val="001E1160"/>
    <w:rsid w:val="001E1166"/>
    <w:rsid w:val="001E1626"/>
    <w:rsid w:val="001E19FC"/>
    <w:rsid w:val="001E1BD6"/>
    <w:rsid w:val="001E27AF"/>
    <w:rsid w:val="001E3824"/>
    <w:rsid w:val="001E3ACB"/>
    <w:rsid w:val="001E3EC5"/>
    <w:rsid w:val="001E41E5"/>
    <w:rsid w:val="001E519A"/>
    <w:rsid w:val="001E5DE1"/>
    <w:rsid w:val="001E6151"/>
    <w:rsid w:val="001E6E92"/>
    <w:rsid w:val="001E787A"/>
    <w:rsid w:val="001F073D"/>
    <w:rsid w:val="001F105B"/>
    <w:rsid w:val="001F1673"/>
    <w:rsid w:val="001F1890"/>
    <w:rsid w:val="001F1CA1"/>
    <w:rsid w:val="001F1ED0"/>
    <w:rsid w:val="001F26B0"/>
    <w:rsid w:val="001F27C2"/>
    <w:rsid w:val="001F3237"/>
    <w:rsid w:val="001F36B9"/>
    <w:rsid w:val="001F4578"/>
    <w:rsid w:val="001F532D"/>
    <w:rsid w:val="001F539F"/>
    <w:rsid w:val="001F58E9"/>
    <w:rsid w:val="001F5D76"/>
    <w:rsid w:val="001F6232"/>
    <w:rsid w:val="001F66F5"/>
    <w:rsid w:val="001F6C51"/>
    <w:rsid w:val="001F6D03"/>
    <w:rsid w:val="001F6D30"/>
    <w:rsid w:val="001F7153"/>
    <w:rsid w:val="001F755D"/>
    <w:rsid w:val="001F7822"/>
    <w:rsid w:val="002002D4"/>
    <w:rsid w:val="0020054E"/>
    <w:rsid w:val="00201678"/>
    <w:rsid w:val="002016BB"/>
    <w:rsid w:val="00202161"/>
    <w:rsid w:val="00202726"/>
    <w:rsid w:val="002052D6"/>
    <w:rsid w:val="002053EB"/>
    <w:rsid w:val="00205751"/>
    <w:rsid w:val="00206076"/>
    <w:rsid w:val="00206AFF"/>
    <w:rsid w:val="00207506"/>
    <w:rsid w:val="0020780F"/>
    <w:rsid w:val="0021003E"/>
    <w:rsid w:val="00211266"/>
    <w:rsid w:val="002112A7"/>
    <w:rsid w:val="0021147E"/>
    <w:rsid w:val="00211D20"/>
    <w:rsid w:val="00211ECB"/>
    <w:rsid w:val="00212088"/>
    <w:rsid w:val="002120DE"/>
    <w:rsid w:val="002122F3"/>
    <w:rsid w:val="00215780"/>
    <w:rsid w:val="00216052"/>
    <w:rsid w:val="002167C6"/>
    <w:rsid w:val="002168AC"/>
    <w:rsid w:val="00217811"/>
    <w:rsid w:val="0022073D"/>
    <w:rsid w:val="0022128F"/>
    <w:rsid w:val="00222457"/>
    <w:rsid w:val="00222CC8"/>
    <w:rsid w:val="00222D4F"/>
    <w:rsid w:val="00222DDC"/>
    <w:rsid w:val="0022317C"/>
    <w:rsid w:val="00224216"/>
    <w:rsid w:val="00224668"/>
    <w:rsid w:val="00224F01"/>
    <w:rsid w:val="00225394"/>
    <w:rsid w:val="00225F3E"/>
    <w:rsid w:val="00225F47"/>
    <w:rsid w:val="00227076"/>
    <w:rsid w:val="002270CF"/>
    <w:rsid w:val="0023011E"/>
    <w:rsid w:val="002307CE"/>
    <w:rsid w:val="00231131"/>
    <w:rsid w:val="00231624"/>
    <w:rsid w:val="00231D50"/>
    <w:rsid w:val="00231DBC"/>
    <w:rsid w:val="002322D8"/>
    <w:rsid w:val="0023244D"/>
    <w:rsid w:val="002326A9"/>
    <w:rsid w:val="00232F59"/>
    <w:rsid w:val="002336EB"/>
    <w:rsid w:val="00233B8D"/>
    <w:rsid w:val="00233EEC"/>
    <w:rsid w:val="002342F4"/>
    <w:rsid w:val="00234825"/>
    <w:rsid w:val="002348E6"/>
    <w:rsid w:val="00234B40"/>
    <w:rsid w:val="0023645E"/>
    <w:rsid w:val="00236679"/>
    <w:rsid w:val="002372D7"/>
    <w:rsid w:val="00237840"/>
    <w:rsid w:val="00237B6C"/>
    <w:rsid w:val="00237F3A"/>
    <w:rsid w:val="00240A04"/>
    <w:rsid w:val="002416D2"/>
    <w:rsid w:val="00241751"/>
    <w:rsid w:val="00241EDE"/>
    <w:rsid w:val="00242137"/>
    <w:rsid w:val="00242214"/>
    <w:rsid w:val="00242493"/>
    <w:rsid w:val="00242573"/>
    <w:rsid w:val="00242900"/>
    <w:rsid w:val="00242E09"/>
    <w:rsid w:val="00243E2F"/>
    <w:rsid w:val="0024498E"/>
    <w:rsid w:val="0024525A"/>
    <w:rsid w:val="00245A17"/>
    <w:rsid w:val="0024653D"/>
    <w:rsid w:val="002469A8"/>
    <w:rsid w:val="00246CD6"/>
    <w:rsid w:val="00247A12"/>
    <w:rsid w:val="00247D38"/>
    <w:rsid w:val="002502A4"/>
    <w:rsid w:val="0025055E"/>
    <w:rsid w:val="002507A8"/>
    <w:rsid w:val="002513C5"/>
    <w:rsid w:val="0025147A"/>
    <w:rsid w:val="002516B5"/>
    <w:rsid w:val="00251738"/>
    <w:rsid w:val="0025174E"/>
    <w:rsid w:val="00251890"/>
    <w:rsid w:val="00251916"/>
    <w:rsid w:val="00251B2F"/>
    <w:rsid w:val="0025218F"/>
    <w:rsid w:val="002522C6"/>
    <w:rsid w:val="00252427"/>
    <w:rsid w:val="00253747"/>
    <w:rsid w:val="00254151"/>
    <w:rsid w:val="00254BC1"/>
    <w:rsid w:val="0025528A"/>
    <w:rsid w:val="002560D3"/>
    <w:rsid w:val="002563FB"/>
    <w:rsid w:val="00256C0E"/>
    <w:rsid w:val="00257174"/>
    <w:rsid w:val="00257A3E"/>
    <w:rsid w:val="00257C65"/>
    <w:rsid w:val="00257EC0"/>
    <w:rsid w:val="00260146"/>
    <w:rsid w:val="002604C1"/>
    <w:rsid w:val="00261473"/>
    <w:rsid w:val="00261AE3"/>
    <w:rsid w:val="00262996"/>
    <w:rsid w:val="00262DA2"/>
    <w:rsid w:val="002632D3"/>
    <w:rsid w:val="002633C9"/>
    <w:rsid w:val="0026430B"/>
    <w:rsid w:val="00264770"/>
    <w:rsid w:val="002648B3"/>
    <w:rsid w:val="00264B1B"/>
    <w:rsid w:val="00264D0C"/>
    <w:rsid w:val="002650E3"/>
    <w:rsid w:val="002651B7"/>
    <w:rsid w:val="00266286"/>
    <w:rsid w:val="002662D0"/>
    <w:rsid w:val="00266840"/>
    <w:rsid w:val="00266885"/>
    <w:rsid w:val="00266BFC"/>
    <w:rsid w:val="00267150"/>
    <w:rsid w:val="0026719C"/>
    <w:rsid w:val="0026721E"/>
    <w:rsid w:val="00267406"/>
    <w:rsid w:val="00267A41"/>
    <w:rsid w:val="002705DF"/>
    <w:rsid w:val="00270F0A"/>
    <w:rsid w:val="002710BE"/>
    <w:rsid w:val="0027122A"/>
    <w:rsid w:val="00271C88"/>
    <w:rsid w:val="00272A38"/>
    <w:rsid w:val="002734C0"/>
    <w:rsid w:val="00273574"/>
    <w:rsid w:val="00273CB7"/>
    <w:rsid w:val="002742CB"/>
    <w:rsid w:val="00274420"/>
    <w:rsid w:val="00274FBA"/>
    <w:rsid w:val="00275046"/>
    <w:rsid w:val="00275663"/>
    <w:rsid w:val="002775DC"/>
    <w:rsid w:val="00277FB5"/>
    <w:rsid w:val="00280087"/>
    <w:rsid w:val="002808AD"/>
    <w:rsid w:val="002811DE"/>
    <w:rsid w:val="002813E7"/>
    <w:rsid w:val="00281866"/>
    <w:rsid w:val="002825B5"/>
    <w:rsid w:val="00282DAC"/>
    <w:rsid w:val="00283689"/>
    <w:rsid w:val="00284787"/>
    <w:rsid w:val="00284DB1"/>
    <w:rsid w:val="002857D0"/>
    <w:rsid w:val="00286518"/>
    <w:rsid w:val="00286F59"/>
    <w:rsid w:val="0028713E"/>
    <w:rsid w:val="00287429"/>
    <w:rsid w:val="00287445"/>
    <w:rsid w:val="00287EA8"/>
    <w:rsid w:val="00290629"/>
    <w:rsid w:val="0029071E"/>
    <w:rsid w:val="00290B05"/>
    <w:rsid w:val="002911A5"/>
    <w:rsid w:val="0029135D"/>
    <w:rsid w:val="00291412"/>
    <w:rsid w:val="00291D88"/>
    <w:rsid w:val="00291F90"/>
    <w:rsid w:val="00292021"/>
    <w:rsid w:val="00292F2E"/>
    <w:rsid w:val="002935A6"/>
    <w:rsid w:val="00294455"/>
    <w:rsid w:val="0029456B"/>
    <w:rsid w:val="00294626"/>
    <w:rsid w:val="00294CF3"/>
    <w:rsid w:val="002951B2"/>
    <w:rsid w:val="00295771"/>
    <w:rsid w:val="00296827"/>
    <w:rsid w:val="00297217"/>
    <w:rsid w:val="0029746E"/>
    <w:rsid w:val="00297636"/>
    <w:rsid w:val="002977C8"/>
    <w:rsid w:val="00297A49"/>
    <w:rsid w:val="002A015A"/>
    <w:rsid w:val="002A08D0"/>
    <w:rsid w:val="002A10DC"/>
    <w:rsid w:val="002A135B"/>
    <w:rsid w:val="002A1A6F"/>
    <w:rsid w:val="002A315B"/>
    <w:rsid w:val="002A3B04"/>
    <w:rsid w:val="002A41EC"/>
    <w:rsid w:val="002A4ECC"/>
    <w:rsid w:val="002A573D"/>
    <w:rsid w:val="002A5B61"/>
    <w:rsid w:val="002A6E4A"/>
    <w:rsid w:val="002A7A12"/>
    <w:rsid w:val="002A7B65"/>
    <w:rsid w:val="002B0829"/>
    <w:rsid w:val="002B0933"/>
    <w:rsid w:val="002B0D6A"/>
    <w:rsid w:val="002B0ECC"/>
    <w:rsid w:val="002B12FF"/>
    <w:rsid w:val="002B1A0A"/>
    <w:rsid w:val="002B1A51"/>
    <w:rsid w:val="002B1F3C"/>
    <w:rsid w:val="002B291F"/>
    <w:rsid w:val="002B315D"/>
    <w:rsid w:val="002B31A4"/>
    <w:rsid w:val="002B4396"/>
    <w:rsid w:val="002B43CB"/>
    <w:rsid w:val="002B57D8"/>
    <w:rsid w:val="002B68B2"/>
    <w:rsid w:val="002B6B75"/>
    <w:rsid w:val="002B70FA"/>
    <w:rsid w:val="002C0526"/>
    <w:rsid w:val="002C08FF"/>
    <w:rsid w:val="002C0AB5"/>
    <w:rsid w:val="002C0B6D"/>
    <w:rsid w:val="002C111F"/>
    <w:rsid w:val="002C1C8B"/>
    <w:rsid w:val="002C2B03"/>
    <w:rsid w:val="002C41B9"/>
    <w:rsid w:val="002C48FA"/>
    <w:rsid w:val="002C4B37"/>
    <w:rsid w:val="002C5324"/>
    <w:rsid w:val="002C57D4"/>
    <w:rsid w:val="002C64B7"/>
    <w:rsid w:val="002C6E65"/>
    <w:rsid w:val="002C6FB6"/>
    <w:rsid w:val="002C6FDF"/>
    <w:rsid w:val="002C70B6"/>
    <w:rsid w:val="002D0868"/>
    <w:rsid w:val="002D0ACF"/>
    <w:rsid w:val="002D1508"/>
    <w:rsid w:val="002D19AB"/>
    <w:rsid w:val="002D21D4"/>
    <w:rsid w:val="002D2218"/>
    <w:rsid w:val="002D282E"/>
    <w:rsid w:val="002D29F9"/>
    <w:rsid w:val="002D34D8"/>
    <w:rsid w:val="002D3968"/>
    <w:rsid w:val="002D3C61"/>
    <w:rsid w:val="002D54EB"/>
    <w:rsid w:val="002D617B"/>
    <w:rsid w:val="002D632F"/>
    <w:rsid w:val="002D7821"/>
    <w:rsid w:val="002D7B14"/>
    <w:rsid w:val="002D7DA0"/>
    <w:rsid w:val="002E0687"/>
    <w:rsid w:val="002E11A7"/>
    <w:rsid w:val="002E1899"/>
    <w:rsid w:val="002E1B5F"/>
    <w:rsid w:val="002E1D40"/>
    <w:rsid w:val="002E26DA"/>
    <w:rsid w:val="002E2BE7"/>
    <w:rsid w:val="002E2FCD"/>
    <w:rsid w:val="002E3AD8"/>
    <w:rsid w:val="002E3F4F"/>
    <w:rsid w:val="002E4ECF"/>
    <w:rsid w:val="002E51A0"/>
    <w:rsid w:val="002E584F"/>
    <w:rsid w:val="002E59D8"/>
    <w:rsid w:val="002E6EFD"/>
    <w:rsid w:val="002E7DAE"/>
    <w:rsid w:val="002E7F51"/>
    <w:rsid w:val="002E7FA8"/>
    <w:rsid w:val="002F0159"/>
    <w:rsid w:val="002F098A"/>
    <w:rsid w:val="002F0E9B"/>
    <w:rsid w:val="002F1773"/>
    <w:rsid w:val="002F250A"/>
    <w:rsid w:val="002F29A4"/>
    <w:rsid w:val="002F2D2E"/>
    <w:rsid w:val="002F3022"/>
    <w:rsid w:val="002F360D"/>
    <w:rsid w:val="002F3BEE"/>
    <w:rsid w:val="002F4AE9"/>
    <w:rsid w:val="002F50BC"/>
    <w:rsid w:val="002F51A8"/>
    <w:rsid w:val="002F543B"/>
    <w:rsid w:val="002F591F"/>
    <w:rsid w:val="002F5DDE"/>
    <w:rsid w:val="002F707E"/>
    <w:rsid w:val="00300881"/>
    <w:rsid w:val="00301983"/>
    <w:rsid w:val="00301CBD"/>
    <w:rsid w:val="00301FB6"/>
    <w:rsid w:val="00302A25"/>
    <w:rsid w:val="00302A42"/>
    <w:rsid w:val="00303406"/>
    <w:rsid w:val="00303629"/>
    <w:rsid w:val="00303FD1"/>
    <w:rsid w:val="00304252"/>
    <w:rsid w:val="00305638"/>
    <w:rsid w:val="00305AB5"/>
    <w:rsid w:val="00305D81"/>
    <w:rsid w:val="00306225"/>
    <w:rsid w:val="00306813"/>
    <w:rsid w:val="00306AD6"/>
    <w:rsid w:val="00306F12"/>
    <w:rsid w:val="00306F92"/>
    <w:rsid w:val="00307148"/>
    <w:rsid w:val="003076AC"/>
    <w:rsid w:val="00310146"/>
    <w:rsid w:val="0031018D"/>
    <w:rsid w:val="003107F1"/>
    <w:rsid w:val="00310A62"/>
    <w:rsid w:val="00310D8A"/>
    <w:rsid w:val="00310F9F"/>
    <w:rsid w:val="00311DEA"/>
    <w:rsid w:val="00312C94"/>
    <w:rsid w:val="00312DCB"/>
    <w:rsid w:val="00313346"/>
    <w:rsid w:val="00313ACB"/>
    <w:rsid w:val="00313C8C"/>
    <w:rsid w:val="00314876"/>
    <w:rsid w:val="00314CC7"/>
    <w:rsid w:val="00314D5D"/>
    <w:rsid w:val="00314DDB"/>
    <w:rsid w:val="00315990"/>
    <w:rsid w:val="00315F17"/>
    <w:rsid w:val="00316CC1"/>
    <w:rsid w:val="00317836"/>
    <w:rsid w:val="00320222"/>
    <w:rsid w:val="0032118A"/>
    <w:rsid w:val="00323809"/>
    <w:rsid w:val="0032399B"/>
    <w:rsid w:val="003239DB"/>
    <w:rsid w:val="00323A20"/>
    <w:rsid w:val="00325611"/>
    <w:rsid w:val="003257D5"/>
    <w:rsid w:val="00325A2F"/>
    <w:rsid w:val="00325DE9"/>
    <w:rsid w:val="00326B3D"/>
    <w:rsid w:val="00326F53"/>
    <w:rsid w:val="0032780E"/>
    <w:rsid w:val="00327A1A"/>
    <w:rsid w:val="00330931"/>
    <w:rsid w:val="00330A8F"/>
    <w:rsid w:val="00331154"/>
    <w:rsid w:val="003315B0"/>
    <w:rsid w:val="003316A6"/>
    <w:rsid w:val="00331978"/>
    <w:rsid w:val="003322E8"/>
    <w:rsid w:val="00333837"/>
    <w:rsid w:val="00333888"/>
    <w:rsid w:val="0033397B"/>
    <w:rsid w:val="00333A29"/>
    <w:rsid w:val="00334076"/>
    <w:rsid w:val="00335253"/>
    <w:rsid w:val="00335477"/>
    <w:rsid w:val="003358CF"/>
    <w:rsid w:val="00336A96"/>
    <w:rsid w:val="00336ED3"/>
    <w:rsid w:val="003374BE"/>
    <w:rsid w:val="00337860"/>
    <w:rsid w:val="00337C09"/>
    <w:rsid w:val="00337E77"/>
    <w:rsid w:val="00337F3E"/>
    <w:rsid w:val="00340779"/>
    <w:rsid w:val="00340CAA"/>
    <w:rsid w:val="003410DD"/>
    <w:rsid w:val="00341147"/>
    <w:rsid w:val="00341536"/>
    <w:rsid w:val="00341998"/>
    <w:rsid w:val="00341A3A"/>
    <w:rsid w:val="003421FD"/>
    <w:rsid w:val="003423C5"/>
    <w:rsid w:val="003427D8"/>
    <w:rsid w:val="00342D5E"/>
    <w:rsid w:val="00342DB2"/>
    <w:rsid w:val="00342FBE"/>
    <w:rsid w:val="003433FA"/>
    <w:rsid w:val="0034395F"/>
    <w:rsid w:val="00344274"/>
    <w:rsid w:val="003442C9"/>
    <w:rsid w:val="003450F9"/>
    <w:rsid w:val="00345407"/>
    <w:rsid w:val="00345AD9"/>
    <w:rsid w:val="00345CD9"/>
    <w:rsid w:val="0034629B"/>
    <w:rsid w:val="00346A03"/>
    <w:rsid w:val="00346E7E"/>
    <w:rsid w:val="00346F61"/>
    <w:rsid w:val="00347C57"/>
    <w:rsid w:val="003504CF"/>
    <w:rsid w:val="003507B9"/>
    <w:rsid w:val="00350FB2"/>
    <w:rsid w:val="00352044"/>
    <w:rsid w:val="003521AE"/>
    <w:rsid w:val="003530CD"/>
    <w:rsid w:val="00353A9D"/>
    <w:rsid w:val="00353EC4"/>
    <w:rsid w:val="00355447"/>
    <w:rsid w:val="00355A30"/>
    <w:rsid w:val="00356031"/>
    <w:rsid w:val="00356847"/>
    <w:rsid w:val="00356A1D"/>
    <w:rsid w:val="00357648"/>
    <w:rsid w:val="00357AA1"/>
    <w:rsid w:val="00357BAB"/>
    <w:rsid w:val="003600DC"/>
    <w:rsid w:val="0036055B"/>
    <w:rsid w:val="00360BCC"/>
    <w:rsid w:val="00360D75"/>
    <w:rsid w:val="00360D7B"/>
    <w:rsid w:val="003613FF"/>
    <w:rsid w:val="00361531"/>
    <w:rsid w:val="00361CE2"/>
    <w:rsid w:val="00361E1E"/>
    <w:rsid w:val="00362B80"/>
    <w:rsid w:val="00362ED7"/>
    <w:rsid w:val="00363019"/>
    <w:rsid w:val="00363346"/>
    <w:rsid w:val="003638F4"/>
    <w:rsid w:val="00363A07"/>
    <w:rsid w:val="003641E8"/>
    <w:rsid w:val="00364303"/>
    <w:rsid w:val="003646B0"/>
    <w:rsid w:val="00364992"/>
    <w:rsid w:val="0036509C"/>
    <w:rsid w:val="00365D7B"/>
    <w:rsid w:val="0036682F"/>
    <w:rsid w:val="00366DE7"/>
    <w:rsid w:val="00367486"/>
    <w:rsid w:val="003677FE"/>
    <w:rsid w:val="00367C1D"/>
    <w:rsid w:val="00367E62"/>
    <w:rsid w:val="00367FA2"/>
    <w:rsid w:val="0037049A"/>
    <w:rsid w:val="0037051A"/>
    <w:rsid w:val="00370BA9"/>
    <w:rsid w:val="00370CB2"/>
    <w:rsid w:val="0037173C"/>
    <w:rsid w:val="00371991"/>
    <w:rsid w:val="003719B8"/>
    <w:rsid w:val="00371C41"/>
    <w:rsid w:val="00372D15"/>
    <w:rsid w:val="00373419"/>
    <w:rsid w:val="00373C8F"/>
    <w:rsid w:val="00373DC9"/>
    <w:rsid w:val="00374660"/>
    <w:rsid w:val="003750DB"/>
    <w:rsid w:val="003750F1"/>
    <w:rsid w:val="0037565F"/>
    <w:rsid w:val="00375B63"/>
    <w:rsid w:val="00375CE8"/>
    <w:rsid w:val="00375D79"/>
    <w:rsid w:val="00377243"/>
    <w:rsid w:val="003777A6"/>
    <w:rsid w:val="00380331"/>
    <w:rsid w:val="0038127A"/>
    <w:rsid w:val="00381D2F"/>
    <w:rsid w:val="0038229D"/>
    <w:rsid w:val="003828AB"/>
    <w:rsid w:val="0038344C"/>
    <w:rsid w:val="003835B1"/>
    <w:rsid w:val="003837D5"/>
    <w:rsid w:val="00383FD2"/>
    <w:rsid w:val="00384514"/>
    <w:rsid w:val="00384789"/>
    <w:rsid w:val="003851F1"/>
    <w:rsid w:val="003867A7"/>
    <w:rsid w:val="0038718D"/>
    <w:rsid w:val="00387A18"/>
    <w:rsid w:val="003905BF"/>
    <w:rsid w:val="003905DC"/>
    <w:rsid w:val="00391926"/>
    <w:rsid w:val="00391949"/>
    <w:rsid w:val="00391B13"/>
    <w:rsid w:val="00391CF6"/>
    <w:rsid w:val="00392016"/>
    <w:rsid w:val="003923B9"/>
    <w:rsid w:val="003925FB"/>
    <w:rsid w:val="0039389E"/>
    <w:rsid w:val="00393CE6"/>
    <w:rsid w:val="00394803"/>
    <w:rsid w:val="00395428"/>
    <w:rsid w:val="00395589"/>
    <w:rsid w:val="003957CC"/>
    <w:rsid w:val="00395A73"/>
    <w:rsid w:val="00396DF5"/>
    <w:rsid w:val="00396FDA"/>
    <w:rsid w:val="00397A01"/>
    <w:rsid w:val="003A0120"/>
    <w:rsid w:val="003A0A44"/>
    <w:rsid w:val="003A1CE0"/>
    <w:rsid w:val="003A2330"/>
    <w:rsid w:val="003A2376"/>
    <w:rsid w:val="003A30D4"/>
    <w:rsid w:val="003A41B9"/>
    <w:rsid w:val="003A4688"/>
    <w:rsid w:val="003A4843"/>
    <w:rsid w:val="003A55D6"/>
    <w:rsid w:val="003A5BDD"/>
    <w:rsid w:val="003A5C44"/>
    <w:rsid w:val="003A646D"/>
    <w:rsid w:val="003A6763"/>
    <w:rsid w:val="003A6C17"/>
    <w:rsid w:val="003A7942"/>
    <w:rsid w:val="003A7F10"/>
    <w:rsid w:val="003B0331"/>
    <w:rsid w:val="003B0363"/>
    <w:rsid w:val="003B036C"/>
    <w:rsid w:val="003B081D"/>
    <w:rsid w:val="003B12B6"/>
    <w:rsid w:val="003B1A62"/>
    <w:rsid w:val="003B1B18"/>
    <w:rsid w:val="003B2013"/>
    <w:rsid w:val="003B227B"/>
    <w:rsid w:val="003B3501"/>
    <w:rsid w:val="003B397A"/>
    <w:rsid w:val="003B48F1"/>
    <w:rsid w:val="003B4C70"/>
    <w:rsid w:val="003B57BA"/>
    <w:rsid w:val="003B57CF"/>
    <w:rsid w:val="003B5AC0"/>
    <w:rsid w:val="003B5D8B"/>
    <w:rsid w:val="003B68FC"/>
    <w:rsid w:val="003B717E"/>
    <w:rsid w:val="003C0AF1"/>
    <w:rsid w:val="003C0CEA"/>
    <w:rsid w:val="003C0DA2"/>
    <w:rsid w:val="003C11CC"/>
    <w:rsid w:val="003C13A9"/>
    <w:rsid w:val="003C16EC"/>
    <w:rsid w:val="003C1E0F"/>
    <w:rsid w:val="003C2570"/>
    <w:rsid w:val="003C2665"/>
    <w:rsid w:val="003C2770"/>
    <w:rsid w:val="003C27BD"/>
    <w:rsid w:val="003C3577"/>
    <w:rsid w:val="003C3B4B"/>
    <w:rsid w:val="003C3DD3"/>
    <w:rsid w:val="003C3FBC"/>
    <w:rsid w:val="003C485A"/>
    <w:rsid w:val="003C5155"/>
    <w:rsid w:val="003C548F"/>
    <w:rsid w:val="003C5C49"/>
    <w:rsid w:val="003C647B"/>
    <w:rsid w:val="003C6769"/>
    <w:rsid w:val="003C7573"/>
    <w:rsid w:val="003C782C"/>
    <w:rsid w:val="003D00F3"/>
    <w:rsid w:val="003D074A"/>
    <w:rsid w:val="003D1547"/>
    <w:rsid w:val="003D1881"/>
    <w:rsid w:val="003D1C40"/>
    <w:rsid w:val="003D1F3B"/>
    <w:rsid w:val="003D1F5D"/>
    <w:rsid w:val="003D21DD"/>
    <w:rsid w:val="003D23E0"/>
    <w:rsid w:val="003D2F60"/>
    <w:rsid w:val="003D3610"/>
    <w:rsid w:val="003D58C8"/>
    <w:rsid w:val="003D5AD5"/>
    <w:rsid w:val="003D5C6B"/>
    <w:rsid w:val="003D62BD"/>
    <w:rsid w:val="003D6F72"/>
    <w:rsid w:val="003D7DFC"/>
    <w:rsid w:val="003E0239"/>
    <w:rsid w:val="003E0987"/>
    <w:rsid w:val="003E0FDE"/>
    <w:rsid w:val="003E1550"/>
    <w:rsid w:val="003E1633"/>
    <w:rsid w:val="003E19E0"/>
    <w:rsid w:val="003E2197"/>
    <w:rsid w:val="003E2763"/>
    <w:rsid w:val="003E2BFA"/>
    <w:rsid w:val="003E396D"/>
    <w:rsid w:val="003E3A75"/>
    <w:rsid w:val="003E3F18"/>
    <w:rsid w:val="003E50E9"/>
    <w:rsid w:val="003E5739"/>
    <w:rsid w:val="003E610F"/>
    <w:rsid w:val="003E66C0"/>
    <w:rsid w:val="003E7075"/>
    <w:rsid w:val="003F001B"/>
    <w:rsid w:val="003F002D"/>
    <w:rsid w:val="003F2980"/>
    <w:rsid w:val="003F3A83"/>
    <w:rsid w:val="003F4040"/>
    <w:rsid w:val="003F4C26"/>
    <w:rsid w:val="003F5261"/>
    <w:rsid w:val="003F59FD"/>
    <w:rsid w:val="003F616E"/>
    <w:rsid w:val="003F63CB"/>
    <w:rsid w:val="003F6601"/>
    <w:rsid w:val="003F6C94"/>
    <w:rsid w:val="003F6E1F"/>
    <w:rsid w:val="003F73EA"/>
    <w:rsid w:val="003F76A6"/>
    <w:rsid w:val="003F776A"/>
    <w:rsid w:val="004004DE"/>
    <w:rsid w:val="00400B6C"/>
    <w:rsid w:val="00400CCD"/>
    <w:rsid w:val="004022BA"/>
    <w:rsid w:val="0040247D"/>
    <w:rsid w:val="00402A08"/>
    <w:rsid w:val="004030B9"/>
    <w:rsid w:val="0040338E"/>
    <w:rsid w:val="00403792"/>
    <w:rsid w:val="0040420A"/>
    <w:rsid w:val="0040472A"/>
    <w:rsid w:val="0040473E"/>
    <w:rsid w:val="00404B44"/>
    <w:rsid w:val="00404E48"/>
    <w:rsid w:val="00405708"/>
    <w:rsid w:val="00405EB6"/>
    <w:rsid w:val="004064EC"/>
    <w:rsid w:val="00406D09"/>
    <w:rsid w:val="00406FB4"/>
    <w:rsid w:val="004072C9"/>
    <w:rsid w:val="00407D51"/>
    <w:rsid w:val="004100AB"/>
    <w:rsid w:val="004115CD"/>
    <w:rsid w:val="00411891"/>
    <w:rsid w:val="004132F3"/>
    <w:rsid w:val="00414AEF"/>
    <w:rsid w:val="00415C6C"/>
    <w:rsid w:val="004168E5"/>
    <w:rsid w:val="0041756A"/>
    <w:rsid w:val="00417916"/>
    <w:rsid w:val="0042009C"/>
    <w:rsid w:val="00420427"/>
    <w:rsid w:val="00420977"/>
    <w:rsid w:val="00420C4E"/>
    <w:rsid w:val="00420EF1"/>
    <w:rsid w:val="0042175A"/>
    <w:rsid w:val="00421A75"/>
    <w:rsid w:val="00421B7D"/>
    <w:rsid w:val="00422F16"/>
    <w:rsid w:val="00423199"/>
    <w:rsid w:val="004236B0"/>
    <w:rsid w:val="00423E6A"/>
    <w:rsid w:val="00423F81"/>
    <w:rsid w:val="0042414E"/>
    <w:rsid w:val="00424864"/>
    <w:rsid w:val="0042498E"/>
    <w:rsid w:val="00426022"/>
    <w:rsid w:val="00426096"/>
    <w:rsid w:val="0042669A"/>
    <w:rsid w:val="004266BC"/>
    <w:rsid w:val="00426A17"/>
    <w:rsid w:val="00426B3A"/>
    <w:rsid w:val="00427ABA"/>
    <w:rsid w:val="004302F3"/>
    <w:rsid w:val="00431129"/>
    <w:rsid w:val="004311E5"/>
    <w:rsid w:val="004313AF"/>
    <w:rsid w:val="0043177C"/>
    <w:rsid w:val="00431F0C"/>
    <w:rsid w:val="00432BFF"/>
    <w:rsid w:val="00432E14"/>
    <w:rsid w:val="0043339D"/>
    <w:rsid w:val="004334CA"/>
    <w:rsid w:val="00433BE8"/>
    <w:rsid w:val="004343B4"/>
    <w:rsid w:val="004356F7"/>
    <w:rsid w:val="004365A1"/>
    <w:rsid w:val="00436E6B"/>
    <w:rsid w:val="00437ED8"/>
    <w:rsid w:val="0044023D"/>
    <w:rsid w:val="0044068C"/>
    <w:rsid w:val="00440BB1"/>
    <w:rsid w:val="0044241E"/>
    <w:rsid w:val="00442943"/>
    <w:rsid w:val="00442BA7"/>
    <w:rsid w:val="004433F7"/>
    <w:rsid w:val="004437A8"/>
    <w:rsid w:val="004442B1"/>
    <w:rsid w:val="004446A9"/>
    <w:rsid w:val="00444754"/>
    <w:rsid w:val="00444D32"/>
    <w:rsid w:val="004450C6"/>
    <w:rsid w:val="00445C54"/>
    <w:rsid w:val="00445FA4"/>
    <w:rsid w:val="0044653B"/>
    <w:rsid w:val="004467A1"/>
    <w:rsid w:val="00446A94"/>
    <w:rsid w:val="00446BCD"/>
    <w:rsid w:val="004475B1"/>
    <w:rsid w:val="00450366"/>
    <w:rsid w:val="004504C1"/>
    <w:rsid w:val="00450650"/>
    <w:rsid w:val="004514E8"/>
    <w:rsid w:val="00451FB2"/>
    <w:rsid w:val="0045260D"/>
    <w:rsid w:val="00452B63"/>
    <w:rsid w:val="00453A3F"/>
    <w:rsid w:val="00453C4B"/>
    <w:rsid w:val="004546FA"/>
    <w:rsid w:val="00454F35"/>
    <w:rsid w:val="00455457"/>
    <w:rsid w:val="0045591A"/>
    <w:rsid w:val="00455B37"/>
    <w:rsid w:val="00456D43"/>
    <w:rsid w:val="00456DE3"/>
    <w:rsid w:val="0045703F"/>
    <w:rsid w:val="004571A5"/>
    <w:rsid w:val="00457444"/>
    <w:rsid w:val="004578DD"/>
    <w:rsid w:val="00461059"/>
    <w:rsid w:val="0046131B"/>
    <w:rsid w:val="004620B1"/>
    <w:rsid w:val="00462125"/>
    <w:rsid w:val="0046269F"/>
    <w:rsid w:val="00462714"/>
    <w:rsid w:val="0046310B"/>
    <w:rsid w:val="00463FB4"/>
    <w:rsid w:val="0046414C"/>
    <w:rsid w:val="004642F6"/>
    <w:rsid w:val="0046437F"/>
    <w:rsid w:val="00464B4D"/>
    <w:rsid w:val="004655D1"/>
    <w:rsid w:val="00466CBE"/>
    <w:rsid w:val="00466DE7"/>
    <w:rsid w:val="0046702F"/>
    <w:rsid w:val="00467729"/>
    <w:rsid w:val="00467766"/>
    <w:rsid w:val="00467BE1"/>
    <w:rsid w:val="0047072D"/>
    <w:rsid w:val="0047098A"/>
    <w:rsid w:val="00470992"/>
    <w:rsid w:val="00473016"/>
    <w:rsid w:val="00473865"/>
    <w:rsid w:val="00473E37"/>
    <w:rsid w:val="00474C5C"/>
    <w:rsid w:val="0047607C"/>
    <w:rsid w:val="0047653F"/>
    <w:rsid w:val="0047688B"/>
    <w:rsid w:val="00477CA1"/>
    <w:rsid w:val="0048013A"/>
    <w:rsid w:val="00480645"/>
    <w:rsid w:val="00480700"/>
    <w:rsid w:val="00480FD2"/>
    <w:rsid w:val="004816FF"/>
    <w:rsid w:val="00481874"/>
    <w:rsid w:val="00481980"/>
    <w:rsid w:val="00482655"/>
    <w:rsid w:val="00482848"/>
    <w:rsid w:val="00483141"/>
    <w:rsid w:val="00484E1A"/>
    <w:rsid w:val="00485191"/>
    <w:rsid w:val="004855C8"/>
    <w:rsid w:val="00485E56"/>
    <w:rsid w:val="004863AD"/>
    <w:rsid w:val="004863BF"/>
    <w:rsid w:val="0048646E"/>
    <w:rsid w:val="00486DAE"/>
    <w:rsid w:val="00487392"/>
    <w:rsid w:val="00487646"/>
    <w:rsid w:val="00487884"/>
    <w:rsid w:val="00487C72"/>
    <w:rsid w:val="0049094F"/>
    <w:rsid w:val="00490B15"/>
    <w:rsid w:val="00490DBF"/>
    <w:rsid w:val="00490FEF"/>
    <w:rsid w:val="00490FF9"/>
    <w:rsid w:val="0049108D"/>
    <w:rsid w:val="00491090"/>
    <w:rsid w:val="004911D7"/>
    <w:rsid w:val="00491977"/>
    <w:rsid w:val="00491F12"/>
    <w:rsid w:val="00492275"/>
    <w:rsid w:val="00492C85"/>
    <w:rsid w:val="00492F20"/>
    <w:rsid w:val="004933FE"/>
    <w:rsid w:val="0049355C"/>
    <w:rsid w:val="004935D1"/>
    <w:rsid w:val="004945A3"/>
    <w:rsid w:val="00494BAD"/>
    <w:rsid w:val="00494E8A"/>
    <w:rsid w:val="004962FF"/>
    <w:rsid w:val="0049707A"/>
    <w:rsid w:val="004971D4"/>
    <w:rsid w:val="00497B54"/>
    <w:rsid w:val="004A0A4A"/>
    <w:rsid w:val="004A0D8B"/>
    <w:rsid w:val="004A1BE6"/>
    <w:rsid w:val="004A2507"/>
    <w:rsid w:val="004A2A07"/>
    <w:rsid w:val="004A2D2C"/>
    <w:rsid w:val="004A2D48"/>
    <w:rsid w:val="004A315C"/>
    <w:rsid w:val="004A3823"/>
    <w:rsid w:val="004A4048"/>
    <w:rsid w:val="004A4F65"/>
    <w:rsid w:val="004A4FFD"/>
    <w:rsid w:val="004A5A76"/>
    <w:rsid w:val="004A5AE1"/>
    <w:rsid w:val="004A5CDB"/>
    <w:rsid w:val="004A5CE6"/>
    <w:rsid w:val="004A5D6D"/>
    <w:rsid w:val="004A5E9F"/>
    <w:rsid w:val="004A60D7"/>
    <w:rsid w:val="004A64A9"/>
    <w:rsid w:val="004A66D4"/>
    <w:rsid w:val="004A66FC"/>
    <w:rsid w:val="004A786B"/>
    <w:rsid w:val="004A7B2F"/>
    <w:rsid w:val="004A7B8A"/>
    <w:rsid w:val="004B012C"/>
    <w:rsid w:val="004B0E65"/>
    <w:rsid w:val="004B1237"/>
    <w:rsid w:val="004B2734"/>
    <w:rsid w:val="004B331A"/>
    <w:rsid w:val="004B3401"/>
    <w:rsid w:val="004B39A6"/>
    <w:rsid w:val="004B3E7C"/>
    <w:rsid w:val="004B3FAA"/>
    <w:rsid w:val="004B4041"/>
    <w:rsid w:val="004B4320"/>
    <w:rsid w:val="004B4591"/>
    <w:rsid w:val="004B470F"/>
    <w:rsid w:val="004B48F0"/>
    <w:rsid w:val="004B493F"/>
    <w:rsid w:val="004B496D"/>
    <w:rsid w:val="004B53F8"/>
    <w:rsid w:val="004B56DC"/>
    <w:rsid w:val="004B5A19"/>
    <w:rsid w:val="004B647F"/>
    <w:rsid w:val="004B6999"/>
    <w:rsid w:val="004B6BA4"/>
    <w:rsid w:val="004B6FEE"/>
    <w:rsid w:val="004B7065"/>
    <w:rsid w:val="004C0217"/>
    <w:rsid w:val="004C05DF"/>
    <w:rsid w:val="004C09AF"/>
    <w:rsid w:val="004C1844"/>
    <w:rsid w:val="004C1A85"/>
    <w:rsid w:val="004C1E51"/>
    <w:rsid w:val="004C1F7F"/>
    <w:rsid w:val="004C2ED3"/>
    <w:rsid w:val="004C33C5"/>
    <w:rsid w:val="004C354C"/>
    <w:rsid w:val="004C4857"/>
    <w:rsid w:val="004C4E9D"/>
    <w:rsid w:val="004C5468"/>
    <w:rsid w:val="004C57B1"/>
    <w:rsid w:val="004C5A17"/>
    <w:rsid w:val="004C5AC9"/>
    <w:rsid w:val="004C5EFC"/>
    <w:rsid w:val="004C5F53"/>
    <w:rsid w:val="004C6233"/>
    <w:rsid w:val="004C6865"/>
    <w:rsid w:val="004C7181"/>
    <w:rsid w:val="004C75E4"/>
    <w:rsid w:val="004C7F89"/>
    <w:rsid w:val="004D1037"/>
    <w:rsid w:val="004D13B6"/>
    <w:rsid w:val="004D1C68"/>
    <w:rsid w:val="004D2541"/>
    <w:rsid w:val="004D284F"/>
    <w:rsid w:val="004D2BB7"/>
    <w:rsid w:val="004D2E3A"/>
    <w:rsid w:val="004D35FB"/>
    <w:rsid w:val="004D4A62"/>
    <w:rsid w:val="004D4BC7"/>
    <w:rsid w:val="004D5342"/>
    <w:rsid w:val="004D57BD"/>
    <w:rsid w:val="004D59B1"/>
    <w:rsid w:val="004D5C83"/>
    <w:rsid w:val="004D5C95"/>
    <w:rsid w:val="004D5F85"/>
    <w:rsid w:val="004D6235"/>
    <w:rsid w:val="004D6677"/>
    <w:rsid w:val="004D6A2E"/>
    <w:rsid w:val="004D70DA"/>
    <w:rsid w:val="004D74E8"/>
    <w:rsid w:val="004D7647"/>
    <w:rsid w:val="004D79C7"/>
    <w:rsid w:val="004E017F"/>
    <w:rsid w:val="004E0260"/>
    <w:rsid w:val="004E0634"/>
    <w:rsid w:val="004E06FC"/>
    <w:rsid w:val="004E0C4F"/>
    <w:rsid w:val="004E18AE"/>
    <w:rsid w:val="004E1F26"/>
    <w:rsid w:val="004E1FAA"/>
    <w:rsid w:val="004E212A"/>
    <w:rsid w:val="004E3AE2"/>
    <w:rsid w:val="004E3B55"/>
    <w:rsid w:val="004E3C11"/>
    <w:rsid w:val="004E3CB8"/>
    <w:rsid w:val="004E3FA1"/>
    <w:rsid w:val="004E4122"/>
    <w:rsid w:val="004E53BC"/>
    <w:rsid w:val="004E5934"/>
    <w:rsid w:val="004E6338"/>
    <w:rsid w:val="004E667E"/>
    <w:rsid w:val="004E6D8A"/>
    <w:rsid w:val="004E76DF"/>
    <w:rsid w:val="004E7970"/>
    <w:rsid w:val="004E7B85"/>
    <w:rsid w:val="004E7D7F"/>
    <w:rsid w:val="004F03B0"/>
    <w:rsid w:val="004F1730"/>
    <w:rsid w:val="004F1F7E"/>
    <w:rsid w:val="004F2186"/>
    <w:rsid w:val="004F2547"/>
    <w:rsid w:val="004F2FA8"/>
    <w:rsid w:val="004F30FA"/>
    <w:rsid w:val="004F30FC"/>
    <w:rsid w:val="004F3572"/>
    <w:rsid w:val="004F37FA"/>
    <w:rsid w:val="004F4398"/>
    <w:rsid w:val="004F449B"/>
    <w:rsid w:val="004F4E41"/>
    <w:rsid w:val="004F4EEC"/>
    <w:rsid w:val="004F54A1"/>
    <w:rsid w:val="004F569F"/>
    <w:rsid w:val="004F56A5"/>
    <w:rsid w:val="004F56E3"/>
    <w:rsid w:val="004F5B01"/>
    <w:rsid w:val="004F6914"/>
    <w:rsid w:val="004F6F71"/>
    <w:rsid w:val="004F6F95"/>
    <w:rsid w:val="004F77EC"/>
    <w:rsid w:val="00500C71"/>
    <w:rsid w:val="005012D6"/>
    <w:rsid w:val="00501A00"/>
    <w:rsid w:val="00501FC3"/>
    <w:rsid w:val="00502320"/>
    <w:rsid w:val="0050264E"/>
    <w:rsid w:val="00504041"/>
    <w:rsid w:val="0050463D"/>
    <w:rsid w:val="005046B1"/>
    <w:rsid w:val="00504B6F"/>
    <w:rsid w:val="00504E4F"/>
    <w:rsid w:val="00506092"/>
    <w:rsid w:val="00506A3C"/>
    <w:rsid w:val="00507A15"/>
    <w:rsid w:val="00507E70"/>
    <w:rsid w:val="0051058E"/>
    <w:rsid w:val="00510921"/>
    <w:rsid w:val="00510FAA"/>
    <w:rsid w:val="005120D2"/>
    <w:rsid w:val="005123AE"/>
    <w:rsid w:val="005124D5"/>
    <w:rsid w:val="0051312D"/>
    <w:rsid w:val="00513E00"/>
    <w:rsid w:val="005141EC"/>
    <w:rsid w:val="0051463E"/>
    <w:rsid w:val="00514D48"/>
    <w:rsid w:val="00515300"/>
    <w:rsid w:val="00515BD1"/>
    <w:rsid w:val="005162D6"/>
    <w:rsid w:val="005165F8"/>
    <w:rsid w:val="005169FC"/>
    <w:rsid w:val="00516C47"/>
    <w:rsid w:val="00516FB0"/>
    <w:rsid w:val="0051764B"/>
    <w:rsid w:val="00520E5B"/>
    <w:rsid w:val="00520FDF"/>
    <w:rsid w:val="00521711"/>
    <w:rsid w:val="00521933"/>
    <w:rsid w:val="00521B8C"/>
    <w:rsid w:val="00521E95"/>
    <w:rsid w:val="00522225"/>
    <w:rsid w:val="005238CF"/>
    <w:rsid w:val="00523DBF"/>
    <w:rsid w:val="00523E14"/>
    <w:rsid w:val="00523ECD"/>
    <w:rsid w:val="00524310"/>
    <w:rsid w:val="005247F0"/>
    <w:rsid w:val="00526246"/>
    <w:rsid w:val="00526DFF"/>
    <w:rsid w:val="00526F29"/>
    <w:rsid w:val="00527063"/>
    <w:rsid w:val="0052767F"/>
    <w:rsid w:val="005279DA"/>
    <w:rsid w:val="00527AA7"/>
    <w:rsid w:val="00527E5C"/>
    <w:rsid w:val="0053133E"/>
    <w:rsid w:val="00532225"/>
    <w:rsid w:val="00532821"/>
    <w:rsid w:val="00532B5D"/>
    <w:rsid w:val="0053334B"/>
    <w:rsid w:val="005334ED"/>
    <w:rsid w:val="00533C92"/>
    <w:rsid w:val="00534877"/>
    <w:rsid w:val="00534B2C"/>
    <w:rsid w:val="00534EAA"/>
    <w:rsid w:val="005356B5"/>
    <w:rsid w:val="005361E9"/>
    <w:rsid w:val="005372ED"/>
    <w:rsid w:val="005376E4"/>
    <w:rsid w:val="005406B2"/>
    <w:rsid w:val="005408DD"/>
    <w:rsid w:val="00540971"/>
    <w:rsid w:val="00540CC7"/>
    <w:rsid w:val="0054102A"/>
    <w:rsid w:val="00541A5D"/>
    <w:rsid w:val="00542081"/>
    <w:rsid w:val="005422A8"/>
    <w:rsid w:val="005422E4"/>
    <w:rsid w:val="00543928"/>
    <w:rsid w:val="00543C19"/>
    <w:rsid w:val="005453C9"/>
    <w:rsid w:val="00545745"/>
    <w:rsid w:val="00545B11"/>
    <w:rsid w:val="00545D36"/>
    <w:rsid w:val="00546522"/>
    <w:rsid w:val="00550DF5"/>
    <w:rsid w:val="005514B6"/>
    <w:rsid w:val="00551BFF"/>
    <w:rsid w:val="00552607"/>
    <w:rsid w:val="00552CC1"/>
    <w:rsid w:val="0055310E"/>
    <w:rsid w:val="0055316C"/>
    <w:rsid w:val="00553378"/>
    <w:rsid w:val="00553443"/>
    <w:rsid w:val="005535BE"/>
    <w:rsid w:val="005535CF"/>
    <w:rsid w:val="00553AF4"/>
    <w:rsid w:val="00553E31"/>
    <w:rsid w:val="00554115"/>
    <w:rsid w:val="00555860"/>
    <w:rsid w:val="00556B27"/>
    <w:rsid w:val="00557DA0"/>
    <w:rsid w:val="0056021C"/>
    <w:rsid w:val="00560840"/>
    <w:rsid w:val="005609F6"/>
    <w:rsid w:val="00560DE7"/>
    <w:rsid w:val="00561309"/>
    <w:rsid w:val="00561399"/>
    <w:rsid w:val="00563384"/>
    <w:rsid w:val="00563D8E"/>
    <w:rsid w:val="0056422E"/>
    <w:rsid w:val="00564A92"/>
    <w:rsid w:val="00565022"/>
    <w:rsid w:val="005653B3"/>
    <w:rsid w:val="00565442"/>
    <w:rsid w:val="00565599"/>
    <w:rsid w:val="005658B8"/>
    <w:rsid w:val="00565FA2"/>
    <w:rsid w:val="00566C35"/>
    <w:rsid w:val="005677CD"/>
    <w:rsid w:val="00567A4B"/>
    <w:rsid w:val="00567B95"/>
    <w:rsid w:val="005705CC"/>
    <w:rsid w:val="00570C1E"/>
    <w:rsid w:val="00571386"/>
    <w:rsid w:val="00571BFB"/>
    <w:rsid w:val="00572271"/>
    <w:rsid w:val="00572A77"/>
    <w:rsid w:val="00573411"/>
    <w:rsid w:val="005737D9"/>
    <w:rsid w:val="0057385D"/>
    <w:rsid w:val="00573B93"/>
    <w:rsid w:val="00574101"/>
    <w:rsid w:val="005741FC"/>
    <w:rsid w:val="005743B5"/>
    <w:rsid w:val="00574657"/>
    <w:rsid w:val="00574947"/>
    <w:rsid w:val="00575132"/>
    <w:rsid w:val="00576357"/>
    <w:rsid w:val="00576492"/>
    <w:rsid w:val="0057673B"/>
    <w:rsid w:val="00576CFC"/>
    <w:rsid w:val="00576F04"/>
    <w:rsid w:val="005771B8"/>
    <w:rsid w:val="0057726F"/>
    <w:rsid w:val="005772AB"/>
    <w:rsid w:val="0058008A"/>
    <w:rsid w:val="00580BA9"/>
    <w:rsid w:val="00581BE9"/>
    <w:rsid w:val="005833C4"/>
    <w:rsid w:val="00583788"/>
    <w:rsid w:val="00583CED"/>
    <w:rsid w:val="00583F16"/>
    <w:rsid w:val="00584AB0"/>
    <w:rsid w:val="00584E26"/>
    <w:rsid w:val="00585330"/>
    <w:rsid w:val="005854EA"/>
    <w:rsid w:val="00585EC1"/>
    <w:rsid w:val="0058645E"/>
    <w:rsid w:val="00586861"/>
    <w:rsid w:val="00586DC0"/>
    <w:rsid w:val="00587639"/>
    <w:rsid w:val="0059072B"/>
    <w:rsid w:val="005919D4"/>
    <w:rsid w:val="00592DFB"/>
    <w:rsid w:val="00593525"/>
    <w:rsid w:val="00593638"/>
    <w:rsid w:val="00594762"/>
    <w:rsid w:val="005949AC"/>
    <w:rsid w:val="005949FD"/>
    <w:rsid w:val="00594F9E"/>
    <w:rsid w:val="005958A1"/>
    <w:rsid w:val="005958D0"/>
    <w:rsid w:val="00595A79"/>
    <w:rsid w:val="005963A7"/>
    <w:rsid w:val="00597735"/>
    <w:rsid w:val="00597915"/>
    <w:rsid w:val="00597B78"/>
    <w:rsid w:val="00597E8A"/>
    <w:rsid w:val="005A19A1"/>
    <w:rsid w:val="005A1B98"/>
    <w:rsid w:val="005A27B2"/>
    <w:rsid w:val="005A31C8"/>
    <w:rsid w:val="005A368A"/>
    <w:rsid w:val="005A3A76"/>
    <w:rsid w:val="005A3CC8"/>
    <w:rsid w:val="005A44B0"/>
    <w:rsid w:val="005A4B24"/>
    <w:rsid w:val="005A4C65"/>
    <w:rsid w:val="005A5F01"/>
    <w:rsid w:val="005A6243"/>
    <w:rsid w:val="005A66A8"/>
    <w:rsid w:val="005A6855"/>
    <w:rsid w:val="005A687A"/>
    <w:rsid w:val="005A6C3A"/>
    <w:rsid w:val="005A6C9F"/>
    <w:rsid w:val="005A6EC8"/>
    <w:rsid w:val="005A6F6D"/>
    <w:rsid w:val="005A7916"/>
    <w:rsid w:val="005B0E5A"/>
    <w:rsid w:val="005B161C"/>
    <w:rsid w:val="005B1C20"/>
    <w:rsid w:val="005B256E"/>
    <w:rsid w:val="005B2A58"/>
    <w:rsid w:val="005B2C34"/>
    <w:rsid w:val="005B2CF1"/>
    <w:rsid w:val="005B35CD"/>
    <w:rsid w:val="005B47AD"/>
    <w:rsid w:val="005B4999"/>
    <w:rsid w:val="005B4A36"/>
    <w:rsid w:val="005B563F"/>
    <w:rsid w:val="005B564D"/>
    <w:rsid w:val="005B5F16"/>
    <w:rsid w:val="005B5F6A"/>
    <w:rsid w:val="005B65F7"/>
    <w:rsid w:val="005B6706"/>
    <w:rsid w:val="005B6878"/>
    <w:rsid w:val="005B68B2"/>
    <w:rsid w:val="005B719F"/>
    <w:rsid w:val="005B78FB"/>
    <w:rsid w:val="005B7ECE"/>
    <w:rsid w:val="005C07A2"/>
    <w:rsid w:val="005C0F9D"/>
    <w:rsid w:val="005C1DAC"/>
    <w:rsid w:val="005C2702"/>
    <w:rsid w:val="005C31E5"/>
    <w:rsid w:val="005C3463"/>
    <w:rsid w:val="005C4447"/>
    <w:rsid w:val="005C4875"/>
    <w:rsid w:val="005C59D3"/>
    <w:rsid w:val="005C5AEB"/>
    <w:rsid w:val="005C6010"/>
    <w:rsid w:val="005C687D"/>
    <w:rsid w:val="005C6955"/>
    <w:rsid w:val="005C6BBF"/>
    <w:rsid w:val="005C74DD"/>
    <w:rsid w:val="005C78D8"/>
    <w:rsid w:val="005D0138"/>
    <w:rsid w:val="005D053A"/>
    <w:rsid w:val="005D0B01"/>
    <w:rsid w:val="005D133D"/>
    <w:rsid w:val="005D17A8"/>
    <w:rsid w:val="005D1F3C"/>
    <w:rsid w:val="005D282B"/>
    <w:rsid w:val="005D389B"/>
    <w:rsid w:val="005D46E3"/>
    <w:rsid w:val="005D5EE7"/>
    <w:rsid w:val="005D730C"/>
    <w:rsid w:val="005D7511"/>
    <w:rsid w:val="005D7846"/>
    <w:rsid w:val="005D7917"/>
    <w:rsid w:val="005D7A43"/>
    <w:rsid w:val="005E1415"/>
    <w:rsid w:val="005E1A01"/>
    <w:rsid w:val="005E1B43"/>
    <w:rsid w:val="005E2170"/>
    <w:rsid w:val="005E2178"/>
    <w:rsid w:val="005E21C2"/>
    <w:rsid w:val="005E228A"/>
    <w:rsid w:val="005E22AE"/>
    <w:rsid w:val="005E2A6B"/>
    <w:rsid w:val="005E2BEA"/>
    <w:rsid w:val="005E2DD5"/>
    <w:rsid w:val="005E31D1"/>
    <w:rsid w:val="005E3DE6"/>
    <w:rsid w:val="005E3F2E"/>
    <w:rsid w:val="005E407B"/>
    <w:rsid w:val="005E411F"/>
    <w:rsid w:val="005E48D3"/>
    <w:rsid w:val="005E59F5"/>
    <w:rsid w:val="005E5E38"/>
    <w:rsid w:val="005E624A"/>
    <w:rsid w:val="005E6765"/>
    <w:rsid w:val="005E77CA"/>
    <w:rsid w:val="005E78D3"/>
    <w:rsid w:val="005E793F"/>
    <w:rsid w:val="005E7C06"/>
    <w:rsid w:val="005E7F20"/>
    <w:rsid w:val="005F0830"/>
    <w:rsid w:val="005F0B5A"/>
    <w:rsid w:val="005F1EFB"/>
    <w:rsid w:val="005F2710"/>
    <w:rsid w:val="005F385A"/>
    <w:rsid w:val="005F4386"/>
    <w:rsid w:val="005F5703"/>
    <w:rsid w:val="005F587B"/>
    <w:rsid w:val="005F5AE7"/>
    <w:rsid w:val="005F62AF"/>
    <w:rsid w:val="005F7606"/>
    <w:rsid w:val="006001FF"/>
    <w:rsid w:val="006006BF"/>
    <w:rsid w:val="00600701"/>
    <w:rsid w:val="00600803"/>
    <w:rsid w:val="00600A23"/>
    <w:rsid w:val="00600CBC"/>
    <w:rsid w:val="00602116"/>
    <w:rsid w:val="0060240D"/>
    <w:rsid w:val="00604670"/>
    <w:rsid w:val="00604B24"/>
    <w:rsid w:val="00605034"/>
    <w:rsid w:val="00605345"/>
    <w:rsid w:val="00605797"/>
    <w:rsid w:val="0060613B"/>
    <w:rsid w:val="006061E6"/>
    <w:rsid w:val="00606545"/>
    <w:rsid w:val="00606780"/>
    <w:rsid w:val="00607781"/>
    <w:rsid w:val="00607B5D"/>
    <w:rsid w:val="0061006B"/>
    <w:rsid w:val="00610741"/>
    <w:rsid w:val="00610D4C"/>
    <w:rsid w:val="00611093"/>
    <w:rsid w:val="0061198C"/>
    <w:rsid w:val="00613A8B"/>
    <w:rsid w:val="006141AA"/>
    <w:rsid w:val="006148A5"/>
    <w:rsid w:val="00614B78"/>
    <w:rsid w:val="006152B1"/>
    <w:rsid w:val="006156DC"/>
    <w:rsid w:val="00615DCE"/>
    <w:rsid w:val="0061603A"/>
    <w:rsid w:val="006164D9"/>
    <w:rsid w:val="00617BDC"/>
    <w:rsid w:val="00617C5C"/>
    <w:rsid w:val="00617D20"/>
    <w:rsid w:val="006205ED"/>
    <w:rsid w:val="006206E3"/>
    <w:rsid w:val="0062099C"/>
    <w:rsid w:val="00620B93"/>
    <w:rsid w:val="00621524"/>
    <w:rsid w:val="006222FF"/>
    <w:rsid w:val="00622932"/>
    <w:rsid w:val="00622B48"/>
    <w:rsid w:val="00622CCF"/>
    <w:rsid w:val="00624202"/>
    <w:rsid w:val="00624575"/>
    <w:rsid w:val="00624AD7"/>
    <w:rsid w:val="006257CF"/>
    <w:rsid w:val="00625FED"/>
    <w:rsid w:val="006260ED"/>
    <w:rsid w:val="0062660F"/>
    <w:rsid w:val="006270FE"/>
    <w:rsid w:val="00627107"/>
    <w:rsid w:val="00627708"/>
    <w:rsid w:val="00630282"/>
    <w:rsid w:val="00631BE1"/>
    <w:rsid w:val="006321BB"/>
    <w:rsid w:val="0063458E"/>
    <w:rsid w:val="00636070"/>
    <w:rsid w:val="00636090"/>
    <w:rsid w:val="0063785F"/>
    <w:rsid w:val="00637905"/>
    <w:rsid w:val="00637D57"/>
    <w:rsid w:val="00637FEF"/>
    <w:rsid w:val="00641104"/>
    <w:rsid w:val="006417D3"/>
    <w:rsid w:val="006421CC"/>
    <w:rsid w:val="006426B4"/>
    <w:rsid w:val="00642B75"/>
    <w:rsid w:val="0064382C"/>
    <w:rsid w:val="00643E3D"/>
    <w:rsid w:val="00643EF8"/>
    <w:rsid w:val="00644945"/>
    <w:rsid w:val="00644B06"/>
    <w:rsid w:val="00644E53"/>
    <w:rsid w:val="00646F23"/>
    <w:rsid w:val="00647426"/>
    <w:rsid w:val="00647637"/>
    <w:rsid w:val="00647C9D"/>
    <w:rsid w:val="00650052"/>
    <w:rsid w:val="00650499"/>
    <w:rsid w:val="00650896"/>
    <w:rsid w:val="006516D1"/>
    <w:rsid w:val="00651CAE"/>
    <w:rsid w:val="0065273B"/>
    <w:rsid w:val="00652F6F"/>
    <w:rsid w:val="0065388B"/>
    <w:rsid w:val="00653F93"/>
    <w:rsid w:val="006543C1"/>
    <w:rsid w:val="00654E86"/>
    <w:rsid w:val="00655222"/>
    <w:rsid w:val="00655393"/>
    <w:rsid w:val="0065550E"/>
    <w:rsid w:val="00655753"/>
    <w:rsid w:val="00655E61"/>
    <w:rsid w:val="006563EE"/>
    <w:rsid w:val="00657189"/>
    <w:rsid w:val="006577FC"/>
    <w:rsid w:val="006579FB"/>
    <w:rsid w:val="00657AEE"/>
    <w:rsid w:val="006605D7"/>
    <w:rsid w:val="00660780"/>
    <w:rsid w:val="00660DA8"/>
    <w:rsid w:val="0066136A"/>
    <w:rsid w:val="00661591"/>
    <w:rsid w:val="006623A4"/>
    <w:rsid w:val="00662B6D"/>
    <w:rsid w:val="00662B8E"/>
    <w:rsid w:val="00663673"/>
    <w:rsid w:val="00663A53"/>
    <w:rsid w:val="00664A87"/>
    <w:rsid w:val="00664B1F"/>
    <w:rsid w:val="00664CBD"/>
    <w:rsid w:val="00664F1C"/>
    <w:rsid w:val="0066571C"/>
    <w:rsid w:val="006658B9"/>
    <w:rsid w:val="006669D9"/>
    <w:rsid w:val="00666F6E"/>
    <w:rsid w:val="00667817"/>
    <w:rsid w:val="00671213"/>
    <w:rsid w:val="006718BF"/>
    <w:rsid w:val="0067206B"/>
    <w:rsid w:val="0067268E"/>
    <w:rsid w:val="00672846"/>
    <w:rsid w:val="00672A22"/>
    <w:rsid w:val="006738E8"/>
    <w:rsid w:val="00675588"/>
    <w:rsid w:val="00676D49"/>
    <w:rsid w:val="006771DB"/>
    <w:rsid w:val="0068139B"/>
    <w:rsid w:val="00681850"/>
    <w:rsid w:val="006818B4"/>
    <w:rsid w:val="00682352"/>
    <w:rsid w:val="006829D8"/>
    <w:rsid w:val="0068309D"/>
    <w:rsid w:val="00683286"/>
    <w:rsid w:val="006839EC"/>
    <w:rsid w:val="00683D44"/>
    <w:rsid w:val="00684101"/>
    <w:rsid w:val="00684593"/>
    <w:rsid w:val="006846D3"/>
    <w:rsid w:val="00684F12"/>
    <w:rsid w:val="0068516E"/>
    <w:rsid w:val="00685492"/>
    <w:rsid w:val="0068557C"/>
    <w:rsid w:val="00685709"/>
    <w:rsid w:val="006866AE"/>
    <w:rsid w:val="006867B4"/>
    <w:rsid w:val="006872E2"/>
    <w:rsid w:val="0068735B"/>
    <w:rsid w:val="00687398"/>
    <w:rsid w:val="00687F51"/>
    <w:rsid w:val="006924A9"/>
    <w:rsid w:val="006924C7"/>
    <w:rsid w:val="00692B65"/>
    <w:rsid w:val="0069326C"/>
    <w:rsid w:val="006941F1"/>
    <w:rsid w:val="006942E5"/>
    <w:rsid w:val="00694642"/>
    <w:rsid w:val="006949A5"/>
    <w:rsid w:val="00694A67"/>
    <w:rsid w:val="00695235"/>
    <w:rsid w:val="00695BDB"/>
    <w:rsid w:val="00696188"/>
    <w:rsid w:val="00696219"/>
    <w:rsid w:val="00696729"/>
    <w:rsid w:val="00696926"/>
    <w:rsid w:val="00697B79"/>
    <w:rsid w:val="006A0924"/>
    <w:rsid w:val="006A0C36"/>
    <w:rsid w:val="006A1648"/>
    <w:rsid w:val="006A2722"/>
    <w:rsid w:val="006A2DE0"/>
    <w:rsid w:val="006A3441"/>
    <w:rsid w:val="006A388C"/>
    <w:rsid w:val="006A3F3C"/>
    <w:rsid w:val="006A4380"/>
    <w:rsid w:val="006A4AFF"/>
    <w:rsid w:val="006A4D59"/>
    <w:rsid w:val="006A5240"/>
    <w:rsid w:val="006A5DF9"/>
    <w:rsid w:val="006A6064"/>
    <w:rsid w:val="006A6863"/>
    <w:rsid w:val="006A720B"/>
    <w:rsid w:val="006A73EB"/>
    <w:rsid w:val="006A792C"/>
    <w:rsid w:val="006B0F6E"/>
    <w:rsid w:val="006B1A1F"/>
    <w:rsid w:val="006B1F8E"/>
    <w:rsid w:val="006B2075"/>
    <w:rsid w:val="006B2D5B"/>
    <w:rsid w:val="006B3466"/>
    <w:rsid w:val="006B468D"/>
    <w:rsid w:val="006B4F61"/>
    <w:rsid w:val="006B569A"/>
    <w:rsid w:val="006B6159"/>
    <w:rsid w:val="006B6BFA"/>
    <w:rsid w:val="006B70C9"/>
    <w:rsid w:val="006B7113"/>
    <w:rsid w:val="006B7958"/>
    <w:rsid w:val="006B79CE"/>
    <w:rsid w:val="006B7CD7"/>
    <w:rsid w:val="006C0667"/>
    <w:rsid w:val="006C0DE1"/>
    <w:rsid w:val="006C18BA"/>
    <w:rsid w:val="006C1E60"/>
    <w:rsid w:val="006C22A2"/>
    <w:rsid w:val="006C26D3"/>
    <w:rsid w:val="006C2B80"/>
    <w:rsid w:val="006C3608"/>
    <w:rsid w:val="006C400E"/>
    <w:rsid w:val="006C4550"/>
    <w:rsid w:val="006C523B"/>
    <w:rsid w:val="006C795D"/>
    <w:rsid w:val="006C7C81"/>
    <w:rsid w:val="006C7CAD"/>
    <w:rsid w:val="006D02C6"/>
    <w:rsid w:val="006D178B"/>
    <w:rsid w:val="006D1B3E"/>
    <w:rsid w:val="006D20A4"/>
    <w:rsid w:val="006D39A4"/>
    <w:rsid w:val="006D471A"/>
    <w:rsid w:val="006D4A55"/>
    <w:rsid w:val="006D5472"/>
    <w:rsid w:val="006D572D"/>
    <w:rsid w:val="006D597F"/>
    <w:rsid w:val="006D59FF"/>
    <w:rsid w:val="006D602B"/>
    <w:rsid w:val="006D7BE8"/>
    <w:rsid w:val="006E0C72"/>
    <w:rsid w:val="006E0CCB"/>
    <w:rsid w:val="006E23FB"/>
    <w:rsid w:val="006E24FD"/>
    <w:rsid w:val="006E2535"/>
    <w:rsid w:val="006E253F"/>
    <w:rsid w:val="006E28E8"/>
    <w:rsid w:val="006E2D3D"/>
    <w:rsid w:val="006E317D"/>
    <w:rsid w:val="006E4404"/>
    <w:rsid w:val="006E4AC1"/>
    <w:rsid w:val="006E4C5C"/>
    <w:rsid w:val="006E4D26"/>
    <w:rsid w:val="006E51BF"/>
    <w:rsid w:val="006E5C4D"/>
    <w:rsid w:val="006E5E2F"/>
    <w:rsid w:val="006E5EAD"/>
    <w:rsid w:val="006E5F77"/>
    <w:rsid w:val="006E5FB6"/>
    <w:rsid w:val="006E6306"/>
    <w:rsid w:val="006E6613"/>
    <w:rsid w:val="006E71E7"/>
    <w:rsid w:val="006E7631"/>
    <w:rsid w:val="006E7E6E"/>
    <w:rsid w:val="006F0D4F"/>
    <w:rsid w:val="006F1BEF"/>
    <w:rsid w:val="006F246D"/>
    <w:rsid w:val="006F28E0"/>
    <w:rsid w:val="006F31E7"/>
    <w:rsid w:val="006F3368"/>
    <w:rsid w:val="006F42EB"/>
    <w:rsid w:val="006F45AE"/>
    <w:rsid w:val="006F5982"/>
    <w:rsid w:val="006F6550"/>
    <w:rsid w:val="006F67DB"/>
    <w:rsid w:val="006F680D"/>
    <w:rsid w:val="006F6FB6"/>
    <w:rsid w:val="006F736B"/>
    <w:rsid w:val="006F74E7"/>
    <w:rsid w:val="006F75F1"/>
    <w:rsid w:val="007000B8"/>
    <w:rsid w:val="00700702"/>
    <w:rsid w:val="00701308"/>
    <w:rsid w:val="00701734"/>
    <w:rsid w:val="00701743"/>
    <w:rsid w:val="00701AE6"/>
    <w:rsid w:val="007027EC"/>
    <w:rsid w:val="00703198"/>
    <w:rsid w:val="007035A0"/>
    <w:rsid w:val="00703EC0"/>
    <w:rsid w:val="00703FB8"/>
    <w:rsid w:val="007045EF"/>
    <w:rsid w:val="00704640"/>
    <w:rsid w:val="00704885"/>
    <w:rsid w:val="00704F1A"/>
    <w:rsid w:val="007050DC"/>
    <w:rsid w:val="0070587D"/>
    <w:rsid w:val="007064F7"/>
    <w:rsid w:val="007103CD"/>
    <w:rsid w:val="00710BC6"/>
    <w:rsid w:val="00710EE1"/>
    <w:rsid w:val="00710FAB"/>
    <w:rsid w:val="0071189D"/>
    <w:rsid w:val="00711D5C"/>
    <w:rsid w:val="00712563"/>
    <w:rsid w:val="00713145"/>
    <w:rsid w:val="0071329E"/>
    <w:rsid w:val="007137CA"/>
    <w:rsid w:val="00714D95"/>
    <w:rsid w:val="007153A8"/>
    <w:rsid w:val="0071555F"/>
    <w:rsid w:val="00715911"/>
    <w:rsid w:val="0071607C"/>
    <w:rsid w:val="007165A4"/>
    <w:rsid w:val="00716AEC"/>
    <w:rsid w:val="00717D28"/>
    <w:rsid w:val="007202E6"/>
    <w:rsid w:val="007203C9"/>
    <w:rsid w:val="00720AD5"/>
    <w:rsid w:val="00722294"/>
    <w:rsid w:val="00722BCB"/>
    <w:rsid w:val="00722D33"/>
    <w:rsid w:val="00723693"/>
    <w:rsid w:val="00723AD1"/>
    <w:rsid w:val="0072477C"/>
    <w:rsid w:val="00725C5A"/>
    <w:rsid w:val="00725D53"/>
    <w:rsid w:val="00726232"/>
    <w:rsid w:val="00726840"/>
    <w:rsid w:val="007272D1"/>
    <w:rsid w:val="007278FB"/>
    <w:rsid w:val="007304C8"/>
    <w:rsid w:val="00730D0E"/>
    <w:rsid w:val="00731FAD"/>
    <w:rsid w:val="0073201C"/>
    <w:rsid w:val="00732D3F"/>
    <w:rsid w:val="00732F9E"/>
    <w:rsid w:val="00733227"/>
    <w:rsid w:val="00733667"/>
    <w:rsid w:val="0073397B"/>
    <w:rsid w:val="00734B5B"/>
    <w:rsid w:val="0073527D"/>
    <w:rsid w:val="007358E4"/>
    <w:rsid w:val="00735F69"/>
    <w:rsid w:val="00736429"/>
    <w:rsid w:val="00736A01"/>
    <w:rsid w:val="00736AE5"/>
    <w:rsid w:val="00736C96"/>
    <w:rsid w:val="00736CB2"/>
    <w:rsid w:val="0073752A"/>
    <w:rsid w:val="007400AE"/>
    <w:rsid w:val="00740BE7"/>
    <w:rsid w:val="00740C7A"/>
    <w:rsid w:val="0074105F"/>
    <w:rsid w:val="0074118D"/>
    <w:rsid w:val="007411CD"/>
    <w:rsid w:val="007414A4"/>
    <w:rsid w:val="0074167E"/>
    <w:rsid w:val="0074277D"/>
    <w:rsid w:val="00742CF6"/>
    <w:rsid w:val="00742EA7"/>
    <w:rsid w:val="0074373A"/>
    <w:rsid w:val="00743C83"/>
    <w:rsid w:val="00743D19"/>
    <w:rsid w:val="00743D3F"/>
    <w:rsid w:val="007442A2"/>
    <w:rsid w:val="0074469D"/>
    <w:rsid w:val="007461C3"/>
    <w:rsid w:val="0074663D"/>
    <w:rsid w:val="00747780"/>
    <w:rsid w:val="00747986"/>
    <w:rsid w:val="00747B9B"/>
    <w:rsid w:val="007503CE"/>
    <w:rsid w:val="007505C0"/>
    <w:rsid w:val="00751318"/>
    <w:rsid w:val="0075172E"/>
    <w:rsid w:val="00752129"/>
    <w:rsid w:val="00752902"/>
    <w:rsid w:val="00752A51"/>
    <w:rsid w:val="00753169"/>
    <w:rsid w:val="00753789"/>
    <w:rsid w:val="007544A0"/>
    <w:rsid w:val="0075460C"/>
    <w:rsid w:val="00754DA6"/>
    <w:rsid w:val="00754DD2"/>
    <w:rsid w:val="0075500B"/>
    <w:rsid w:val="00755521"/>
    <w:rsid w:val="00755874"/>
    <w:rsid w:val="00755AFB"/>
    <w:rsid w:val="0075605A"/>
    <w:rsid w:val="0075685A"/>
    <w:rsid w:val="00756E75"/>
    <w:rsid w:val="00757098"/>
    <w:rsid w:val="007573CD"/>
    <w:rsid w:val="0075798D"/>
    <w:rsid w:val="00757ACC"/>
    <w:rsid w:val="00757BBE"/>
    <w:rsid w:val="00762048"/>
    <w:rsid w:val="00762714"/>
    <w:rsid w:val="00763459"/>
    <w:rsid w:val="0076345A"/>
    <w:rsid w:val="007642DD"/>
    <w:rsid w:val="007645AD"/>
    <w:rsid w:val="00764DB6"/>
    <w:rsid w:val="00764F8F"/>
    <w:rsid w:val="00765F58"/>
    <w:rsid w:val="00766371"/>
    <w:rsid w:val="00766FE3"/>
    <w:rsid w:val="00767B1D"/>
    <w:rsid w:val="00767D46"/>
    <w:rsid w:val="0077027C"/>
    <w:rsid w:val="007703CE"/>
    <w:rsid w:val="00770589"/>
    <w:rsid w:val="00770E94"/>
    <w:rsid w:val="00771387"/>
    <w:rsid w:val="007717F4"/>
    <w:rsid w:val="00771CED"/>
    <w:rsid w:val="00771F87"/>
    <w:rsid w:val="00772722"/>
    <w:rsid w:val="00772D24"/>
    <w:rsid w:val="00772D30"/>
    <w:rsid w:val="007732D0"/>
    <w:rsid w:val="00773378"/>
    <w:rsid w:val="007736B4"/>
    <w:rsid w:val="00773C4E"/>
    <w:rsid w:val="00773F46"/>
    <w:rsid w:val="00774090"/>
    <w:rsid w:val="00775A96"/>
    <w:rsid w:val="007766B0"/>
    <w:rsid w:val="007768DF"/>
    <w:rsid w:val="007803FE"/>
    <w:rsid w:val="0078053F"/>
    <w:rsid w:val="00780751"/>
    <w:rsid w:val="00780840"/>
    <w:rsid w:val="007808CD"/>
    <w:rsid w:val="0078100D"/>
    <w:rsid w:val="007823C1"/>
    <w:rsid w:val="00782999"/>
    <w:rsid w:val="00782F4E"/>
    <w:rsid w:val="00782F60"/>
    <w:rsid w:val="00783EE3"/>
    <w:rsid w:val="00784356"/>
    <w:rsid w:val="0078443C"/>
    <w:rsid w:val="00784D48"/>
    <w:rsid w:val="00785F6D"/>
    <w:rsid w:val="00786616"/>
    <w:rsid w:val="007869AF"/>
    <w:rsid w:val="00787063"/>
    <w:rsid w:val="0079076F"/>
    <w:rsid w:val="00790D65"/>
    <w:rsid w:val="007917D6"/>
    <w:rsid w:val="00791EDB"/>
    <w:rsid w:val="00792558"/>
    <w:rsid w:val="00792790"/>
    <w:rsid w:val="007938FB"/>
    <w:rsid w:val="00794CAD"/>
    <w:rsid w:val="00795C5E"/>
    <w:rsid w:val="00796FDF"/>
    <w:rsid w:val="007970EA"/>
    <w:rsid w:val="007973C6"/>
    <w:rsid w:val="007A00C0"/>
    <w:rsid w:val="007A05F3"/>
    <w:rsid w:val="007A0C1B"/>
    <w:rsid w:val="007A0DE6"/>
    <w:rsid w:val="007A0F71"/>
    <w:rsid w:val="007A1A6F"/>
    <w:rsid w:val="007A2281"/>
    <w:rsid w:val="007A28E0"/>
    <w:rsid w:val="007A3A6A"/>
    <w:rsid w:val="007A3BD7"/>
    <w:rsid w:val="007A3CA3"/>
    <w:rsid w:val="007A3D50"/>
    <w:rsid w:val="007A403C"/>
    <w:rsid w:val="007A4495"/>
    <w:rsid w:val="007A4874"/>
    <w:rsid w:val="007A5665"/>
    <w:rsid w:val="007A5801"/>
    <w:rsid w:val="007A6285"/>
    <w:rsid w:val="007A6C14"/>
    <w:rsid w:val="007A6D1E"/>
    <w:rsid w:val="007A72EA"/>
    <w:rsid w:val="007A73DA"/>
    <w:rsid w:val="007A74EF"/>
    <w:rsid w:val="007A78EF"/>
    <w:rsid w:val="007B08FB"/>
    <w:rsid w:val="007B0C4C"/>
    <w:rsid w:val="007B1452"/>
    <w:rsid w:val="007B24ED"/>
    <w:rsid w:val="007B268C"/>
    <w:rsid w:val="007B2CA4"/>
    <w:rsid w:val="007B2FBF"/>
    <w:rsid w:val="007B343F"/>
    <w:rsid w:val="007B3545"/>
    <w:rsid w:val="007B4036"/>
    <w:rsid w:val="007B4BD6"/>
    <w:rsid w:val="007B50F1"/>
    <w:rsid w:val="007B5FC9"/>
    <w:rsid w:val="007B636C"/>
    <w:rsid w:val="007B73CD"/>
    <w:rsid w:val="007C0E27"/>
    <w:rsid w:val="007C1716"/>
    <w:rsid w:val="007C1928"/>
    <w:rsid w:val="007C1AFD"/>
    <w:rsid w:val="007C2296"/>
    <w:rsid w:val="007C2AA8"/>
    <w:rsid w:val="007C2F5E"/>
    <w:rsid w:val="007C40D6"/>
    <w:rsid w:val="007C41F9"/>
    <w:rsid w:val="007C4226"/>
    <w:rsid w:val="007C4A5D"/>
    <w:rsid w:val="007C4F96"/>
    <w:rsid w:val="007C55B5"/>
    <w:rsid w:val="007C5CDC"/>
    <w:rsid w:val="007C643E"/>
    <w:rsid w:val="007C67C9"/>
    <w:rsid w:val="007C6D88"/>
    <w:rsid w:val="007C75B3"/>
    <w:rsid w:val="007C7C60"/>
    <w:rsid w:val="007D042F"/>
    <w:rsid w:val="007D0DBD"/>
    <w:rsid w:val="007D0EAF"/>
    <w:rsid w:val="007D196C"/>
    <w:rsid w:val="007D1D03"/>
    <w:rsid w:val="007D1D53"/>
    <w:rsid w:val="007D2029"/>
    <w:rsid w:val="007D2148"/>
    <w:rsid w:val="007D29F9"/>
    <w:rsid w:val="007D2D04"/>
    <w:rsid w:val="007D3411"/>
    <w:rsid w:val="007D3BD7"/>
    <w:rsid w:val="007D3CF3"/>
    <w:rsid w:val="007D3F07"/>
    <w:rsid w:val="007D4B91"/>
    <w:rsid w:val="007D51EE"/>
    <w:rsid w:val="007D5302"/>
    <w:rsid w:val="007D7262"/>
    <w:rsid w:val="007D760D"/>
    <w:rsid w:val="007E02DA"/>
    <w:rsid w:val="007E1B7D"/>
    <w:rsid w:val="007E1BBC"/>
    <w:rsid w:val="007E29AB"/>
    <w:rsid w:val="007E29FE"/>
    <w:rsid w:val="007E2F0B"/>
    <w:rsid w:val="007E3434"/>
    <w:rsid w:val="007E3464"/>
    <w:rsid w:val="007E3653"/>
    <w:rsid w:val="007E413E"/>
    <w:rsid w:val="007E466A"/>
    <w:rsid w:val="007E467E"/>
    <w:rsid w:val="007E568E"/>
    <w:rsid w:val="007E626A"/>
    <w:rsid w:val="007E77F7"/>
    <w:rsid w:val="007E7A9F"/>
    <w:rsid w:val="007E7E3B"/>
    <w:rsid w:val="007F0E47"/>
    <w:rsid w:val="007F1B65"/>
    <w:rsid w:val="007F1CCC"/>
    <w:rsid w:val="007F1FCD"/>
    <w:rsid w:val="007F2561"/>
    <w:rsid w:val="007F2798"/>
    <w:rsid w:val="007F2C5D"/>
    <w:rsid w:val="007F2CFF"/>
    <w:rsid w:val="007F317B"/>
    <w:rsid w:val="007F36A1"/>
    <w:rsid w:val="007F3CAB"/>
    <w:rsid w:val="007F51A3"/>
    <w:rsid w:val="007F57D5"/>
    <w:rsid w:val="007F6E5D"/>
    <w:rsid w:val="007F719E"/>
    <w:rsid w:val="007F73DD"/>
    <w:rsid w:val="007F7D18"/>
    <w:rsid w:val="007F7FCF"/>
    <w:rsid w:val="00800031"/>
    <w:rsid w:val="00800400"/>
    <w:rsid w:val="008004F6"/>
    <w:rsid w:val="0080068E"/>
    <w:rsid w:val="008009E2"/>
    <w:rsid w:val="00800B17"/>
    <w:rsid w:val="0080109E"/>
    <w:rsid w:val="008016D8"/>
    <w:rsid w:val="008016E5"/>
    <w:rsid w:val="00802BD7"/>
    <w:rsid w:val="00803632"/>
    <w:rsid w:val="008039AB"/>
    <w:rsid w:val="00803DAD"/>
    <w:rsid w:val="00804719"/>
    <w:rsid w:val="008048A8"/>
    <w:rsid w:val="008050DA"/>
    <w:rsid w:val="008052CC"/>
    <w:rsid w:val="008063F1"/>
    <w:rsid w:val="00806B96"/>
    <w:rsid w:val="00806C07"/>
    <w:rsid w:val="00807338"/>
    <w:rsid w:val="00807687"/>
    <w:rsid w:val="00810444"/>
    <w:rsid w:val="00811F9C"/>
    <w:rsid w:val="00812121"/>
    <w:rsid w:val="008121B7"/>
    <w:rsid w:val="00812B10"/>
    <w:rsid w:val="00812DB8"/>
    <w:rsid w:val="008130E7"/>
    <w:rsid w:val="0081400D"/>
    <w:rsid w:val="00814728"/>
    <w:rsid w:val="00814D02"/>
    <w:rsid w:val="00814E71"/>
    <w:rsid w:val="008161AE"/>
    <w:rsid w:val="00816858"/>
    <w:rsid w:val="00816BF1"/>
    <w:rsid w:val="00816F16"/>
    <w:rsid w:val="0081727F"/>
    <w:rsid w:val="00817351"/>
    <w:rsid w:val="0081766E"/>
    <w:rsid w:val="00817722"/>
    <w:rsid w:val="00817BA8"/>
    <w:rsid w:val="008209F8"/>
    <w:rsid w:val="00822534"/>
    <w:rsid w:val="008228DA"/>
    <w:rsid w:val="008236ED"/>
    <w:rsid w:val="00823753"/>
    <w:rsid w:val="0082419D"/>
    <w:rsid w:val="008244B6"/>
    <w:rsid w:val="008244EC"/>
    <w:rsid w:val="00824F55"/>
    <w:rsid w:val="00825F6E"/>
    <w:rsid w:val="00826C56"/>
    <w:rsid w:val="00826CC9"/>
    <w:rsid w:val="008271CD"/>
    <w:rsid w:val="008274AA"/>
    <w:rsid w:val="00827896"/>
    <w:rsid w:val="0083131A"/>
    <w:rsid w:val="00831657"/>
    <w:rsid w:val="00831689"/>
    <w:rsid w:val="0083213C"/>
    <w:rsid w:val="00832257"/>
    <w:rsid w:val="00832FCE"/>
    <w:rsid w:val="008334FB"/>
    <w:rsid w:val="00833EB4"/>
    <w:rsid w:val="008347DA"/>
    <w:rsid w:val="00834B4A"/>
    <w:rsid w:val="00834D6F"/>
    <w:rsid w:val="00834D82"/>
    <w:rsid w:val="008352C8"/>
    <w:rsid w:val="00835AD5"/>
    <w:rsid w:val="008374D6"/>
    <w:rsid w:val="0084034E"/>
    <w:rsid w:val="008407A7"/>
    <w:rsid w:val="008422F8"/>
    <w:rsid w:val="0084242C"/>
    <w:rsid w:val="008431E3"/>
    <w:rsid w:val="00843325"/>
    <w:rsid w:val="0084455D"/>
    <w:rsid w:val="00844E4E"/>
    <w:rsid w:val="008459F3"/>
    <w:rsid w:val="008465CB"/>
    <w:rsid w:val="00850A50"/>
    <w:rsid w:val="00850C98"/>
    <w:rsid w:val="008522DE"/>
    <w:rsid w:val="008528AF"/>
    <w:rsid w:val="00853234"/>
    <w:rsid w:val="0085358C"/>
    <w:rsid w:val="008536AD"/>
    <w:rsid w:val="0085469A"/>
    <w:rsid w:val="00854793"/>
    <w:rsid w:val="008559E0"/>
    <w:rsid w:val="008571EB"/>
    <w:rsid w:val="00857410"/>
    <w:rsid w:val="00860465"/>
    <w:rsid w:val="00860B59"/>
    <w:rsid w:val="00860D6C"/>
    <w:rsid w:val="00860D99"/>
    <w:rsid w:val="00860F4C"/>
    <w:rsid w:val="00861116"/>
    <w:rsid w:val="00861D59"/>
    <w:rsid w:val="0086253C"/>
    <w:rsid w:val="0086332D"/>
    <w:rsid w:val="00863461"/>
    <w:rsid w:val="00863647"/>
    <w:rsid w:val="008640C1"/>
    <w:rsid w:val="008651E8"/>
    <w:rsid w:val="0086587D"/>
    <w:rsid w:val="0086596D"/>
    <w:rsid w:val="00865A22"/>
    <w:rsid w:val="008662E2"/>
    <w:rsid w:val="00866592"/>
    <w:rsid w:val="00866601"/>
    <w:rsid w:val="008666ED"/>
    <w:rsid w:val="008705B1"/>
    <w:rsid w:val="008707E0"/>
    <w:rsid w:val="0087117B"/>
    <w:rsid w:val="008712F5"/>
    <w:rsid w:val="008718C3"/>
    <w:rsid w:val="008721FE"/>
    <w:rsid w:val="00872325"/>
    <w:rsid w:val="00872E2D"/>
    <w:rsid w:val="0087375D"/>
    <w:rsid w:val="00873D57"/>
    <w:rsid w:val="008744C2"/>
    <w:rsid w:val="008751C9"/>
    <w:rsid w:val="0087521D"/>
    <w:rsid w:val="00875294"/>
    <w:rsid w:val="0087554E"/>
    <w:rsid w:val="0087604B"/>
    <w:rsid w:val="008768E1"/>
    <w:rsid w:val="00876CF6"/>
    <w:rsid w:val="00876FA1"/>
    <w:rsid w:val="0087729B"/>
    <w:rsid w:val="00877DEA"/>
    <w:rsid w:val="00877EBA"/>
    <w:rsid w:val="00880A8F"/>
    <w:rsid w:val="00880BD8"/>
    <w:rsid w:val="00880F5B"/>
    <w:rsid w:val="008813D2"/>
    <w:rsid w:val="00882D47"/>
    <w:rsid w:val="00883166"/>
    <w:rsid w:val="00883805"/>
    <w:rsid w:val="00884615"/>
    <w:rsid w:val="00884980"/>
    <w:rsid w:val="00884B0D"/>
    <w:rsid w:val="00884FF6"/>
    <w:rsid w:val="00886175"/>
    <w:rsid w:val="008868D7"/>
    <w:rsid w:val="00887224"/>
    <w:rsid w:val="00887ED8"/>
    <w:rsid w:val="0089004F"/>
    <w:rsid w:val="00890E1B"/>
    <w:rsid w:val="008911EC"/>
    <w:rsid w:val="00891C9E"/>
    <w:rsid w:val="00892567"/>
    <w:rsid w:val="00893219"/>
    <w:rsid w:val="00893CDA"/>
    <w:rsid w:val="00894783"/>
    <w:rsid w:val="00894962"/>
    <w:rsid w:val="008950C2"/>
    <w:rsid w:val="008953DA"/>
    <w:rsid w:val="008954D0"/>
    <w:rsid w:val="0089621B"/>
    <w:rsid w:val="00896E61"/>
    <w:rsid w:val="008971E2"/>
    <w:rsid w:val="008A00C1"/>
    <w:rsid w:val="008A06B7"/>
    <w:rsid w:val="008A0D91"/>
    <w:rsid w:val="008A1569"/>
    <w:rsid w:val="008A1575"/>
    <w:rsid w:val="008A2D77"/>
    <w:rsid w:val="008A3083"/>
    <w:rsid w:val="008A3A32"/>
    <w:rsid w:val="008A41F6"/>
    <w:rsid w:val="008A4874"/>
    <w:rsid w:val="008A4BB7"/>
    <w:rsid w:val="008A56F8"/>
    <w:rsid w:val="008A656F"/>
    <w:rsid w:val="008A6973"/>
    <w:rsid w:val="008A6FAB"/>
    <w:rsid w:val="008A78F3"/>
    <w:rsid w:val="008B07F7"/>
    <w:rsid w:val="008B085B"/>
    <w:rsid w:val="008B1008"/>
    <w:rsid w:val="008B1AF5"/>
    <w:rsid w:val="008B1E3A"/>
    <w:rsid w:val="008B243D"/>
    <w:rsid w:val="008B2AAF"/>
    <w:rsid w:val="008B2D7F"/>
    <w:rsid w:val="008B3225"/>
    <w:rsid w:val="008B3755"/>
    <w:rsid w:val="008B400A"/>
    <w:rsid w:val="008B40A8"/>
    <w:rsid w:val="008B4485"/>
    <w:rsid w:val="008B48BD"/>
    <w:rsid w:val="008B4E5F"/>
    <w:rsid w:val="008B5A14"/>
    <w:rsid w:val="008B7298"/>
    <w:rsid w:val="008B76A2"/>
    <w:rsid w:val="008B7778"/>
    <w:rsid w:val="008B7C6B"/>
    <w:rsid w:val="008C1A24"/>
    <w:rsid w:val="008C1D4B"/>
    <w:rsid w:val="008C22B7"/>
    <w:rsid w:val="008C2C14"/>
    <w:rsid w:val="008C2CC5"/>
    <w:rsid w:val="008C2DB1"/>
    <w:rsid w:val="008C2F24"/>
    <w:rsid w:val="008C31DF"/>
    <w:rsid w:val="008C33CE"/>
    <w:rsid w:val="008C3D6C"/>
    <w:rsid w:val="008C413C"/>
    <w:rsid w:val="008C564F"/>
    <w:rsid w:val="008C5FAF"/>
    <w:rsid w:val="008C6129"/>
    <w:rsid w:val="008C6370"/>
    <w:rsid w:val="008C6472"/>
    <w:rsid w:val="008C7E52"/>
    <w:rsid w:val="008D0BDD"/>
    <w:rsid w:val="008D13DD"/>
    <w:rsid w:val="008D14FE"/>
    <w:rsid w:val="008D1DA8"/>
    <w:rsid w:val="008D241D"/>
    <w:rsid w:val="008D2AA4"/>
    <w:rsid w:val="008D3289"/>
    <w:rsid w:val="008D3FAA"/>
    <w:rsid w:val="008D485A"/>
    <w:rsid w:val="008D4A84"/>
    <w:rsid w:val="008D5271"/>
    <w:rsid w:val="008D5681"/>
    <w:rsid w:val="008D5C40"/>
    <w:rsid w:val="008D5D21"/>
    <w:rsid w:val="008D601F"/>
    <w:rsid w:val="008D71FE"/>
    <w:rsid w:val="008D7E3D"/>
    <w:rsid w:val="008E07BC"/>
    <w:rsid w:val="008E18D1"/>
    <w:rsid w:val="008E1E3D"/>
    <w:rsid w:val="008E22E5"/>
    <w:rsid w:val="008E2888"/>
    <w:rsid w:val="008E2E79"/>
    <w:rsid w:val="008E342C"/>
    <w:rsid w:val="008E424C"/>
    <w:rsid w:val="008E47AB"/>
    <w:rsid w:val="008E49A2"/>
    <w:rsid w:val="008E4B5E"/>
    <w:rsid w:val="008E5256"/>
    <w:rsid w:val="008E5783"/>
    <w:rsid w:val="008E6601"/>
    <w:rsid w:val="008E7066"/>
    <w:rsid w:val="008E71EE"/>
    <w:rsid w:val="008E7435"/>
    <w:rsid w:val="008E7498"/>
    <w:rsid w:val="008E751F"/>
    <w:rsid w:val="008E7C8B"/>
    <w:rsid w:val="008E7FE2"/>
    <w:rsid w:val="008F0736"/>
    <w:rsid w:val="008F090D"/>
    <w:rsid w:val="008F0951"/>
    <w:rsid w:val="008F0A3B"/>
    <w:rsid w:val="008F0B69"/>
    <w:rsid w:val="008F0C87"/>
    <w:rsid w:val="008F18CB"/>
    <w:rsid w:val="008F1DC3"/>
    <w:rsid w:val="008F1E5E"/>
    <w:rsid w:val="008F1F64"/>
    <w:rsid w:val="008F36FC"/>
    <w:rsid w:val="008F386B"/>
    <w:rsid w:val="008F3F62"/>
    <w:rsid w:val="008F4A31"/>
    <w:rsid w:val="008F4AE2"/>
    <w:rsid w:val="008F54BE"/>
    <w:rsid w:val="008F55EE"/>
    <w:rsid w:val="008F594C"/>
    <w:rsid w:val="008F6EC3"/>
    <w:rsid w:val="008F790D"/>
    <w:rsid w:val="009019D6"/>
    <w:rsid w:val="009019DC"/>
    <w:rsid w:val="00902336"/>
    <w:rsid w:val="00902A98"/>
    <w:rsid w:val="00902DFF"/>
    <w:rsid w:val="0090346F"/>
    <w:rsid w:val="0090410A"/>
    <w:rsid w:val="0090422D"/>
    <w:rsid w:val="009042C1"/>
    <w:rsid w:val="0090445D"/>
    <w:rsid w:val="00904681"/>
    <w:rsid w:val="00905B9F"/>
    <w:rsid w:val="00905C39"/>
    <w:rsid w:val="009062CB"/>
    <w:rsid w:val="00906355"/>
    <w:rsid w:val="0090682B"/>
    <w:rsid w:val="009068C0"/>
    <w:rsid w:val="00906AC5"/>
    <w:rsid w:val="009079F9"/>
    <w:rsid w:val="009100D4"/>
    <w:rsid w:val="009105DC"/>
    <w:rsid w:val="00911813"/>
    <w:rsid w:val="00911B81"/>
    <w:rsid w:val="00911C83"/>
    <w:rsid w:val="00912659"/>
    <w:rsid w:val="00912A8C"/>
    <w:rsid w:val="00912CD6"/>
    <w:rsid w:val="009134A5"/>
    <w:rsid w:val="00914BF2"/>
    <w:rsid w:val="00915A01"/>
    <w:rsid w:val="00915E08"/>
    <w:rsid w:val="00916AA3"/>
    <w:rsid w:val="00916E8F"/>
    <w:rsid w:val="0091738D"/>
    <w:rsid w:val="00917414"/>
    <w:rsid w:val="0091778C"/>
    <w:rsid w:val="00917DF6"/>
    <w:rsid w:val="0092044B"/>
    <w:rsid w:val="0092097E"/>
    <w:rsid w:val="00921845"/>
    <w:rsid w:val="009219DB"/>
    <w:rsid w:val="00921F5F"/>
    <w:rsid w:val="00922BB3"/>
    <w:rsid w:val="00922E39"/>
    <w:rsid w:val="00923615"/>
    <w:rsid w:val="0092377A"/>
    <w:rsid w:val="009237C0"/>
    <w:rsid w:val="00923A43"/>
    <w:rsid w:val="009245AE"/>
    <w:rsid w:val="00924CE9"/>
    <w:rsid w:val="00925A1E"/>
    <w:rsid w:val="00925BE0"/>
    <w:rsid w:val="00925D03"/>
    <w:rsid w:val="0092655F"/>
    <w:rsid w:val="009267A8"/>
    <w:rsid w:val="00927828"/>
    <w:rsid w:val="00927960"/>
    <w:rsid w:val="00930E47"/>
    <w:rsid w:val="0093146F"/>
    <w:rsid w:val="00931974"/>
    <w:rsid w:val="00932007"/>
    <w:rsid w:val="00933594"/>
    <w:rsid w:val="009339BD"/>
    <w:rsid w:val="009340C7"/>
    <w:rsid w:val="00934DDF"/>
    <w:rsid w:val="009350C2"/>
    <w:rsid w:val="009350DA"/>
    <w:rsid w:val="009356D8"/>
    <w:rsid w:val="009357DB"/>
    <w:rsid w:val="0093586F"/>
    <w:rsid w:val="009359F2"/>
    <w:rsid w:val="00935EFE"/>
    <w:rsid w:val="00936481"/>
    <w:rsid w:val="009367D9"/>
    <w:rsid w:val="00936AFD"/>
    <w:rsid w:val="00936C15"/>
    <w:rsid w:val="00936C85"/>
    <w:rsid w:val="009370CF"/>
    <w:rsid w:val="009372F6"/>
    <w:rsid w:val="009374F0"/>
    <w:rsid w:val="00937595"/>
    <w:rsid w:val="00937669"/>
    <w:rsid w:val="00937E09"/>
    <w:rsid w:val="009400F8"/>
    <w:rsid w:val="009401ED"/>
    <w:rsid w:val="00940329"/>
    <w:rsid w:val="00940C48"/>
    <w:rsid w:val="00941191"/>
    <w:rsid w:val="00941457"/>
    <w:rsid w:val="00941C58"/>
    <w:rsid w:val="00941E9A"/>
    <w:rsid w:val="00942596"/>
    <w:rsid w:val="00942A1A"/>
    <w:rsid w:val="00943869"/>
    <w:rsid w:val="009439E9"/>
    <w:rsid w:val="009443DE"/>
    <w:rsid w:val="00945206"/>
    <w:rsid w:val="009457D1"/>
    <w:rsid w:val="00945BDB"/>
    <w:rsid w:val="00945F9E"/>
    <w:rsid w:val="009461E3"/>
    <w:rsid w:val="00946B62"/>
    <w:rsid w:val="00947335"/>
    <w:rsid w:val="00947895"/>
    <w:rsid w:val="00947DC7"/>
    <w:rsid w:val="00947FB9"/>
    <w:rsid w:val="00950358"/>
    <w:rsid w:val="0095128A"/>
    <w:rsid w:val="0095169A"/>
    <w:rsid w:val="00952589"/>
    <w:rsid w:val="0095305C"/>
    <w:rsid w:val="00953632"/>
    <w:rsid w:val="00953633"/>
    <w:rsid w:val="0095373B"/>
    <w:rsid w:val="00953A7C"/>
    <w:rsid w:val="00953CB2"/>
    <w:rsid w:val="00954F85"/>
    <w:rsid w:val="009550DE"/>
    <w:rsid w:val="0095596A"/>
    <w:rsid w:val="00956A9F"/>
    <w:rsid w:val="009577AF"/>
    <w:rsid w:val="009602F1"/>
    <w:rsid w:val="00960C60"/>
    <w:rsid w:val="00960E81"/>
    <w:rsid w:val="00962915"/>
    <w:rsid w:val="0096382A"/>
    <w:rsid w:val="00963EA6"/>
    <w:rsid w:val="00964434"/>
    <w:rsid w:val="009645E0"/>
    <w:rsid w:val="00964CCA"/>
    <w:rsid w:val="00965767"/>
    <w:rsid w:val="00965C63"/>
    <w:rsid w:val="00966834"/>
    <w:rsid w:val="0096698A"/>
    <w:rsid w:val="00971B22"/>
    <w:rsid w:val="00971EBC"/>
    <w:rsid w:val="009727B4"/>
    <w:rsid w:val="009729F6"/>
    <w:rsid w:val="00973900"/>
    <w:rsid w:val="00973CB0"/>
    <w:rsid w:val="0097412A"/>
    <w:rsid w:val="00974324"/>
    <w:rsid w:val="00974D94"/>
    <w:rsid w:val="00974DA6"/>
    <w:rsid w:val="00975B68"/>
    <w:rsid w:val="00976496"/>
    <w:rsid w:val="009764DC"/>
    <w:rsid w:val="00976973"/>
    <w:rsid w:val="00977D3A"/>
    <w:rsid w:val="00980586"/>
    <w:rsid w:val="00980C9C"/>
    <w:rsid w:val="00980DDB"/>
    <w:rsid w:val="00980FF3"/>
    <w:rsid w:val="00981024"/>
    <w:rsid w:val="009823D0"/>
    <w:rsid w:val="009829C8"/>
    <w:rsid w:val="009834F7"/>
    <w:rsid w:val="00983A53"/>
    <w:rsid w:val="00983DD2"/>
    <w:rsid w:val="00984021"/>
    <w:rsid w:val="009842E4"/>
    <w:rsid w:val="009862AF"/>
    <w:rsid w:val="00986AD4"/>
    <w:rsid w:val="00986C96"/>
    <w:rsid w:val="00987109"/>
    <w:rsid w:val="00987725"/>
    <w:rsid w:val="00987DD9"/>
    <w:rsid w:val="00990803"/>
    <w:rsid w:val="00991906"/>
    <w:rsid w:val="00991A57"/>
    <w:rsid w:val="00991ADB"/>
    <w:rsid w:val="00991D66"/>
    <w:rsid w:val="00991E1D"/>
    <w:rsid w:val="00992D8C"/>
    <w:rsid w:val="00994049"/>
    <w:rsid w:val="00994089"/>
    <w:rsid w:val="0099447F"/>
    <w:rsid w:val="00994EAE"/>
    <w:rsid w:val="00995106"/>
    <w:rsid w:val="00995184"/>
    <w:rsid w:val="00996780"/>
    <w:rsid w:val="00996B2A"/>
    <w:rsid w:val="00996BC2"/>
    <w:rsid w:val="0099790C"/>
    <w:rsid w:val="00997F61"/>
    <w:rsid w:val="009A00FD"/>
    <w:rsid w:val="009A01D1"/>
    <w:rsid w:val="009A0C7D"/>
    <w:rsid w:val="009A0DD1"/>
    <w:rsid w:val="009A1359"/>
    <w:rsid w:val="009A19C8"/>
    <w:rsid w:val="009A2ACA"/>
    <w:rsid w:val="009A2D69"/>
    <w:rsid w:val="009A3ACF"/>
    <w:rsid w:val="009A3D45"/>
    <w:rsid w:val="009A3ECA"/>
    <w:rsid w:val="009A5014"/>
    <w:rsid w:val="009A529D"/>
    <w:rsid w:val="009A53FF"/>
    <w:rsid w:val="009A600B"/>
    <w:rsid w:val="009A60E8"/>
    <w:rsid w:val="009A60EC"/>
    <w:rsid w:val="009A682B"/>
    <w:rsid w:val="009A6A4E"/>
    <w:rsid w:val="009A7755"/>
    <w:rsid w:val="009A7A1E"/>
    <w:rsid w:val="009A7BEE"/>
    <w:rsid w:val="009A7D13"/>
    <w:rsid w:val="009B0C9A"/>
    <w:rsid w:val="009B1CC6"/>
    <w:rsid w:val="009B1EBF"/>
    <w:rsid w:val="009B20F6"/>
    <w:rsid w:val="009B248D"/>
    <w:rsid w:val="009B2900"/>
    <w:rsid w:val="009B40BC"/>
    <w:rsid w:val="009B4895"/>
    <w:rsid w:val="009B5B73"/>
    <w:rsid w:val="009B67C9"/>
    <w:rsid w:val="009B7FAA"/>
    <w:rsid w:val="009C0478"/>
    <w:rsid w:val="009C10EF"/>
    <w:rsid w:val="009C12FA"/>
    <w:rsid w:val="009C1FBB"/>
    <w:rsid w:val="009C304E"/>
    <w:rsid w:val="009C3B17"/>
    <w:rsid w:val="009C3C84"/>
    <w:rsid w:val="009C4614"/>
    <w:rsid w:val="009C4F2E"/>
    <w:rsid w:val="009C547A"/>
    <w:rsid w:val="009C561F"/>
    <w:rsid w:val="009C5C83"/>
    <w:rsid w:val="009C5CD3"/>
    <w:rsid w:val="009C6A00"/>
    <w:rsid w:val="009C6A6F"/>
    <w:rsid w:val="009C72FE"/>
    <w:rsid w:val="009D02A3"/>
    <w:rsid w:val="009D06BC"/>
    <w:rsid w:val="009D0F2B"/>
    <w:rsid w:val="009D2C89"/>
    <w:rsid w:val="009D3055"/>
    <w:rsid w:val="009D3233"/>
    <w:rsid w:val="009D3958"/>
    <w:rsid w:val="009D3BA5"/>
    <w:rsid w:val="009D3CA3"/>
    <w:rsid w:val="009D43FF"/>
    <w:rsid w:val="009D4D2D"/>
    <w:rsid w:val="009D4F77"/>
    <w:rsid w:val="009D5632"/>
    <w:rsid w:val="009D5D35"/>
    <w:rsid w:val="009D6EBF"/>
    <w:rsid w:val="009D7511"/>
    <w:rsid w:val="009D7A25"/>
    <w:rsid w:val="009E02D9"/>
    <w:rsid w:val="009E125E"/>
    <w:rsid w:val="009E2379"/>
    <w:rsid w:val="009E24D0"/>
    <w:rsid w:val="009E4FCE"/>
    <w:rsid w:val="009E528F"/>
    <w:rsid w:val="009E53A4"/>
    <w:rsid w:val="009E57EB"/>
    <w:rsid w:val="009E597A"/>
    <w:rsid w:val="009E5C42"/>
    <w:rsid w:val="009E67DE"/>
    <w:rsid w:val="009E79BD"/>
    <w:rsid w:val="009F0808"/>
    <w:rsid w:val="009F0ECD"/>
    <w:rsid w:val="009F0F38"/>
    <w:rsid w:val="009F170F"/>
    <w:rsid w:val="009F2D0E"/>
    <w:rsid w:val="009F2E96"/>
    <w:rsid w:val="009F37EC"/>
    <w:rsid w:val="009F38D3"/>
    <w:rsid w:val="009F3F2A"/>
    <w:rsid w:val="009F40C9"/>
    <w:rsid w:val="009F448E"/>
    <w:rsid w:val="009F5BF6"/>
    <w:rsid w:val="009F5DA8"/>
    <w:rsid w:val="009F618B"/>
    <w:rsid w:val="009F62E1"/>
    <w:rsid w:val="009F6746"/>
    <w:rsid w:val="009F67FA"/>
    <w:rsid w:val="009F6A22"/>
    <w:rsid w:val="009F6AB2"/>
    <w:rsid w:val="009F7655"/>
    <w:rsid w:val="009F7917"/>
    <w:rsid w:val="00A006BA"/>
    <w:rsid w:val="00A01973"/>
    <w:rsid w:val="00A01EE6"/>
    <w:rsid w:val="00A02C73"/>
    <w:rsid w:val="00A02E6D"/>
    <w:rsid w:val="00A03277"/>
    <w:rsid w:val="00A04223"/>
    <w:rsid w:val="00A0449F"/>
    <w:rsid w:val="00A05176"/>
    <w:rsid w:val="00A051F4"/>
    <w:rsid w:val="00A057B1"/>
    <w:rsid w:val="00A06065"/>
    <w:rsid w:val="00A0694B"/>
    <w:rsid w:val="00A06BF1"/>
    <w:rsid w:val="00A06DB1"/>
    <w:rsid w:val="00A073FE"/>
    <w:rsid w:val="00A07978"/>
    <w:rsid w:val="00A07DE1"/>
    <w:rsid w:val="00A10251"/>
    <w:rsid w:val="00A11F6A"/>
    <w:rsid w:val="00A12006"/>
    <w:rsid w:val="00A12199"/>
    <w:rsid w:val="00A127F6"/>
    <w:rsid w:val="00A12C1E"/>
    <w:rsid w:val="00A134DE"/>
    <w:rsid w:val="00A136A7"/>
    <w:rsid w:val="00A13F85"/>
    <w:rsid w:val="00A14039"/>
    <w:rsid w:val="00A140ED"/>
    <w:rsid w:val="00A1502F"/>
    <w:rsid w:val="00A15AA7"/>
    <w:rsid w:val="00A16653"/>
    <w:rsid w:val="00A16A50"/>
    <w:rsid w:val="00A1711C"/>
    <w:rsid w:val="00A17D00"/>
    <w:rsid w:val="00A17F47"/>
    <w:rsid w:val="00A17F49"/>
    <w:rsid w:val="00A209D7"/>
    <w:rsid w:val="00A20E65"/>
    <w:rsid w:val="00A20F71"/>
    <w:rsid w:val="00A21B5B"/>
    <w:rsid w:val="00A21CAF"/>
    <w:rsid w:val="00A21E4B"/>
    <w:rsid w:val="00A21F74"/>
    <w:rsid w:val="00A223E0"/>
    <w:rsid w:val="00A22691"/>
    <w:rsid w:val="00A227B8"/>
    <w:rsid w:val="00A24B34"/>
    <w:rsid w:val="00A25700"/>
    <w:rsid w:val="00A260D9"/>
    <w:rsid w:val="00A2677F"/>
    <w:rsid w:val="00A268DC"/>
    <w:rsid w:val="00A26D15"/>
    <w:rsid w:val="00A27993"/>
    <w:rsid w:val="00A30221"/>
    <w:rsid w:val="00A302DB"/>
    <w:rsid w:val="00A30C84"/>
    <w:rsid w:val="00A30DA1"/>
    <w:rsid w:val="00A32240"/>
    <w:rsid w:val="00A32BCA"/>
    <w:rsid w:val="00A344BF"/>
    <w:rsid w:val="00A3478F"/>
    <w:rsid w:val="00A34FD2"/>
    <w:rsid w:val="00A350CF"/>
    <w:rsid w:val="00A36C2D"/>
    <w:rsid w:val="00A3762C"/>
    <w:rsid w:val="00A3762E"/>
    <w:rsid w:val="00A37B09"/>
    <w:rsid w:val="00A401B7"/>
    <w:rsid w:val="00A403E7"/>
    <w:rsid w:val="00A40C7D"/>
    <w:rsid w:val="00A40F89"/>
    <w:rsid w:val="00A4119F"/>
    <w:rsid w:val="00A41A2C"/>
    <w:rsid w:val="00A41D0B"/>
    <w:rsid w:val="00A4210C"/>
    <w:rsid w:val="00A4248D"/>
    <w:rsid w:val="00A426DA"/>
    <w:rsid w:val="00A42A7B"/>
    <w:rsid w:val="00A44046"/>
    <w:rsid w:val="00A445C5"/>
    <w:rsid w:val="00A449CD"/>
    <w:rsid w:val="00A45749"/>
    <w:rsid w:val="00A45978"/>
    <w:rsid w:val="00A459BA"/>
    <w:rsid w:val="00A461B4"/>
    <w:rsid w:val="00A4620F"/>
    <w:rsid w:val="00A463DB"/>
    <w:rsid w:val="00A4667C"/>
    <w:rsid w:val="00A47D69"/>
    <w:rsid w:val="00A5030B"/>
    <w:rsid w:val="00A505C4"/>
    <w:rsid w:val="00A50EFB"/>
    <w:rsid w:val="00A515AA"/>
    <w:rsid w:val="00A51D54"/>
    <w:rsid w:val="00A53BA3"/>
    <w:rsid w:val="00A5417B"/>
    <w:rsid w:val="00A54C6A"/>
    <w:rsid w:val="00A54E3F"/>
    <w:rsid w:val="00A55436"/>
    <w:rsid w:val="00A555D5"/>
    <w:rsid w:val="00A558C9"/>
    <w:rsid w:val="00A55A7D"/>
    <w:rsid w:val="00A55AAF"/>
    <w:rsid w:val="00A57AD1"/>
    <w:rsid w:val="00A57BFD"/>
    <w:rsid w:val="00A601BF"/>
    <w:rsid w:val="00A610CA"/>
    <w:rsid w:val="00A61A9A"/>
    <w:rsid w:val="00A61E72"/>
    <w:rsid w:val="00A61F66"/>
    <w:rsid w:val="00A6316B"/>
    <w:rsid w:val="00A63648"/>
    <w:rsid w:val="00A63CA8"/>
    <w:rsid w:val="00A64773"/>
    <w:rsid w:val="00A64E32"/>
    <w:rsid w:val="00A655CD"/>
    <w:rsid w:val="00A65DC1"/>
    <w:rsid w:val="00A66018"/>
    <w:rsid w:val="00A666C4"/>
    <w:rsid w:val="00A66D83"/>
    <w:rsid w:val="00A70183"/>
    <w:rsid w:val="00A701F1"/>
    <w:rsid w:val="00A707B1"/>
    <w:rsid w:val="00A7083F"/>
    <w:rsid w:val="00A70921"/>
    <w:rsid w:val="00A70C06"/>
    <w:rsid w:val="00A71D81"/>
    <w:rsid w:val="00A71E34"/>
    <w:rsid w:val="00A71FB3"/>
    <w:rsid w:val="00A721A8"/>
    <w:rsid w:val="00A72507"/>
    <w:rsid w:val="00A7267B"/>
    <w:rsid w:val="00A7317D"/>
    <w:rsid w:val="00A73519"/>
    <w:rsid w:val="00A738D3"/>
    <w:rsid w:val="00A73A33"/>
    <w:rsid w:val="00A73A62"/>
    <w:rsid w:val="00A74204"/>
    <w:rsid w:val="00A742A2"/>
    <w:rsid w:val="00A7437C"/>
    <w:rsid w:val="00A74F1E"/>
    <w:rsid w:val="00A7628F"/>
    <w:rsid w:val="00A76A1C"/>
    <w:rsid w:val="00A77092"/>
    <w:rsid w:val="00A80AE2"/>
    <w:rsid w:val="00A815B3"/>
    <w:rsid w:val="00A8163C"/>
    <w:rsid w:val="00A81C12"/>
    <w:rsid w:val="00A81DF9"/>
    <w:rsid w:val="00A82134"/>
    <w:rsid w:val="00A82B0D"/>
    <w:rsid w:val="00A8378D"/>
    <w:rsid w:val="00A84180"/>
    <w:rsid w:val="00A847C1"/>
    <w:rsid w:val="00A84CB7"/>
    <w:rsid w:val="00A8539C"/>
    <w:rsid w:val="00A8576B"/>
    <w:rsid w:val="00A8619C"/>
    <w:rsid w:val="00A872BD"/>
    <w:rsid w:val="00A90299"/>
    <w:rsid w:val="00A903BC"/>
    <w:rsid w:val="00A9050B"/>
    <w:rsid w:val="00A913F2"/>
    <w:rsid w:val="00A9211C"/>
    <w:rsid w:val="00A92695"/>
    <w:rsid w:val="00A92CCF"/>
    <w:rsid w:val="00A94478"/>
    <w:rsid w:val="00A95179"/>
    <w:rsid w:val="00A95788"/>
    <w:rsid w:val="00A957A4"/>
    <w:rsid w:val="00A95CC4"/>
    <w:rsid w:val="00A967CE"/>
    <w:rsid w:val="00A9718E"/>
    <w:rsid w:val="00A971E4"/>
    <w:rsid w:val="00AA0454"/>
    <w:rsid w:val="00AA0731"/>
    <w:rsid w:val="00AA0D0E"/>
    <w:rsid w:val="00AA14BC"/>
    <w:rsid w:val="00AA1D9A"/>
    <w:rsid w:val="00AA2169"/>
    <w:rsid w:val="00AA30EB"/>
    <w:rsid w:val="00AA41CF"/>
    <w:rsid w:val="00AA4384"/>
    <w:rsid w:val="00AA6336"/>
    <w:rsid w:val="00AA63E0"/>
    <w:rsid w:val="00AA6982"/>
    <w:rsid w:val="00AA6E38"/>
    <w:rsid w:val="00AA6E4E"/>
    <w:rsid w:val="00AA739A"/>
    <w:rsid w:val="00AA78F0"/>
    <w:rsid w:val="00AB01B2"/>
    <w:rsid w:val="00AB0EDD"/>
    <w:rsid w:val="00AB121B"/>
    <w:rsid w:val="00AB1F66"/>
    <w:rsid w:val="00AB2CB8"/>
    <w:rsid w:val="00AB3532"/>
    <w:rsid w:val="00AB466E"/>
    <w:rsid w:val="00AB537E"/>
    <w:rsid w:val="00AB58F8"/>
    <w:rsid w:val="00AB609A"/>
    <w:rsid w:val="00AB62F7"/>
    <w:rsid w:val="00AB64C3"/>
    <w:rsid w:val="00AC0A85"/>
    <w:rsid w:val="00AC17EB"/>
    <w:rsid w:val="00AC1AE1"/>
    <w:rsid w:val="00AC1EBF"/>
    <w:rsid w:val="00AC2782"/>
    <w:rsid w:val="00AC2962"/>
    <w:rsid w:val="00AC2A29"/>
    <w:rsid w:val="00AC2AB3"/>
    <w:rsid w:val="00AC3549"/>
    <w:rsid w:val="00AC3E79"/>
    <w:rsid w:val="00AC4243"/>
    <w:rsid w:val="00AC42A1"/>
    <w:rsid w:val="00AC45F0"/>
    <w:rsid w:val="00AC5410"/>
    <w:rsid w:val="00AC5D59"/>
    <w:rsid w:val="00AC6AFF"/>
    <w:rsid w:val="00AC6B2B"/>
    <w:rsid w:val="00AC6EED"/>
    <w:rsid w:val="00AC72BC"/>
    <w:rsid w:val="00AD065C"/>
    <w:rsid w:val="00AD072E"/>
    <w:rsid w:val="00AD073D"/>
    <w:rsid w:val="00AD07C4"/>
    <w:rsid w:val="00AD0993"/>
    <w:rsid w:val="00AD0BAC"/>
    <w:rsid w:val="00AD10F8"/>
    <w:rsid w:val="00AD18B3"/>
    <w:rsid w:val="00AD19BA"/>
    <w:rsid w:val="00AD1DFD"/>
    <w:rsid w:val="00AD2B9D"/>
    <w:rsid w:val="00AD3AAE"/>
    <w:rsid w:val="00AD5588"/>
    <w:rsid w:val="00AD57DE"/>
    <w:rsid w:val="00AD5E9A"/>
    <w:rsid w:val="00AD6000"/>
    <w:rsid w:val="00AE0B5A"/>
    <w:rsid w:val="00AE12EB"/>
    <w:rsid w:val="00AE158F"/>
    <w:rsid w:val="00AE1719"/>
    <w:rsid w:val="00AE26B1"/>
    <w:rsid w:val="00AE287F"/>
    <w:rsid w:val="00AE28EF"/>
    <w:rsid w:val="00AE29B0"/>
    <w:rsid w:val="00AE39B4"/>
    <w:rsid w:val="00AE3ADC"/>
    <w:rsid w:val="00AE40AD"/>
    <w:rsid w:val="00AE45FB"/>
    <w:rsid w:val="00AE4C6B"/>
    <w:rsid w:val="00AE58CC"/>
    <w:rsid w:val="00AE59C7"/>
    <w:rsid w:val="00AE5E35"/>
    <w:rsid w:val="00AE72EF"/>
    <w:rsid w:val="00AE7F7E"/>
    <w:rsid w:val="00AF0472"/>
    <w:rsid w:val="00AF15A8"/>
    <w:rsid w:val="00AF18F3"/>
    <w:rsid w:val="00AF1901"/>
    <w:rsid w:val="00AF21BA"/>
    <w:rsid w:val="00AF2A1B"/>
    <w:rsid w:val="00AF3863"/>
    <w:rsid w:val="00AF3DCD"/>
    <w:rsid w:val="00AF42F1"/>
    <w:rsid w:val="00AF4484"/>
    <w:rsid w:val="00AF475C"/>
    <w:rsid w:val="00AF48FC"/>
    <w:rsid w:val="00AF62A5"/>
    <w:rsid w:val="00AF64F6"/>
    <w:rsid w:val="00AF69DB"/>
    <w:rsid w:val="00AF6CDB"/>
    <w:rsid w:val="00AF75EC"/>
    <w:rsid w:val="00B00079"/>
    <w:rsid w:val="00B015A2"/>
    <w:rsid w:val="00B01FFA"/>
    <w:rsid w:val="00B02587"/>
    <w:rsid w:val="00B0268F"/>
    <w:rsid w:val="00B02921"/>
    <w:rsid w:val="00B03149"/>
    <w:rsid w:val="00B04A40"/>
    <w:rsid w:val="00B04EB1"/>
    <w:rsid w:val="00B05492"/>
    <w:rsid w:val="00B05A0C"/>
    <w:rsid w:val="00B0645D"/>
    <w:rsid w:val="00B07CF6"/>
    <w:rsid w:val="00B10089"/>
    <w:rsid w:val="00B1040E"/>
    <w:rsid w:val="00B10885"/>
    <w:rsid w:val="00B10C35"/>
    <w:rsid w:val="00B10D86"/>
    <w:rsid w:val="00B10F90"/>
    <w:rsid w:val="00B1112A"/>
    <w:rsid w:val="00B113E8"/>
    <w:rsid w:val="00B11D8E"/>
    <w:rsid w:val="00B120CB"/>
    <w:rsid w:val="00B121A0"/>
    <w:rsid w:val="00B1242E"/>
    <w:rsid w:val="00B127A9"/>
    <w:rsid w:val="00B12B2B"/>
    <w:rsid w:val="00B12BBE"/>
    <w:rsid w:val="00B12CD0"/>
    <w:rsid w:val="00B12E7A"/>
    <w:rsid w:val="00B1321B"/>
    <w:rsid w:val="00B14101"/>
    <w:rsid w:val="00B1411D"/>
    <w:rsid w:val="00B1474E"/>
    <w:rsid w:val="00B14B0D"/>
    <w:rsid w:val="00B15485"/>
    <w:rsid w:val="00B163B4"/>
    <w:rsid w:val="00B163DF"/>
    <w:rsid w:val="00B16F68"/>
    <w:rsid w:val="00B17196"/>
    <w:rsid w:val="00B17471"/>
    <w:rsid w:val="00B175E1"/>
    <w:rsid w:val="00B204FB"/>
    <w:rsid w:val="00B20932"/>
    <w:rsid w:val="00B20ABD"/>
    <w:rsid w:val="00B21201"/>
    <w:rsid w:val="00B216D1"/>
    <w:rsid w:val="00B2217B"/>
    <w:rsid w:val="00B2223A"/>
    <w:rsid w:val="00B224CE"/>
    <w:rsid w:val="00B2285F"/>
    <w:rsid w:val="00B2289D"/>
    <w:rsid w:val="00B22BD8"/>
    <w:rsid w:val="00B22F8B"/>
    <w:rsid w:val="00B233FA"/>
    <w:rsid w:val="00B2399E"/>
    <w:rsid w:val="00B24948"/>
    <w:rsid w:val="00B25134"/>
    <w:rsid w:val="00B25465"/>
    <w:rsid w:val="00B25F0B"/>
    <w:rsid w:val="00B26A05"/>
    <w:rsid w:val="00B26E35"/>
    <w:rsid w:val="00B2767C"/>
    <w:rsid w:val="00B30976"/>
    <w:rsid w:val="00B30EDD"/>
    <w:rsid w:val="00B31DF6"/>
    <w:rsid w:val="00B3286B"/>
    <w:rsid w:val="00B32BD6"/>
    <w:rsid w:val="00B331B7"/>
    <w:rsid w:val="00B3358A"/>
    <w:rsid w:val="00B33607"/>
    <w:rsid w:val="00B33667"/>
    <w:rsid w:val="00B33B07"/>
    <w:rsid w:val="00B345C6"/>
    <w:rsid w:val="00B356B0"/>
    <w:rsid w:val="00B36446"/>
    <w:rsid w:val="00B36485"/>
    <w:rsid w:val="00B36E9E"/>
    <w:rsid w:val="00B36F29"/>
    <w:rsid w:val="00B37017"/>
    <w:rsid w:val="00B379EC"/>
    <w:rsid w:val="00B40A62"/>
    <w:rsid w:val="00B40A91"/>
    <w:rsid w:val="00B423F8"/>
    <w:rsid w:val="00B4249E"/>
    <w:rsid w:val="00B43271"/>
    <w:rsid w:val="00B4385A"/>
    <w:rsid w:val="00B45EB8"/>
    <w:rsid w:val="00B464E9"/>
    <w:rsid w:val="00B506DB"/>
    <w:rsid w:val="00B50737"/>
    <w:rsid w:val="00B50A37"/>
    <w:rsid w:val="00B51D72"/>
    <w:rsid w:val="00B53256"/>
    <w:rsid w:val="00B54451"/>
    <w:rsid w:val="00B54AAB"/>
    <w:rsid w:val="00B54C9B"/>
    <w:rsid w:val="00B560A8"/>
    <w:rsid w:val="00B564CA"/>
    <w:rsid w:val="00B56841"/>
    <w:rsid w:val="00B56C97"/>
    <w:rsid w:val="00B56DB5"/>
    <w:rsid w:val="00B57CCC"/>
    <w:rsid w:val="00B610D4"/>
    <w:rsid w:val="00B61558"/>
    <w:rsid w:val="00B618D3"/>
    <w:rsid w:val="00B62391"/>
    <w:rsid w:val="00B625B4"/>
    <w:rsid w:val="00B62C01"/>
    <w:rsid w:val="00B62E73"/>
    <w:rsid w:val="00B63CAA"/>
    <w:rsid w:val="00B64162"/>
    <w:rsid w:val="00B6460D"/>
    <w:rsid w:val="00B65688"/>
    <w:rsid w:val="00B65E9E"/>
    <w:rsid w:val="00B6640C"/>
    <w:rsid w:val="00B66DC1"/>
    <w:rsid w:val="00B714F5"/>
    <w:rsid w:val="00B71976"/>
    <w:rsid w:val="00B72FC5"/>
    <w:rsid w:val="00B73BA5"/>
    <w:rsid w:val="00B73FD7"/>
    <w:rsid w:val="00B74AC5"/>
    <w:rsid w:val="00B74FC3"/>
    <w:rsid w:val="00B75498"/>
    <w:rsid w:val="00B7602B"/>
    <w:rsid w:val="00B765F9"/>
    <w:rsid w:val="00B766E9"/>
    <w:rsid w:val="00B76AB0"/>
    <w:rsid w:val="00B7709B"/>
    <w:rsid w:val="00B77BBE"/>
    <w:rsid w:val="00B77EE2"/>
    <w:rsid w:val="00B801A9"/>
    <w:rsid w:val="00B808B2"/>
    <w:rsid w:val="00B809FE"/>
    <w:rsid w:val="00B814E2"/>
    <w:rsid w:val="00B82020"/>
    <w:rsid w:val="00B8323C"/>
    <w:rsid w:val="00B8324E"/>
    <w:rsid w:val="00B835A0"/>
    <w:rsid w:val="00B8472E"/>
    <w:rsid w:val="00B85CA9"/>
    <w:rsid w:val="00B86DCF"/>
    <w:rsid w:val="00B8701C"/>
    <w:rsid w:val="00B871C6"/>
    <w:rsid w:val="00B879F3"/>
    <w:rsid w:val="00B87DDE"/>
    <w:rsid w:val="00B9175F"/>
    <w:rsid w:val="00B92107"/>
    <w:rsid w:val="00B921BE"/>
    <w:rsid w:val="00B92562"/>
    <w:rsid w:val="00B931A1"/>
    <w:rsid w:val="00B93684"/>
    <w:rsid w:val="00B938EA"/>
    <w:rsid w:val="00B93F2B"/>
    <w:rsid w:val="00B941A1"/>
    <w:rsid w:val="00B94A59"/>
    <w:rsid w:val="00B94ACD"/>
    <w:rsid w:val="00B94E17"/>
    <w:rsid w:val="00B95A80"/>
    <w:rsid w:val="00B961B7"/>
    <w:rsid w:val="00B96432"/>
    <w:rsid w:val="00B96700"/>
    <w:rsid w:val="00B969A7"/>
    <w:rsid w:val="00B97307"/>
    <w:rsid w:val="00B97DEB"/>
    <w:rsid w:val="00BA0E18"/>
    <w:rsid w:val="00BA166F"/>
    <w:rsid w:val="00BA1C7D"/>
    <w:rsid w:val="00BA2174"/>
    <w:rsid w:val="00BA2FED"/>
    <w:rsid w:val="00BA4919"/>
    <w:rsid w:val="00BA4BB6"/>
    <w:rsid w:val="00BA4D03"/>
    <w:rsid w:val="00BA556D"/>
    <w:rsid w:val="00BA56B4"/>
    <w:rsid w:val="00BA5D28"/>
    <w:rsid w:val="00BA6AD1"/>
    <w:rsid w:val="00BA740C"/>
    <w:rsid w:val="00BA75A0"/>
    <w:rsid w:val="00BA763E"/>
    <w:rsid w:val="00BA7B24"/>
    <w:rsid w:val="00BA7B92"/>
    <w:rsid w:val="00BB1870"/>
    <w:rsid w:val="00BB1F66"/>
    <w:rsid w:val="00BB20C8"/>
    <w:rsid w:val="00BB2688"/>
    <w:rsid w:val="00BB3793"/>
    <w:rsid w:val="00BB3D12"/>
    <w:rsid w:val="00BB3D60"/>
    <w:rsid w:val="00BB47A7"/>
    <w:rsid w:val="00BB4C52"/>
    <w:rsid w:val="00BB4D3D"/>
    <w:rsid w:val="00BB61AF"/>
    <w:rsid w:val="00BB6745"/>
    <w:rsid w:val="00BB71FB"/>
    <w:rsid w:val="00BB7B0D"/>
    <w:rsid w:val="00BC01C9"/>
    <w:rsid w:val="00BC02D7"/>
    <w:rsid w:val="00BC0AD7"/>
    <w:rsid w:val="00BC0D20"/>
    <w:rsid w:val="00BC1070"/>
    <w:rsid w:val="00BC1103"/>
    <w:rsid w:val="00BC1119"/>
    <w:rsid w:val="00BC145F"/>
    <w:rsid w:val="00BC147B"/>
    <w:rsid w:val="00BC2AAB"/>
    <w:rsid w:val="00BC2BA6"/>
    <w:rsid w:val="00BC2C86"/>
    <w:rsid w:val="00BC3F3C"/>
    <w:rsid w:val="00BC4111"/>
    <w:rsid w:val="00BC4E84"/>
    <w:rsid w:val="00BC51F9"/>
    <w:rsid w:val="00BC5420"/>
    <w:rsid w:val="00BC5878"/>
    <w:rsid w:val="00BC5920"/>
    <w:rsid w:val="00BC5A83"/>
    <w:rsid w:val="00BC5B7C"/>
    <w:rsid w:val="00BC5D8A"/>
    <w:rsid w:val="00BC61B3"/>
    <w:rsid w:val="00BC68D0"/>
    <w:rsid w:val="00BC6DD2"/>
    <w:rsid w:val="00BC7704"/>
    <w:rsid w:val="00BC7CAA"/>
    <w:rsid w:val="00BD10D7"/>
    <w:rsid w:val="00BD1E90"/>
    <w:rsid w:val="00BD229B"/>
    <w:rsid w:val="00BD3DBF"/>
    <w:rsid w:val="00BD4B8B"/>
    <w:rsid w:val="00BD6277"/>
    <w:rsid w:val="00BE08BC"/>
    <w:rsid w:val="00BE0C99"/>
    <w:rsid w:val="00BE0CC6"/>
    <w:rsid w:val="00BE0E21"/>
    <w:rsid w:val="00BE14F9"/>
    <w:rsid w:val="00BE2055"/>
    <w:rsid w:val="00BE2A67"/>
    <w:rsid w:val="00BE2B75"/>
    <w:rsid w:val="00BE2F38"/>
    <w:rsid w:val="00BE3A26"/>
    <w:rsid w:val="00BE3B52"/>
    <w:rsid w:val="00BE42FA"/>
    <w:rsid w:val="00BE45AB"/>
    <w:rsid w:val="00BE4953"/>
    <w:rsid w:val="00BE555C"/>
    <w:rsid w:val="00BE5CD5"/>
    <w:rsid w:val="00BE6805"/>
    <w:rsid w:val="00BE6D6A"/>
    <w:rsid w:val="00BE7CA8"/>
    <w:rsid w:val="00BE7EEB"/>
    <w:rsid w:val="00BE7F0F"/>
    <w:rsid w:val="00BF0B74"/>
    <w:rsid w:val="00BF0D80"/>
    <w:rsid w:val="00BF14A8"/>
    <w:rsid w:val="00BF23E0"/>
    <w:rsid w:val="00BF2B8B"/>
    <w:rsid w:val="00BF2D95"/>
    <w:rsid w:val="00BF32C2"/>
    <w:rsid w:val="00BF4783"/>
    <w:rsid w:val="00BF47D1"/>
    <w:rsid w:val="00BF486A"/>
    <w:rsid w:val="00BF49D7"/>
    <w:rsid w:val="00BF4A03"/>
    <w:rsid w:val="00BF4B27"/>
    <w:rsid w:val="00BF5744"/>
    <w:rsid w:val="00BF58D2"/>
    <w:rsid w:val="00BF683E"/>
    <w:rsid w:val="00BF6B7D"/>
    <w:rsid w:val="00BF71F8"/>
    <w:rsid w:val="00BF73BA"/>
    <w:rsid w:val="00BF797E"/>
    <w:rsid w:val="00BF7B0C"/>
    <w:rsid w:val="00C00040"/>
    <w:rsid w:val="00C00829"/>
    <w:rsid w:val="00C008D6"/>
    <w:rsid w:val="00C00942"/>
    <w:rsid w:val="00C0135D"/>
    <w:rsid w:val="00C013D5"/>
    <w:rsid w:val="00C01788"/>
    <w:rsid w:val="00C01A10"/>
    <w:rsid w:val="00C01DFE"/>
    <w:rsid w:val="00C02227"/>
    <w:rsid w:val="00C0229A"/>
    <w:rsid w:val="00C028B4"/>
    <w:rsid w:val="00C040F6"/>
    <w:rsid w:val="00C04252"/>
    <w:rsid w:val="00C04733"/>
    <w:rsid w:val="00C049D4"/>
    <w:rsid w:val="00C04AB9"/>
    <w:rsid w:val="00C04CF0"/>
    <w:rsid w:val="00C0540F"/>
    <w:rsid w:val="00C055A8"/>
    <w:rsid w:val="00C0619C"/>
    <w:rsid w:val="00C06202"/>
    <w:rsid w:val="00C06BCF"/>
    <w:rsid w:val="00C070F7"/>
    <w:rsid w:val="00C07200"/>
    <w:rsid w:val="00C072F0"/>
    <w:rsid w:val="00C07CA8"/>
    <w:rsid w:val="00C10860"/>
    <w:rsid w:val="00C10F5E"/>
    <w:rsid w:val="00C1149C"/>
    <w:rsid w:val="00C11CD2"/>
    <w:rsid w:val="00C11F59"/>
    <w:rsid w:val="00C12265"/>
    <w:rsid w:val="00C12508"/>
    <w:rsid w:val="00C134CC"/>
    <w:rsid w:val="00C145E7"/>
    <w:rsid w:val="00C147E7"/>
    <w:rsid w:val="00C1553B"/>
    <w:rsid w:val="00C15A6D"/>
    <w:rsid w:val="00C177ED"/>
    <w:rsid w:val="00C17915"/>
    <w:rsid w:val="00C21B2B"/>
    <w:rsid w:val="00C21EE2"/>
    <w:rsid w:val="00C22F35"/>
    <w:rsid w:val="00C23525"/>
    <w:rsid w:val="00C2394A"/>
    <w:rsid w:val="00C240A7"/>
    <w:rsid w:val="00C26643"/>
    <w:rsid w:val="00C26C52"/>
    <w:rsid w:val="00C27136"/>
    <w:rsid w:val="00C303D3"/>
    <w:rsid w:val="00C309C8"/>
    <w:rsid w:val="00C319DF"/>
    <w:rsid w:val="00C32A75"/>
    <w:rsid w:val="00C32B9D"/>
    <w:rsid w:val="00C32DB8"/>
    <w:rsid w:val="00C3417F"/>
    <w:rsid w:val="00C34812"/>
    <w:rsid w:val="00C3492C"/>
    <w:rsid w:val="00C349F3"/>
    <w:rsid w:val="00C36264"/>
    <w:rsid w:val="00C3655D"/>
    <w:rsid w:val="00C36974"/>
    <w:rsid w:val="00C3735B"/>
    <w:rsid w:val="00C3755D"/>
    <w:rsid w:val="00C40609"/>
    <w:rsid w:val="00C40ADA"/>
    <w:rsid w:val="00C4100F"/>
    <w:rsid w:val="00C41AED"/>
    <w:rsid w:val="00C41DA6"/>
    <w:rsid w:val="00C42468"/>
    <w:rsid w:val="00C42AF0"/>
    <w:rsid w:val="00C42B3A"/>
    <w:rsid w:val="00C42BC2"/>
    <w:rsid w:val="00C42C0D"/>
    <w:rsid w:val="00C432E3"/>
    <w:rsid w:val="00C4344D"/>
    <w:rsid w:val="00C43AF8"/>
    <w:rsid w:val="00C43F3A"/>
    <w:rsid w:val="00C43F81"/>
    <w:rsid w:val="00C4411E"/>
    <w:rsid w:val="00C4448D"/>
    <w:rsid w:val="00C4471D"/>
    <w:rsid w:val="00C45054"/>
    <w:rsid w:val="00C45127"/>
    <w:rsid w:val="00C45764"/>
    <w:rsid w:val="00C45FC2"/>
    <w:rsid w:val="00C46216"/>
    <w:rsid w:val="00C4766D"/>
    <w:rsid w:val="00C47B5C"/>
    <w:rsid w:val="00C47C05"/>
    <w:rsid w:val="00C47D26"/>
    <w:rsid w:val="00C50AC3"/>
    <w:rsid w:val="00C50B7C"/>
    <w:rsid w:val="00C5172D"/>
    <w:rsid w:val="00C51757"/>
    <w:rsid w:val="00C517B8"/>
    <w:rsid w:val="00C51965"/>
    <w:rsid w:val="00C51F1E"/>
    <w:rsid w:val="00C520FA"/>
    <w:rsid w:val="00C5292A"/>
    <w:rsid w:val="00C53314"/>
    <w:rsid w:val="00C53532"/>
    <w:rsid w:val="00C542C0"/>
    <w:rsid w:val="00C545A4"/>
    <w:rsid w:val="00C54D4A"/>
    <w:rsid w:val="00C561DA"/>
    <w:rsid w:val="00C565F0"/>
    <w:rsid w:val="00C56E13"/>
    <w:rsid w:val="00C602B4"/>
    <w:rsid w:val="00C602F8"/>
    <w:rsid w:val="00C60C21"/>
    <w:rsid w:val="00C61178"/>
    <w:rsid w:val="00C61219"/>
    <w:rsid w:val="00C619EB"/>
    <w:rsid w:val="00C61F04"/>
    <w:rsid w:val="00C62520"/>
    <w:rsid w:val="00C629B4"/>
    <w:rsid w:val="00C62E47"/>
    <w:rsid w:val="00C6332E"/>
    <w:rsid w:val="00C63B47"/>
    <w:rsid w:val="00C645DC"/>
    <w:rsid w:val="00C6464B"/>
    <w:rsid w:val="00C648CC"/>
    <w:rsid w:val="00C649AD"/>
    <w:rsid w:val="00C65858"/>
    <w:rsid w:val="00C65A06"/>
    <w:rsid w:val="00C66624"/>
    <w:rsid w:val="00C66E08"/>
    <w:rsid w:val="00C700F3"/>
    <w:rsid w:val="00C70893"/>
    <w:rsid w:val="00C70ABD"/>
    <w:rsid w:val="00C70E10"/>
    <w:rsid w:val="00C71489"/>
    <w:rsid w:val="00C715E0"/>
    <w:rsid w:val="00C723F5"/>
    <w:rsid w:val="00C73218"/>
    <w:rsid w:val="00C732A5"/>
    <w:rsid w:val="00C741CE"/>
    <w:rsid w:val="00C743C2"/>
    <w:rsid w:val="00C75049"/>
    <w:rsid w:val="00C75397"/>
    <w:rsid w:val="00C764A3"/>
    <w:rsid w:val="00C766C7"/>
    <w:rsid w:val="00C8193C"/>
    <w:rsid w:val="00C81AE5"/>
    <w:rsid w:val="00C82046"/>
    <w:rsid w:val="00C8291C"/>
    <w:rsid w:val="00C82CB6"/>
    <w:rsid w:val="00C82F67"/>
    <w:rsid w:val="00C82F9F"/>
    <w:rsid w:val="00C834F4"/>
    <w:rsid w:val="00C8549F"/>
    <w:rsid w:val="00C85921"/>
    <w:rsid w:val="00C85BEF"/>
    <w:rsid w:val="00C865BC"/>
    <w:rsid w:val="00C86A2E"/>
    <w:rsid w:val="00C9085B"/>
    <w:rsid w:val="00C90A51"/>
    <w:rsid w:val="00C9199F"/>
    <w:rsid w:val="00C92911"/>
    <w:rsid w:val="00C92FC1"/>
    <w:rsid w:val="00C93B45"/>
    <w:rsid w:val="00C94491"/>
    <w:rsid w:val="00C94557"/>
    <w:rsid w:val="00C94AEF"/>
    <w:rsid w:val="00C94F17"/>
    <w:rsid w:val="00C94F8D"/>
    <w:rsid w:val="00C955D5"/>
    <w:rsid w:val="00C956A2"/>
    <w:rsid w:val="00C974CF"/>
    <w:rsid w:val="00C979E6"/>
    <w:rsid w:val="00CA0675"/>
    <w:rsid w:val="00CA0D57"/>
    <w:rsid w:val="00CA0F60"/>
    <w:rsid w:val="00CA14F0"/>
    <w:rsid w:val="00CA19CF"/>
    <w:rsid w:val="00CA1C59"/>
    <w:rsid w:val="00CA24D1"/>
    <w:rsid w:val="00CA3339"/>
    <w:rsid w:val="00CA34E4"/>
    <w:rsid w:val="00CA35C9"/>
    <w:rsid w:val="00CA3748"/>
    <w:rsid w:val="00CA390D"/>
    <w:rsid w:val="00CA3995"/>
    <w:rsid w:val="00CA3C38"/>
    <w:rsid w:val="00CA462F"/>
    <w:rsid w:val="00CA4D10"/>
    <w:rsid w:val="00CA4D26"/>
    <w:rsid w:val="00CA5056"/>
    <w:rsid w:val="00CA518C"/>
    <w:rsid w:val="00CA638E"/>
    <w:rsid w:val="00CA6919"/>
    <w:rsid w:val="00CA762D"/>
    <w:rsid w:val="00CB0011"/>
    <w:rsid w:val="00CB0BB8"/>
    <w:rsid w:val="00CB0DCA"/>
    <w:rsid w:val="00CB0E5B"/>
    <w:rsid w:val="00CB0FFC"/>
    <w:rsid w:val="00CB1A64"/>
    <w:rsid w:val="00CB24D3"/>
    <w:rsid w:val="00CB2540"/>
    <w:rsid w:val="00CB2E58"/>
    <w:rsid w:val="00CB2F6F"/>
    <w:rsid w:val="00CB3067"/>
    <w:rsid w:val="00CB366A"/>
    <w:rsid w:val="00CB3D13"/>
    <w:rsid w:val="00CB409E"/>
    <w:rsid w:val="00CB4D2A"/>
    <w:rsid w:val="00CB4E88"/>
    <w:rsid w:val="00CB52EA"/>
    <w:rsid w:val="00CB59C9"/>
    <w:rsid w:val="00CB5B91"/>
    <w:rsid w:val="00CB6686"/>
    <w:rsid w:val="00CB7F73"/>
    <w:rsid w:val="00CC0743"/>
    <w:rsid w:val="00CC2B98"/>
    <w:rsid w:val="00CC3194"/>
    <w:rsid w:val="00CC34A9"/>
    <w:rsid w:val="00CC3878"/>
    <w:rsid w:val="00CC3A76"/>
    <w:rsid w:val="00CC44F8"/>
    <w:rsid w:val="00CC4CFA"/>
    <w:rsid w:val="00CC5146"/>
    <w:rsid w:val="00CC5B7C"/>
    <w:rsid w:val="00CC5CCB"/>
    <w:rsid w:val="00CC6280"/>
    <w:rsid w:val="00CC63FB"/>
    <w:rsid w:val="00CC6BE4"/>
    <w:rsid w:val="00CD275C"/>
    <w:rsid w:val="00CD369F"/>
    <w:rsid w:val="00CD3A70"/>
    <w:rsid w:val="00CD456F"/>
    <w:rsid w:val="00CD57FC"/>
    <w:rsid w:val="00CD5A13"/>
    <w:rsid w:val="00CD735A"/>
    <w:rsid w:val="00CD7A60"/>
    <w:rsid w:val="00CE0660"/>
    <w:rsid w:val="00CE0AAA"/>
    <w:rsid w:val="00CE0AC1"/>
    <w:rsid w:val="00CE15AD"/>
    <w:rsid w:val="00CE16A6"/>
    <w:rsid w:val="00CE1EC8"/>
    <w:rsid w:val="00CE22A3"/>
    <w:rsid w:val="00CE289C"/>
    <w:rsid w:val="00CE29CE"/>
    <w:rsid w:val="00CE2A7F"/>
    <w:rsid w:val="00CE2CEE"/>
    <w:rsid w:val="00CE3201"/>
    <w:rsid w:val="00CE36F4"/>
    <w:rsid w:val="00CE4E40"/>
    <w:rsid w:val="00CE5489"/>
    <w:rsid w:val="00CE574A"/>
    <w:rsid w:val="00CE5C27"/>
    <w:rsid w:val="00CE6357"/>
    <w:rsid w:val="00CE7444"/>
    <w:rsid w:val="00CF0C84"/>
    <w:rsid w:val="00CF1079"/>
    <w:rsid w:val="00CF15C4"/>
    <w:rsid w:val="00CF205A"/>
    <w:rsid w:val="00CF3176"/>
    <w:rsid w:val="00CF34E8"/>
    <w:rsid w:val="00CF4395"/>
    <w:rsid w:val="00CF4B39"/>
    <w:rsid w:val="00CF4B45"/>
    <w:rsid w:val="00CF4C0F"/>
    <w:rsid w:val="00CF4D6B"/>
    <w:rsid w:val="00CF4F95"/>
    <w:rsid w:val="00CF51D7"/>
    <w:rsid w:val="00CF5492"/>
    <w:rsid w:val="00CF584C"/>
    <w:rsid w:val="00CF605D"/>
    <w:rsid w:val="00CF6992"/>
    <w:rsid w:val="00CF71D6"/>
    <w:rsid w:val="00D00819"/>
    <w:rsid w:val="00D00B18"/>
    <w:rsid w:val="00D01185"/>
    <w:rsid w:val="00D01883"/>
    <w:rsid w:val="00D01AB0"/>
    <w:rsid w:val="00D021D4"/>
    <w:rsid w:val="00D027F6"/>
    <w:rsid w:val="00D02EDB"/>
    <w:rsid w:val="00D03A9B"/>
    <w:rsid w:val="00D047CE"/>
    <w:rsid w:val="00D04B70"/>
    <w:rsid w:val="00D04C5F"/>
    <w:rsid w:val="00D04CA0"/>
    <w:rsid w:val="00D04EFC"/>
    <w:rsid w:val="00D05196"/>
    <w:rsid w:val="00D0521E"/>
    <w:rsid w:val="00D05281"/>
    <w:rsid w:val="00D0572E"/>
    <w:rsid w:val="00D058E6"/>
    <w:rsid w:val="00D065B4"/>
    <w:rsid w:val="00D06B70"/>
    <w:rsid w:val="00D06BC0"/>
    <w:rsid w:val="00D07457"/>
    <w:rsid w:val="00D079BA"/>
    <w:rsid w:val="00D07A31"/>
    <w:rsid w:val="00D10B91"/>
    <w:rsid w:val="00D10DCB"/>
    <w:rsid w:val="00D110BE"/>
    <w:rsid w:val="00D11127"/>
    <w:rsid w:val="00D11883"/>
    <w:rsid w:val="00D13548"/>
    <w:rsid w:val="00D13F1B"/>
    <w:rsid w:val="00D1406B"/>
    <w:rsid w:val="00D14351"/>
    <w:rsid w:val="00D1465C"/>
    <w:rsid w:val="00D17A9E"/>
    <w:rsid w:val="00D20181"/>
    <w:rsid w:val="00D20C57"/>
    <w:rsid w:val="00D20FD3"/>
    <w:rsid w:val="00D2131A"/>
    <w:rsid w:val="00D21377"/>
    <w:rsid w:val="00D2157F"/>
    <w:rsid w:val="00D22A01"/>
    <w:rsid w:val="00D22BF3"/>
    <w:rsid w:val="00D22FF3"/>
    <w:rsid w:val="00D23016"/>
    <w:rsid w:val="00D230C3"/>
    <w:rsid w:val="00D23921"/>
    <w:rsid w:val="00D244C6"/>
    <w:rsid w:val="00D24BCF"/>
    <w:rsid w:val="00D25731"/>
    <w:rsid w:val="00D257B2"/>
    <w:rsid w:val="00D257C3"/>
    <w:rsid w:val="00D25CD0"/>
    <w:rsid w:val="00D26B5B"/>
    <w:rsid w:val="00D2711F"/>
    <w:rsid w:val="00D2717C"/>
    <w:rsid w:val="00D275F5"/>
    <w:rsid w:val="00D27CD7"/>
    <w:rsid w:val="00D27CFE"/>
    <w:rsid w:val="00D306D5"/>
    <w:rsid w:val="00D307FD"/>
    <w:rsid w:val="00D314AE"/>
    <w:rsid w:val="00D31E9D"/>
    <w:rsid w:val="00D322E6"/>
    <w:rsid w:val="00D32C25"/>
    <w:rsid w:val="00D339A4"/>
    <w:rsid w:val="00D33F20"/>
    <w:rsid w:val="00D3458F"/>
    <w:rsid w:val="00D34B7A"/>
    <w:rsid w:val="00D34E22"/>
    <w:rsid w:val="00D356DD"/>
    <w:rsid w:val="00D35A3E"/>
    <w:rsid w:val="00D35F64"/>
    <w:rsid w:val="00D3604A"/>
    <w:rsid w:val="00D36ED0"/>
    <w:rsid w:val="00D3777F"/>
    <w:rsid w:val="00D37BA1"/>
    <w:rsid w:val="00D4057C"/>
    <w:rsid w:val="00D406F6"/>
    <w:rsid w:val="00D41196"/>
    <w:rsid w:val="00D4204F"/>
    <w:rsid w:val="00D424E4"/>
    <w:rsid w:val="00D42FB3"/>
    <w:rsid w:val="00D43130"/>
    <w:rsid w:val="00D43695"/>
    <w:rsid w:val="00D43832"/>
    <w:rsid w:val="00D44EC9"/>
    <w:rsid w:val="00D4516E"/>
    <w:rsid w:val="00D45237"/>
    <w:rsid w:val="00D456A3"/>
    <w:rsid w:val="00D45FAB"/>
    <w:rsid w:val="00D46882"/>
    <w:rsid w:val="00D4789E"/>
    <w:rsid w:val="00D47E08"/>
    <w:rsid w:val="00D50B70"/>
    <w:rsid w:val="00D50CF3"/>
    <w:rsid w:val="00D51085"/>
    <w:rsid w:val="00D517BB"/>
    <w:rsid w:val="00D51B9E"/>
    <w:rsid w:val="00D52747"/>
    <w:rsid w:val="00D52CDE"/>
    <w:rsid w:val="00D52D95"/>
    <w:rsid w:val="00D5331C"/>
    <w:rsid w:val="00D54029"/>
    <w:rsid w:val="00D54DAC"/>
    <w:rsid w:val="00D555AA"/>
    <w:rsid w:val="00D5578F"/>
    <w:rsid w:val="00D55801"/>
    <w:rsid w:val="00D558A1"/>
    <w:rsid w:val="00D55B81"/>
    <w:rsid w:val="00D56A51"/>
    <w:rsid w:val="00D57063"/>
    <w:rsid w:val="00D57ECC"/>
    <w:rsid w:val="00D57F2D"/>
    <w:rsid w:val="00D6076F"/>
    <w:rsid w:val="00D60A7C"/>
    <w:rsid w:val="00D60B15"/>
    <w:rsid w:val="00D60C84"/>
    <w:rsid w:val="00D61FF9"/>
    <w:rsid w:val="00D6475D"/>
    <w:rsid w:val="00D64807"/>
    <w:rsid w:val="00D64AAC"/>
    <w:rsid w:val="00D64C7A"/>
    <w:rsid w:val="00D64F13"/>
    <w:rsid w:val="00D652DF"/>
    <w:rsid w:val="00D65853"/>
    <w:rsid w:val="00D65CE1"/>
    <w:rsid w:val="00D65E3A"/>
    <w:rsid w:val="00D65ECE"/>
    <w:rsid w:val="00D66001"/>
    <w:rsid w:val="00D66178"/>
    <w:rsid w:val="00D70F4D"/>
    <w:rsid w:val="00D71903"/>
    <w:rsid w:val="00D72DB8"/>
    <w:rsid w:val="00D73B4B"/>
    <w:rsid w:val="00D73BEA"/>
    <w:rsid w:val="00D743FE"/>
    <w:rsid w:val="00D74402"/>
    <w:rsid w:val="00D7490D"/>
    <w:rsid w:val="00D74BBF"/>
    <w:rsid w:val="00D74D0A"/>
    <w:rsid w:val="00D74F99"/>
    <w:rsid w:val="00D7510A"/>
    <w:rsid w:val="00D75296"/>
    <w:rsid w:val="00D75482"/>
    <w:rsid w:val="00D76EEA"/>
    <w:rsid w:val="00D77457"/>
    <w:rsid w:val="00D77DB0"/>
    <w:rsid w:val="00D80D36"/>
    <w:rsid w:val="00D812C5"/>
    <w:rsid w:val="00D817EC"/>
    <w:rsid w:val="00D8200F"/>
    <w:rsid w:val="00D8244C"/>
    <w:rsid w:val="00D82FA7"/>
    <w:rsid w:val="00D8382A"/>
    <w:rsid w:val="00D83B4D"/>
    <w:rsid w:val="00D83D3C"/>
    <w:rsid w:val="00D83E02"/>
    <w:rsid w:val="00D84E56"/>
    <w:rsid w:val="00D85BD3"/>
    <w:rsid w:val="00D85D3E"/>
    <w:rsid w:val="00D86068"/>
    <w:rsid w:val="00D862ED"/>
    <w:rsid w:val="00D8702E"/>
    <w:rsid w:val="00D87326"/>
    <w:rsid w:val="00D8787C"/>
    <w:rsid w:val="00D87968"/>
    <w:rsid w:val="00D909BA"/>
    <w:rsid w:val="00D90E89"/>
    <w:rsid w:val="00D914CE"/>
    <w:rsid w:val="00D93116"/>
    <w:rsid w:val="00D9351E"/>
    <w:rsid w:val="00D938E4"/>
    <w:rsid w:val="00D93C8A"/>
    <w:rsid w:val="00D94529"/>
    <w:rsid w:val="00D94845"/>
    <w:rsid w:val="00D9557A"/>
    <w:rsid w:val="00D95CA3"/>
    <w:rsid w:val="00D95DEE"/>
    <w:rsid w:val="00D96652"/>
    <w:rsid w:val="00D969D0"/>
    <w:rsid w:val="00D97776"/>
    <w:rsid w:val="00D97CA6"/>
    <w:rsid w:val="00D97CF1"/>
    <w:rsid w:val="00DA0752"/>
    <w:rsid w:val="00DA0C8F"/>
    <w:rsid w:val="00DA0F94"/>
    <w:rsid w:val="00DA0FD4"/>
    <w:rsid w:val="00DA13FC"/>
    <w:rsid w:val="00DA1770"/>
    <w:rsid w:val="00DA1869"/>
    <w:rsid w:val="00DA34E7"/>
    <w:rsid w:val="00DA3ABB"/>
    <w:rsid w:val="00DA3E13"/>
    <w:rsid w:val="00DA3F0B"/>
    <w:rsid w:val="00DA5928"/>
    <w:rsid w:val="00DA59BC"/>
    <w:rsid w:val="00DA59DB"/>
    <w:rsid w:val="00DA64D9"/>
    <w:rsid w:val="00DA6A61"/>
    <w:rsid w:val="00DA7B82"/>
    <w:rsid w:val="00DA7BE1"/>
    <w:rsid w:val="00DA7F10"/>
    <w:rsid w:val="00DB03A6"/>
    <w:rsid w:val="00DB06D9"/>
    <w:rsid w:val="00DB0714"/>
    <w:rsid w:val="00DB1E03"/>
    <w:rsid w:val="00DB23D9"/>
    <w:rsid w:val="00DB2810"/>
    <w:rsid w:val="00DB2ABB"/>
    <w:rsid w:val="00DB3728"/>
    <w:rsid w:val="00DB3932"/>
    <w:rsid w:val="00DB3B58"/>
    <w:rsid w:val="00DB4B27"/>
    <w:rsid w:val="00DB4FD1"/>
    <w:rsid w:val="00DB4FFF"/>
    <w:rsid w:val="00DB5229"/>
    <w:rsid w:val="00DB5CF4"/>
    <w:rsid w:val="00DB5D1C"/>
    <w:rsid w:val="00DB60B4"/>
    <w:rsid w:val="00DB6331"/>
    <w:rsid w:val="00DB6D2B"/>
    <w:rsid w:val="00DC0B5C"/>
    <w:rsid w:val="00DC1125"/>
    <w:rsid w:val="00DC1BED"/>
    <w:rsid w:val="00DC1F6A"/>
    <w:rsid w:val="00DC2A25"/>
    <w:rsid w:val="00DC36A6"/>
    <w:rsid w:val="00DC3851"/>
    <w:rsid w:val="00DC3F03"/>
    <w:rsid w:val="00DC3F38"/>
    <w:rsid w:val="00DC403A"/>
    <w:rsid w:val="00DC5A28"/>
    <w:rsid w:val="00DC603C"/>
    <w:rsid w:val="00DC642B"/>
    <w:rsid w:val="00DC6791"/>
    <w:rsid w:val="00DC753B"/>
    <w:rsid w:val="00DC790E"/>
    <w:rsid w:val="00DC796D"/>
    <w:rsid w:val="00DC7B8E"/>
    <w:rsid w:val="00DC7E66"/>
    <w:rsid w:val="00DC7F21"/>
    <w:rsid w:val="00DD0562"/>
    <w:rsid w:val="00DD0E05"/>
    <w:rsid w:val="00DD2028"/>
    <w:rsid w:val="00DD29C2"/>
    <w:rsid w:val="00DD2E78"/>
    <w:rsid w:val="00DD2F86"/>
    <w:rsid w:val="00DD313A"/>
    <w:rsid w:val="00DD3793"/>
    <w:rsid w:val="00DD3ACC"/>
    <w:rsid w:val="00DD402C"/>
    <w:rsid w:val="00DD4782"/>
    <w:rsid w:val="00DD58C1"/>
    <w:rsid w:val="00DD5F7F"/>
    <w:rsid w:val="00DD61CA"/>
    <w:rsid w:val="00DD66F7"/>
    <w:rsid w:val="00DD7341"/>
    <w:rsid w:val="00DD73A5"/>
    <w:rsid w:val="00DD7655"/>
    <w:rsid w:val="00DD7DFF"/>
    <w:rsid w:val="00DE0C82"/>
    <w:rsid w:val="00DE0CE8"/>
    <w:rsid w:val="00DE0D63"/>
    <w:rsid w:val="00DE1133"/>
    <w:rsid w:val="00DE1E31"/>
    <w:rsid w:val="00DE20FF"/>
    <w:rsid w:val="00DE316B"/>
    <w:rsid w:val="00DE3677"/>
    <w:rsid w:val="00DE3B59"/>
    <w:rsid w:val="00DE3C69"/>
    <w:rsid w:val="00DE3C97"/>
    <w:rsid w:val="00DE46F7"/>
    <w:rsid w:val="00DE47A6"/>
    <w:rsid w:val="00DE4B75"/>
    <w:rsid w:val="00DE4CC1"/>
    <w:rsid w:val="00DE4F9D"/>
    <w:rsid w:val="00DE504C"/>
    <w:rsid w:val="00DE5134"/>
    <w:rsid w:val="00DE51F5"/>
    <w:rsid w:val="00DE6701"/>
    <w:rsid w:val="00DE6C09"/>
    <w:rsid w:val="00DE6F1C"/>
    <w:rsid w:val="00DE7200"/>
    <w:rsid w:val="00DF046D"/>
    <w:rsid w:val="00DF0529"/>
    <w:rsid w:val="00DF1356"/>
    <w:rsid w:val="00DF24BA"/>
    <w:rsid w:val="00DF2AAA"/>
    <w:rsid w:val="00DF2FC8"/>
    <w:rsid w:val="00DF3636"/>
    <w:rsid w:val="00DF3747"/>
    <w:rsid w:val="00DF39EC"/>
    <w:rsid w:val="00DF3A4F"/>
    <w:rsid w:val="00DF46C8"/>
    <w:rsid w:val="00DF49E3"/>
    <w:rsid w:val="00DF5759"/>
    <w:rsid w:val="00DF5A63"/>
    <w:rsid w:val="00DF5FEE"/>
    <w:rsid w:val="00DF695F"/>
    <w:rsid w:val="00DF6E03"/>
    <w:rsid w:val="00DF7F07"/>
    <w:rsid w:val="00E00840"/>
    <w:rsid w:val="00E00EDE"/>
    <w:rsid w:val="00E025EB"/>
    <w:rsid w:val="00E040B4"/>
    <w:rsid w:val="00E04174"/>
    <w:rsid w:val="00E042B6"/>
    <w:rsid w:val="00E05498"/>
    <w:rsid w:val="00E05507"/>
    <w:rsid w:val="00E05851"/>
    <w:rsid w:val="00E05A33"/>
    <w:rsid w:val="00E05A79"/>
    <w:rsid w:val="00E0614F"/>
    <w:rsid w:val="00E076D3"/>
    <w:rsid w:val="00E100F9"/>
    <w:rsid w:val="00E10179"/>
    <w:rsid w:val="00E1064E"/>
    <w:rsid w:val="00E10752"/>
    <w:rsid w:val="00E10976"/>
    <w:rsid w:val="00E11268"/>
    <w:rsid w:val="00E11639"/>
    <w:rsid w:val="00E116AA"/>
    <w:rsid w:val="00E11AF0"/>
    <w:rsid w:val="00E127D8"/>
    <w:rsid w:val="00E1305B"/>
    <w:rsid w:val="00E13461"/>
    <w:rsid w:val="00E13685"/>
    <w:rsid w:val="00E13860"/>
    <w:rsid w:val="00E13FFA"/>
    <w:rsid w:val="00E14692"/>
    <w:rsid w:val="00E148E1"/>
    <w:rsid w:val="00E14B03"/>
    <w:rsid w:val="00E14C5E"/>
    <w:rsid w:val="00E14CF8"/>
    <w:rsid w:val="00E1553D"/>
    <w:rsid w:val="00E1592B"/>
    <w:rsid w:val="00E1649A"/>
    <w:rsid w:val="00E1672D"/>
    <w:rsid w:val="00E16935"/>
    <w:rsid w:val="00E170F6"/>
    <w:rsid w:val="00E174C8"/>
    <w:rsid w:val="00E179D0"/>
    <w:rsid w:val="00E17EA8"/>
    <w:rsid w:val="00E20350"/>
    <w:rsid w:val="00E21094"/>
    <w:rsid w:val="00E21BAD"/>
    <w:rsid w:val="00E221D2"/>
    <w:rsid w:val="00E221FB"/>
    <w:rsid w:val="00E2274B"/>
    <w:rsid w:val="00E23529"/>
    <w:rsid w:val="00E238DE"/>
    <w:rsid w:val="00E24865"/>
    <w:rsid w:val="00E24BFC"/>
    <w:rsid w:val="00E24C3D"/>
    <w:rsid w:val="00E24FB4"/>
    <w:rsid w:val="00E25058"/>
    <w:rsid w:val="00E25174"/>
    <w:rsid w:val="00E25915"/>
    <w:rsid w:val="00E2597B"/>
    <w:rsid w:val="00E259C6"/>
    <w:rsid w:val="00E25F8D"/>
    <w:rsid w:val="00E26039"/>
    <w:rsid w:val="00E267DC"/>
    <w:rsid w:val="00E27289"/>
    <w:rsid w:val="00E2739E"/>
    <w:rsid w:val="00E27BE9"/>
    <w:rsid w:val="00E27CA0"/>
    <w:rsid w:val="00E27E30"/>
    <w:rsid w:val="00E301C2"/>
    <w:rsid w:val="00E3105D"/>
    <w:rsid w:val="00E31301"/>
    <w:rsid w:val="00E31D7A"/>
    <w:rsid w:val="00E32241"/>
    <w:rsid w:val="00E322B4"/>
    <w:rsid w:val="00E32B4E"/>
    <w:rsid w:val="00E32BD3"/>
    <w:rsid w:val="00E32F2E"/>
    <w:rsid w:val="00E32FBF"/>
    <w:rsid w:val="00E33747"/>
    <w:rsid w:val="00E337E2"/>
    <w:rsid w:val="00E33A28"/>
    <w:rsid w:val="00E33A68"/>
    <w:rsid w:val="00E33D4A"/>
    <w:rsid w:val="00E33FEE"/>
    <w:rsid w:val="00E34DE7"/>
    <w:rsid w:val="00E361A2"/>
    <w:rsid w:val="00E362C4"/>
    <w:rsid w:val="00E36FD8"/>
    <w:rsid w:val="00E373AD"/>
    <w:rsid w:val="00E374E4"/>
    <w:rsid w:val="00E37BED"/>
    <w:rsid w:val="00E37D5E"/>
    <w:rsid w:val="00E37F60"/>
    <w:rsid w:val="00E4073A"/>
    <w:rsid w:val="00E41A45"/>
    <w:rsid w:val="00E4226C"/>
    <w:rsid w:val="00E42A1B"/>
    <w:rsid w:val="00E42EB3"/>
    <w:rsid w:val="00E43282"/>
    <w:rsid w:val="00E4368B"/>
    <w:rsid w:val="00E44267"/>
    <w:rsid w:val="00E4476B"/>
    <w:rsid w:val="00E44866"/>
    <w:rsid w:val="00E44C80"/>
    <w:rsid w:val="00E45240"/>
    <w:rsid w:val="00E4576A"/>
    <w:rsid w:val="00E46451"/>
    <w:rsid w:val="00E46B0C"/>
    <w:rsid w:val="00E470E3"/>
    <w:rsid w:val="00E47592"/>
    <w:rsid w:val="00E47C5C"/>
    <w:rsid w:val="00E50C24"/>
    <w:rsid w:val="00E5114F"/>
    <w:rsid w:val="00E5174A"/>
    <w:rsid w:val="00E51D80"/>
    <w:rsid w:val="00E524D6"/>
    <w:rsid w:val="00E5267E"/>
    <w:rsid w:val="00E534EB"/>
    <w:rsid w:val="00E53602"/>
    <w:rsid w:val="00E53BF4"/>
    <w:rsid w:val="00E546B7"/>
    <w:rsid w:val="00E54FAD"/>
    <w:rsid w:val="00E55309"/>
    <w:rsid w:val="00E5572C"/>
    <w:rsid w:val="00E559C6"/>
    <w:rsid w:val="00E55B60"/>
    <w:rsid w:val="00E56893"/>
    <w:rsid w:val="00E57A0A"/>
    <w:rsid w:val="00E57F50"/>
    <w:rsid w:val="00E60741"/>
    <w:rsid w:val="00E6078E"/>
    <w:rsid w:val="00E609B0"/>
    <w:rsid w:val="00E609B8"/>
    <w:rsid w:val="00E60D8D"/>
    <w:rsid w:val="00E60EFC"/>
    <w:rsid w:val="00E60F8C"/>
    <w:rsid w:val="00E6167C"/>
    <w:rsid w:val="00E61723"/>
    <w:rsid w:val="00E618DC"/>
    <w:rsid w:val="00E61970"/>
    <w:rsid w:val="00E61E6C"/>
    <w:rsid w:val="00E61FBA"/>
    <w:rsid w:val="00E62640"/>
    <w:rsid w:val="00E62ED1"/>
    <w:rsid w:val="00E631AA"/>
    <w:rsid w:val="00E63CD3"/>
    <w:rsid w:val="00E63D6B"/>
    <w:rsid w:val="00E6405B"/>
    <w:rsid w:val="00E64542"/>
    <w:rsid w:val="00E64620"/>
    <w:rsid w:val="00E6494D"/>
    <w:rsid w:val="00E64E40"/>
    <w:rsid w:val="00E65010"/>
    <w:rsid w:val="00E653C4"/>
    <w:rsid w:val="00E659D7"/>
    <w:rsid w:val="00E66DF8"/>
    <w:rsid w:val="00E67CB7"/>
    <w:rsid w:val="00E701B3"/>
    <w:rsid w:val="00E706A4"/>
    <w:rsid w:val="00E715F6"/>
    <w:rsid w:val="00E7160D"/>
    <w:rsid w:val="00E718AB"/>
    <w:rsid w:val="00E71B8D"/>
    <w:rsid w:val="00E72073"/>
    <w:rsid w:val="00E7232B"/>
    <w:rsid w:val="00E723B0"/>
    <w:rsid w:val="00E7255D"/>
    <w:rsid w:val="00E7335B"/>
    <w:rsid w:val="00E736DC"/>
    <w:rsid w:val="00E73A5F"/>
    <w:rsid w:val="00E74C1A"/>
    <w:rsid w:val="00E74E0B"/>
    <w:rsid w:val="00E74E56"/>
    <w:rsid w:val="00E75715"/>
    <w:rsid w:val="00E75800"/>
    <w:rsid w:val="00E75BEC"/>
    <w:rsid w:val="00E76E14"/>
    <w:rsid w:val="00E77033"/>
    <w:rsid w:val="00E80491"/>
    <w:rsid w:val="00E807DE"/>
    <w:rsid w:val="00E80887"/>
    <w:rsid w:val="00E8122D"/>
    <w:rsid w:val="00E81538"/>
    <w:rsid w:val="00E81975"/>
    <w:rsid w:val="00E81F43"/>
    <w:rsid w:val="00E8208E"/>
    <w:rsid w:val="00E82D39"/>
    <w:rsid w:val="00E83A38"/>
    <w:rsid w:val="00E83DC9"/>
    <w:rsid w:val="00E8494E"/>
    <w:rsid w:val="00E849A4"/>
    <w:rsid w:val="00E85090"/>
    <w:rsid w:val="00E853B6"/>
    <w:rsid w:val="00E85416"/>
    <w:rsid w:val="00E8580A"/>
    <w:rsid w:val="00E85F0D"/>
    <w:rsid w:val="00E86D20"/>
    <w:rsid w:val="00E87729"/>
    <w:rsid w:val="00E90217"/>
    <w:rsid w:val="00E910DD"/>
    <w:rsid w:val="00E91170"/>
    <w:rsid w:val="00E91E04"/>
    <w:rsid w:val="00E92B1C"/>
    <w:rsid w:val="00E92E01"/>
    <w:rsid w:val="00E934FE"/>
    <w:rsid w:val="00E93C6D"/>
    <w:rsid w:val="00E949FC"/>
    <w:rsid w:val="00E9512B"/>
    <w:rsid w:val="00E9528E"/>
    <w:rsid w:val="00E95DFB"/>
    <w:rsid w:val="00E95EA1"/>
    <w:rsid w:val="00E962CF"/>
    <w:rsid w:val="00E966E5"/>
    <w:rsid w:val="00E96745"/>
    <w:rsid w:val="00E9729C"/>
    <w:rsid w:val="00E97E36"/>
    <w:rsid w:val="00EA0C0B"/>
    <w:rsid w:val="00EA0E6C"/>
    <w:rsid w:val="00EA1097"/>
    <w:rsid w:val="00EA158D"/>
    <w:rsid w:val="00EA1754"/>
    <w:rsid w:val="00EA1AFB"/>
    <w:rsid w:val="00EA1C85"/>
    <w:rsid w:val="00EA1F5C"/>
    <w:rsid w:val="00EA21C0"/>
    <w:rsid w:val="00EA2DBB"/>
    <w:rsid w:val="00EA2EF9"/>
    <w:rsid w:val="00EA4CAB"/>
    <w:rsid w:val="00EA519C"/>
    <w:rsid w:val="00EA5672"/>
    <w:rsid w:val="00EA6827"/>
    <w:rsid w:val="00EA6C63"/>
    <w:rsid w:val="00EA7CE3"/>
    <w:rsid w:val="00EA7D57"/>
    <w:rsid w:val="00EA7FEB"/>
    <w:rsid w:val="00EB0A57"/>
    <w:rsid w:val="00EB0D51"/>
    <w:rsid w:val="00EB104A"/>
    <w:rsid w:val="00EB1A2D"/>
    <w:rsid w:val="00EB1C2C"/>
    <w:rsid w:val="00EB1EAE"/>
    <w:rsid w:val="00EB2983"/>
    <w:rsid w:val="00EB2DA0"/>
    <w:rsid w:val="00EB2FB2"/>
    <w:rsid w:val="00EB359C"/>
    <w:rsid w:val="00EB3AAD"/>
    <w:rsid w:val="00EB4775"/>
    <w:rsid w:val="00EB482C"/>
    <w:rsid w:val="00EB5462"/>
    <w:rsid w:val="00EB5CCB"/>
    <w:rsid w:val="00EB5F18"/>
    <w:rsid w:val="00EB618A"/>
    <w:rsid w:val="00EB62DB"/>
    <w:rsid w:val="00EB74DC"/>
    <w:rsid w:val="00EC1427"/>
    <w:rsid w:val="00EC1541"/>
    <w:rsid w:val="00EC1A7D"/>
    <w:rsid w:val="00EC1D85"/>
    <w:rsid w:val="00EC2CDE"/>
    <w:rsid w:val="00EC2D7C"/>
    <w:rsid w:val="00EC328E"/>
    <w:rsid w:val="00EC32EF"/>
    <w:rsid w:val="00EC3300"/>
    <w:rsid w:val="00EC3600"/>
    <w:rsid w:val="00EC37D1"/>
    <w:rsid w:val="00EC38C9"/>
    <w:rsid w:val="00EC3BA3"/>
    <w:rsid w:val="00EC3FE5"/>
    <w:rsid w:val="00EC5CDA"/>
    <w:rsid w:val="00EC5F83"/>
    <w:rsid w:val="00EC6003"/>
    <w:rsid w:val="00EC67AA"/>
    <w:rsid w:val="00EC696C"/>
    <w:rsid w:val="00EC6997"/>
    <w:rsid w:val="00EC6DDE"/>
    <w:rsid w:val="00EC7246"/>
    <w:rsid w:val="00ED010B"/>
    <w:rsid w:val="00ED0ABE"/>
    <w:rsid w:val="00ED12DB"/>
    <w:rsid w:val="00ED20B6"/>
    <w:rsid w:val="00ED2500"/>
    <w:rsid w:val="00ED2514"/>
    <w:rsid w:val="00ED254D"/>
    <w:rsid w:val="00ED2D96"/>
    <w:rsid w:val="00ED30F0"/>
    <w:rsid w:val="00ED3504"/>
    <w:rsid w:val="00ED3B43"/>
    <w:rsid w:val="00ED3C29"/>
    <w:rsid w:val="00ED4559"/>
    <w:rsid w:val="00ED46CC"/>
    <w:rsid w:val="00ED4AA9"/>
    <w:rsid w:val="00ED5299"/>
    <w:rsid w:val="00ED59D4"/>
    <w:rsid w:val="00ED5BF4"/>
    <w:rsid w:val="00ED5D82"/>
    <w:rsid w:val="00ED6D13"/>
    <w:rsid w:val="00EE0736"/>
    <w:rsid w:val="00EE194C"/>
    <w:rsid w:val="00EE1962"/>
    <w:rsid w:val="00EE1D5C"/>
    <w:rsid w:val="00EE2B2A"/>
    <w:rsid w:val="00EE3302"/>
    <w:rsid w:val="00EE3CFE"/>
    <w:rsid w:val="00EE427F"/>
    <w:rsid w:val="00EE446E"/>
    <w:rsid w:val="00EE581E"/>
    <w:rsid w:val="00EE61AB"/>
    <w:rsid w:val="00EE6906"/>
    <w:rsid w:val="00EE69C1"/>
    <w:rsid w:val="00EE69CE"/>
    <w:rsid w:val="00EE7A84"/>
    <w:rsid w:val="00EE7E66"/>
    <w:rsid w:val="00EF036B"/>
    <w:rsid w:val="00EF0415"/>
    <w:rsid w:val="00EF14DA"/>
    <w:rsid w:val="00EF1E4A"/>
    <w:rsid w:val="00EF2206"/>
    <w:rsid w:val="00EF294A"/>
    <w:rsid w:val="00EF2F47"/>
    <w:rsid w:val="00EF30FC"/>
    <w:rsid w:val="00EF34D1"/>
    <w:rsid w:val="00EF359B"/>
    <w:rsid w:val="00EF35D5"/>
    <w:rsid w:val="00EF4E40"/>
    <w:rsid w:val="00EF52EE"/>
    <w:rsid w:val="00EF5486"/>
    <w:rsid w:val="00EF55D8"/>
    <w:rsid w:val="00EF56FA"/>
    <w:rsid w:val="00EF5938"/>
    <w:rsid w:val="00EF5DC2"/>
    <w:rsid w:val="00EF5E20"/>
    <w:rsid w:val="00EF5FBD"/>
    <w:rsid w:val="00EF6420"/>
    <w:rsid w:val="00EF6E96"/>
    <w:rsid w:val="00F00607"/>
    <w:rsid w:val="00F0075B"/>
    <w:rsid w:val="00F02F1B"/>
    <w:rsid w:val="00F032D5"/>
    <w:rsid w:val="00F03A8D"/>
    <w:rsid w:val="00F044E3"/>
    <w:rsid w:val="00F051A0"/>
    <w:rsid w:val="00F0538A"/>
    <w:rsid w:val="00F05F63"/>
    <w:rsid w:val="00F06237"/>
    <w:rsid w:val="00F068D5"/>
    <w:rsid w:val="00F070A5"/>
    <w:rsid w:val="00F10301"/>
    <w:rsid w:val="00F105DE"/>
    <w:rsid w:val="00F10D35"/>
    <w:rsid w:val="00F11132"/>
    <w:rsid w:val="00F1127E"/>
    <w:rsid w:val="00F12244"/>
    <w:rsid w:val="00F12860"/>
    <w:rsid w:val="00F130C5"/>
    <w:rsid w:val="00F13C52"/>
    <w:rsid w:val="00F13F26"/>
    <w:rsid w:val="00F16948"/>
    <w:rsid w:val="00F170D2"/>
    <w:rsid w:val="00F177E9"/>
    <w:rsid w:val="00F17A06"/>
    <w:rsid w:val="00F17BA8"/>
    <w:rsid w:val="00F17C23"/>
    <w:rsid w:val="00F17D39"/>
    <w:rsid w:val="00F20F17"/>
    <w:rsid w:val="00F212A6"/>
    <w:rsid w:val="00F21DA5"/>
    <w:rsid w:val="00F222EE"/>
    <w:rsid w:val="00F224CE"/>
    <w:rsid w:val="00F228FD"/>
    <w:rsid w:val="00F2325E"/>
    <w:rsid w:val="00F23554"/>
    <w:rsid w:val="00F2434F"/>
    <w:rsid w:val="00F24436"/>
    <w:rsid w:val="00F246C1"/>
    <w:rsid w:val="00F24997"/>
    <w:rsid w:val="00F24CBF"/>
    <w:rsid w:val="00F257B3"/>
    <w:rsid w:val="00F25833"/>
    <w:rsid w:val="00F2623F"/>
    <w:rsid w:val="00F268AD"/>
    <w:rsid w:val="00F26B19"/>
    <w:rsid w:val="00F276EB"/>
    <w:rsid w:val="00F307FD"/>
    <w:rsid w:val="00F3082B"/>
    <w:rsid w:val="00F311E5"/>
    <w:rsid w:val="00F3173C"/>
    <w:rsid w:val="00F32927"/>
    <w:rsid w:val="00F32E79"/>
    <w:rsid w:val="00F33B89"/>
    <w:rsid w:val="00F341FC"/>
    <w:rsid w:val="00F34A16"/>
    <w:rsid w:val="00F356BA"/>
    <w:rsid w:val="00F359CC"/>
    <w:rsid w:val="00F359F6"/>
    <w:rsid w:val="00F35A11"/>
    <w:rsid w:val="00F35DD8"/>
    <w:rsid w:val="00F3729C"/>
    <w:rsid w:val="00F415EE"/>
    <w:rsid w:val="00F41968"/>
    <w:rsid w:val="00F41A7C"/>
    <w:rsid w:val="00F41EBB"/>
    <w:rsid w:val="00F41F4A"/>
    <w:rsid w:val="00F42257"/>
    <w:rsid w:val="00F42474"/>
    <w:rsid w:val="00F4253D"/>
    <w:rsid w:val="00F4269E"/>
    <w:rsid w:val="00F430D6"/>
    <w:rsid w:val="00F4445F"/>
    <w:rsid w:val="00F44596"/>
    <w:rsid w:val="00F458A3"/>
    <w:rsid w:val="00F45DE1"/>
    <w:rsid w:val="00F461A7"/>
    <w:rsid w:val="00F462D8"/>
    <w:rsid w:val="00F46A38"/>
    <w:rsid w:val="00F46E20"/>
    <w:rsid w:val="00F4749B"/>
    <w:rsid w:val="00F502E6"/>
    <w:rsid w:val="00F507D3"/>
    <w:rsid w:val="00F50924"/>
    <w:rsid w:val="00F509D5"/>
    <w:rsid w:val="00F509FD"/>
    <w:rsid w:val="00F51315"/>
    <w:rsid w:val="00F51BAD"/>
    <w:rsid w:val="00F5219F"/>
    <w:rsid w:val="00F522E3"/>
    <w:rsid w:val="00F526FC"/>
    <w:rsid w:val="00F53126"/>
    <w:rsid w:val="00F53AED"/>
    <w:rsid w:val="00F53BB0"/>
    <w:rsid w:val="00F54201"/>
    <w:rsid w:val="00F5534C"/>
    <w:rsid w:val="00F55A21"/>
    <w:rsid w:val="00F55A9C"/>
    <w:rsid w:val="00F5613E"/>
    <w:rsid w:val="00F562E1"/>
    <w:rsid w:val="00F5645D"/>
    <w:rsid w:val="00F565D6"/>
    <w:rsid w:val="00F5680A"/>
    <w:rsid w:val="00F568A5"/>
    <w:rsid w:val="00F572D9"/>
    <w:rsid w:val="00F600CD"/>
    <w:rsid w:val="00F6050F"/>
    <w:rsid w:val="00F6146B"/>
    <w:rsid w:val="00F61641"/>
    <w:rsid w:val="00F6185E"/>
    <w:rsid w:val="00F62874"/>
    <w:rsid w:val="00F62888"/>
    <w:rsid w:val="00F63DCC"/>
    <w:rsid w:val="00F6446F"/>
    <w:rsid w:val="00F644C9"/>
    <w:rsid w:val="00F654CA"/>
    <w:rsid w:val="00F6576A"/>
    <w:rsid w:val="00F6593A"/>
    <w:rsid w:val="00F66C94"/>
    <w:rsid w:val="00F66D41"/>
    <w:rsid w:val="00F67CCE"/>
    <w:rsid w:val="00F67FED"/>
    <w:rsid w:val="00F700EB"/>
    <w:rsid w:val="00F70666"/>
    <w:rsid w:val="00F70763"/>
    <w:rsid w:val="00F70F4D"/>
    <w:rsid w:val="00F71157"/>
    <w:rsid w:val="00F71329"/>
    <w:rsid w:val="00F7162E"/>
    <w:rsid w:val="00F71815"/>
    <w:rsid w:val="00F719B9"/>
    <w:rsid w:val="00F72B3D"/>
    <w:rsid w:val="00F72C5A"/>
    <w:rsid w:val="00F72E58"/>
    <w:rsid w:val="00F7308F"/>
    <w:rsid w:val="00F7369D"/>
    <w:rsid w:val="00F737CF"/>
    <w:rsid w:val="00F74237"/>
    <w:rsid w:val="00F747E0"/>
    <w:rsid w:val="00F74BB8"/>
    <w:rsid w:val="00F74F07"/>
    <w:rsid w:val="00F75C04"/>
    <w:rsid w:val="00F761CF"/>
    <w:rsid w:val="00F76DBF"/>
    <w:rsid w:val="00F770A5"/>
    <w:rsid w:val="00F7726D"/>
    <w:rsid w:val="00F80546"/>
    <w:rsid w:val="00F80A01"/>
    <w:rsid w:val="00F80F7E"/>
    <w:rsid w:val="00F8149B"/>
    <w:rsid w:val="00F823BA"/>
    <w:rsid w:val="00F823F9"/>
    <w:rsid w:val="00F82DCA"/>
    <w:rsid w:val="00F831E7"/>
    <w:rsid w:val="00F83A0C"/>
    <w:rsid w:val="00F84353"/>
    <w:rsid w:val="00F84463"/>
    <w:rsid w:val="00F84A97"/>
    <w:rsid w:val="00F854DF"/>
    <w:rsid w:val="00F860F9"/>
    <w:rsid w:val="00F86183"/>
    <w:rsid w:val="00F861F5"/>
    <w:rsid w:val="00F866B5"/>
    <w:rsid w:val="00F8694B"/>
    <w:rsid w:val="00F86C81"/>
    <w:rsid w:val="00F86DDE"/>
    <w:rsid w:val="00F87CD1"/>
    <w:rsid w:val="00F91061"/>
    <w:rsid w:val="00F9286B"/>
    <w:rsid w:val="00F943C3"/>
    <w:rsid w:val="00F946F3"/>
    <w:rsid w:val="00F95009"/>
    <w:rsid w:val="00F95DA3"/>
    <w:rsid w:val="00F96D37"/>
    <w:rsid w:val="00F9705E"/>
    <w:rsid w:val="00F97258"/>
    <w:rsid w:val="00F97641"/>
    <w:rsid w:val="00FA1972"/>
    <w:rsid w:val="00FA20DE"/>
    <w:rsid w:val="00FA2218"/>
    <w:rsid w:val="00FA23D2"/>
    <w:rsid w:val="00FA2CCF"/>
    <w:rsid w:val="00FA30A4"/>
    <w:rsid w:val="00FA408A"/>
    <w:rsid w:val="00FA45E6"/>
    <w:rsid w:val="00FA4782"/>
    <w:rsid w:val="00FA49BA"/>
    <w:rsid w:val="00FA5C60"/>
    <w:rsid w:val="00FA5DE4"/>
    <w:rsid w:val="00FA60CF"/>
    <w:rsid w:val="00FA667F"/>
    <w:rsid w:val="00FA71AC"/>
    <w:rsid w:val="00FA72AC"/>
    <w:rsid w:val="00FA7309"/>
    <w:rsid w:val="00FA76C3"/>
    <w:rsid w:val="00FA78D0"/>
    <w:rsid w:val="00FA7D49"/>
    <w:rsid w:val="00FB0A80"/>
    <w:rsid w:val="00FB0E20"/>
    <w:rsid w:val="00FB2B58"/>
    <w:rsid w:val="00FB2C31"/>
    <w:rsid w:val="00FB4185"/>
    <w:rsid w:val="00FB46B8"/>
    <w:rsid w:val="00FB48CA"/>
    <w:rsid w:val="00FB51E9"/>
    <w:rsid w:val="00FB55E2"/>
    <w:rsid w:val="00FB5881"/>
    <w:rsid w:val="00FB58D1"/>
    <w:rsid w:val="00FB657A"/>
    <w:rsid w:val="00FB71D0"/>
    <w:rsid w:val="00FB7A38"/>
    <w:rsid w:val="00FC0450"/>
    <w:rsid w:val="00FC0777"/>
    <w:rsid w:val="00FC084D"/>
    <w:rsid w:val="00FC097C"/>
    <w:rsid w:val="00FC0E1D"/>
    <w:rsid w:val="00FC0ECF"/>
    <w:rsid w:val="00FC145A"/>
    <w:rsid w:val="00FC1731"/>
    <w:rsid w:val="00FC1AE7"/>
    <w:rsid w:val="00FC2038"/>
    <w:rsid w:val="00FC2650"/>
    <w:rsid w:val="00FC2761"/>
    <w:rsid w:val="00FC2B06"/>
    <w:rsid w:val="00FC3C48"/>
    <w:rsid w:val="00FC56EB"/>
    <w:rsid w:val="00FC5841"/>
    <w:rsid w:val="00FC6303"/>
    <w:rsid w:val="00FC64B9"/>
    <w:rsid w:val="00FC66C9"/>
    <w:rsid w:val="00FC7610"/>
    <w:rsid w:val="00FC791A"/>
    <w:rsid w:val="00FC7E29"/>
    <w:rsid w:val="00FC7EA7"/>
    <w:rsid w:val="00FD0626"/>
    <w:rsid w:val="00FD0EE3"/>
    <w:rsid w:val="00FD1078"/>
    <w:rsid w:val="00FD17FC"/>
    <w:rsid w:val="00FD1911"/>
    <w:rsid w:val="00FD243D"/>
    <w:rsid w:val="00FD2875"/>
    <w:rsid w:val="00FD2C7D"/>
    <w:rsid w:val="00FD2F99"/>
    <w:rsid w:val="00FD3472"/>
    <w:rsid w:val="00FD38AE"/>
    <w:rsid w:val="00FD38F7"/>
    <w:rsid w:val="00FD3D89"/>
    <w:rsid w:val="00FD3EF8"/>
    <w:rsid w:val="00FD4526"/>
    <w:rsid w:val="00FD4C88"/>
    <w:rsid w:val="00FD50A0"/>
    <w:rsid w:val="00FD559A"/>
    <w:rsid w:val="00FD60F2"/>
    <w:rsid w:val="00FD73B1"/>
    <w:rsid w:val="00FD785A"/>
    <w:rsid w:val="00FD7BD3"/>
    <w:rsid w:val="00FE04FC"/>
    <w:rsid w:val="00FE0D21"/>
    <w:rsid w:val="00FE11EF"/>
    <w:rsid w:val="00FE1383"/>
    <w:rsid w:val="00FE14BE"/>
    <w:rsid w:val="00FE1ADE"/>
    <w:rsid w:val="00FE1DCD"/>
    <w:rsid w:val="00FE24D1"/>
    <w:rsid w:val="00FE3048"/>
    <w:rsid w:val="00FE4161"/>
    <w:rsid w:val="00FE434E"/>
    <w:rsid w:val="00FE5991"/>
    <w:rsid w:val="00FE6A88"/>
    <w:rsid w:val="00FE6B8A"/>
    <w:rsid w:val="00FE7150"/>
    <w:rsid w:val="00FE7579"/>
    <w:rsid w:val="00FF11F0"/>
    <w:rsid w:val="00FF163D"/>
    <w:rsid w:val="00FF1771"/>
    <w:rsid w:val="00FF1C92"/>
    <w:rsid w:val="00FF21C8"/>
    <w:rsid w:val="00FF2237"/>
    <w:rsid w:val="00FF24AE"/>
    <w:rsid w:val="00FF4491"/>
    <w:rsid w:val="00FF4550"/>
    <w:rsid w:val="00FF45FF"/>
    <w:rsid w:val="00FF4E35"/>
    <w:rsid w:val="00FF5563"/>
    <w:rsid w:val="00FF564A"/>
    <w:rsid w:val="00FF58B8"/>
    <w:rsid w:val="00FF6299"/>
    <w:rsid w:val="00FF6CA4"/>
    <w:rsid w:val="00FF7CB2"/>
    <w:rsid w:val="022FE4E8"/>
    <w:rsid w:val="04980965"/>
    <w:rsid w:val="05449FC2"/>
    <w:rsid w:val="066A2594"/>
    <w:rsid w:val="07048400"/>
    <w:rsid w:val="0963F2A4"/>
    <w:rsid w:val="097399E4"/>
    <w:rsid w:val="09E94CFB"/>
    <w:rsid w:val="0B3DC988"/>
    <w:rsid w:val="0D534814"/>
    <w:rsid w:val="12554B4B"/>
    <w:rsid w:val="144C12CF"/>
    <w:rsid w:val="14744AF4"/>
    <w:rsid w:val="14A0E3CF"/>
    <w:rsid w:val="16F10EDF"/>
    <w:rsid w:val="170F6140"/>
    <w:rsid w:val="184ADDA9"/>
    <w:rsid w:val="18AF55E9"/>
    <w:rsid w:val="19AF334C"/>
    <w:rsid w:val="1A8DBF59"/>
    <w:rsid w:val="1C57895B"/>
    <w:rsid w:val="1CF0552B"/>
    <w:rsid w:val="1D90433D"/>
    <w:rsid w:val="1EB29749"/>
    <w:rsid w:val="2195343A"/>
    <w:rsid w:val="22C071EB"/>
    <w:rsid w:val="247F8CDB"/>
    <w:rsid w:val="249E76B4"/>
    <w:rsid w:val="261370B1"/>
    <w:rsid w:val="2676EBD7"/>
    <w:rsid w:val="27804A57"/>
    <w:rsid w:val="2832705A"/>
    <w:rsid w:val="2BFAEF66"/>
    <w:rsid w:val="2E6217C4"/>
    <w:rsid w:val="2E6C9500"/>
    <w:rsid w:val="32E219A8"/>
    <w:rsid w:val="33543FEF"/>
    <w:rsid w:val="34860965"/>
    <w:rsid w:val="364C7968"/>
    <w:rsid w:val="371D249D"/>
    <w:rsid w:val="38DF66BB"/>
    <w:rsid w:val="3ACE0EE3"/>
    <w:rsid w:val="3BBB78E2"/>
    <w:rsid w:val="3C511C89"/>
    <w:rsid w:val="408C5954"/>
    <w:rsid w:val="40B3955A"/>
    <w:rsid w:val="436FF35F"/>
    <w:rsid w:val="4616B5D7"/>
    <w:rsid w:val="47B44CA0"/>
    <w:rsid w:val="48A7454A"/>
    <w:rsid w:val="48C6F96C"/>
    <w:rsid w:val="4C9C5D31"/>
    <w:rsid w:val="4E3F1DFE"/>
    <w:rsid w:val="4F2D1F75"/>
    <w:rsid w:val="54936720"/>
    <w:rsid w:val="54DF814C"/>
    <w:rsid w:val="5575BC6B"/>
    <w:rsid w:val="56BCEE9D"/>
    <w:rsid w:val="5C50CB42"/>
    <w:rsid w:val="5DB71A1E"/>
    <w:rsid w:val="5EC897FA"/>
    <w:rsid w:val="616D940A"/>
    <w:rsid w:val="652DF3BA"/>
    <w:rsid w:val="6790BB62"/>
    <w:rsid w:val="69301893"/>
    <w:rsid w:val="6E149C54"/>
    <w:rsid w:val="75ADB9C8"/>
    <w:rsid w:val="77B7E82D"/>
    <w:rsid w:val="7F0721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EF6A2"/>
  <w15:docId w15:val="{6CD286A7-C83A-4139-BFE8-6D52783D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EDB"/>
    <w:pPr>
      <w:spacing w:before="160" w:after="160"/>
    </w:pPr>
    <w:rPr>
      <w:rFonts w:ascii="Roboto Light" w:eastAsia="Roboto Light" w:hAnsi="Roboto Light" w:cs="Roboto Light"/>
      <w:color w:val="000000" w:themeColor="text1"/>
      <w:sz w:val="22"/>
      <w:lang w:val="en-GB"/>
    </w:rPr>
  </w:style>
  <w:style w:type="paragraph" w:styleId="Heading1">
    <w:name w:val="heading 1"/>
    <w:basedOn w:val="Normal"/>
    <w:next w:val="Normal"/>
    <w:link w:val="Heading1Char"/>
    <w:uiPriority w:val="9"/>
    <w:qFormat/>
    <w:rsid w:val="007C4F96"/>
    <w:pPr>
      <w:spacing w:after="0" w:line="240" w:lineRule="auto"/>
      <w:outlineLvl w:val="0"/>
    </w:pPr>
    <w:rPr>
      <w:rFonts w:ascii="Roboto Black" w:hAnsi="Roboto Black"/>
      <w:b/>
      <w:color w:val="ED7D31"/>
      <w:sz w:val="48"/>
      <w:szCs w:val="48"/>
      <w:lang w:val="en-US"/>
    </w:rPr>
  </w:style>
  <w:style w:type="paragraph" w:styleId="Heading2">
    <w:name w:val="heading 2"/>
    <w:basedOn w:val="Normal"/>
    <w:next w:val="Normal"/>
    <w:link w:val="Heading2Char"/>
    <w:autoRedefine/>
    <w:uiPriority w:val="9"/>
    <w:unhideWhenUsed/>
    <w:qFormat/>
    <w:rsid w:val="00F307FD"/>
    <w:pPr>
      <w:spacing w:before="0" w:after="0" w:line="240" w:lineRule="auto"/>
      <w:outlineLvl w:val="1"/>
    </w:pPr>
    <w:rPr>
      <w:rFonts w:ascii="Roboto" w:hAnsi="Roboto"/>
      <w:b/>
      <w:color w:val="ED7D31" w:themeColor="accent2"/>
      <w:sz w:val="32"/>
      <w:szCs w:val="28"/>
      <w:lang w:val="en-US"/>
    </w:rPr>
  </w:style>
  <w:style w:type="paragraph" w:styleId="Heading3">
    <w:name w:val="heading 3"/>
    <w:basedOn w:val="Normal"/>
    <w:next w:val="Normal"/>
    <w:link w:val="Heading3Char"/>
    <w:uiPriority w:val="9"/>
    <w:unhideWhenUsed/>
    <w:qFormat/>
    <w:rsid w:val="00414AEF"/>
    <w:pPr>
      <w:spacing w:after="0" w:line="240" w:lineRule="auto"/>
      <w:outlineLvl w:val="2"/>
    </w:pPr>
    <w:rPr>
      <w:rFonts w:ascii="Roboto" w:hAnsi="Roboto"/>
      <w:b/>
      <w:sz w:val="24"/>
      <w:szCs w:val="24"/>
      <w:lang w:val="en-US"/>
    </w:rPr>
  </w:style>
  <w:style w:type="paragraph" w:styleId="Heading4">
    <w:name w:val="heading 4"/>
    <w:basedOn w:val="Heading3"/>
    <w:next w:val="Normal"/>
    <w:link w:val="Heading4Char"/>
    <w:uiPriority w:val="9"/>
    <w:unhideWhenUsed/>
    <w:qFormat/>
    <w:rsid w:val="00414AEF"/>
    <w:pPr>
      <w:outlineLvl w:val="3"/>
    </w:pPr>
    <w:rPr>
      <w:color w:val="ED7D31" w:themeColor="accent2"/>
    </w:rPr>
  </w:style>
  <w:style w:type="paragraph" w:styleId="Heading5">
    <w:name w:val="heading 5"/>
    <w:basedOn w:val="Normal"/>
    <w:next w:val="Normal"/>
    <w:link w:val="Heading5Char"/>
    <w:uiPriority w:val="9"/>
    <w:unhideWhenUsed/>
    <w:qFormat/>
    <w:rsid w:val="007C4F96"/>
    <w:pPr>
      <w:spacing w:before="60" w:after="60" w:line="240" w:lineRule="auto"/>
      <w:outlineLvl w:val="4"/>
    </w:pPr>
    <w:rPr>
      <w:rFonts w:ascii="Roboto" w:hAnsi="Roboto"/>
      <w:caps/>
      <w:color w:val="ED7D31" w:themeColor="accent2"/>
      <w:sz w:val="20"/>
      <w:lang w:val="en-US"/>
    </w:rPr>
  </w:style>
  <w:style w:type="paragraph" w:styleId="Heading6">
    <w:name w:val="heading 6"/>
    <w:basedOn w:val="Normal"/>
    <w:next w:val="Normal"/>
    <w:link w:val="Heading6Char"/>
    <w:uiPriority w:val="9"/>
    <w:unhideWhenUsed/>
    <w:qFormat/>
    <w:rsid w:val="007C4F96"/>
    <w:pPr>
      <w:spacing w:after="0" w:line="240" w:lineRule="auto"/>
      <w:ind w:left="360"/>
      <w:outlineLvl w:val="5"/>
    </w:pPr>
    <w:rPr>
      <w:caps/>
      <w:color w:val="ED7D31" w:themeColor="accent2"/>
      <w:sz w:val="20"/>
      <w:lang w:val="en-US"/>
    </w:rPr>
  </w:style>
  <w:style w:type="paragraph" w:styleId="Heading7">
    <w:name w:val="heading 7"/>
    <w:basedOn w:val="Normal"/>
    <w:next w:val="Normal"/>
    <w:link w:val="Heading7Char"/>
    <w:uiPriority w:val="9"/>
    <w:semiHidden/>
    <w:unhideWhenUsed/>
    <w:qFormat/>
    <w:rsid w:val="007C4F96"/>
    <w:pPr>
      <w:keepNext/>
      <w:keepLines/>
      <w:spacing w:before="40" w:after="0"/>
      <w:outlineLvl w:val="6"/>
    </w:pPr>
    <w:rPr>
      <w:rFonts w:ascii="Roboto" w:eastAsiaTheme="majorEastAsia" w:hAnsi="Roboto"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color w:val="000000" w:themeColor="text1"/>
      <w:sz w:val="16"/>
      <w:szCs w:val="16"/>
    </w:rPr>
  </w:style>
  <w:style w:type="character" w:customStyle="1" w:styleId="Heading7Char">
    <w:name w:val="Heading 7 Char"/>
    <w:basedOn w:val="DefaultParagraphFont"/>
    <w:link w:val="Heading7"/>
    <w:uiPriority w:val="9"/>
    <w:semiHidden/>
    <w:rsid w:val="007C4F96"/>
    <w:rPr>
      <w:rFonts w:ascii="Roboto" w:eastAsiaTheme="majorEastAsia" w:hAnsi="Roboto" w:cstheme="majorBidi"/>
      <w:i/>
      <w:iCs/>
      <w:color w:val="000000" w:themeColor="text1"/>
      <w:sz w:val="22"/>
      <w:lang w:val="en-GB"/>
    </w:rPr>
  </w:style>
  <w:style w:type="paragraph" w:customStyle="1" w:styleId="CoverLogo">
    <w:name w:val="Cover Logo"/>
    <w:basedOn w:val="Normal"/>
    <w:qFormat/>
    <w:rsid w:val="006F42EB"/>
    <w:pPr>
      <w:pBdr>
        <w:bottom w:val="dashSmallGap" w:sz="4" w:space="15" w:color="BFBFBF" w:themeColor="background1" w:themeShade="BF"/>
      </w:pBdr>
      <w:spacing w:before="2000" w:after="1000" w:line="240" w:lineRule="auto"/>
      <w:ind w:left="864" w:right="864"/>
      <w:jc w:val="center"/>
    </w:pPr>
  </w:style>
  <w:style w:type="paragraph" w:styleId="Title">
    <w:name w:val="Title"/>
    <w:basedOn w:val="Normal"/>
    <w:next w:val="Normal"/>
    <w:link w:val="TitleChar"/>
    <w:qFormat/>
    <w:rsid w:val="00414AEF"/>
    <w:pPr>
      <w:spacing w:before="1000" w:after="0" w:line="240" w:lineRule="auto"/>
    </w:pPr>
    <w:rPr>
      <w:rFonts w:ascii="Roboto Black" w:hAnsi="Roboto Black"/>
      <w:b/>
      <w:color w:val="ED7D31" w:themeColor="accent2"/>
      <w:sz w:val="70"/>
      <w:szCs w:val="48"/>
      <w:lang w:val="en-US"/>
    </w:rPr>
  </w:style>
  <w:style w:type="character" w:customStyle="1" w:styleId="TitleChar">
    <w:name w:val="Title Char"/>
    <w:basedOn w:val="DefaultParagraphFont"/>
    <w:link w:val="Title"/>
    <w:rsid w:val="00414AEF"/>
    <w:rPr>
      <w:rFonts w:ascii="Roboto Black" w:eastAsia="Roboto Light" w:hAnsi="Roboto Black" w:cs="Roboto Light"/>
      <w:b/>
      <w:color w:val="ED7D31" w:themeColor="accent2"/>
      <w:sz w:val="70"/>
      <w:szCs w:val="48"/>
    </w:rPr>
  </w:style>
  <w:style w:type="paragraph" w:styleId="Subtitle">
    <w:name w:val="Subtitle"/>
    <w:basedOn w:val="Normal"/>
    <w:next w:val="Normal"/>
    <w:link w:val="SubtitleChar"/>
    <w:qFormat/>
    <w:rsid w:val="0071607C"/>
    <w:pPr>
      <w:spacing w:after="360" w:line="240" w:lineRule="auto"/>
      <w:ind w:left="864" w:right="864"/>
      <w:jc w:val="center"/>
    </w:pPr>
    <w:rPr>
      <w:sz w:val="24"/>
      <w:szCs w:val="24"/>
      <w:lang w:val="en-US"/>
    </w:rPr>
  </w:style>
  <w:style w:type="character" w:customStyle="1" w:styleId="SubtitleChar">
    <w:name w:val="Subtitle Char"/>
    <w:basedOn w:val="DefaultParagraphFont"/>
    <w:link w:val="Subtitle"/>
    <w:rsid w:val="0071607C"/>
    <w:rPr>
      <w:sz w:val="24"/>
      <w:szCs w:val="24"/>
    </w:rPr>
  </w:style>
  <w:style w:type="paragraph" w:customStyle="1" w:styleId="CompanyInfo">
    <w:name w:val="Company Info"/>
    <w:basedOn w:val="Normal"/>
    <w:qFormat/>
    <w:rsid w:val="006F42EB"/>
    <w:pPr>
      <w:spacing w:before="300" w:after="0" w:line="360" w:lineRule="auto"/>
      <w:contextualSpacing/>
      <w:jc w:val="center"/>
    </w:pPr>
    <w:rPr>
      <w:color w:val="7F7F7F" w:themeColor="text1" w:themeTint="80"/>
      <w:szCs w:val="18"/>
      <w14:numForm w14:val="lining"/>
    </w:rPr>
  </w:style>
  <w:style w:type="character" w:styleId="Strong">
    <w:name w:val="Strong"/>
    <w:basedOn w:val="DefaultParagraphFont"/>
    <w:uiPriority w:val="1"/>
    <w:qFormat/>
    <w:rsid w:val="006F42EB"/>
    <w:rPr>
      <w:b/>
      <w:bCs/>
      <w:color w:val="595959" w:themeColor="text1" w:themeTint="A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color w:val="595959" w:themeColor="text1" w:themeTint="A6"/>
      <w:sz w:val="18"/>
    </w:rPr>
  </w:style>
  <w:style w:type="paragraph" w:styleId="Footer">
    <w:name w:val="footer"/>
    <w:basedOn w:val="Normal"/>
    <w:link w:val="FooterChar"/>
    <w:uiPriority w:val="99"/>
    <w:unhideWhenUsed/>
    <w:pPr>
      <w:spacing w:before="0" w:after="60" w:line="240" w:lineRule="auto"/>
    </w:pPr>
    <w:rPr>
      <w:i/>
      <w:color w:val="A6A6A6" w:themeColor="background1" w:themeShade="A6"/>
      <w:sz w:val="16"/>
      <w:szCs w:val="16"/>
    </w:rPr>
  </w:style>
  <w:style w:type="character" w:customStyle="1" w:styleId="FooterChar">
    <w:name w:val="Footer Char"/>
    <w:basedOn w:val="DefaultParagraphFont"/>
    <w:link w:val="Footer"/>
    <w:uiPriority w:val="99"/>
    <w:rPr>
      <w:i/>
      <w:color w:val="A6A6A6" w:themeColor="background1" w:themeShade="A6"/>
      <w:sz w:val="16"/>
      <w:szCs w:val="16"/>
    </w:rPr>
  </w:style>
  <w:style w:type="character" w:styleId="PageNumber">
    <w:name w:val="page number"/>
    <w:basedOn w:val="DefaultParagraphFont"/>
    <w:uiPriority w:val="1"/>
    <w:qFormat/>
    <w:rsid w:val="007C4F96"/>
    <w:rPr>
      <w:rFonts w:ascii="Roboto Light" w:hAnsi="Roboto Light"/>
      <w:color w:val="ED7D31" w:themeColor="accent2"/>
      <w:sz w:val="20"/>
    </w:rPr>
  </w:style>
  <w:style w:type="character" w:customStyle="1" w:styleId="Heading1Char">
    <w:name w:val="Heading 1 Char"/>
    <w:basedOn w:val="DefaultParagraphFont"/>
    <w:link w:val="Heading1"/>
    <w:uiPriority w:val="9"/>
    <w:rsid w:val="007C4F96"/>
    <w:rPr>
      <w:rFonts w:ascii="Roboto Black" w:hAnsi="Roboto Black"/>
      <w:b/>
      <w:color w:val="ED7D31"/>
      <w:sz w:val="48"/>
      <w:szCs w:val="48"/>
    </w:rPr>
  </w:style>
  <w:style w:type="paragraph" w:styleId="NoSpacing">
    <w:name w:val="No Spacing"/>
    <w:uiPriority w:val="1"/>
    <w:qFormat/>
    <w:rsid w:val="007C4F96"/>
    <w:pPr>
      <w:spacing w:after="0" w:line="240" w:lineRule="auto"/>
    </w:pPr>
    <w:rPr>
      <w:rFonts w:ascii="Roboto Light" w:hAnsi="Roboto Light"/>
      <w:color w:val="595959" w:themeColor="text1" w:themeTint="A6"/>
      <w:sz w:val="18"/>
    </w:rPr>
  </w:style>
  <w:style w:type="character" w:customStyle="1" w:styleId="Heading2Char">
    <w:name w:val="Heading 2 Char"/>
    <w:basedOn w:val="DefaultParagraphFont"/>
    <w:link w:val="Heading2"/>
    <w:uiPriority w:val="9"/>
    <w:rsid w:val="00F307FD"/>
    <w:rPr>
      <w:rFonts w:ascii="Roboto" w:eastAsia="Roboto Light" w:hAnsi="Roboto" w:cs="Roboto Light"/>
      <w:b/>
      <w:color w:val="ED7D31" w:themeColor="accent2"/>
      <w:sz w:val="32"/>
      <w:szCs w:val="28"/>
    </w:rPr>
  </w:style>
  <w:style w:type="character" w:customStyle="1" w:styleId="Heading5Char">
    <w:name w:val="Heading 5 Char"/>
    <w:basedOn w:val="DefaultParagraphFont"/>
    <w:link w:val="Heading5"/>
    <w:uiPriority w:val="9"/>
    <w:rsid w:val="007C4F96"/>
    <w:rPr>
      <w:rFonts w:ascii="Roboto" w:eastAsia="Roboto Light" w:hAnsi="Roboto" w:cs="Roboto Light"/>
      <w:caps/>
      <w:color w:val="ED7D31" w:themeColor="accent2"/>
    </w:rPr>
  </w:style>
  <w:style w:type="paragraph" w:customStyle="1" w:styleId="SidebarText">
    <w:name w:val="Sidebar Text"/>
    <w:basedOn w:val="Normal"/>
    <w:qFormat/>
    <w:rsid w:val="006F42EB"/>
    <w:pPr>
      <w:spacing w:before="40" w:after="120" w:line="240" w:lineRule="auto"/>
      <w:ind w:left="360"/>
    </w:pPr>
    <w:rPr>
      <w:color w:val="404040" w:themeColor="text1" w:themeTint="BF"/>
      <w:sz w:val="16"/>
      <w:szCs w:val="16"/>
    </w:rPr>
  </w:style>
  <w:style w:type="character" w:styleId="SubtleEmphasis">
    <w:name w:val="Subtle Emphasis"/>
    <w:basedOn w:val="DefaultParagraphFont"/>
    <w:uiPriority w:val="19"/>
    <w:qFormat/>
    <w:rsid w:val="007C4F96"/>
    <w:rPr>
      <w:rFonts w:ascii="Roboto" w:hAnsi="Roboto"/>
      <w:i/>
      <w:iCs/>
      <w:color w:val="404040" w:themeColor="text1" w:themeTint="BF"/>
    </w:rPr>
  </w:style>
  <w:style w:type="paragraph" w:customStyle="1" w:styleId="ListBulletNegative">
    <w:name w:val="List Bullet Negative"/>
    <w:basedOn w:val="Normal"/>
    <w:autoRedefine/>
    <w:qFormat/>
    <w:rsid w:val="00807338"/>
    <w:pPr>
      <w:numPr>
        <w:numId w:val="2"/>
      </w:numPr>
      <w:spacing w:before="0" w:after="0" w:line="240" w:lineRule="auto"/>
      <w:ind w:left="862" w:hanging="357"/>
    </w:pPr>
  </w:style>
  <w:style w:type="character" w:customStyle="1" w:styleId="Heading3Char">
    <w:name w:val="Heading 3 Char"/>
    <w:basedOn w:val="DefaultParagraphFont"/>
    <w:link w:val="Heading3"/>
    <w:uiPriority w:val="9"/>
    <w:rsid w:val="00414AEF"/>
    <w:rPr>
      <w:rFonts w:ascii="Roboto" w:eastAsia="Roboto Light" w:hAnsi="Roboto" w:cs="Roboto Light"/>
      <w:b/>
      <w:color w:val="000000" w:themeColor="text1"/>
      <w:sz w:val="24"/>
      <w:szCs w:val="24"/>
    </w:rPr>
  </w:style>
  <w:style w:type="paragraph" w:styleId="ListBullet2">
    <w:name w:val="List Bullet 2"/>
    <w:basedOn w:val="Normal"/>
    <w:uiPriority w:val="99"/>
    <w:semiHidden/>
    <w:pPr>
      <w:numPr>
        <w:numId w:val="1"/>
      </w:numPr>
      <w:spacing w:after="0" w:line="240" w:lineRule="auto"/>
      <w:contextualSpacing/>
    </w:pPr>
  </w:style>
  <w:style w:type="character" w:customStyle="1" w:styleId="Heading6Char">
    <w:name w:val="Heading 6 Char"/>
    <w:basedOn w:val="DefaultParagraphFont"/>
    <w:link w:val="Heading6"/>
    <w:uiPriority w:val="9"/>
    <w:rsid w:val="007C4F96"/>
    <w:rPr>
      <w:rFonts w:ascii="Roboto Light" w:eastAsia="Roboto Light" w:hAnsi="Roboto Light" w:cs="Roboto Light"/>
      <w:caps/>
      <w:color w:val="ED7D31" w:themeColor="accent2"/>
    </w:rPr>
  </w:style>
  <w:style w:type="paragraph" w:customStyle="1" w:styleId="TableText">
    <w:name w:val="Table Text"/>
    <w:basedOn w:val="Normal"/>
    <w:qFormat/>
    <w:rsid w:val="006F42EB"/>
    <w:pPr>
      <w:spacing w:before="40" w:after="40" w:line="240" w:lineRule="auto"/>
    </w:pPr>
    <w:rPr>
      <w:color w:val="7F7F7F" w:themeColor="text1" w:themeTint="80"/>
      <w:sz w:val="16"/>
      <w:szCs w:val="16"/>
    </w:rPr>
  </w:style>
  <w:style w:type="paragraph" w:customStyle="1" w:styleId="TableRowHeading">
    <w:name w:val="Table Row Heading"/>
    <w:basedOn w:val="Normal"/>
    <w:qFormat/>
    <w:rsid w:val="007C4F96"/>
    <w:pPr>
      <w:spacing w:before="40" w:after="40" w:line="240" w:lineRule="auto"/>
    </w:pPr>
    <w:rPr>
      <w:caps/>
      <w:color w:val="7F7F7F" w:themeColor="text1" w:themeTint="80"/>
      <w:sz w:val="16"/>
      <w:szCs w:val="16"/>
    </w:rPr>
  </w:style>
  <w:style w:type="character" w:styleId="Hyperlink">
    <w:name w:val="Hyperlink"/>
    <w:basedOn w:val="DefaultParagraphFont"/>
    <w:uiPriority w:val="99"/>
    <w:unhideWhenUsed/>
    <w:rsid w:val="007C4F96"/>
    <w:rPr>
      <w:color w:val="4472C4" w:themeColor="accent1"/>
      <w:u w:val="single"/>
    </w:rPr>
  </w:style>
  <w:style w:type="paragraph" w:styleId="TOC1">
    <w:name w:val="toc 1"/>
    <w:basedOn w:val="Normal"/>
    <w:next w:val="Normal"/>
    <w:autoRedefine/>
    <w:uiPriority w:val="39"/>
    <w:unhideWhenUsed/>
    <w:qFormat/>
    <w:rsid w:val="00730D0E"/>
    <w:pPr>
      <w:pBdr>
        <w:bottom w:val="single" w:sz="4" w:space="1" w:color="BFBFBF" w:themeColor="background1" w:themeShade="BF"/>
      </w:pBdr>
      <w:tabs>
        <w:tab w:val="right" w:pos="9778"/>
      </w:tabs>
      <w:spacing w:before="120" w:after="0" w:line="360" w:lineRule="auto"/>
      <w:ind w:right="289"/>
    </w:pPr>
    <w:rPr>
      <w:rFonts w:ascii="Roboto" w:hAnsi="Roboto"/>
      <w:color w:val="ED7D31" w:themeColor="accent2"/>
      <w:sz w:val="24"/>
    </w:rPr>
  </w:style>
  <w:style w:type="paragraph" w:styleId="TOC2">
    <w:name w:val="toc 2"/>
    <w:basedOn w:val="Normal"/>
    <w:next w:val="Normal"/>
    <w:autoRedefine/>
    <w:uiPriority w:val="39"/>
    <w:unhideWhenUsed/>
    <w:qFormat/>
    <w:rsid w:val="00045BB5"/>
    <w:pPr>
      <w:tabs>
        <w:tab w:val="right" w:pos="9778"/>
      </w:tabs>
      <w:spacing w:before="120" w:after="0" w:line="240" w:lineRule="auto"/>
      <w:ind w:left="187" w:right="289"/>
    </w:pPr>
    <w:rPr>
      <w:noProof/>
    </w:rPr>
  </w:style>
  <w:style w:type="paragraph" w:styleId="TOC3">
    <w:name w:val="toc 3"/>
    <w:basedOn w:val="Normal"/>
    <w:next w:val="Normal"/>
    <w:autoRedefine/>
    <w:uiPriority w:val="39"/>
    <w:unhideWhenUsed/>
    <w:qFormat/>
    <w:rsid w:val="006F42EB"/>
    <w:pPr>
      <w:tabs>
        <w:tab w:val="right" w:pos="9778"/>
      </w:tabs>
      <w:spacing w:before="120" w:after="0" w:line="240" w:lineRule="auto"/>
      <w:ind w:left="360" w:right="288"/>
    </w:pPr>
  </w:style>
  <w:style w:type="paragraph" w:customStyle="1" w:styleId="ReportName">
    <w:name w:val="Report Name"/>
    <w:basedOn w:val="Normal"/>
    <w:qFormat/>
    <w:rsid w:val="007C4F96"/>
    <w:pPr>
      <w:spacing w:before="0" w:after="40" w:line="240" w:lineRule="auto"/>
      <w:jc w:val="right"/>
    </w:pPr>
    <w:rPr>
      <w:rFonts w:ascii="Roboto Thin" w:hAnsi="Roboto Thin"/>
      <w:color w:val="404040" w:themeColor="text1" w:themeTint="BF"/>
    </w:rPr>
  </w:style>
  <w:style w:type="character" w:styleId="PlaceholderText">
    <w:name w:val="Placeholder Text"/>
    <w:basedOn w:val="DefaultParagraphFont"/>
    <w:uiPriority w:val="99"/>
    <w:semiHidden/>
    <w:rPr>
      <w:color w:val="808080"/>
    </w:rPr>
  </w:style>
  <w:style w:type="paragraph" w:styleId="TOCHeading">
    <w:name w:val="TOC Heading"/>
    <w:basedOn w:val="Normal"/>
    <w:next w:val="Normal"/>
    <w:uiPriority w:val="39"/>
    <w:qFormat/>
    <w:rsid w:val="007C4F96"/>
    <w:pPr>
      <w:pBdr>
        <w:top w:val="dashSmallGap" w:sz="4" w:space="4" w:color="BFBFBF" w:themeColor="background1" w:themeShade="BF"/>
        <w:bottom w:val="dashSmallGap" w:sz="4" w:space="4" w:color="BFBFBF" w:themeColor="background1" w:themeShade="BF"/>
      </w:pBdr>
      <w:spacing w:before="80" w:after="80" w:line="240" w:lineRule="auto"/>
    </w:pPr>
    <w:rPr>
      <w:rFonts w:ascii="Roboto" w:hAnsi="Roboto"/>
      <w:caps/>
      <w:color w:val="ED7D31" w:themeColor="accent2"/>
      <w:sz w:val="28"/>
      <w:szCs w:val="28"/>
    </w:rPr>
  </w:style>
  <w:style w:type="character" w:customStyle="1" w:styleId="Heading4Char">
    <w:name w:val="Heading 4 Char"/>
    <w:basedOn w:val="DefaultParagraphFont"/>
    <w:link w:val="Heading4"/>
    <w:uiPriority w:val="9"/>
    <w:rsid w:val="00414AEF"/>
    <w:rPr>
      <w:rFonts w:ascii="Roboto" w:eastAsia="Roboto Light" w:hAnsi="Roboto" w:cs="Roboto Light"/>
      <w:b/>
      <w:color w:val="ED7D31" w:themeColor="accent2"/>
      <w:sz w:val="24"/>
      <w:szCs w:val="24"/>
    </w:rPr>
  </w:style>
  <w:style w:type="paragraph" w:customStyle="1" w:styleId="TableText-Center">
    <w:name w:val="Table Text - Center"/>
    <w:basedOn w:val="TableText"/>
    <w:qFormat/>
    <w:rsid w:val="006F42EB"/>
    <w:pPr>
      <w:jc w:val="center"/>
    </w:pPr>
  </w:style>
  <w:style w:type="table" w:customStyle="1" w:styleId="WB2">
    <w:name w:val="WB2"/>
    <w:basedOn w:val="TableNormal"/>
    <w:uiPriority w:val="99"/>
    <w:pPr>
      <w:spacing w:after="0" w:line="240" w:lineRule="auto"/>
    </w:pPr>
    <w:tblPr>
      <w:tblStyleRowBandSize w:val="1"/>
      <w:tblBorders>
        <w:top w:val="single" w:sz="4" w:space="0" w:color="BFBFBF" w:themeColor="background1" w:themeShade="BF"/>
        <w:insideH w:val="single" w:sz="4" w:space="0" w:color="BFBFBF" w:themeColor="background1" w:themeShade="BF"/>
      </w:tblBorders>
    </w:tblPr>
    <w:tblStylePr w:type="lastRow">
      <w:tblPr/>
      <w:tcPr>
        <w:tcBorders>
          <w:bottom w:val="nil"/>
        </w:tcBorders>
      </w:tcPr>
    </w:tblStylePr>
    <w:tblStylePr w:type="band2Horz">
      <w:tblPr/>
      <w:tcPr>
        <w:shd w:val="clear" w:color="auto" w:fill="F2F2F2" w:themeFill="background1" w:themeFillShade="F2"/>
      </w:tcPr>
    </w:tblStylePr>
  </w:style>
  <w:style w:type="table" w:customStyle="1" w:styleId="WB1">
    <w:name w:val="WB1"/>
    <w:basedOn w:val="TableNormal"/>
    <w:uiPriority w:val="99"/>
    <w:pPr>
      <w:spacing w:after="0" w:line="240" w:lineRule="auto"/>
    </w:pPr>
    <w:tblPr>
      <w:tblBorders>
        <w:top w:val="single" w:sz="4" w:space="0" w:color="BFBFBF" w:themeColor="background1" w:themeShade="BF"/>
        <w:insideH w:val="single" w:sz="4" w:space="0" w:color="BFBFBF" w:themeColor="background1" w:themeShade="BF"/>
      </w:tblBorders>
      <w:tblCellMar>
        <w:left w:w="0" w:type="dxa"/>
        <w:right w:w="0" w:type="dxa"/>
      </w:tblCellMar>
    </w:tblPr>
    <w:tcPr>
      <w:vAlign w:val="center"/>
    </w:tcPr>
  </w:style>
  <w:style w:type="paragraph" w:customStyle="1" w:styleId="Notice">
    <w:name w:val="Notice"/>
    <w:basedOn w:val="Normal"/>
    <w:qFormat/>
    <w:rsid w:val="006F42EB"/>
    <w:pPr>
      <w:spacing w:before="360"/>
    </w:pPr>
    <w:rPr>
      <w:i/>
      <w:color w:val="808080" w:themeColor="background1" w:themeShade="80"/>
      <w:sz w:val="16"/>
      <w:szCs w:val="16"/>
    </w:rPr>
  </w:style>
  <w:style w:type="paragraph" w:styleId="ListParagraph">
    <w:name w:val="List Paragraph"/>
    <w:basedOn w:val="Normal"/>
    <w:uiPriority w:val="34"/>
    <w:qFormat/>
    <w:rsid w:val="006F42EB"/>
    <w:pPr>
      <w:ind w:left="720"/>
      <w:contextualSpacing/>
    </w:pPr>
  </w:style>
  <w:style w:type="paragraph" w:styleId="IntenseQuote">
    <w:name w:val="Intense Quote"/>
    <w:basedOn w:val="Normal"/>
    <w:next w:val="Normal"/>
    <w:link w:val="IntenseQuoteChar"/>
    <w:autoRedefine/>
    <w:uiPriority w:val="30"/>
    <w:qFormat/>
    <w:rsid w:val="004571A5"/>
    <w:pPr>
      <w:spacing w:before="200" w:after="0"/>
      <w:ind w:right="1151"/>
    </w:pPr>
    <w:rPr>
      <w:i/>
      <w:iCs/>
      <w:lang w:val="en-US"/>
    </w:rPr>
  </w:style>
  <w:style w:type="character" w:customStyle="1" w:styleId="IntenseQuoteChar">
    <w:name w:val="Intense Quote Char"/>
    <w:basedOn w:val="DefaultParagraphFont"/>
    <w:link w:val="IntenseQuote"/>
    <w:uiPriority w:val="30"/>
    <w:rsid w:val="004571A5"/>
    <w:rPr>
      <w:rFonts w:ascii="Roboto" w:hAnsi="Roboto"/>
      <w:i/>
      <w:iCs/>
      <w:color w:val="000000" w:themeColor="text1"/>
      <w:sz w:val="22"/>
    </w:rPr>
  </w:style>
  <w:style w:type="character" w:styleId="IntenseEmphasis">
    <w:name w:val="Intense Emphasis"/>
    <w:basedOn w:val="DefaultParagraphFont"/>
    <w:uiPriority w:val="21"/>
    <w:qFormat/>
    <w:rsid w:val="007C4F96"/>
    <w:rPr>
      <w:i/>
      <w:iCs/>
      <w:color w:val="ED7D31" w:themeColor="accent2"/>
    </w:rPr>
  </w:style>
  <w:style w:type="paragraph" w:customStyle="1" w:styleId="table">
    <w:name w:val="table"/>
    <w:basedOn w:val="Normal"/>
    <w:link w:val="tableChar"/>
    <w:qFormat/>
    <w:rsid w:val="007C4F96"/>
    <w:pPr>
      <w:spacing w:before="0" w:after="0" w:line="240" w:lineRule="auto"/>
    </w:pPr>
    <w:rPr>
      <w:noProof/>
    </w:rPr>
  </w:style>
  <w:style w:type="paragraph" w:styleId="ListBullet">
    <w:name w:val="List Bullet"/>
    <w:basedOn w:val="Normal"/>
    <w:qFormat/>
    <w:rsid w:val="00414AEF"/>
    <w:pPr>
      <w:numPr>
        <w:numId w:val="8"/>
      </w:numPr>
      <w:contextualSpacing/>
    </w:pPr>
  </w:style>
  <w:style w:type="character" w:customStyle="1" w:styleId="tableChar">
    <w:name w:val="table Char"/>
    <w:basedOn w:val="DefaultParagraphFont"/>
    <w:link w:val="table"/>
    <w:rsid w:val="007C4F96"/>
    <w:rPr>
      <w:rFonts w:ascii="Roboto" w:hAnsi="Roboto"/>
      <w:noProof/>
      <w:color w:val="000000" w:themeColor="text1"/>
      <w:sz w:val="22"/>
      <w:lang w:val="en-GB"/>
    </w:rPr>
  </w:style>
  <w:style w:type="paragraph" w:customStyle="1" w:styleId="9dotorange">
    <w:name w:val="9dot orange"/>
    <w:basedOn w:val="Heading3"/>
    <w:link w:val="9dotorangeChar"/>
    <w:qFormat/>
    <w:rsid w:val="00F6446F"/>
  </w:style>
  <w:style w:type="character" w:customStyle="1" w:styleId="9dotorangeChar">
    <w:name w:val="9dot orange Char"/>
    <w:basedOn w:val="Heading3Char"/>
    <w:link w:val="9dotorange"/>
    <w:rsid w:val="00F6446F"/>
    <w:rPr>
      <w:rFonts w:ascii="Roboto" w:eastAsia="Roboto Light" w:hAnsi="Roboto" w:cs="Roboto Light"/>
      <w:b/>
      <w:color w:val="ED7D31"/>
      <w:sz w:val="24"/>
      <w:szCs w:val="24"/>
    </w:rPr>
  </w:style>
  <w:style w:type="character" w:customStyle="1" w:styleId="UnresolvedMention1">
    <w:name w:val="Unresolved Mention1"/>
    <w:basedOn w:val="DefaultParagraphFont"/>
    <w:uiPriority w:val="99"/>
    <w:semiHidden/>
    <w:unhideWhenUsed/>
    <w:rsid w:val="00ED010B"/>
    <w:rPr>
      <w:color w:val="605E5C"/>
      <w:shd w:val="clear" w:color="auto" w:fill="E1DFDD"/>
    </w:rPr>
  </w:style>
  <w:style w:type="character" w:styleId="FollowedHyperlink">
    <w:name w:val="FollowedHyperlink"/>
    <w:basedOn w:val="DefaultParagraphFont"/>
    <w:uiPriority w:val="99"/>
    <w:semiHidden/>
    <w:unhideWhenUsed/>
    <w:rsid w:val="00E5267E"/>
    <w:rPr>
      <w:color w:val="954F72" w:themeColor="followedHyperlink"/>
      <w:u w:val="single"/>
    </w:rPr>
  </w:style>
  <w:style w:type="paragraph" w:styleId="Revision">
    <w:name w:val="Revision"/>
    <w:hidden/>
    <w:uiPriority w:val="99"/>
    <w:semiHidden/>
    <w:rsid w:val="00D812C5"/>
    <w:pPr>
      <w:spacing w:after="0" w:line="240" w:lineRule="auto"/>
    </w:pPr>
    <w:rPr>
      <w:rFonts w:ascii="Roboto" w:hAnsi="Roboto"/>
      <w:color w:val="000000" w:themeColor="text1"/>
      <w:sz w:val="22"/>
      <w:lang w:val="en-GB"/>
    </w:rPr>
  </w:style>
  <w:style w:type="character" w:styleId="CommentReference">
    <w:name w:val="annotation reference"/>
    <w:basedOn w:val="DefaultParagraphFont"/>
    <w:uiPriority w:val="99"/>
    <w:semiHidden/>
    <w:unhideWhenUsed/>
    <w:rsid w:val="00D812C5"/>
    <w:rPr>
      <w:sz w:val="16"/>
      <w:szCs w:val="16"/>
    </w:rPr>
  </w:style>
  <w:style w:type="paragraph" w:styleId="CommentText">
    <w:name w:val="annotation text"/>
    <w:basedOn w:val="Normal"/>
    <w:link w:val="CommentTextChar"/>
    <w:uiPriority w:val="99"/>
    <w:semiHidden/>
    <w:unhideWhenUsed/>
    <w:rsid w:val="00D812C5"/>
    <w:pPr>
      <w:spacing w:line="240" w:lineRule="auto"/>
    </w:pPr>
    <w:rPr>
      <w:sz w:val="20"/>
    </w:rPr>
  </w:style>
  <w:style w:type="character" w:customStyle="1" w:styleId="CommentTextChar">
    <w:name w:val="Comment Text Char"/>
    <w:basedOn w:val="DefaultParagraphFont"/>
    <w:link w:val="CommentText"/>
    <w:uiPriority w:val="99"/>
    <w:semiHidden/>
    <w:rsid w:val="00D812C5"/>
    <w:rPr>
      <w:rFonts w:ascii="Roboto" w:hAnsi="Roboto"/>
      <w:color w:val="000000" w:themeColor="text1"/>
      <w:lang w:val="en-GB"/>
    </w:rPr>
  </w:style>
  <w:style w:type="paragraph" w:styleId="CommentSubject">
    <w:name w:val="annotation subject"/>
    <w:basedOn w:val="CommentText"/>
    <w:next w:val="CommentText"/>
    <w:link w:val="CommentSubjectChar"/>
    <w:uiPriority w:val="99"/>
    <w:semiHidden/>
    <w:unhideWhenUsed/>
    <w:rsid w:val="00D812C5"/>
    <w:rPr>
      <w:b/>
      <w:bCs/>
    </w:rPr>
  </w:style>
  <w:style w:type="character" w:customStyle="1" w:styleId="CommentSubjectChar">
    <w:name w:val="Comment Subject Char"/>
    <w:basedOn w:val="CommentTextChar"/>
    <w:link w:val="CommentSubject"/>
    <w:uiPriority w:val="99"/>
    <w:semiHidden/>
    <w:rsid w:val="00D812C5"/>
    <w:rPr>
      <w:rFonts w:ascii="Roboto" w:hAnsi="Roboto"/>
      <w:b/>
      <w:bCs/>
      <w:color w:val="000000" w:themeColor="text1"/>
      <w:lang w:val="en-GB"/>
    </w:rPr>
  </w:style>
  <w:style w:type="paragraph" w:styleId="Quote">
    <w:name w:val="Quote"/>
    <w:basedOn w:val="Normal"/>
    <w:next w:val="Normal"/>
    <w:link w:val="QuoteChar"/>
    <w:uiPriority w:val="29"/>
    <w:qFormat/>
    <w:rsid w:val="00414AEF"/>
    <w:pPr>
      <w:spacing w:before="200"/>
      <w:ind w:left="864" w:right="864"/>
    </w:pPr>
    <w:rPr>
      <w:i/>
      <w:iCs/>
      <w:color w:val="7F7F7F" w:themeColor="text1" w:themeTint="80"/>
    </w:rPr>
  </w:style>
  <w:style w:type="character" w:customStyle="1" w:styleId="QuoteChar">
    <w:name w:val="Quote Char"/>
    <w:basedOn w:val="DefaultParagraphFont"/>
    <w:link w:val="Quote"/>
    <w:uiPriority w:val="29"/>
    <w:rsid w:val="00414AEF"/>
    <w:rPr>
      <w:rFonts w:ascii="Roboto Light" w:eastAsia="Roboto Light" w:hAnsi="Roboto Light" w:cs="Roboto Light"/>
      <w:i/>
      <w:iCs/>
      <w:color w:val="7F7F7F" w:themeColor="text1" w:themeTint="80"/>
      <w:sz w:val="22"/>
      <w:lang w:val="en-GB"/>
    </w:rPr>
  </w:style>
  <w:style w:type="character" w:styleId="UnresolvedMention">
    <w:name w:val="Unresolved Mention"/>
    <w:basedOn w:val="DefaultParagraphFont"/>
    <w:uiPriority w:val="99"/>
    <w:semiHidden/>
    <w:unhideWhenUsed/>
    <w:rsid w:val="008B3755"/>
    <w:rPr>
      <w:color w:val="605E5C"/>
      <w:shd w:val="clear" w:color="auto" w:fill="E1DFDD"/>
    </w:rPr>
  </w:style>
  <w:style w:type="paragraph" w:customStyle="1" w:styleId="Number">
    <w:name w:val="Number"/>
    <w:basedOn w:val="Normal"/>
    <w:link w:val="NumberChar"/>
    <w:qFormat/>
    <w:rsid w:val="408C5954"/>
    <w:pPr>
      <w:numPr>
        <w:numId w:val="6"/>
      </w:numPr>
    </w:pPr>
  </w:style>
  <w:style w:type="character" w:customStyle="1" w:styleId="NumberChar">
    <w:name w:val="Number Char"/>
    <w:basedOn w:val="DefaultParagraphFont"/>
    <w:link w:val="Number"/>
    <w:rsid w:val="00BC1103"/>
    <w:rPr>
      <w:rFonts w:ascii="Roboto Light" w:eastAsia="Roboto Light" w:hAnsi="Roboto Light" w:cs="Roboto Light"/>
      <w:color w:val="000000" w:themeColor="text1"/>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1858">
      <w:bodyDiv w:val="1"/>
      <w:marLeft w:val="0"/>
      <w:marRight w:val="0"/>
      <w:marTop w:val="0"/>
      <w:marBottom w:val="0"/>
      <w:divBdr>
        <w:top w:val="none" w:sz="0" w:space="0" w:color="auto"/>
        <w:left w:val="none" w:sz="0" w:space="0" w:color="auto"/>
        <w:bottom w:val="none" w:sz="0" w:space="0" w:color="auto"/>
        <w:right w:val="none" w:sz="0" w:space="0" w:color="auto"/>
      </w:divBdr>
    </w:div>
    <w:div w:id="83192207">
      <w:bodyDiv w:val="1"/>
      <w:marLeft w:val="0"/>
      <w:marRight w:val="0"/>
      <w:marTop w:val="0"/>
      <w:marBottom w:val="0"/>
      <w:divBdr>
        <w:top w:val="none" w:sz="0" w:space="0" w:color="auto"/>
        <w:left w:val="none" w:sz="0" w:space="0" w:color="auto"/>
        <w:bottom w:val="none" w:sz="0" w:space="0" w:color="auto"/>
        <w:right w:val="none" w:sz="0" w:space="0" w:color="auto"/>
      </w:divBdr>
    </w:div>
    <w:div w:id="178859719">
      <w:bodyDiv w:val="1"/>
      <w:marLeft w:val="0"/>
      <w:marRight w:val="0"/>
      <w:marTop w:val="0"/>
      <w:marBottom w:val="0"/>
      <w:divBdr>
        <w:top w:val="none" w:sz="0" w:space="0" w:color="auto"/>
        <w:left w:val="none" w:sz="0" w:space="0" w:color="auto"/>
        <w:bottom w:val="none" w:sz="0" w:space="0" w:color="auto"/>
        <w:right w:val="none" w:sz="0" w:space="0" w:color="auto"/>
      </w:divBdr>
    </w:div>
    <w:div w:id="221214132">
      <w:bodyDiv w:val="1"/>
      <w:marLeft w:val="0"/>
      <w:marRight w:val="0"/>
      <w:marTop w:val="0"/>
      <w:marBottom w:val="0"/>
      <w:divBdr>
        <w:top w:val="none" w:sz="0" w:space="0" w:color="auto"/>
        <w:left w:val="none" w:sz="0" w:space="0" w:color="auto"/>
        <w:bottom w:val="none" w:sz="0" w:space="0" w:color="auto"/>
        <w:right w:val="none" w:sz="0" w:space="0" w:color="auto"/>
      </w:divBdr>
    </w:div>
    <w:div w:id="293875953">
      <w:bodyDiv w:val="1"/>
      <w:marLeft w:val="0"/>
      <w:marRight w:val="0"/>
      <w:marTop w:val="0"/>
      <w:marBottom w:val="0"/>
      <w:divBdr>
        <w:top w:val="none" w:sz="0" w:space="0" w:color="auto"/>
        <w:left w:val="none" w:sz="0" w:space="0" w:color="auto"/>
        <w:bottom w:val="none" w:sz="0" w:space="0" w:color="auto"/>
        <w:right w:val="none" w:sz="0" w:space="0" w:color="auto"/>
      </w:divBdr>
    </w:div>
    <w:div w:id="302195875">
      <w:bodyDiv w:val="1"/>
      <w:marLeft w:val="0"/>
      <w:marRight w:val="0"/>
      <w:marTop w:val="0"/>
      <w:marBottom w:val="0"/>
      <w:divBdr>
        <w:top w:val="none" w:sz="0" w:space="0" w:color="auto"/>
        <w:left w:val="none" w:sz="0" w:space="0" w:color="auto"/>
        <w:bottom w:val="none" w:sz="0" w:space="0" w:color="auto"/>
        <w:right w:val="none" w:sz="0" w:space="0" w:color="auto"/>
      </w:divBdr>
    </w:div>
    <w:div w:id="307172508">
      <w:bodyDiv w:val="1"/>
      <w:marLeft w:val="0"/>
      <w:marRight w:val="0"/>
      <w:marTop w:val="0"/>
      <w:marBottom w:val="0"/>
      <w:divBdr>
        <w:top w:val="none" w:sz="0" w:space="0" w:color="auto"/>
        <w:left w:val="none" w:sz="0" w:space="0" w:color="auto"/>
        <w:bottom w:val="none" w:sz="0" w:space="0" w:color="auto"/>
        <w:right w:val="none" w:sz="0" w:space="0" w:color="auto"/>
      </w:divBdr>
    </w:div>
    <w:div w:id="319238822">
      <w:bodyDiv w:val="1"/>
      <w:marLeft w:val="0"/>
      <w:marRight w:val="0"/>
      <w:marTop w:val="0"/>
      <w:marBottom w:val="0"/>
      <w:divBdr>
        <w:top w:val="none" w:sz="0" w:space="0" w:color="auto"/>
        <w:left w:val="none" w:sz="0" w:space="0" w:color="auto"/>
        <w:bottom w:val="none" w:sz="0" w:space="0" w:color="auto"/>
        <w:right w:val="none" w:sz="0" w:space="0" w:color="auto"/>
      </w:divBdr>
    </w:div>
    <w:div w:id="323510555">
      <w:bodyDiv w:val="1"/>
      <w:marLeft w:val="0"/>
      <w:marRight w:val="0"/>
      <w:marTop w:val="0"/>
      <w:marBottom w:val="0"/>
      <w:divBdr>
        <w:top w:val="none" w:sz="0" w:space="0" w:color="auto"/>
        <w:left w:val="none" w:sz="0" w:space="0" w:color="auto"/>
        <w:bottom w:val="none" w:sz="0" w:space="0" w:color="auto"/>
        <w:right w:val="none" w:sz="0" w:space="0" w:color="auto"/>
      </w:divBdr>
    </w:div>
    <w:div w:id="325324210">
      <w:bodyDiv w:val="1"/>
      <w:marLeft w:val="0"/>
      <w:marRight w:val="0"/>
      <w:marTop w:val="0"/>
      <w:marBottom w:val="0"/>
      <w:divBdr>
        <w:top w:val="none" w:sz="0" w:space="0" w:color="auto"/>
        <w:left w:val="none" w:sz="0" w:space="0" w:color="auto"/>
        <w:bottom w:val="none" w:sz="0" w:space="0" w:color="auto"/>
        <w:right w:val="none" w:sz="0" w:space="0" w:color="auto"/>
      </w:divBdr>
      <w:divsChild>
        <w:div w:id="566187531">
          <w:marLeft w:val="576"/>
          <w:marRight w:val="0"/>
          <w:marTop w:val="80"/>
          <w:marBottom w:val="0"/>
          <w:divBdr>
            <w:top w:val="none" w:sz="0" w:space="0" w:color="auto"/>
            <w:left w:val="none" w:sz="0" w:space="0" w:color="auto"/>
            <w:bottom w:val="none" w:sz="0" w:space="0" w:color="auto"/>
            <w:right w:val="none" w:sz="0" w:space="0" w:color="auto"/>
          </w:divBdr>
        </w:div>
        <w:div w:id="667515907">
          <w:marLeft w:val="576"/>
          <w:marRight w:val="0"/>
          <w:marTop w:val="80"/>
          <w:marBottom w:val="0"/>
          <w:divBdr>
            <w:top w:val="none" w:sz="0" w:space="0" w:color="auto"/>
            <w:left w:val="none" w:sz="0" w:space="0" w:color="auto"/>
            <w:bottom w:val="none" w:sz="0" w:space="0" w:color="auto"/>
            <w:right w:val="none" w:sz="0" w:space="0" w:color="auto"/>
          </w:divBdr>
        </w:div>
        <w:div w:id="1768842835">
          <w:marLeft w:val="576"/>
          <w:marRight w:val="0"/>
          <w:marTop w:val="80"/>
          <w:marBottom w:val="0"/>
          <w:divBdr>
            <w:top w:val="none" w:sz="0" w:space="0" w:color="auto"/>
            <w:left w:val="none" w:sz="0" w:space="0" w:color="auto"/>
            <w:bottom w:val="none" w:sz="0" w:space="0" w:color="auto"/>
            <w:right w:val="none" w:sz="0" w:space="0" w:color="auto"/>
          </w:divBdr>
        </w:div>
      </w:divsChild>
    </w:div>
    <w:div w:id="354617026">
      <w:bodyDiv w:val="1"/>
      <w:marLeft w:val="0"/>
      <w:marRight w:val="0"/>
      <w:marTop w:val="0"/>
      <w:marBottom w:val="0"/>
      <w:divBdr>
        <w:top w:val="none" w:sz="0" w:space="0" w:color="auto"/>
        <w:left w:val="none" w:sz="0" w:space="0" w:color="auto"/>
        <w:bottom w:val="none" w:sz="0" w:space="0" w:color="auto"/>
        <w:right w:val="none" w:sz="0" w:space="0" w:color="auto"/>
      </w:divBdr>
    </w:div>
    <w:div w:id="403794333">
      <w:bodyDiv w:val="1"/>
      <w:marLeft w:val="0"/>
      <w:marRight w:val="0"/>
      <w:marTop w:val="0"/>
      <w:marBottom w:val="0"/>
      <w:divBdr>
        <w:top w:val="none" w:sz="0" w:space="0" w:color="auto"/>
        <w:left w:val="none" w:sz="0" w:space="0" w:color="auto"/>
        <w:bottom w:val="none" w:sz="0" w:space="0" w:color="auto"/>
        <w:right w:val="none" w:sz="0" w:space="0" w:color="auto"/>
      </w:divBdr>
      <w:divsChild>
        <w:div w:id="18238375">
          <w:marLeft w:val="576"/>
          <w:marRight w:val="0"/>
          <w:marTop w:val="80"/>
          <w:marBottom w:val="0"/>
          <w:divBdr>
            <w:top w:val="none" w:sz="0" w:space="0" w:color="auto"/>
            <w:left w:val="none" w:sz="0" w:space="0" w:color="auto"/>
            <w:bottom w:val="none" w:sz="0" w:space="0" w:color="auto"/>
            <w:right w:val="none" w:sz="0" w:space="0" w:color="auto"/>
          </w:divBdr>
        </w:div>
        <w:div w:id="57823600">
          <w:marLeft w:val="576"/>
          <w:marRight w:val="0"/>
          <w:marTop w:val="80"/>
          <w:marBottom w:val="0"/>
          <w:divBdr>
            <w:top w:val="none" w:sz="0" w:space="0" w:color="auto"/>
            <w:left w:val="none" w:sz="0" w:space="0" w:color="auto"/>
            <w:bottom w:val="none" w:sz="0" w:space="0" w:color="auto"/>
            <w:right w:val="none" w:sz="0" w:space="0" w:color="auto"/>
          </w:divBdr>
        </w:div>
        <w:div w:id="172841684">
          <w:marLeft w:val="576"/>
          <w:marRight w:val="0"/>
          <w:marTop w:val="80"/>
          <w:marBottom w:val="0"/>
          <w:divBdr>
            <w:top w:val="none" w:sz="0" w:space="0" w:color="auto"/>
            <w:left w:val="none" w:sz="0" w:space="0" w:color="auto"/>
            <w:bottom w:val="none" w:sz="0" w:space="0" w:color="auto"/>
            <w:right w:val="none" w:sz="0" w:space="0" w:color="auto"/>
          </w:divBdr>
        </w:div>
        <w:div w:id="268466290">
          <w:marLeft w:val="576"/>
          <w:marRight w:val="0"/>
          <w:marTop w:val="80"/>
          <w:marBottom w:val="0"/>
          <w:divBdr>
            <w:top w:val="none" w:sz="0" w:space="0" w:color="auto"/>
            <w:left w:val="none" w:sz="0" w:space="0" w:color="auto"/>
            <w:bottom w:val="none" w:sz="0" w:space="0" w:color="auto"/>
            <w:right w:val="none" w:sz="0" w:space="0" w:color="auto"/>
          </w:divBdr>
        </w:div>
        <w:div w:id="295256535">
          <w:marLeft w:val="576"/>
          <w:marRight w:val="0"/>
          <w:marTop w:val="80"/>
          <w:marBottom w:val="0"/>
          <w:divBdr>
            <w:top w:val="none" w:sz="0" w:space="0" w:color="auto"/>
            <w:left w:val="none" w:sz="0" w:space="0" w:color="auto"/>
            <w:bottom w:val="none" w:sz="0" w:space="0" w:color="auto"/>
            <w:right w:val="none" w:sz="0" w:space="0" w:color="auto"/>
          </w:divBdr>
        </w:div>
        <w:div w:id="653221720">
          <w:marLeft w:val="576"/>
          <w:marRight w:val="0"/>
          <w:marTop w:val="80"/>
          <w:marBottom w:val="0"/>
          <w:divBdr>
            <w:top w:val="none" w:sz="0" w:space="0" w:color="auto"/>
            <w:left w:val="none" w:sz="0" w:space="0" w:color="auto"/>
            <w:bottom w:val="none" w:sz="0" w:space="0" w:color="auto"/>
            <w:right w:val="none" w:sz="0" w:space="0" w:color="auto"/>
          </w:divBdr>
        </w:div>
        <w:div w:id="862401800">
          <w:marLeft w:val="576"/>
          <w:marRight w:val="0"/>
          <w:marTop w:val="80"/>
          <w:marBottom w:val="0"/>
          <w:divBdr>
            <w:top w:val="none" w:sz="0" w:space="0" w:color="auto"/>
            <w:left w:val="none" w:sz="0" w:space="0" w:color="auto"/>
            <w:bottom w:val="none" w:sz="0" w:space="0" w:color="auto"/>
            <w:right w:val="none" w:sz="0" w:space="0" w:color="auto"/>
          </w:divBdr>
        </w:div>
        <w:div w:id="899635863">
          <w:marLeft w:val="576"/>
          <w:marRight w:val="0"/>
          <w:marTop w:val="80"/>
          <w:marBottom w:val="0"/>
          <w:divBdr>
            <w:top w:val="none" w:sz="0" w:space="0" w:color="auto"/>
            <w:left w:val="none" w:sz="0" w:space="0" w:color="auto"/>
            <w:bottom w:val="none" w:sz="0" w:space="0" w:color="auto"/>
            <w:right w:val="none" w:sz="0" w:space="0" w:color="auto"/>
          </w:divBdr>
        </w:div>
        <w:div w:id="1015497954">
          <w:marLeft w:val="576"/>
          <w:marRight w:val="0"/>
          <w:marTop w:val="80"/>
          <w:marBottom w:val="0"/>
          <w:divBdr>
            <w:top w:val="none" w:sz="0" w:space="0" w:color="auto"/>
            <w:left w:val="none" w:sz="0" w:space="0" w:color="auto"/>
            <w:bottom w:val="none" w:sz="0" w:space="0" w:color="auto"/>
            <w:right w:val="none" w:sz="0" w:space="0" w:color="auto"/>
          </w:divBdr>
        </w:div>
        <w:div w:id="1755466476">
          <w:marLeft w:val="979"/>
          <w:marRight w:val="0"/>
          <w:marTop w:val="65"/>
          <w:marBottom w:val="0"/>
          <w:divBdr>
            <w:top w:val="none" w:sz="0" w:space="0" w:color="auto"/>
            <w:left w:val="none" w:sz="0" w:space="0" w:color="auto"/>
            <w:bottom w:val="none" w:sz="0" w:space="0" w:color="auto"/>
            <w:right w:val="none" w:sz="0" w:space="0" w:color="auto"/>
          </w:divBdr>
        </w:div>
        <w:div w:id="1765177828">
          <w:marLeft w:val="979"/>
          <w:marRight w:val="0"/>
          <w:marTop w:val="65"/>
          <w:marBottom w:val="0"/>
          <w:divBdr>
            <w:top w:val="none" w:sz="0" w:space="0" w:color="auto"/>
            <w:left w:val="none" w:sz="0" w:space="0" w:color="auto"/>
            <w:bottom w:val="none" w:sz="0" w:space="0" w:color="auto"/>
            <w:right w:val="none" w:sz="0" w:space="0" w:color="auto"/>
          </w:divBdr>
        </w:div>
        <w:div w:id="2018848915">
          <w:marLeft w:val="576"/>
          <w:marRight w:val="0"/>
          <w:marTop w:val="80"/>
          <w:marBottom w:val="0"/>
          <w:divBdr>
            <w:top w:val="none" w:sz="0" w:space="0" w:color="auto"/>
            <w:left w:val="none" w:sz="0" w:space="0" w:color="auto"/>
            <w:bottom w:val="none" w:sz="0" w:space="0" w:color="auto"/>
            <w:right w:val="none" w:sz="0" w:space="0" w:color="auto"/>
          </w:divBdr>
        </w:div>
        <w:div w:id="2111779170">
          <w:marLeft w:val="979"/>
          <w:marRight w:val="0"/>
          <w:marTop w:val="65"/>
          <w:marBottom w:val="0"/>
          <w:divBdr>
            <w:top w:val="none" w:sz="0" w:space="0" w:color="auto"/>
            <w:left w:val="none" w:sz="0" w:space="0" w:color="auto"/>
            <w:bottom w:val="none" w:sz="0" w:space="0" w:color="auto"/>
            <w:right w:val="none" w:sz="0" w:space="0" w:color="auto"/>
          </w:divBdr>
        </w:div>
        <w:div w:id="2133013517">
          <w:marLeft w:val="979"/>
          <w:marRight w:val="0"/>
          <w:marTop w:val="65"/>
          <w:marBottom w:val="0"/>
          <w:divBdr>
            <w:top w:val="none" w:sz="0" w:space="0" w:color="auto"/>
            <w:left w:val="none" w:sz="0" w:space="0" w:color="auto"/>
            <w:bottom w:val="none" w:sz="0" w:space="0" w:color="auto"/>
            <w:right w:val="none" w:sz="0" w:space="0" w:color="auto"/>
          </w:divBdr>
        </w:div>
      </w:divsChild>
    </w:div>
    <w:div w:id="448596269">
      <w:bodyDiv w:val="1"/>
      <w:marLeft w:val="0"/>
      <w:marRight w:val="0"/>
      <w:marTop w:val="0"/>
      <w:marBottom w:val="0"/>
      <w:divBdr>
        <w:top w:val="none" w:sz="0" w:space="0" w:color="auto"/>
        <w:left w:val="none" w:sz="0" w:space="0" w:color="auto"/>
        <w:bottom w:val="none" w:sz="0" w:space="0" w:color="auto"/>
        <w:right w:val="none" w:sz="0" w:space="0" w:color="auto"/>
      </w:divBdr>
    </w:div>
    <w:div w:id="483744196">
      <w:bodyDiv w:val="1"/>
      <w:marLeft w:val="0"/>
      <w:marRight w:val="0"/>
      <w:marTop w:val="0"/>
      <w:marBottom w:val="0"/>
      <w:divBdr>
        <w:top w:val="none" w:sz="0" w:space="0" w:color="auto"/>
        <w:left w:val="none" w:sz="0" w:space="0" w:color="auto"/>
        <w:bottom w:val="none" w:sz="0" w:space="0" w:color="auto"/>
        <w:right w:val="none" w:sz="0" w:space="0" w:color="auto"/>
      </w:divBdr>
    </w:div>
    <w:div w:id="493498416">
      <w:bodyDiv w:val="1"/>
      <w:marLeft w:val="0"/>
      <w:marRight w:val="0"/>
      <w:marTop w:val="0"/>
      <w:marBottom w:val="0"/>
      <w:divBdr>
        <w:top w:val="none" w:sz="0" w:space="0" w:color="auto"/>
        <w:left w:val="none" w:sz="0" w:space="0" w:color="auto"/>
        <w:bottom w:val="none" w:sz="0" w:space="0" w:color="auto"/>
        <w:right w:val="none" w:sz="0" w:space="0" w:color="auto"/>
      </w:divBdr>
    </w:div>
    <w:div w:id="500433017">
      <w:bodyDiv w:val="1"/>
      <w:marLeft w:val="0"/>
      <w:marRight w:val="0"/>
      <w:marTop w:val="0"/>
      <w:marBottom w:val="0"/>
      <w:divBdr>
        <w:top w:val="none" w:sz="0" w:space="0" w:color="auto"/>
        <w:left w:val="none" w:sz="0" w:space="0" w:color="auto"/>
        <w:bottom w:val="none" w:sz="0" w:space="0" w:color="auto"/>
        <w:right w:val="none" w:sz="0" w:space="0" w:color="auto"/>
      </w:divBdr>
    </w:div>
    <w:div w:id="522482296">
      <w:bodyDiv w:val="1"/>
      <w:marLeft w:val="0"/>
      <w:marRight w:val="0"/>
      <w:marTop w:val="0"/>
      <w:marBottom w:val="0"/>
      <w:divBdr>
        <w:top w:val="none" w:sz="0" w:space="0" w:color="auto"/>
        <w:left w:val="none" w:sz="0" w:space="0" w:color="auto"/>
        <w:bottom w:val="none" w:sz="0" w:space="0" w:color="auto"/>
        <w:right w:val="none" w:sz="0" w:space="0" w:color="auto"/>
      </w:divBdr>
    </w:div>
    <w:div w:id="601300073">
      <w:bodyDiv w:val="1"/>
      <w:marLeft w:val="0"/>
      <w:marRight w:val="0"/>
      <w:marTop w:val="0"/>
      <w:marBottom w:val="0"/>
      <w:divBdr>
        <w:top w:val="none" w:sz="0" w:space="0" w:color="auto"/>
        <w:left w:val="none" w:sz="0" w:space="0" w:color="auto"/>
        <w:bottom w:val="none" w:sz="0" w:space="0" w:color="auto"/>
        <w:right w:val="none" w:sz="0" w:space="0" w:color="auto"/>
      </w:divBdr>
    </w:div>
    <w:div w:id="618922239">
      <w:bodyDiv w:val="1"/>
      <w:marLeft w:val="0"/>
      <w:marRight w:val="0"/>
      <w:marTop w:val="0"/>
      <w:marBottom w:val="0"/>
      <w:divBdr>
        <w:top w:val="none" w:sz="0" w:space="0" w:color="auto"/>
        <w:left w:val="none" w:sz="0" w:space="0" w:color="auto"/>
        <w:bottom w:val="none" w:sz="0" w:space="0" w:color="auto"/>
        <w:right w:val="none" w:sz="0" w:space="0" w:color="auto"/>
      </w:divBdr>
      <w:divsChild>
        <w:div w:id="1380862891">
          <w:marLeft w:val="446"/>
          <w:marRight w:val="0"/>
          <w:marTop w:val="0"/>
          <w:marBottom w:val="0"/>
          <w:divBdr>
            <w:top w:val="none" w:sz="0" w:space="0" w:color="auto"/>
            <w:left w:val="none" w:sz="0" w:space="0" w:color="auto"/>
            <w:bottom w:val="none" w:sz="0" w:space="0" w:color="auto"/>
            <w:right w:val="none" w:sz="0" w:space="0" w:color="auto"/>
          </w:divBdr>
        </w:div>
        <w:div w:id="2079403245">
          <w:marLeft w:val="446"/>
          <w:marRight w:val="0"/>
          <w:marTop w:val="0"/>
          <w:marBottom w:val="0"/>
          <w:divBdr>
            <w:top w:val="none" w:sz="0" w:space="0" w:color="auto"/>
            <w:left w:val="none" w:sz="0" w:space="0" w:color="auto"/>
            <w:bottom w:val="none" w:sz="0" w:space="0" w:color="auto"/>
            <w:right w:val="none" w:sz="0" w:space="0" w:color="auto"/>
          </w:divBdr>
        </w:div>
        <w:div w:id="1994022888">
          <w:marLeft w:val="446"/>
          <w:marRight w:val="0"/>
          <w:marTop w:val="0"/>
          <w:marBottom w:val="0"/>
          <w:divBdr>
            <w:top w:val="none" w:sz="0" w:space="0" w:color="auto"/>
            <w:left w:val="none" w:sz="0" w:space="0" w:color="auto"/>
            <w:bottom w:val="none" w:sz="0" w:space="0" w:color="auto"/>
            <w:right w:val="none" w:sz="0" w:space="0" w:color="auto"/>
          </w:divBdr>
        </w:div>
        <w:div w:id="1364287042">
          <w:marLeft w:val="446"/>
          <w:marRight w:val="0"/>
          <w:marTop w:val="0"/>
          <w:marBottom w:val="0"/>
          <w:divBdr>
            <w:top w:val="none" w:sz="0" w:space="0" w:color="auto"/>
            <w:left w:val="none" w:sz="0" w:space="0" w:color="auto"/>
            <w:bottom w:val="none" w:sz="0" w:space="0" w:color="auto"/>
            <w:right w:val="none" w:sz="0" w:space="0" w:color="auto"/>
          </w:divBdr>
        </w:div>
      </w:divsChild>
    </w:div>
    <w:div w:id="660429768">
      <w:bodyDiv w:val="1"/>
      <w:marLeft w:val="0"/>
      <w:marRight w:val="0"/>
      <w:marTop w:val="0"/>
      <w:marBottom w:val="0"/>
      <w:divBdr>
        <w:top w:val="none" w:sz="0" w:space="0" w:color="auto"/>
        <w:left w:val="none" w:sz="0" w:space="0" w:color="auto"/>
        <w:bottom w:val="none" w:sz="0" w:space="0" w:color="auto"/>
        <w:right w:val="none" w:sz="0" w:space="0" w:color="auto"/>
      </w:divBdr>
    </w:div>
    <w:div w:id="670253530">
      <w:bodyDiv w:val="1"/>
      <w:marLeft w:val="0"/>
      <w:marRight w:val="0"/>
      <w:marTop w:val="0"/>
      <w:marBottom w:val="0"/>
      <w:divBdr>
        <w:top w:val="none" w:sz="0" w:space="0" w:color="auto"/>
        <w:left w:val="none" w:sz="0" w:space="0" w:color="auto"/>
        <w:bottom w:val="none" w:sz="0" w:space="0" w:color="auto"/>
        <w:right w:val="none" w:sz="0" w:space="0" w:color="auto"/>
      </w:divBdr>
    </w:div>
    <w:div w:id="672223385">
      <w:bodyDiv w:val="1"/>
      <w:marLeft w:val="0"/>
      <w:marRight w:val="0"/>
      <w:marTop w:val="0"/>
      <w:marBottom w:val="0"/>
      <w:divBdr>
        <w:top w:val="none" w:sz="0" w:space="0" w:color="auto"/>
        <w:left w:val="none" w:sz="0" w:space="0" w:color="auto"/>
        <w:bottom w:val="none" w:sz="0" w:space="0" w:color="auto"/>
        <w:right w:val="none" w:sz="0" w:space="0" w:color="auto"/>
      </w:divBdr>
    </w:div>
    <w:div w:id="680817348">
      <w:bodyDiv w:val="1"/>
      <w:marLeft w:val="0"/>
      <w:marRight w:val="0"/>
      <w:marTop w:val="0"/>
      <w:marBottom w:val="0"/>
      <w:divBdr>
        <w:top w:val="none" w:sz="0" w:space="0" w:color="auto"/>
        <w:left w:val="none" w:sz="0" w:space="0" w:color="auto"/>
        <w:bottom w:val="none" w:sz="0" w:space="0" w:color="auto"/>
        <w:right w:val="none" w:sz="0" w:space="0" w:color="auto"/>
      </w:divBdr>
    </w:div>
    <w:div w:id="686980806">
      <w:bodyDiv w:val="1"/>
      <w:marLeft w:val="0"/>
      <w:marRight w:val="0"/>
      <w:marTop w:val="0"/>
      <w:marBottom w:val="0"/>
      <w:divBdr>
        <w:top w:val="none" w:sz="0" w:space="0" w:color="auto"/>
        <w:left w:val="none" w:sz="0" w:space="0" w:color="auto"/>
        <w:bottom w:val="none" w:sz="0" w:space="0" w:color="auto"/>
        <w:right w:val="none" w:sz="0" w:space="0" w:color="auto"/>
      </w:divBdr>
    </w:div>
    <w:div w:id="734621261">
      <w:bodyDiv w:val="1"/>
      <w:marLeft w:val="0"/>
      <w:marRight w:val="0"/>
      <w:marTop w:val="0"/>
      <w:marBottom w:val="0"/>
      <w:divBdr>
        <w:top w:val="none" w:sz="0" w:space="0" w:color="auto"/>
        <w:left w:val="none" w:sz="0" w:space="0" w:color="auto"/>
        <w:bottom w:val="none" w:sz="0" w:space="0" w:color="auto"/>
        <w:right w:val="none" w:sz="0" w:space="0" w:color="auto"/>
      </w:divBdr>
    </w:div>
    <w:div w:id="735124054">
      <w:bodyDiv w:val="1"/>
      <w:marLeft w:val="0"/>
      <w:marRight w:val="0"/>
      <w:marTop w:val="0"/>
      <w:marBottom w:val="0"/>
      <w:divBdr>
        <w:top w:val="none" w:sz="0" w:space="0" w:color="auto"/>
        <w:left w:val="none" w:sz="0" w:space="0" w:color="auto"/>
        <w:bottom w:val="none" w:sz="0" w:space="0" w:color="auto"/>
        <w:right w:val="none" w:sz="0" w:space="0" w:color="auto"/>
      </w:divBdr>
      <w:divsChild>
        <w:div w:id="223680791">
          <w:marLeft w:val="576"/>
          <w:marRight w:val="0"/>
          <w:marTop w:val="80"/>
          <w:marBottom w:val="0"/>
          <w:divBdr>
            <w:top w:val="none" w:sz="0" w:space="0" w:color="auto"/>
            <w:left w:val="none" w:sz="0" w:space="0" w:color="auto"/>
            <w:bottom w:val="none" w:sz="0" w:space="0" w:color="auto"/>
            <w:right w:val="none" w:sz="0" w:space="0" w:color="auto"/>
          </w:divBdr>
        </w:div>
        <w:div w:id="423494792">
          <w:marLeft w:val="576"/>
          <w:marRight w:val="0"/>
          <w:marTop w:val="80"/>
          <w:marBottom w:val="0"/>
          <w:divBdr>
            <w:top w:val="none" w:sz="0" w:space="0" w:color="auto"/>
            <w:left w:val="none" w:sz="0" w:space="0" w:color="auto"/>
            <w:bottom w:val="none" w:sz="0" w:space="0" w:color="auto"/>
            <w:right w:val="none" w:sz="0" w:space="0" w:color="auto"/>
          </w:divBdr>
        </w:div>
        <w:div w:id="668677950">
          <w:marLeft w:val="979"/>
          <w:marRight w:val="0"/>
          <w:marTop w:val="65"/>
          <w:marBottom w:val="0"/>
          <w:divBdr>
            <w:top w:val="none" w:sz="0" w:space="0" w:color="auto"/>
            <w:left w:val="none" w:sz="0" w:space="0" w:color="auto"/>
            <w:bottom w:val="none" w:sz="0" w:space="0" w:color="auto"/>
            <w:right w:val="none" w:sz="0" w:space="0" w:color="auto"/>
          </w:divBdr>
        </w:div>
        <w:div w:id="836502335">
          <w:marLeft w:val="979"/>
          <w:marRight w:val="0"/>
          <w:marTop w:val="65"/>
          <w:marBottom w:val="0"/>
          <w:divBdr>
            <w:top w:val="none" w:sz="0" w:space="0" w:color="auto"/>
            <w:left w:val="none" w:sz="0" w:space="0" w:color="auto"/>
            <w:bottom w:val="none" w:sz="0" w:space="0" w:color="auto"/>
            <w:right w:val="none" w:sz="0" w:space="0" w:color="auto"/>
          </w:divBdr>
        </w:div>
        <w:div w:id="854656363">
          <w:marLeft w:val="576"/>
          <w:marRight w:val="0"/>
          <w:marTop w:val="80"/>
          <w:marBottom w:val="0"/>
          <w:divBdr>
            <w:top w:val="none" w:sz="0" w:space="0" w:color="auto"/>
            <w:left w:val="none" w:sz="0" w:space="0" w:color="auto"/>
            <w:bottom w:val="none" w:sz="0" w:space="0" w:color="auto"/>
            <w:right w:val="none" w:sz="0" w:space="0" w:color="auto"/>
          </w:divBdr>
        </w:div>
        <w:div w:id="884676817">
          <w:marLeft w:val="979"/>
          <w:marRight w:val="0"/>
          <w:marTop w:val="65"/>
          <w:marBottom w:val="0"/>
          <w:divBdr>
            <w:top w:val="none" w:sz="0" w:space="0" w:color="auto"/>
            <w:left w:val="none" w:sz="0" w:space="0" w:color="auto"/>
            <w:bottom w:val="none" w:sz="0" w:space="0" w:color="auto"/>
            <w:right w:val="none" w:sz="0" w:space="0" w:color="auto"/>
          </w:divBdr>
        </w:div>
        <w:div w:id="908659951">
          <w:marLeft w:val="979"/>
          <w:marRight w:val="0"/>
          <w:marTop w:val="65"/>
          <w:marBottom w:val="0"/>
          <w:divBdr>
            <w:top w:val="none" w:sz="0" w:space="0" w:color="auto"/>
            <w:left w:val="none" w:sz="0" w:space="0" w:color="auto"/>
            <w:bottom w:val="none" w:sz="0" w:space="0" w:color="auto"/>
            <w:right w:val="none" w:sz="0" w:space="0" w:color="auto"/>
          </w:divBdr>
        </w:div>
        <w:div w:id="989676350">
          <w:marLeft w:val="576"/>
          <w:marRight w:val="0"/>
          <w:marTop w:val="80"/>
          <w:marBottom w:val="0"/>
          <w:divBdr>
            <w:top w:val="none" w:sz="0" w:space="0" w:color="auto"/>
            <w:left w:val="none" w:sz="0" w:space="0" w:color="auto"/>
            <w:bottom w:val="none" w:sz="0" w:space="0" w:color="auto"/>
            <w:right w:val="none" w:sz="0" w:space="0" w:color="auto"/>
          </w:divBdr>
        </w:div>
        <w:div w:id="1009914012">
          <w:marLeft w:val="979"/>
          <w:marRight w:val="0"/>
          <w:marTop w:val="65"/>
          <w:marBottom w:val="0"/>
          <w:divBdr>
            <w:top w:val="none" w:sz="0" w:space="0" w:color="auto"/>
            <w:left w:val="none" w:sz="0" w:space="0" w:color="auto"/>
            <w:bottom w:val="none" w:sz="0" w:space="0" w:color="auto"/>
            <w:right w:val="none" w:sz="0" w:space="0" w:color="auto"/>
          </w:divBdr>
        </w:div>
        <w:div w:id="1086922426">
          <w:marLeft w:val="979"/>
          <w:marRight w:val="0"/>
          <w:marTop w:val="65"/>
          <w:marBottom w:val="0"/>
          <w:divBdr>
            <w:top w:val="none" w:sz="0" w:space="0" w:color="auto"/>
            <w:left w:val="none" w:sz="0" w:space="0" w:color="auto"/>
            <w:bottom w:val="none" w:sz="0" w:space="0" w:color="auto"/>
            <w:right w:val="none" w:sz="0" w:space="0" w:color="auto"/>
          </w:divBdr>
        </w:div>
        <w:div w:id="1447113006">
          <w:marLeft w:val="979"/>
          <w:marRight w:val="0"/>
          <w:marTop w:val="65"/>
          <w:marBottom w:val="0"/>
          <w:divBdr>
            <w:top w:val="none" w:sz="0" w:space="0" w:color="auto"/>
            <w:left w:val="none" w:sz="0" w:space="0" w:color="auto"/>
            <w:bottom w:val="none" w:sz="0" w:space="0" w:color="auto"/>
            <w:right w:val="none" w:sz="0" w:space="0" w:color="auto"/>
          </w:divBdr>
        </w:div>
        <w:div w:id="2139957962">
          <w:marLeft w:val="979"/>
          <w:marRight w:val="0"/>
          <w:marTop w:val="65"/>
          <w:marBottom w:val="0"/>
          <w:divBdr>
            <w:top w:val="none" w:sz="0" w:space="0" w:color="auto"/>
            <w:left w:val="none" w:sz="0" w:space="0" w:color="auto"/>
            <w:bottom w:val="none" w:sz="0" w:space="0" w:color="auto"/>
            <w:right w:val="none" w:sz="0" w:space="0" w:color="auto"/>
          </w:divBdr>
        </w:div>
      </w:divsChild>
    </w:div>
    <w:div w:id="753210018">
      <w:bodyDiv w:val="1"/>
      <w:marLeft w:val="0"/>
      <w:marRight w:val="0"/>
      <w:marTop w:val="0"/>
      <w:marBottom w:val="0"/>
      <w:divBdr>
        <w:top w:val="none" w:sz="0" w:space="0" w:color="auto"/>
        <w:left w:val="none" w:sz="0" w:space="0" w:color="auto"/>
        <w:bottom w:val="none" w:sz="0" w:space="0" w:color="auto"/>
        <w:right w:val="none" w:sz="0" w:space="0" w:color="auto"/>
      </w:divBdr>
    </w:div>
    <w:div w:id="765736763">
      <w:bodyDiv w:val="1"/>
      <w:marLeft w:val="0"/>
      <w:marRight w:val="0"/>
      <w:marTop w:val="0"/>
      <w:marBottom w:val="0"/>
      <w:divBdr>
        <w:top w:val="none" w:sz="0" w:space="0" w:color="auto"/>
        <w:left w:val="none" w:sz="0" w:space="0" w:color="auto"/>
        <w:bottom w:val="none" w:sz="0" w:space="0" w:color="auto"/>
        <w:right w:val="none" w:sz="0" w:space="0" w:color="auto"/>
      </w:divBdr>
    </w:div>
    <w:div w:id="777682481">
      <w:bodyDiv w:val="1"/>
      <w:marLeft w:val="0"/>
      <w:marRight w:val="0"/>
      <w:marTop w:val="0"/>
      <w:marBottom w:val="0"/>
      <w:divBdr>
        <w:top w:val="none" w:sz="0" w:space="0" w:color="auto"/>
        <w:left w:val="none" w:sz="0" w:space="0" w:color="auto"/>
        <w:bottom w:val="none" w:sz="0" w:space="0" w:color="auto"/>
        <w:right w:val="none" w:sz="0" w:space="0" w:color="auto"/>
      </w:divBdr>
      <w:divsChild>
        <w:div w:id="1481078514">
          <w:marLeft w:val="446"/>
          <w:marRight w:val="0"/>
          <w:marTop w:val="0"/>
          <w:marBottom w:val="0"/>
          <w:divBdr>
            <w:top w:val="none" w:sz="0" w:space="0" w:color="auto"/>
            <w:left w:val="none" w:sz="0" w:space="0" w:color="auto"/>
            <w:bottom w:val="none" w:sz="0" w:space="0" w:color="auto"/>
            <w:right w:val="none" w:sz="0" w:space="0" w:color="auto"/>
          </w:divBdr>
        </w:div>
        <w:div w:id="659433502">
          <w:marLeft w:val="446"/>
          <w:marRight w:val="0"/>
          <w:marTop w:val="0"/>
          <w:marBottom w:val="0"/>
          <w:divBdr>
            <w:top w:val="none" w:sz="0" w:space="0" w:color="auto"/>
            <w:left w:val="none" w:sz="0" w:space="0" w:color="auto"/>
            <w:bottom w:val="none" w:sz="0" w:space="0" w:color="auto"/>
            <w:right w:val="none" w:sz="0" w:space="0" w:color="auto"/>
          </w:divBdr>
        </w:div>
        <w:div w:id="1773819785">
          <w:marLeft w:val="446"/>
          <w:marRight w:val="0"/>
          <w:marTop w:val="0"/>
          <w:marBottom w:val="0"/>
          <w:divBdr>
            <w:top w:val="none" w:sz="0" w:space="0" w:color="auto"/>
            <w:left w:val="none" w:sz="0" w:space="0" w:color="auto"/>
            <w:bottom w:val="none" w:sz="0" w:space="0" w:color="auto"/>
            <w:right w:val="none" w:sz="0" w:space="0" w:color="auto"/>
          </w:divBdr>
        </w:div>
        <w:div w:id="1077020260">
          <w:marLeft w:val="446"/>
          <w:marRight w:val="0"/>
          <w:marTop w:val="0"/>
          <w:marBottom w:val="0"/>
          <w:divBdr>
            <w:top w:val="none" w:sz="0" w:space="0" w:color="auto"/>
            <w:left w:val="none" w:sz="0" w:space="0" w:color="auto"/>
            <w:bottom w:val="none" w:sz="0" w:space="0" w:color="auto"/>
            <w:right w:val="none" w:sz="0" w:space="0" w:color="auto"/>
          </w:divBdr>
        </w:div>
      </w:divsChild>
    </w:div>
    <w:div w:id="778180521">
      <w:bodyDiv w:val="1"/>
      <w:marLeft w:val="0"/>
      <w:marRight w:val="0"/>
      <w:marTop w:val="0"/>
      <w:marBottom w:val="0"/>
      <w:divBdr>
        <w:top w:val="none" w:sz="0" w:space="0" w:color="auto"/>
        <w:left w:val="none" w:sz="0" w:space="0" w:color="auto"/>
        <w:bottom w:val="none" w:sz="0" w:space="0" w:color="auto"/>
        <w:right w:val="none" w:sz="0" w:space="0" w:color="auto"/>
      </w:divBdr>
    </w:div>
    <w:div w:id="820848880">
      <w:bodyDiv w:val="1"/>
      <w:marLeft w:val="0"/>
      <w:marRight w:val="0"/>
      <w:marTop w:val="0"/>
      <w:marBottom w:val="0"/>
      <w:divBdr>
        <w:top w:val="none" w:sz="0" w:space="0" w:color="auto"/>
        <w:left w:val="none" w:sz="0" w:space="0" w:color="auto"/>
        <w:bottom w:val="none" w:sz="0" w:space="0" w:color="auto"/>
        <w:right w:val="none" w:sz="0" w:space="0" w:color="auto"/>
      </w:divBdr>
      <w:divsChild>
        <w:div w:id="237137115">
          <w:marLeft w:val="547"/>
          <w:marRight w:val="0"/>
          <w:marTop w:val="40"/>
          <w:marBottom w:val="40"/>
          <w:divBdr>
            <w:top w:val="none" w:sz="0" w:space="0" w:color="auto"/>
            <w:left w:val="none" w:sz="0" w:space="0" w:color="auto"/>
            <w:bottom w:val="none" w:sz="0" w:space="0" w:color="auto"/>
            <w:right w:val="none" w:sz="0" w:space="0" w:color="auto"/>
          </w:divBdr>
        </w:div>
        <w:div w:id="1724283415">
          <w:marLeft w:val="547"/>
          <w:marRight w:val="0"/>
          <w:marTop w:val="40"/>
          <w:marBottom w:val="40"/>
          <w:divBdr>
            <w:top w:val="none" w:sz="0" w:space="0" w:color="auto"/>
            <w:left w:val="none" w:sz="0" w:space="0" w:color="auto"/>
            <w:bottom w:val="none" w:sz="0" w:space="0" w:color="auto"/>
            <w:right w:val="none" w:sz="0" w:space="0" w:color="auto"/>
          </w:divBdr>
        </w:div>
        <w:div w:id="1348678187">
          <w:marLeft w:val="547"/>
          <w:marRight w:val="0"/>
          <w:marTop w:val="40"/>
          <w:marBottom w:val="40"/>
          <w:divBdr>
            <w:top w:val="none" w:sz="0" w:space="0" w:color="auto"/>
            <w:left w:val="none" w:sz="0" w:space="0" w:color="auto"/>
            <w:bottom w:val="none" w:sz="0" w:space="0" w:color="auto"/>
            <w:right w:val="none" w:sz="0" w:space="0" w:color="auto"/>
          </w:divBdr>
        </w:div>
      </w:divsChild>
    </w:div>
    <w:div w:id="822770353">
      <w:bodyDiv w:val="1"/>
      <w:marLeft w:val="0"/>
      <w:marRight w:val="0"/>
      <w:marTop w:val="0"/>
      <w:marBottom w:val="0"/>
      <w:divBdr>
        <w:top w:val="none" w:sz="0" w:space="0" w:color="auto"/>
        <w:left w:val="none" w:sz="0" w:space="0" w:color="auto"/>
        <w:bottom w:val="none" w:sz="0" w:space="0" w:color="auto"/>
        <w:right w:val="none" w:sz="0" w:space="0" w:color="auto"/>
      </w:divBdr>
    </w:div>
    <w:div w:id="833497784">
      <w:bodyDiv w:val="1"/>
      <w:marLeft w:val="0"/>
      <w:marRight w:val="0"/>
      <w:marTop w:val="0"/>
      <w:marBottom w:val="0"/>
      <w:divBdr>
        <w:top w:val="none" w:sz="0" w:space="0" w:color="auto"/>
        <w:left w:val="none" w:sz="0" w:space="0" w:color="auto"/>
        <w:bottom w:val="none" w:sz="0" w:space="0" w:color="auto"/>
        <w:right w:val="none" w:sz="0" w:space="0" w:color="auto"/>
      </w:divBdr>
    </w:div>
    <w:div w:id="901864513">
      <w:bodyDiv w:val="1"/>
      <w:marLeft w:val="0"/>
      <w:marRight w:val="0"/>
      <w:marTop w:val="0"/>
      <w:marBottom w:val="0"/>
      <w:divBdr>
        <w:top w:val="none" w:sz="0" w:space="0" w:color="auto"/>
        <w:left w:val="none" w:sz="0" w:space="0" w:color="auto"/>
        <w:bottom w:val="none" w:sz="0" w:space="0" w:color="auto"/>
        <w:right w:val="none" w:sz="0" w:space="0" w:color="auto"/>
      </w:divBdr>
      <w:divsChild>
        <w:div w:id="180165921">
          <w:marLeft w:val="446"/>
          <w:marRight w:val="0"/>
          <w:marTop w:val="0"/>
          <w:marBottom w:val="0"/>
          <w:divBdr>
            <w:top w:val="none" w:sz="0" w:space="0" w:color="auto"/>
            <w:left w:val="none" w:sz="0" w:space="0" w:color="auto"/>
            <w:bottom w:val="none" w:sz="0" w:space="0" w:color="auto"/>
            <w:right w:val="none" w:sz="0" w:space="0" w:color="auto"/>
          </w:divBdr>
        </w:div>
        <w:div w:id="452601463">
          <w:marLeft w:val="446"/>
          <w:marRight w:val="0"/>
          <w:marTop w:val="0"/>
          <w:marBottom w:val="0"/>
          <w:divBdr>
            <w:top w:val="none" w:sz="0" w:space="0" w:color="auto"/>
            <w:left w:val="none" w:sz="0" w:space="0" w:color="auto"/>
            <w:bottom w:val="none" w:sz="0" w:space="0" w:color="auto"/>
            <w:right w:val="none" w:sz="0" w:space="0" w:color="auto"/>
          </w:divBdr>
        </w:div>
        <w:div w:id="833835778">
          <w:marLeft w:val="446"/>
          <w:marRight w:val="0"/>
          <w:marTop w:val="0"/>
          <w:marBottom w:val="0"/>
          <w:divBdr>
            <w:top w:val="none" w:sz="0" w:space="0" w:color="auto"/>
            <w:left w:val="none" w:sz="0" w:space="0" w:color="auto"/>
            <w:bottom w:val="none" w:sz="0" w:space="0" w:color="auto"/>
            <w:right w:val="none" w:sz="0" w:space="0" w:color="auto"/>
          </w:divBdr>
        </w:div>
        <w:div w:id="922954568">
          <w:marLeft w:val="446"/>
          <w:marRight w:val="0"/>
          <w:marTop w:val="0"/>
          <w:marBottom w:val="0"/>
          <w:divBdr>
            <w:top w:val="none" w:sz="0" w:space="0" w:color="auto"/>
            <w:left w:val="none" w:sz="0" w:space="0" w:color="auto"/>
            <w:bottom w:val="none" w:sz="0" w:space="0" w:color="auto"/>
            <w:right w:val="none" w:sz="0" w:space="0" w:color="auto"/>
          </w:divBdr>
        </w:div>
        <w:div w:id="1275988934">
          <w:marLeft w:val="446"/>
          <w:marRight w:val="0"/>
          <w:marTop w:val="0"/>
          <w:marBottom w:val="0"/>
          <w:divBdr>
            <w:top w:val="none" w:sz="0" w:space="0" w:color="auto"/>
            <w:left w:val="none" w:sz="0" w:space="0" w:color="auto"/>
            <w:bottom w:val="none" w:sz="0" w:space="0" w:color="auto"/>
            <w:right w:val="none" w:sz="0" w:space="0" w:color="auto"/>
          </w:divBdr>
        </w:div>
        <w:div w:id="1897426863">
          <w:marLeft w:val="446"/>
          <w:marRight w:val="0"/>
          <w:marTop w:val="0"/>
          <w:marBottom w:val="0"/>
          <w:divBdr>
            <w:top w:val="none" w:sz="0" w:space="0" w:color="auto"/>
            <w:left w:val="none" w:sz="0" w:space="0" w:color="auto"/>
            <w:bottom w:val="none" w:sz="0" w:space="0" w:color="auto"/>
            <w:right w:val="none" w:sz="0" w:space="0" w:color="auto"/>
          </w:divBdr>
        </w:div>
      </w:divsChild>
    </w:div>
    <w:div w:id="930042034">
      <w:bodyDiv w:val="1"/>
      <w:marLeft w:val="0"/>
      <w:marRight w:val="0"/>
      <w:marTop w:val="0"/>
      <w:marBottom w:val="0"/>
      <w:divBdr>
        <w:top w:val="none" w:sz="0" w:space="0" w:color="auto"/>
        <w:left w:val="none" w:sz="0" w:space="0" w:color="auto"/>
        <w:bottom w:val="none" w:sz="0" w:space="0" w:color="auto"/>
        <w:right w:val="none" w:sz="0" w:space="0" w:color="auto"/>
      </w:divBdr>
    </w:div>
    <w:div w:id="946738330">
      <w:bodyDiv w:val="1"/>
      <w:marLeft w:val="0"/>
      <w:marRight w:val="0"/>
      <w:marTop w:val="0"/>
      <w:marBottom w:val="0"/>
      <w:divBdr>
        <w:top w:val="none" w:sz="0" w:space="0" w:color="auto"/>
        <w:left w:val="none" w:sz="0" w:space="0" w:color="auto"/>
        <w:bottom w:val="none" w:sz="0" w:space="0" w:color="auto"/>
        <w:right w:val="none" w:sz="0" w:space="0" w:color="auto"/>
      </w:divBdr>
      <w:divsChild>
        <w:div w:id="1449853647">
          <w:marLeft w:val="446"/>
          <w:marRight w:val="0"/>
          <w:marTop w:val="0"/>
          <w:marBottom w:val="0"/>
          <w:divBdr>
            <w:top w:val="none" w:sz="0" w:space="0" w:color="auto"/>
            <w:left w:val="none" w:sz="0" w:space="0" w:color="auto"/>
            <w:bottom w:val="none" w:sz="0" w:space="0" w:color="auto"/>
            <w:right w:val="none" w:sz="0" w:space="0" w:color="auto"/>
          </w:divBdr>
        </w:div>
      </w:divsChild>
    </w:div>
    <w:div w:id="982663148">
      <w:bodyDiv w:val="1"/>
      <w:marLeft w:val="0"/>
      <w:marRight w:val="0"/>
      <w:marTop w:val="0"/>
      <w:marBottom w:val="0"/>
      <w:divBdr>
        <w:top w:val="none" w:sz="0" w:space="0" w:color="auto"/>
        <w:left w:val="none" w:sz="0" w:space="0" w:color="auto"/>
        <w:bottom w:val="none" w:sz="0" w:space="0" w:color="auto"/>
        <w:right w:val="none" w:sz="0" w:space="0" w:color="auto"/>
      </w:divBdr>
    </w:div>
    <w:div w:id="1039478606">
      <w:bodyDiv w:val="1"/>
      <w:marLeft w:val="0"/>
      <w:marRight w:val="0"/>
      <w:marTop w:val="0"/>
      <w:marBottom w:val="0"/>
      <w:divBdr>
        <w:top w:val="none" w:sz="0" w:space="0" w:color="auto"/>
        <w:left w:val="none" w:sz="0" w:space="0" w:color="auto"/>
        <w:bottom w:val="none" w:sz="0" w:space="0" w:color="auto"/>
        <w:right w:val="none" w:sz="0" w:space="0" w:color="auto"/>
      </w:divBdr>
    </w:div>
    <w:div w:id="1074595411">
      <w:bodyDiv w:val="1"/>
      <w:marLeft w:val="0"/>
      <w:marRight w:val="0"/>
      <w:marTop w:val="0"/>
      <w:marBottom w:val="0"/>
      <w:divBdr>
        <w:top w:val="none" w:sz="0" w:space="0" w:color="auto"/>
        <w:left w:val="none" w:sz="0" w:space="0" w:color="auto"/>
        <w:bottom w:val="none" w:sz="0" w:space="0" w:color="auto"/>
        <w:right w:val="none" w:sz="0" w:space="0" w:color="auto"/>
      </w:divBdr>
    </w:div>
    <w:div w:id="1075473448">
      <w:bodyDiv w:val="1"/>
      <w:marLeft w:val="0"/>
      <w:marRight w:val="0"/>
      <w:marTop w:val="0"/>
      <w:marBottom w:val="0"/>
      <w:divBdr>
        <w:top w:val="none" w:sz="0" w:space="0" w:color="auto"/>
        <w:left w:val="none" w:sz="0" w:space="0" w:color="auto"/>
        <w:bottom w:val="none" w:sz="0" w:space="0" w:color="auto"/>
        <w:right w:val="none" w:sz="0" w:space="0" w:color="auto"/>
      </w:divBdr>
    </w:div>
    <w:div w:id="1077362088">
      <w:bodyDiv w:val="1"/>
      <w:marLeft w:val="0"/>
      <w:marRight w:val="0"/>
      <w:marTop w:val="0"/>
      <w:marBottom w:val="0"/>
      <w:divBdr>
        <w:top w:val="none" w:sz="0" w:space="0" w:color="auto"/>
        <w:left w:val="none" w:sz="0" w:space="0" w:color="auto"/>
        <w:bottom w:val="none" w:sz="0" w:space="0" w:color="auto"/>
        <w:right w:val="none" w:sz="0" w:space="0" w:color="auto"/>
      </w:divBdr>
    </w:div>
    <w:div w:id="1108894938">
      <w:bodyDiv w:val="1"/>
      <w:marLeft w:val="0"/>
      <w:marRight w:val="0"/>
      <w:marTop w:val="0"/>
      <w:marBottom w:val="0"/>
      <w:divBdr>
        <w:top w:val="none" w:sz="0" w:space="0" w:color="auto"/>
        <w:left w:val="none" w:sz="0" w:space="0" w:color="auto"/>
        <w:bottom w:val="none" w:sz="0" w:space="0" w:color="auto"/>
        <w:right w:val="none" w:sz="0" w:space="0" w:color="auto"/>
      </w:divBdr>
    </w:div>
    <w:div w:id="1199586146">
      <w:bodyDiv w:val="1"/>
      <w:marLeft w:val="0"/>
      <w:marRight w:val="0"/>
      <w:marTop w:val="0"/>
      <w:marBottom w:val="0"/>
      <w:divBdr>
        <w:top w:val="none" w:sz="0" w:space="0" w:color="auto"/>
        <w:left w:val="none" w:sz="0" w:space="0" w:color="auto"/>
        <w:bottom w:val="none" w:sz="0" w:space="0" w:color="auto"/>
        <w:right w:val="none" w:sz="0" w:space="0" w:color="auto"/>
      </w:divBdr>
    </w:div>
    <w:div w:id="1202013514">
      <w:bodyDiv w:val="1"/>
      <w:marLeft w:val="0"/>
      <w:marRight w:val="0"/>
      <w:marTop w:val="0"/>
      <w:marBottom w:val="0"/>
      <w:divBdr>
        <w:top w:val="none" w:sz="0" w:space="0" w:color="auto"/>
        <w:left w:val="none" w:sz="0" w:space="0" w:color="auto"/>
        <w:bottom w:val="none" w:sz="0" w:space="0" w:color="auto"/>
        <w:right w:val="none" w:sz="0" w:space="0" w:color="auto"/>
      </w:divBdr>
      <w:divsChild>
        <w:div w:id="479468176">
          <w:marLeft w:val="547"/>
          <w:marRight w:val="0"/>
          <w:marTop w:val="40"/>
          <w:marBottom w:val="40"/>
          <w:divBdr>
            <w:top w:val="none" w:sz="0" w:space="0" w:color="auto"/>
            <w:left w:val="none" w:sz="0" w:space="0" w:color="auto"/>
            <w:bottom w:val="none" w:sz="0" w:space="0" w:color="auto"/>
            <w:right w:val="none" w:sz="0" w:space="0" w:color="auto"/>
          </w:divBdr>
        </w:div>
        <w:div w:id="199707084">
          <w:marLeft w:val="547"/>
          <w:marRight w:val="0"/>
          <w:marTop w:val="40"/>
          <w:marBottom w:val="40"/>
          <w:divBdr>
            <w:top w:val="none" w:sz="0" w:space="0" w:color="auto"/>
            <w:left w:val="none" w:sz="0" w:space="0" w:color="auto"/>
            <w:bottom w:val="none" w:sz="0" w:space="0" w:color="auto"/>
            <w:right w:val="none" w:sz="0" w:space="0" w:color="auto"/>
          </w:divBdr>
        </w:div>
        <w:div w:id="685521499">
          <w:marLeft w:val="547"/>
          <w:marRight w:val="0"/>
          <w:marTop w:val="40"/>
          <w:marBottom w:val="40"/>
          <w:divBdr>
            <w:top w:val="none" w:sz="0" w:space="0" w:color="auto"/>
            <w:left w:val="none" w:sz="0" w:space="0" w:color="auto"/>
            <w:bottom w:val="none" w:sz="0" w:space="0" w:color="auto"/>
            <w:right w:val="none" w:sz="0" w:space="0" w:color="auto"/>
          </w:divBdr>
        </w:div>
      </w:divsChild>
    </w:div>
    <w:div w:id="1212227119">
      <w:bodyDiv w:val="1"/>
      <w:marLeft w:val="0"/>
      <w:marRight w:val="0"/>
      <w:marTop w:val="0"/>
      <w:marBottom w:val="0"/>
      <w:divBdr>
        <w:top w:val="none" w:sz="0" w:space="0" w:color="auto"/>
        <w:left w:val="none" w:sz="0" w:space="0" w:color="auto"/>
        <w:bottom w:val="none" w:sz="0" w:space="0" w:color="auto"/>
        <w:right w:val="none" w:sz="0" w:space="0" w:color="auto"/>
      </w:divBdr>
      <w:divsChild>
        <w:div w:id="27414041">
          <w:marLeft w:val="446"/>
          <w:marRight w:val="0"/>
          <w:marTop w:val="0"/>
          <w:marBottom w:val="0"/>
          <w:divBdr>
            <w:top w:val="none" w:sz="0" w:space="0" w:color="auto"/>
            <w:left w:val="none" w:sz="0" w:space="0" w:color="auto"/>
            <w:bottom w:val="none" w:sz="0" w:space="0" w:color="auto"/>
            <w:right w:val="none" w:sz="0" w:space="0" w:color="auto"/>
          </w:divBdr>
        </w:div>
        <w:div w:id="10425517">
          <w:marLeft w:val="446"/>
          <w:marRight w:val="0"/>
          <w:marTop w:val="0"/>
          <w:marBottom w:val="0"/>
          <w:divBdr>
            <w:top w:val="none" w:sz="0" w:space="0" w:color="auto"/>
            <w:left w:val="none" w:sz="0" w:space="0" w:color="auto"/>
            <w:bottom w:val="none" w:sz="0" w:space="0" w:color="auto"/>
            <w:right w:val="none" w:sz="0" w:space="0" w:color="auto"/>
          </w:divBdr>
        </w:div>
        <w:div w:id="185946736">
          <w:marLeft w:val="446"/>
          <w:marRight w:val="0"/>
          <w:marTop w:val="0"/>
          <w:marBottom w:val="0"/>
          <w:divBdr>
            <w:top w:val="none" w:sz="0" w:space="0" w:color="auto"/>
            <w:left w:val="none" w:sz="0" w:space="0" w:color="auto"/>
            <w:bottom w:val="none" w:sz="0" w:space="0" w:color="auto"/>
            <w:right w:val="none" w:sz="0" w:space="0" w:color="auto"/>
          </w:divBdr>
        </w:div>
        <w:div w:id="1845625444">
          <w:marLeft w:val="446"/>
          <w:marRight w:val="0"/>
          <w:marTop w:val="0"/>
          <w:marBottom w:val="0"/>
          <w:divBdr>
            <w:top w:val="none" w:sz="0" w:space="0" w:color="auto"/>
            <w:left w:val="none" w:sz="0" w:space="0" w:color="auto"/>
            <w:bottom w:val="none" w:sz="0" w:space="0" w:color="auto"/>
            <w:right w:val="none" w:sz="0" w:space="0" w:color="auto"/>
          </w:divBdr>
        </w:div>
      </w:divsChild>
    </w:div>
    <w:div w:id="1224414503">
      <w:bodyDiv w:val="1"/>
      <w:marLeft w:val="0"/>
      <w:marRight w:val="0"/>
      <w:marTop w:val="0"/>
      <w:marBottom w:val="0"/>
      <w:divBdr>
        <w:top w:val="none" w:sz="0" w:space="0" w:color="auto"/>
        <w:left w:val="none" w:sz="0" w:space="0" w:color="auto"/>
        <w:bottom w:val="none" w:sz="0" w:space="0" w:color="auto"/>
        <w:right w:val="none" w:sz="0" w:space="0" w:color="auto"/>
      </w:divBdr>
      <w:divsChild>
        <w:div w:id="221257040">
          <w:marLeft w:val="979"/>
          <w:marRight w:val="0"/>
          <w:marTop w:val="65"/>
          <w:marBottom w:val="0"/>
          <w:divBdr>
            <w:top w:val="none" w:sz="0" w:space="0" w:color="auto"/>
            <w:left w:val="none" w:sz="0" w:space="0" w:color="auto"/>
            <w:bottom w:val="none" w:sz="0" w:space="0" w:color="auto"/>
            <w:right w:val="none" w:sz="0" w:space="0" w:color="auto"/>
          </w:divBdr>
        </w:div>
        <w:div w:id="313218444">
          <w:marLeft w:val="979"/>
          <w:marRight w:val="0"/>
          <w:marTop w:val="65"/>
          <w:marBottom w:val="0"/>
          <w:divBdr>
            <w:top w:val="none" w:sz="0" w:space="0" w:color="auto"/>
            <w:left w:val="none" w:sz="0" w:space="0" w:color="auto"/>
            <w:bottom w:val="none" w:sz="0" w:space="0" w:color="auto"/>
            <w:right w:val="none" w:sz="0" w:space="0" w:color="auto"/>
          </w:divBdr>
        </w:div>
        <w:div w:id="599069148">
          <w:marLeft w:val="576"/>
          <w:marRight w:val="0"/>
          <w:marTop w:val="80"/>
          <w:marBottom w:val="0"/>
          <w:divBdr>
            <w:top w:val="none" w:sz="0" w:space="0" w:color="auto"/>
            <w:left w:val="none" w:sz="0" w:space="0" w:color="auto"/>
            <w:bottom w:val="none" w:sz="0" w:space="0" w:color="auto"/>
            <w:right w:val="none" w:sz="0" w:space="0" w:color="auto"/>
          </w:divBdr>
        </w:div>
        <w:div w:id="767965485">
          <w:marLeft w:val="979"/>
          <w:marRight w:val="0"/>
          <w:marTop w:val="65"/>
          <w:marBottom w:val="0"/>
          <w:divBdr>
            <w:top w:val="none" w:sz="0" w:space="0" w:color="auto"/>
            <w:left w:val="none" w:sz="0" w:space="0" w:color="auto"/>
            <w:bottom w:val="none" w:sz="0" w:space="0" w:color="auto"/>
            <w:right w:val="none" w:sz="0" w:space="0" w:color="auto"/>
          </w:divBdr>
        </w:div>
        <w:div w:id="804276677">
          <w:marLeft w:val="576"/>
          <w:marRight w:val="0"/>
          <w:marTop w:val="80"/>
          <w:marBottom w:val="0"/>
          <w:divBdr>
            <w:top w:val="none" w:sz="0" w:space="0" w:color="auto"/>
            <w:left w:val="none" w:sz="0" w:space="0" w:color="auto"/>
            <w:bottom w:val="none" w:sz="0" w:space="0" w:color="auto"/>
            <w:right w:val="none" w:sz="0" w:space="0" w:color="auto"/>
          </w:divBdr>
        </w:div>
        <w:div w:id="841624925">
          <w:marLeft w:val="576"/>
          <w:marRight w:val="0"/>
          <w:marTop w:val="80"/>
          <w:marBottom w:val="0"/>
          <w:divBdr>
            <w:top w:val="none" w:sz="0" w:space="0" w:color="auto"/>
            <w:left w:val="none" w:sz="0" w:space="0" w:color="auto"/>
            <w:bottom w:val="none" w:sz="0" w:space="0" w:color="auto"/>
            <w:right w:val="none" w:sz="0" w:space="0" w:color="auto"/>
          </w:divBdr>
        </w:div>
        <w:div w:id="995105207">
          <w:marLeft w:val="979"/>
          <w:marRight w:val="0"/>
          <w:marTop w:val="65"/>
          <w:marBottom w:val="0"/>
          <w:divBdr>
            <w:top w:val="none" w:sz="0" w:space="0" w:color="auto"/>
            <w:left w:val="none" w:sz="0" w:space="0" w:color="auto"/>
            <w:bottom w:val="none" w:sz="0" w:space="0" w:color="auto"/>
            <w:right w:val="none" w:sz="0" w:space="0" w:color="auto"/>
          </w:divBdr>
        </w:div>
        <w:div w:id="1023938061">
          <w:marLeft w:val="979"/>
          <w:marRight w:val="0"/>
          <w:marTop w:val="65"/>
          <w:marBottom w:val="0"/>
          <w:divBdr>
            <w:top w:val="none" w:sz="0" w:space="0" w:color="auto"/>
            <w:left w:val="none" w:sz="0" w:space="0" w:color="auto"/>
            <w:bottom w:val="none" w:sz="0" w:space="0" w:color="auto"/>
            <w:right w:val="none" w:sz="0" w:space="0" w:color="auto"/>
          </w:divBdr>
        </w:div>
        <w:div w:id="1223053780">
          <w:marLeft w:val="576"/>
          <w:marRight w:val="0"/>
          <w:marTop w:val="80"/>
          <w:marBottom w:val="0"/>
          <w:divBdr>
            <w:top w:val="none" w:sz="0" w:space="0" w:color="auto"/>
            <w:left w:val="none" w:sz="0" w:space="0" w:color="auto"/>
            <w:bottom w:val="none" w:sz="0" w:space="0" w:color="auto"/>
            <w:right w:val="none" w:sz="0" w:space="0" w:color="auto"/>
          </w:divBdr>
        </w:div>
        <w:div w:id="1658990895">
          <w:marLeft w:val="576"/>
          <w:marRight w:val="0"/>
          <w:marTop w:val="80"/>
          <w:marBottom w:val="0"/>
          <w:divBdr>
            <w:top w:val="none" w:sz="0" w:space="0" w:color="auto"/>
            <w:left w:val="none" w:sz="0" w:space="0" w:color="auto"/>
            <w:bottom w:val="none" w:sz="0" w:space="0" w:color="auto"/>
            <w:right w:val="none" w:sz="0" w:space="0" w:color="auto"/>
          </w:divBdr>
        </w:div>
        <w:div w:id="1895696763">
          <w:marLeft w:val="979"/>
          <w:marRight w:val="0"/>
          <w:marTop w:val="65"/>
          <w:marBottom w:val="0"/>
          <w:divBdr>
            <w:top w:val="none" w:sz="0" w:space="0" w:color="auto"/>
            <w:left w:val="none" w:sz="0" w:space="0" w:color="auto"/>
            <w:bottom w:val="none" w:sz="0" w:space="0" w:color="auto"/>
            <w:right w:val="none" w:sz="0" w:space="0" w:color="auto"/>
          </w:divBdr>
        </w:div>
        <w:div w:id="1919515575">
          <w:marLeft w:val="576"/>
          <w:marRight w:val="0"/>
          <w:marTop w:val="80"/>
          <w:marBottom w:val="0"/>
          <w:divBdr>
            <w:top w:val="none" w:sz="0" w:space="0" w:color="auto"/>
            <w:left w:val="none" w:sz="0" w:space="0" w:color="auto"/>
            <w:bottom w:val="none" w:sz="0" w:space="0" w:color="auto"/>
            <w:right w:val="none" w:sz="0" w:space="0" w:color="auto"/>
          </w:divBdr>
        </w:div>
        <w:div w:id="1960599214">
          <w:marLeft w:val="576"/>
          <w:marRight w:val="0"/>
          <w:marTop w:val="80"/>
          <w:marBottom w:val="0"/>
          <w:divBdr>
            <w:top w:val="none" w:sz="0" w:space="0" w:color="auto"/>
            <w:left w:val="none" w:sz="0" w:space="0" w:color="auto"/>
            <w:bottom w:val="none" w:sz="0" w:space="0" w:color="auto"/>
            <w:right w:val="none" w:sz="0" w:space="0" w:color="auto"/>
          </w:divBdr>
        </w:div>
      </w:divsChild>
    </w:div>
    <w:div w:id="1242447752">
      <w:bodyDiv w:val="1"/>
      <w:marLeft w:val="0"/>
      <w:marRight w:val="0"/>
      <w:marTop w:val="0"/>
      <w:marBottom w:val="0"/>
      <w:divBdr>
        <w:top w:val="none" w:sz="0" w:space="0" w:color="auto"/>
        <w:left w:val="none" w:sz="0" w:space="0" w:color="auto"/>
        <w:bottom w:val="none" w:sz="0" w:space="0" w:color="auto"/>
        <w:right w:val="none" w:sz="0" w:space="0" w:color="auto"/>
      </w:divBdr>
    </w:div>
    <w:div w:id="1245996894">
      <w:bodyDiv w:val="1"/>
      <w:marLeft w:val="0"/>
      <w:marRight w:val="0"/>
      <w:marTop w:val="0"/>
      <w:marBottom w:val="0"/>
      <w:divBdr>
        <w:top w:val="none" w:sz="0" w:space="0" w:color="auto"/>
        <w:left w:val="none" w:sz="0" w:space="0" w:color="auto"/>
        <w:bottom w:val="none" w:sz="0" w:space="0" w:color="auto"/>
        <w:right w:val="none" w:sz="0" w:space="0" w:color="auto"/>
      </w:divBdr>
    </w:div>
    <w:div w:id="1256284972">
      <w:bodyDiv w:val="1"/>
      <w:marLeft w:val="0"/>
      <w:marRight w:val="0"/>
      <w:marTop w:val="0"/>
      <w:marBottom w:val="0"/>
      <w:divBdr>
        <w:top w:val="none" w:sz="0" w:space="0" w:color="auto"/>
        <w:left w:val="none" w:sz="0" w:space="0" w:color="auto"/>
        <w:bottom w:val="none" w:sz="0" w:space="0" w:color="auto"/>
        <w:right w:val="none" w:sz="0" w:space="0" w:color="auto"/>
      </w:divBdr>
    </w:div>
    <w:div w:id="1331712313">
      <w:bodyDiv w:val="1"/>
      <w:marLeft w:val="0"/>
      <w:marRight w:val="0"/>
      <w:marTop w:val="0"/>
      <w:marBottom w:val="0"/>
      <w:divBdr>
        <w:top w:val="none" w:sz="0" w:space="0" w:color="auto"/>
        <w:left w:val="none" w:sz="0" w:space="0" w:color="auto"/>
        <w:bottom w:val="none" w:sz="0" w:space="0" w:color="auto"/>
        <w:right w:val="none" w:sz="0" w:space="0" w:color="auto"/>
      </w:divBdr>
    </w:div>
    <w:div w:id="1363677348">
      <w:bodyDiv w:val="1"/>
      <w:marLeft w:val="0"/>
      <w:marRight w:val="0"/>
      <w:marTop w:val="0"/>
      <w:marBottom w:val="0"/>
      <w:divBdr>
        <w:top w:val="none" w:sz="0" w:space="0" w:color="auto"/>
        <w:left w:val="none" w:sz="0" w:space="0" w:color="auto"/>
        <w:bottom w:val="none" w:sz="0" w:space="0" w:color="auto"/>
        <w:right w:val="none" w:sz="0" w:space="0" w:color="auto"/>
      </w:divBdr>
    </w:div>
    <w:div w:id="1407143929">
      <w:bodyDiv w:val="1"/>
      <w:marLeft w:val="0"/>
      <w:marRight w:val="0"/>
      <w:marTop w:val="0"/>
      <w:marBottom w:val="0"/>
      <w:divBdr>
        <w:top w:val="none" w:sz="0" w:space="0" w:color="auto"/>
        <w:left w:val="none" w:sz="0" w:space="0" w:color="auto"/>
        <w:bottom w:val="none" w:sz="0" w:space="0" w:color="auto"/>
        <w:right w:val="none" w:sz="0" w:space="0" w:color="auto"/>
      </w:divBdr>
    </w:div>
    <w:div w:id="1412118037">
      <w:bodyDiv w:val="1"/>
      <w:marLeft w:val="0"/>
      <w:marRight w:val="0"/>
      <w:marTop w:val="0"/>
      <w:marBottom w:val="0"/>
      <w:divBdr>
        <w:top w:val="none" w:sz="0" w:space="0" w:color="auto"/>
        <w:left w:val="none" w:sz="0" w:space="0" w:color="auto"/>
        <w:bottom w:val="none" w:sz="0" w:space="0" w:color="auto"/>
        <w:right w:val="none" w:sz="0" w:space="0" w:color="auto"/>
      </w:divBdr>
    </w:div>
    <w:div w:id="1436512496">
      <w:bodyDiv w:val="1"/>
      <w:marLeft w:val="0"/>
      <w:marRight w:val="0"/>
      <w:marTop w:val="0"/>
      <w:marBottom w:val="0"/>
      <w:divBdr>
        <w:top w:val="none" w:sz="0" w:space="0" w:color="auto"/>
        <w:left w:val="none" w:sz="0" w:space="0" w:color="auto"/>
        <w:bottom w:val="none" w:sz="0" w:space="0" w:color="auto"/>
        <w:right w:val="none" w:sz="0" w:space="0" w:color="auto"/>
      </w:divBdr>
    </w:div>
    <w:div w:id="1541432597">
      <w:bodyDiv w:val="1"/>
      <w:marLeft w:val="0"/>
      <w:marRight w:val="0"/>
      <w:marTop w:val="0"/>
      <w:marBottom w:val="0"/>
      <w:divBdr>
        <w:top w:val="none" w:sz="0" w:space="0" w:color="auto"/>
        <w:left w:val="none" w:sz="0" w:space="0" w:color="auto"/>
        <w:bottom w:val="none" w:sz="0" w:space="0" w:color="auto"/>
        <w:right w:val="none" w:sz="0" w:space="0" w:color="auto"/>
      </w:divBdr>
    </w:div>
    <w:div w:id="1581718997">
      <w:bodyDiv w:val="1"/>
      <w:marLeft w:val="0"/>
      <w:marRight w:val="0"/>
      <w:marTop w:val="0"/>
      <w:marBottom w:val="0"/>
      <w:divBdr>
        <w:top w:val="none" w:sz="0" w:space="0" w:color="auto"/>
        <w:left w:val="none" w:sz="0" w:space="0" w:color="auto"/>
        <w:bottom w:val="none" w:sz="0" w:space="0" w:color="auto"/>
        <w:right w:val="none" w:sz="0" w:space="0" w:color="auto"/>
      </w:divBdr>
    </w:div>
    <w:div w:id="1666739876">
      <w:bodyDiv w:val="1"/>
      <w:marLeft w:val="0"/>
      <w:marRight w:val="0"/>
      <w:marTop w:val="0"/>
      <w:marBottom w:val="0"/>
      <w:divBdr>
        <w:top w:val="none" w:sz="0" w:space="0" w:color="auto"/>
        <w:left w:val="none" w:sz="0" w:space="0" w:color="auto"/>
        <w:bottom w:val="none" w:sz="0" w:space="0" w:color="auto"/>
        <w:right w:val="none" w:sz="0" w:space="0" w:color="auto"/>
      </w:divBdr>
    </w:div>
    <w:div w:id="1671180556">
      <w:bodyDiv w:val="1"/>
      <w:marLeft w:val="0"/>
      <w:marRight w:val="0"/>
      <w:marTop w:val="0"/>
      <w:marBottom w:val="0"/>
      <w:divBdr>
        <w:top w:val="none" w:sz="0" w:space="0" w:color="auto"/>
        <w:left w:val="none" w:sz="0" w:space="0" w:color="auto"/>
        <w:bottom w:val="none" w:sz="0" w:space="0" w:color="auto"/>
        <w:right w:val="none" w:sz="0" w:space="0" w:color="auto"/>
      </w:divBdr>
    </w:div>
    <w:div w:id="1718699935">
      <w:bodyDiv w:val="1"/>
      <w:marLeft w:val="0"/>
      <w:marRight w:val="0"/>
      <w:marTop w:val="0"/>
      <w:marBottom w:val="0"/>
      <w:divBdr>
        <w:top w:val="none" w:sz="0" w:space="0" w:color="auto"/>
        <w:left w:val="none" w:sz="0" w:space="0" w:color="auto"/>
        <w:bottom w:val="none" w:sz="0" w:space="0" w:color="auto"/>
        <w:right w:val="none" w:sz="0" w:space="0" w:color="auto"/>
      </w:divBdr>
      <w:divsChild>
        <w:div w:id="141774694">
          <w:marLeft w:val="360"/>
          <w:marRight w:val="0"/>
          <w:marTop w:val="200"/>
          <w:marBottom w:val="0"/>
          <w:divBdr>
            <w:top w:val="none" w:sz="0" w:space="0" w:color="auto"/>
            <w:left w:val="none" w:sz="0" w:space="0" w:color="auto"/>
            <w:bottom w:val="none" w:sz="0" w:space="0" w:color="auto"/>
            <w:right w:val="none" w:sz="0" w:space="0" w:color="auto"/>
          </w:divBdr>
        </w:div>
        <w:div w:id="293292367">
          <w:marLeft w:val="360"/>
          <w:marRight w:val="0"/>
          <w:marTop w:val="200"/>
          <w:marBottom w:val="0"/>
          <w:divBdr>
            <w:top w:val="none" w:sz="0" w:space="0" w:color="auto"/>
            <w:left w:val="none" w:sz="0" w:space="0" w:color="auto"/>
            <w:bottom w:val="none" w:sz="0" w:space="0" w:color="auto"/>
            <w:right w:val="none" w:sz="0" w:space="0" w:color="auto"/>
          </w:divBdr>
        </w:div>
        <w:div w:id="780806596">
          <w:marLeft w:val="360"/>
          <w:marRight w:val="0"/>
          <w:marTop w:val="200"/>
          <w:marBottom w:val="0"/>
          <w:divBdr>
            <w:top w:val="none" w:sz="0" w:space="0" w:color="auto"/>
            <w:left w:val="none" w:sz="0" w:space="0" w:color="auto"/>
            <w:bottom w:val="none" w:sz="0" w:space="0" w:color="auto"/>
            <w:right w:val="none" w:sz="0" w:space="0" w:color="auto"/>
          </w:divBdr>
        </w:div>
        <w:div w:id="1075014750">
          <w:marLeft w:val="1080"/>
          <w:marRight w:val="0"/>
          <w:marTop w:val="100"/>
          <w:marBottom w:val="0"/>
          <w:divBdr>
            <w:top w:val="none" w:sz="0" w:space="0" w:color="auto"/>
            <w:left w:val="none" w:sz="0" w:space="0" w:color="auto"/>
            <w:bottom w:val="none" w:sz="0" w:space="0" w:color="auto"/>
            <w:right w:val="none" w:sz="0" w:space="0" w:color="auto"/>
          </w:divBdr>
        </w:div>
        <w:div w:id="1164126392">
          <w:marLeft w:val="1800"/>
          <w:marRight w:val="0"/>
          <w:marTop w:val="100"/>
          <w:marBottom w:val="0"/>
          <w:divBdr>
            <w:top w:val="none" w:sz="0" w:space="0" w:color="auto"/>
            <w:left w:val="none" w:sz="0" w:space="0" w:color="auto"/>
            <w:bottom w:val="none" w:sz="0" w:space="0" w:color="auto"/>
            <w:right w:val="none" w:sz="0" w:space="0" w:color="auto"/>
          </w:divBdr>
        </w:div>
        <w:div w:id="1607813509">
          <w:marLeft w:val="1080"/>
          <w:marRight w:val="0"/>
          <w:marTop w:val="100"/>
          <w:marBottom w:val="0"/>
          <w:divBdr>
            <w:top w:val="none" w:sz="0" w:space="0" w:color="auto"/>
            <w:left w:val="none" w:sz="0" w:space="0" w:color="auto"/>
            <w:bottom w:val="none" w:sz="0" w:space="0" w:color="auto"/>
            <w:right w:val="none" w:sz="0" w:space="0" w:color="auto"/>
          </w:divBdr>
        </w:div>
        <w:div w:id="1906449622">
          <w:marLeft w:val="1800"/>
          <w:marRight w:val="0"/>
          <w:marTop w:val="100"/>
          <w:marBottom w:val="0"/>
          <w:divBdr>
            <w:top w:val="none" w:sz="0" w:space="0" w:color="auto"/>
            <w:left w:val="none" w:sz="0" w:space="0" w:color="auto"/>
            <w:bottom w:val="none" w:sz="0" w:space="0" w:color="auto"/>
            <w:right w:val="none" w:sz="0" w:space="0" w:color="auto"/>
          </w:divBdr>
        </w:div>
        <w:div w:id="1953592670">
          <w:marLeft w:val="360"/>
          <w:marRight w:val="0"/>
          <w:marTop w:val="200"/>
          <w:marBottom w:val="0"/>
          <w:divBdr>
            <w:top w:val="none" w:sz="0" w:space="0" w:color="auto"/>
            <w:left w:val="none" w:sz="0" w:space="0" w:color="auto"/>
            <w:bottom w:val="none" w:sz="0" w:space="0" w:color="auto"/>
            <w:right w:val="none" w:sz="0" w:space="0" w:color="auto"/>
          </w:divBdr>
        </w:div>
        <w:div w:id="1992248539">
          <w:marLeft w:val="1080"/>
          <w:marRight w:val="0"/>
          <w:marTop w:val="100"/>
          <w:marBottom w:val="0"/>
          <w:divBdr>
            <w:top w:val="none" w:sz="0" w:space="0" w:color="auto"/>
            <w:left w:val="none" w:sz="0" w:space="0" w:color="auto"/>
            <w:bottom w:val="none" w:sz="0" w:space="0" w:color="auto"/>
            <w:right w:val="none" w:sz="0" w:space="0" w:color="auto"/>
          </w:divBdr>
        </w:div>
        <w:div w:id="2093771330">
          <w:marLeft w:val="1080"/>
          <w:marRight w:val="0"/>
          <w:marTop w:val="100"/>
          <w:marBottom w:val="0"/>
          <w:divBdr>
            <w:top w:val="none" w:sz="0" w:space="0" w:color="auto"/>
            <w:left w:val="none" w:sz="0" w:space="0" w:color="auto"/>
            <w:bottom w:val="none" w:sz="0" w:space="0" w:color="auto"/>
            <w:right w:val="none" w:sz="0" w:space="0" w:color="auto"/>
          </w:divBdr>
        </w:div>
      </w:divsChild>
    </w:div>
    <w:div w:id="1729497252">
      <w:bodyDiv w:val="1"/>
      <w:marLeft w:val="0"/>
      <w:marRight w:val="0"/>
      <w:marTop w:val="0"/>
      <w:marBottom w:val="0"/>
      <w:divBdr>
        <w:top w:val="none" w:sz="0" w:space="0" w:color="auto"/>
        <w:left w:val="none" w:sz="0" w:space="0" w:color="auto"/>
        <w:bottom w:val="none" w:sz="0" w:space="0" w:color="auto"/>
        <w:right w:val="none" w:sz="0" w:space="0" w:color="auto"/>
      </w:divBdr>
    </w:div>
    <w:div w:id="1797915474">
      <w:bodyDiv w:val="1"/>
      <w:marLeft w:val="0"/>
      <w:marRight w:val="0"/>
      <w:marTop w:val="0"/>
      <w:marBottom w:val="0"/>
      <w:divBdr>
        <w:top w:val="none" w:sz="0" w:space="0" w:color="auto"/>
        <w:left w:val="none" w:sz="0" w:space="0" w:color="auto"/>
        <w:bottom w:val="none" w:sz="0" w:space="0" w:color="auto"/>
        <w:right w:val="none" w:sz="0" w:space="0" w:color="auto"/>
      </w:divBdr>
    </w:div>
    <w:div w:id="1817838901">
      <w:bodyDiv w:val="1"/>
      <w:marLeft w:val="0"/>
      <w:marRight w:val="0"/>
      <w:marTop w:val="0"/>
      <w:marBottom w:val="0"/>
      <w:divBdr>
        <w:top w:val="none" w:sz="0" w:space="0" w:color="auto"/>
        <w:left w:val="none" w:sz="0" w:space="0" w:color="auto"/>
        <w:bottom w:val="none" w:sz="0" w:space="0" w:color="auto"/>
        <w:right w:val="none" w:sz="0" w:space="0" w:color="auto"/>
      </w:divBdr>
    </w:div>
    <w:div w:id="1849559075">
      <w:bodyDiv w:val="1"/>
      <w:marLeft w:val="0"/>
      <w:marRight w:val="0"/>
      <w:marTop w:val="0"/>
      <w:marBottom w:val="0"/>
      <w:divBdr>
        <w:top w:val="none" w:sz="0" w:space="0" w:color="auto"/>
        <w:left w:val="none" w:sz="0" w:space="0" w:color="auto"/>
        <w:bottom w:val="none" w:sz="0" w:space="0" w:color="auto"/>
        <w:right w:val="none" w:sz="0" w:space="0" w:color="auto"/>
      </w:divBdr>
    </w:div>
    <w:div w:id="1916546610">
      <w:bodyDiv w:val="1"/>
      <w:marLeft w:val="0"/>
      <w:marRight w:val="0"/>
      <w:marTop w:val="0"/>
      <w:marBottom w:val="0"/>
      <w:divBdr>
        <w:top w:val="none" w:sz="0" w:space="0" w:color="auto"/>
        <w:left w:val="none" w:sz="0" w:space="0" w:color="auto"/>
        <w:bottom w:val="none" w:sz="0" w:space="0" w:color="auto"/>
        <w:right w:val="none" w:sz="0" w:space="0" w:color="auto"/>
      </w:divBdr>
    </w:div>
    <w:div w:id="1931312275">
      <w:bodyDiv w:val="1"/>
      <w:marLeft w:val="0"/>
      <w:marRight w:val="0"/>
      <w:marTop w:val="0"/>
      <w:marBottom w:val="0"/>
      <w:divBdr>
        <w:top w:val="none" w:sz="0" w:space="0" w:color="auto"/>
        <w:left w:val="none" w:sz="0" w:space="0" w:color="auto"/>
        <w:bottom w:val="none" w:sz="0" w:space="0" w:color="auto"/>
        <w:right w:val="none" w:sz="0" w:space="0" w:color="auto"/>
      </w:divBdr>
    </w:div>
    <w:div w:id="1933389440">
      <w:bodyDiv w:val="1"/>
      <w:marLeft w:val="0"/>
      <w:marRight w:val="0"/>
      <w:marTop w:val="0"/>
      <w:marBottom w:val="0"/>
      <w:divBdr>
        <w:top w:val="none" w:sz="0" w:space="0" w:color="auto"/>
        <w:left w:val="none" w:sz="0" w:space="0" w:color="auto"/>
        <w:bottom w:val="none" w:sz="0" w:space="0" w:color="auto"/>
        <w:right w:val="none" w:sz="0" w:space="0" w:color="auto"/>
      </w:divBdr>
    </w:div>
    <w:div w:id="1951889679">
      <w:bodyDiv w:val="1"/>
      <w:marLeft w:val="0"/>
      <w:marRight w:val="0"/>
      <w:marTop w:val="0"/>
      <w:marBottom w:val="0"/>
      <w:divBdr>
        <w:top w:val="none" w:sz="0" w:space="0" w:color="auto"/>
        <w:left w:val="none" w:sz="0" w:space="0" w:color="auto"/>
        <w:bottom w:val="none" w:sz="0" w:space="0" w:color="auto"/>
        <w:right w:val="none" w:sz="0" w:space="0" w:color="auto"/>
      </w:divBdr>
    </w:div>
    <w:div w:id="1957176815">
      <w:bodyDiv w:val="1"/>
      <w:marLeft w:val="0"/>
      <w:marRight w:val="0"/>
      <w:marTop w:val="0"/>
      <w:marBottom w:val="0"/>
      <w:divBdr>
        <w:top w:val="none" w:sz="0" w:space="0" w:color="auto"/>
        <w:left w:val="none" w:sz="0" w:space="0" w:color="auto"/>
        <w:bottom w:val="none" w:sz="0" w:space="0" w:color="auto"/>
        <w:right w:val="none" w:sz="0" w:space="0" w:color="auto"/>
      </w:divBdr>
    </w:div>
    <w:div w:id="1996176094">
      <w:bodyDiv w:val="1"/>
      <w:marLeft w:val="0"/>
      <w:marRight w:val="0"/>
      <w:marTop w:val="0"/>
      <w:marBottom w:val="0"/>
      <w:divBdr>
        <w:top w:val="none" w:sz="0" w:space="0" w:color="auto"/>
        <w:left w:val="none" w:sz="0" w:space="0" w:color="auto"/>
        <w:bottom w:val="none" w:sz="0" w:space="0" w:color="auto"/>
        <w:right w:val="none" w:sz="0" w:space="0" w:color="auto"/>
      </w:divBdr>
    </w:div>
    <w:div w:id="1998071861">
      <w:bodyDiv w:val="1"/>
      <w:marLeft w:val="0"/>
      <w:marRight w:val="0"/>
      <w:marTop w:val="0"/>
      <w:marBottom w:val="0"/>
      <w:divBdr>
        <w:top w:val="none" w:sz="0" w:space="0" w:color="auto"/>
        <w:left w:val="none" w:sz="0" w:space="0" w:color="auto"/>
        <w:bottom w:val="none" w:sz="0" w:space="0" w:color="auto"/>
        <w:right w:val="none" w:sz="0" w:space="0" w:color="auto"/>
      </w:divBdr>
    </w:div>
    <w:div w:id="2043744037">
      <w:bodyDiv w:val="1"/>
      <w:marLeft w:val="0"/>
      <w:marRight w:val="0"/>
      <w:marTop w:val="0"/>
      <w:marBottom w:val="0"/>
      <w:divBdr>
        <w:top w:val="none" w:sz="0" w:space="0" w:color="auto"/>
        <w:left w:val="none" w:sz="0" w:space="0" w:color="auto"/>
        <w:bottom w:val="none" w:sz="0" w:space="0" w:color="auto"/>
        <w:right w:val="none" w:sz="0" w:space="0" w:color="auto"/>
      </w:divBdr>
      <w:divsChild>
        <w:div w:id="849418976">
          <w:marLeft w:val="547"/>
          <w:marRight w:val="0"/>
          <w:marTop w:val="40"/>
          <w:marBottom w:val="40"/>
          <w:divBdr>
            <w:top w:val="none" w:sz="0" w:space="0" w:color="auto"/>
            <w:left w:val="none" w:sz="0" w:space="0" w:color="auto"/>
            <w:bottom w:val="none" w:sz="0" w:space="0" w:color="auto"/>
            <w:right w:val="none" w:sz="0" w:space="0" w:color="auto"/>
          </w:divBdr>
        </w:div>
        <w:div w:id="535393388">
          <w:marLeft w:val="547"/>
          <w:marRight w:val="0"/>
          <w:marTop w:val="40"/>
          <w:marBottom w:val="40"/>
          <w:divBdr>
            <w:top w:val="none" w:sz="0" w:space="0" w:color="auto"/>
            <w:left w:val="none" w:sz="0" w:space="0" w:color="auto"/>
            <w:bottom w:val="none" w:sz="0" w:space="0" w:color="auto"/>
            <w:right w:val="none" w:sz="0" w:space="0" w:color="auto"/>
          </w:divBdr>
        </w:div>
      </w:divsChild>
    </w:div>
    <w:div w:id="2047482782">
      <w:bodyDiv w:val="1"/>
      <w:marLeft w:val="0"/>
      <w:marRight w:val="0"/>
      <w:marTop w:val="0"/>
      <w:marBottom w:val="0"/>
      <w:divBdr>
        <w:top w:val="none" w:sz="0" w:space="0" w:color="auto"/>
        <w:left w:val="none" w:sz="0" w:space="0" w:color="auto"/>
        <w:bottom w:val="none" w:sz="0" w:space="0" w:color="auto"/>
        <w:right w:val="none" w:sz="0" w:space="0" w:color="auto"/>
      </w:divBdr>
    </w:div>
    <w:div w:id="211845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sv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sv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9dot%20oran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Report">
      <a:majorFont>
        <a:latin typeface="Trebuchet MS"/>
        <a:ea typeface=""/>
        <a:cs typeface=""/>
      </a:majorFont>
      <a:minorFont>
        <a:latin typeface="Corbel"/>
        <a:ea typeface=""/>
        <a:cs typeface=""/>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31297-332F-4F46-92B9-CDD159069695}">
  <ds:schemaRefs>
    <ds:schemaRef ds:uri="http://schemas.microsoft.com/sharepoint/v3/contenttype/forms"/>
  </ds:schemaRefs>
</ds:datastoreItem>
</file>

<file path=customXml/itemProps2.xml><?xml version="1.0" encoding="utf-8"?>
<ds:datastoreItem xmlns:ds="http://schemas.openxmlformats.org/officeDocument/2006/customXml" ds:itemID="{483AFE1F-EF4C-42B7-9FAD-EAD58CB83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9dot orange</Template>
  <TotalTime>8</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Links>
    <vt:vector size="18" baseType="variant">
      <vt:variant>
        <vt:i4>8192100</vt:i4>
      </vt:variant>
      <vt:variant>
        <vt:i4>6</vt:i4>
      </vt:variant>
      <vt:variant>
        <vt:i4>0</vt:i4>
      </vt:variant>
      <vt:variant>
        <vt:i4>5</vt:i4>
      </vt:variant>
      <vt:variant>
        <vt:lpwstr>https://www.mckinsey.com/business-functions/organization/our-insights/its-time-for-leaders-to-get-real-about-hybrid?cid=other-eml-nsl-mip-mck&amp;hlkid=5257782e719f4625af72238bd124d50e&amp;hctky=11536735&amp;hdpid=5ed788d2-d229-4d6d-b600-c7323982f7bc</vt:lpwstr>
      </vt:variant>
      <vt:variant>
        <vt:lpwstr/>
      </vt:variant>
      <vt:variant>
        <vt:i4>720981</vt:i4>
      </vt:variant>
      <vt:variant>
        <vt:i4>3</vt:i4>
      </vt:variant>
      <vt:variant>
        <vt:i4>0</vt:i4>
      </vt:variant>
      <vt:variant>
        <vt:i4>5</vt:i4>
      </vt:variant>
      <vt:variant>
        <vt:lpwstr>http://www.churchservices.tv/</vt:lpwstr>
      </vt:variant>
      <vt:variant>
        <vt:lpwstr/>
      </vt:variant>
      <vt:variant>
        <vt:i4>8192011</vt:i4>
      </vt:variant>
      <vt:variant>
        <vt:i4>0</vt:i4>
      </vt:variant>
      <vt:variant>
        <vt:i4>0</vt:i4>
      </vt:variant>
      <vt:variant>
        <vt:i4>5</vt:i4>
      </vt:variant>
      <vt:variant>
        <vt:lpwstr>mailto:benita@9dot-research.co.uk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dc:creator>
  <cp:keywords/>
  <dc:description>Churchgoing: Now and Next</dc:description>
  <cp:lastModifiedBy>Benita Hewitt</cp:lastModifiedBy>
  <cp:revision>11</cp:revision>
  <cp:lastPrinted>2021-04-15T22:51:00Z</cp:lastPrinted>
  <dcterms:created xsi:type="dcterms:W3CDTF">2021-11-26T17:09:00Z</dcterms:created>
  <dcterms:modified xsi:type="dcterms:W3CDTF">2021-11-26T18:15:00Z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TC026803929991</vt:lpwstr>
  </property>
</Properties>
</file>