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932AA" w14:textId="1FA81FC0" w:rsidR="00993FF7" w:rsidRPr="001C450F" w:rsidRDefault="00A8390C" w:rsidP="009F6B05">
      <w:pPr>
        <w:pStyle w:val="Heading1"/>
        <w:spacing w:before="0"/>
        <w:rPr>
          <w:rFonts w:asciiTheme="minorHAnsi" w:eastAsiaTheme="minorEastAsia" w:hAnsiTheme="minorHAnsi" w:cstheme="minorBidi"/>
          <w:noProof/>
          <w:color w:val="auto"/>
          <w:sz w:val="22"/>
          <w:szCs w:val="22"/>
          <w:lang w:eastAsia="en-GB"/>
        </w:rPr>
      </w:pPr>
      <w:bookmarkStart w:id="0" w:name="_Toc80190942"/>
      <w:bookmarkStart w:id="1" w:name="_Toc80862548"/>
      <w:bookmarkStart w:id="2" w:name="_Toc81439654"/>
      <w:bookmarkStart w:id="3" w:name="_Toc80190954"/>
      <w:r>
        <w:rPr>
          <w:noProof/>
        </w:rPr>
        <w:drawing>
          <wp:anchor distT="0" distB="0" distL="114300" distR="114300" simplePos="0" relativeHeight="251660288" behindDoc="1" locked="0" layoutInCell="1" allowOverlap="1" wp14:anchorId="0FD41633" wp14:editId="5162E8EB">
            <wp:simplePos x="0" y="0"/>
            <wp:positionH relativeFrom="margin">
              <wp:align>right</wp:align>
            </wp:positionH>
            <wp:positionV relativeFrom="paragraph">
              <wp:posOffset>-6985</wp:posOffset>
            </wp:positionV>
            <wp:extent cx="792480" cy="4267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426720"/>
                    </a:xfrm>
                    <a:prstGeom prst="rect">
                      <a:avLst/>
                    </a:prstGeom>
                    <a:noFill/>
                  </pic:spPr>
                </pic:pic>
              </a:graphicData>
            </a:graphic>
          </wp:anchor>
        </w:drawing>
      </w:r>
      <w:r w:rsidR="00993FF7">
        <w:rPr>
          <w:noProof/>
        </w:rPr>
        <w:drawing>
          <wp:inline distT="0" distB="0" distL="0" distR="0" wp14:anchorId="00D71371" wp14:editId="5611973D">
            <wp:extent cx="457200" cy="457200"/>
            <wp:effectExtent l="0" t="0" r="0" b="0"/>
            <wp:docPr id="1466258804" name="Picture 146625880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58804" name="Picture 1466258804"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00993FF7" w:rsidRPr="408C5954">
        <w:t xml:space="preserve">  </w:t>
      </w:r>
      <w:bookmarkEnd w:id="0"/>
      <w:bookmarkEnd w:id="1"/>
      <w:bookmarkEnd w:id="2"/>
      <w:r w:rsidR="00993FF7">
        <w:t>About this research</w:t>
      </w:r>
      <w:r w:rsidR="00993FF7" w:rsidRPr="34860965">
        <w:t xml:space="preserve"> </w:t>
      </w:r>
    </w:p>
    <w:bookmarkEnd w:id="3"/>
    <w:p w14:paraId="2CDDBBFA" w14:textId="77777777" w:rsidR="00513341" w:rsidRPr="00513341" w:rsidRDefault="00513341" w:rsidP="00513341">
      <w:r w:rsidRPr="00513341">
        <w:t>The pandemic changed many aspects of life – including work, education, play, shopping, faith, and well-being. Life was stripped back to essentials, and we had to adapt. People had to think about what ‘essential’ meant in their context and learn to live in a different way. We now need to understand what has changed as a result, and the impact on the future of church.</w:t>
      </w:r>
    </w:p>
    <w:p w14:paraId="51812B94" w14:textId="77777777" w:rsidR="00513341" w:rsidRPr="00513341" w:rsidRDefault="00513341" w:rsidP="00513341">
      <w:r w:rsidRPr="00513341">
        <w:t xml:space="preserve">Responding to the challenge of the pandemic was not as simple as switching church services from buildings to online. Similarly, the challenges faced now are not as simple as deciding whether to </w:t>
      </w:r>
      <w:r w:rsidRPr="00513341">
        <w:rPr>
          <w:rFonts w:ascii="Roboto" w:hAnsi="Roboto"/>
          <w:b/>
          <w:bCs/>
        </w:rPr>
        <w:t>continue</w:t>
      </w:r>
      <w:r w:rsidRPr="00513341">
        <w:t xml:space="preserve"> online or not.</w:t>
      </w:r>
    </w:p>
    <w:p w14:paraId="6371AAB9" w14:textId="77777777" w:rsidR="00513341" w:rsidRPr="00513341" w:rsidRDefault="00513341" w:rsidP="00513341">
      <w:r w:rsidRPr="00513341">
        <w:t xml:space="preserve">For churches, the change brought both opportunity and risk. There were opportunities for growth in numbers of worshippers; engagement with church and faith; relationship building; and growth in faith. Through this research we heard many stories of people and churches that responded well to the changes and are now in a good position to flourish.  </w:t>
      </w:r>
    </w:p>
    <w:p w14:paraId="1AAF72DF" w14:textId="77777777" w:rsidR="00513341" w:rsidRPr="00513341" w:rsidRDefault="00513341" w:rsidP="00513341">
      <w:r w:rsidRPr="00513341">
        <w:t xml:space="preserve">We also heard from people who struggled with their faith, and those who drifted away from church. This research helped us to identify seven factors that were most influential in determining whether a person was more likely to struggle or more likely to thrive. Using this research, we are better able to understand how to build a stronger church for the future. </w:t>
      </w:r>
    </w:p>
    <w:p w14:paraId="57D68B8F" w14:textId="77777777" w:rsidR="00513341" w:rsidRPr="00513341" w:rsidRDefault="00513341" w:rsidP="00513341">
      <w:r w:rsidRPr="00513341">
        <w:rPr>
          <w:noProof/>
        </w:rPr>
        <mc:AlternateContent>
          <mc:Choice Requires="wpg">
            <w:drawing>
              <wp:anchor distT="0" distB="0" distL="114300" distR="114300" simplePos="0" relativeHeight="251659264" behindDoc="0" locked="0" layoutInCell="1" allowOverlap="1" wp14:anchorId="558AD3E4" wp14:editId="49EFB2C9">
                <wp:simplePos x="0" y="0"/>
                <wp:positionH relativeFrom="column">
                  <wp:posOffset>487680</wp:posOffset>
                </wp:positionH>
                <wp:positionV relativeFrom="paragraph">
                  <wp:posOffset>403860</wp:posOffset>
                </wp:positionV>
                <wp:extent cx="4563745" cy="3023870"/>
                <wp:effectExtent l="0" t="0" r="0" b="0"/>
                <wp:wrapTopAndBottom/>
                <wp:docPr id="12" name="Group 12"/>
                <wp:cNvGraphicFramePr/>
                <a:graphic xmlns:a="http://schemas.openxmlformats.org/drawingml/2006/main">
                  <a:graphicData uri="http://schemas.microsoft.com/office/word/2010/wordprocessingGroup">
                    <wpg:wgp>
                      <wpg:cNvGrpSpPr/>
                      <wpg:grpSpPr>
                        <a:xfrm>
                          <a:off x="0" y="0"/>
                          <a:ext cx="4563745" cy="3023870"/>
                          <a:chOff x="0" y="0"/>
                          <a:chExt cx="4564772" cy="3024329"/>
                        </a:xfrm>
                      </wpg:grpSpPr>
                      <wps:wsp>
                        <wps:cNvPr id="1837633332" name="Oval 1837633332"/>
                        <wps:cNvSpPr/>
                        <wps:spPr>
                          <a:xfrm>
                            <a:off x="2046084" y="769545"/>
                            <a:ext cx="1113407" cy="1113258"/>
                          </a:xfrm>
                          <a:prstGeom prst="ellipse">
                            <a:avLst/>
                          </a:prstGeom>
                          <a:noFill/>
                          <a:ln w="12700" cap="flat" cmpd="sng" algn="ctr">
                            <a:solidFill>
                              <a:srgbClr val="70AD47"/>
                            </a:solidFill>
                            <a:prstDash val="solid"/>
                          </a:ln>
                          <a:effectLst/>
                        </wps:spPr>
                        <wps:bodyPr rtlCol="0" anchor="ctr"/>
                      </wps:wsp>
                      <wps:wsp>
                        <wps:cNvPr id="1837633333" name="Oval 1837633333"/>
                        <wps:cNvSpPr/>
                        <wps:spPr>
                          <a:xfrm>
                            <a:off x="2136618" y="1149791"/>
                            <a:ext cx="1113407" cy="1113258"/>
                          </a:xfrm>
                          <a:prstGeom prst="ellipse">
                            <a:avLst/>
                          </a:prstGeom>
                          <a:noFill/>
                          <a:ln w="12700" cap="flat" cmpd="sng" algn="ctr">
                            <a:solidFill>
                              <a:srgbClr val="5B9BD5"/>
                            </a:solidFill>
                            <a:prstDash val="solid"/>
                          </a:ln>
                          <a:effectLst/>
                        </wps:spPr>
                        <wps:bodyPr rtlCol="0" anchor="ctr"/>
                      </wps:wsp>
                      <wps:wsp>
                        <wps:cNvPr id="1837633337" name="Oval 1837633337"/>
                        <wps:cNvSpPr/>
                        <wps:spPr>
                          <a:xfrm>
                            <a:off x="1901228" y="1430448"/>
                            <a:ext cx="1113407" cy="1113258"/>
                          </a:xfrm>
                          <a:prstGeom prst="ellipse">
                            <a:avLst/>
                          </a:prstGeom>
                          <a:noFill/>
                          <a:ln w="12700" cap="flat" cmpd="sng" algn="ctr">
                            <a:solidFill>
                              <a:srgbClr val="FFC000"/>
                            </a:solidFill>
                            <a:prstDash val="solid"/>
                          </a:ln>
                          <a:effectLst/>
                        </wps:spPr>
                        <wps:bodyPr rtlCol="0" anchor="ctr"/>
                      </wps:wsp>
                      <wps:wsp>
                        <wps:cNvPr id="1837633338" name="Oval 1837633338"/>
                        <wps:cNvSpPr/>
                        <wps:spPr>
                          <a:xfrm>
                            <a:off x="1548143" y="1412341"/>
                            <a:ext cx="1113407" cy="1113258"/>
                          </a:xfrm>
                          <a:prstGeom prst="ellipse">
                            <a:avLst/>
                          </a:prstGeom>
                          <a:noFill/>
                          <a:ln w="12700" cap="flat" cmpd="sng" algn="ctr">
                            <a:solidFill>
                              <a:srgbClr val="7030A0"/>
                            </a:solidFill>
                            <a:prstDash val="solid"/>
                          </a:ln>
                          <a:effectLst/>
                        </wps:spPr>
                        <wps:bodyPr rtlCol="0" anchor="ctr"/>
                      </wps:wsp>
                      <wps:wsp>
                        <wps:cNvPr id="1466258752" name="Oval 1466258752"/>
                        <wps:cNvSpPr/>
                        <wps:spPr>
                          <a:xfrm>
                            <a:off x="1321806" y="1131684"/>
                            <a:ext cx="1113407" cy="1113258"/>
                          </a:xfrm>
                          <a:prstGeom prst="ellipse">
                            <a:avLst/>
                          </a:prstGeom>
                          <a:noFill/>
                          <a:ln w="12700" cap="flat" cmpd="sng" algn="ctr">
                            <a:solidFill>
                              <a:srgbClr val="ED7D31"/>
                            </a:solidFill>
                            <a:prstDash val="solid"/>
                          </a:ln>
                          <a:effectLst/>
                        </wps:spPr>
                        <wps:bodyPr rtlCol="0" anchor="ctr"/>
                      </wps:wsp>
                      <wps:wsp>
                        <wps:cNvPr id="1466258756" name="Oval 1466258756"/>
                        <wps:cNvSpPr/>
                        <wps:spPr>
                          <a:xfrm>
                            <a:off x="1385181" y="787652"/>
                            <a:ext cx="1113407" cy="1113258"/>
                          </a:xfrm>
                          <a:prstGeom prst="ellipse">
                            <a:avLst/>
                          </a:prstGeom>
                          <a:noFill/>
                          <a:ln w="12700" cap="flat" cmpd="sng" algn="ctr">
                            <a:solidFill>
                              <a:srgbClr val="4472C4"/>
                            </a:solidFill>
                            <a:prstDash val="solid"/>
                          </a:ln>
                          <a:effectLst/>
                        </wps:spPr>
                        <wps:bodyPr rtlCol="0" anchor="ctr"/>
                      </wps:wsp>
                      <wps:wsp>
                        <wps:cNvPr id="1466258757" name="Oval 1466258757"/>
                        <wps:cNvSpPr/>
                        <wps:spPr>
                          <a:xfrm>
                            <a:off x="1729212" y="615636"/>
                            <a:ext cx="1113407" cy="1113258"/>
                          </a:xfrm>
                          <a:prstGeom prst="ellipse">
                            <a:avLst/>
                          </a:prstGeom>
                          <a:noFill/>
                          <a:ln w="12700" cap="flat" cmpd="sng" algn="ctr">
                            <a:solidFill>
                              <a:srgbClr val="44546A"/>
                            </a:solidFill>
                            <a:prstDash val="solid"/>
                          </a:ln>
                          <a:effectLst/>
                        </wps:spPr>
                        <wps:bodyPr rtlCol="0" anchor="ctr"/>
                      </wps:wsp>
                      <wps:wsp>
                        <wps:cNvPr id="1466258760" name="Rectangle 1466258760"/>
                        <wps:cNvSpPr/>
                        <wps:spPr>
                          <a:xfrm>
                            <a:off x="3250194" y="1683945"/>
                            <a:ext cx="1314578" cy="498301"/>
                          </a:xfrm>
                          <a:prstGeom prst="rect">
                            <a:avLst/>
                          </a:prstGeom>
                          <a:noFill/>
                          <a:ln w="48000" cap="flat" cmpd="thickThin" algn="ctr">
                            <a:noFill/>
                            <a:prstDash val="solid"/>
                          </a:ln>
                          <a:effectLst/>
                        </wps:spPr>
                        <wps:txbx>
                          <w:txbxContent>
                            <w:p w14:paraId="3709F4D9" w14:textId="77777777" w:rsidR="00513341" w:rsidRDefault="00513341" w:rsidP="00513341">
                              <w:pPr>
                                <w:pStyle w:val="Heading3"/>
                                <w:spacing w:before="0"/>
                                <w:jc w:val="center"/>
                                <w:rPr>
                                  <w:color w:val="5B9BD5" w:themeColor="accent5"/>
                                  <w:lang w:val="en-GB"/>
                                </w:rPr>
                              </w:pPr>
                              <w:r>
                                <w:rPr>
                                  <w:color w:val="5B9BD5" w:themeColor="accent5"/>
                                  <w:lang w:val="en-GB"/>
                                </w:rPr>
                                <w:t xml:space="preserve">Balance of  </w:t>
                              </w:r>
                            </w:p>
                            <w:p w14:paraId="1402FC61" w14:textId="77777777" w:rsidR="00513341" w:rsidRPr="00EF294A" w:rsidRDefault="00513341" w:rsidP="00513341">
                              <w:pPr>
                                <w:pStyle w:val="Heading3"/>
                                <w:spacing w:before="0"/>
                                <w:jc w:val="center"/>
                                <w:rPr>
                                  <w:color w:val="5B9BD5" w:themeColor="accent5"/>
                                  <w:lang w:val="en-GB"/>
                                </w:rPr>
                              </w:pPr>
                              <w:r>
                                <w:rPr>
                                  <w:color w:val="5B9BD5" w:themeColor="accent5"/>
                                  <w:lang w:val="en-GB"/>
                                </w:rPr>
                                <w:t>On-site Worship</w:t>
                              </w:r>
                            </w:p>
                          </w:txbxContent>
                        </wps:txbx>
                        <wps:bodyPr rtlCol="0" anchor="ctr"/>
                      </wps:wsp>
                      <wps:wsp>
                        <wps:cNvPr id="1466258768" name="Rectangle 1466258768"/>
                        <wps:cNvSpPr/>
                        <wps:spPr>
                          <a:xfrm>
                            <a:off x="3159660" y="642796"/>
                            <a:ext cx="1223939" cy="498412"/>
                          </a:xfrm>
                          <a:prstGeom prst="rect">
                            <a:avLst/>
                          </a:prstGeom>
                          <a:noFill/>
                          <a:ln w="48000" cap="flat" cmpd="thickThin" algn="ctr">
                            <a:noFill/>
                            <a:prstDash val="solid"/>
                          </a:ln>
                          <a:effectLst/>
                        </wps:spPr>
                        <wps:txbx>
                          <w:txbxContent>
                            <w:p w14:paraId="5198DD05" w14:textId="77777777" w:rsidR="00513341" w:rsidRPr="00FA30A4" w:rsidRDefault="00513341" w:rsidP="00513341">
                              <w:pPr>
                                <w:pStyle w:val="Heading3"/>
                                <w:spacing w:before="0"/>
                                <w:jc w:val="center"/>
                                <w:rPr>
                                  <w:color w:val="70AD47" w:themeColor="accent6"/>
                                  <w:lang w:val="en-GB"/>
                                </w:rPr>
                              </w:pPr>
                              <w:r>
                                <w:rPr>
                                  <w:color w:val="70AD47" w:themeColor="accent6"/>
                                  <w:lang w:val="en-GB"/>
                                </w:rPr>
                                <w:t>Personal Discipleship</w:t>
                              </w:r>
                            </w:p>
                          </w:txbxContent>
                        </wps:txbx>
                        <wps:bodyPr rtlCol="0" anchor="ctr"/>
                      </wps:wsp>
                      <wps:wsp>
                        <wps:cNvPr id="1466258769" name="Rectangle 1466258769"/>
                        <wps:cNvSpPr/>
                        <wps:spPr>
                          <a:xfrm>
                            <a:off x="1665838" y="0"/>
                            <a:ext cx="1223939" cy="498412"/>
                          </a:xfrm>
                          <a:prstGeom prst="rect">
                            <a:avLst/>
                          </a:prstGeom>
                          <a:noFill/>
                          <a:ln w="48000" cap="flat" cmpd="thickThin" algn="ctr">
                            <a:noFill/>
                            <a:prstDash val="solid"/>
                          </a:ln>
                          <a:effectLst/>
                        </wps:spPr>
                        <wps:txbx>
                          <w:txbxContent>
                            <w:p w14:paraId="7063E31A" w14:textId="77777777" w:rsidR="00513341" w:rsidRPr="00FA30A4" w:rsidRDefault="00513341" w:rsidP="00513341">
                              <w:pPr>
                                <w:pStyle w:val="Heading3"/>
                                <w:spacing w:before="0"/>
                                <w:jc w:val="center"/>
                                <w:rPr>
                                  <w:color w:val="44546A" w:themeColor="text2"/>
                                  <w:lang w:val="en-GB"/>
                                </w:rPr>
                              </w:pPr>
                              <w:r w:rsidRPr="00FA30A4">
                                <w:rPr>
                                  <w:color w:val="44546A" w:themeColor="text2"/>
                                  <w:lang w:val="en-GB"/>
                                </w:rPr>
                                <w:t>Engagement Preference</w:t>
                              </w:r>
                            </w:p>
                          </w:txbxContent>
                        </wps:txbx>
                        <wps:bodyPr rtlCol="0" anchor="ctr"/>
                      </wps:wsp>
                      <wps:wsp>
                        <wps:cNvPr id="1466258770" name="Rectangle 1466258770"/>
                        <wps:cNvSpPr/>
                        <wps:spPr>
                          <a:xfrm>
                            <a:off x="0" y="543208"/>
                            <a:ext cx="1504999" cy="687753"/>
                          </a:xfrm>
                          <a:prstGeom prst="rect">
                            <a:avLst/>
                          </a:prstGeom>
                          <a:noFill/>
                          <a:ln w="48000" cap="flat" cmpd="thickThin" algn="ctr">
                            <a:noFill/>
                            <a:prstDash val="solid"/>
                          </a:ln>
                          <a:effectLst/>
                        </wps:spPr>
                        <wps:txbx>
                          <w:txbxContent>
                            <w:p w14:paraId="430C57ED" w14:textId="77777777" w:rsidR="00513341" w:rsidRPr="00FA30A4" w:rsidRDefault="00513341" w:rsidP="00513341">
                              <w:pPr>
                                <w:pStyle w:val="Heading3"/>
                                <w:spacing w:before="0"/>
                                <w:jc w:val="center"/>
                                <w:rPr>
                                  <w:color w:val="4472C4" w:themeColor="accent1"/>
                                  <w:lang w:val="en-GB"/>
                                </w:rPr>
                              </w:pPr>
                              <w:r>
                                <w:rPr>
                                  <w:color w:val="4472C4" w:themeColor="accent1"/>
                                  <w:lang w:val="en-GB"/>
                                </w:rPr>
                                <w:t>Attitudes to Technology</w:t>
                              </w:r>
                            </w:p>
                          </w:txbxContent>
                        </wps:txbx>
                        <wps:bodyPr wrap="square" rtlCol="0" anchor="ctr">
                          <a:noAutofit/>
                        </wps:bodyPr>
                      </wps:wsp>
                      <wps:wsp>
                        <wps:cNvPr id="1466258771" name="Rectangle 1466258771"/>
                        <wps:cNvSpPr/>
                        <wps:spPr>
                          <a:xfrm>
                            <a:off x="108642" y="1602464"/>
                            <a:ext cx="1223939" cy="498412"/>
                          </a:xfrm>
                          <a:prstGeom prst="rect">
                            <a:avLst/>
                          </a:prstGeom>
                          <a:noFill/>
                          <a:ln w="48000" cap="flat" cmpd="thickThin" algn="ctr">
                            <a:noFill/>
                            <a:prstDash val="solid"/>
                          </a:ln>
                          <a:effectLst/>
                        </wps:spPr>
                        <wps:txbx>
                          <w:txbxContent>
                            <w:p w14:paraId="4B960620" w14:textId="77777777" w:rsidR="00513341" w:rsidRPr="00FA30A4" w:rsidRDefault="00513341" w:rsidP="00513341">
                              <w:pPr>
                                <w:pStyle w:val="Heading3"/>
                                <w:spacing w:before="0"/>
                                <w:jc w:val="center"/>
                                <w:rPr>
                                  <w:color w:val="ED7D31" w:themeColor="accent2"/>
                                  <w:lang w:val="en-GB"/>
                                </w:rPr>
                              </w:pPr>
                              <w:r w:rsidRPr="00FA30A4">
                                <w:rPr>
                                  <w:color w:val="ED7D31" w:themeColor="accent2"/>
                                  <w:lang w:val="en-GB"/>
                                </w:rPr>
                                <w:t>Belonging</w:t>
                              </w:r>
                            </w:p>
                          </w:txbxContent>
                        </wps:txbx>
                        <wps:bodyPr rtlCol="0" anchor="ctr"/>
                      </wps:wsp>
                      <wps:wsp>
                        <wps:cNvPr id="1466258772" name="Rectangle 1466258772"/>
                        <wps:cNvSpPr/>
                        <wps:spPr>
                          <a:xfrm>
                            <a:off x="887240" y="2525917"/>
                            <a:ext cx="1223939" cy="498412"/>
                          </a:xfrm>
                          <a:prstGeom prst="rect">
                            <a:avLst/>
                          </a:prstGeom>
                          <a:noFill/>
                          <a:ln w="48000" cap="flat" cmpd="thickThin" algn="ctr">
                            <a:noFill/>
                            <a:prstDash val="solid"/>
                          </a:ln>
                          <a:effectLst/>
                        </wps:spPr>
                        <wps:txbx>
                          <w:txbxContent>
                            <w:p w14:paraId="5575CA19" w14:textId="77777777" w:rsidR="00513341" w:rsidRPr="00FA30A4" w:rsidRDefault="00513341" w:rsidP="00513341">
                              <w:pPr>
                                <w:pStyle w:val="Heading3"/>
                                <w:spacing w:before="0"/>
                                <w:jc w:val="center"/>
                                <w:rPr>
                                  <w:color w:val="7030A0"/>
                                  <w:lang w:val="en-GB"/>
                                </w:rPr>
                              </w:pPr>
                              <w:r w:rsidRPr="00FA30A4">
                                <w:rPr>
                                  <w:color w:val="7030A0"/>
                                  <w:lang w:val="en-GB"/>
                                </w:rPr>
                                <w:t>Faith Networks</w:t>
                              </w:r>
                            </w:p>
                          </w:txbxContent>
                        </wps:txbx>
                        <wps:bodyPr rtlCol="0" anchor="ctr"/>
                      </wps:wsp>
                      <wps:wsp>
                        <wps:cNvPr id="1466258773" name="Rectangle 1466258773"/>
                        <wps:cNvSpPr/>
                        <wps:spPr>
                          <a:xfrm>
                            <a:off x="2435383" y="2525917"/>
                            <a:ext cx="1223939" cy="498412"/>
                          </a:xfrm>
                          <a:prstGeom prst="rect">
                            <a:avLst/>
                          </a:prstGeom>
                          <a:noFill/>
                          <a:ln w="48000" cap="flat" cmpd="thickThin" algn="ctr">
                            <a:noFill/>
                            <a:prstDash val="solid"/>
                          </a:ln>
                          <a:effectLst/>
                        </wps:spPr>
                        <wps:txbx>
                          <w:txbxContent>
                            <w:p w14:paraId="22D6FE12" w14:textId="77777777" w:rsidR="00513341" w:rsidRPr="00FA30A4" w:rsidRDefault="00513341" w:rsidP="00513341">
                              <w:pPr>
                                <w:pStyle w:val="Heading3"/>
                                <w:spacing w:before="0"/>
                                <w:jc w:val="center"/>
                                <w:rPr>
                                  <w:color w:val="FFC000" w:themeColor="accent4"/>
                                  <w:lang w:val="en-GB"/>
                                </w:rPr>
                              </w:pPr>
                              <w:r w:rsidRPr="00FA30A4">
                                <w:rPr>
                                  <w:color w:val="FFC000" w:themeColor="accent4"/>
                                  <w:lang w:val="en-GB"/>
                                </w:rPr>
                                <w:t>Faith</w:t>
                              </w:r>
                            </w:p>
                          </w:txbxContent>
                        </wps:txbx>
                        <wps:bodyPr rtlCol="0" anchor="ctr"/>
                      </wps:wsp>
                    </wpg:wgp>
                  </a:graphicData>
                </a:graphic>
                <wp14:sizeRelH relativeFrom="margin">
                  <wp14:pctWidth>0</wp14:pctWidth>
                </wp14:sizeRelH>
              </wp:anchor>
            </w:drawing>
          </mc:Choice>
          <mc:Fallback>
            <w:pict>
              <v:group w14:anchorId="558AD3E4" id="Group 12" o:spid="_x0000_s1026" style="position:absolute;margin-left:38.4pt;margin-top:31.8pt;width:359.35pt;height:238.1pt;z-index:251659264;mso-width-relative:margin" coordsize="45647,3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">
                <v:oval id="Oval 1837633332" o:spid="_x0000_s1027" style="position:absolute;left:20460;top:7695;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" filled="f" strokecolor="#70ad47" strokeweight="1pt"/>
                <v:oval id="Oval 1837633333" o:spid="_x0000_s1028" style="position:absolute;left:21366;top:11497;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" filled="f" strokecolor="#5b9bd5" strokeweight="1pt"/>
                <v:oval id="Oval 1837633337" o:spid="_x0000_s1029" style="position:absolute;left:19012;top:14304;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" filled="f" strokecolor="#ffc000" strokeweight="1pt"/>
                <v:oval id="Oval 1837633338" o:spid="_x0000_s1030" style="position:absolute;left:15481;top:14123;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" filled="f" strokecolor="#7030a0" strokeweight="1pt"/>
                <v:oval id="Oval 1466258752" o:spid="_x0000_s1031" style="position:absolute;left:13218;top:1131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" filled="f" strokecolor="#ed7d31" strokeweight="1pt"/>
                <v:oval id="Oval 1466258756" o:spid="_x0000_s1032" style="position:absolute;left:13851;top:7876;width:11134;height:11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" filled="f" strokecolor="#4472c4" strokeweight="1pt"/>
                <v:oval id="Oval 1466258757" o:spid="_x0000_s1033" style="position:absolute;left:17292;top:6156;width:11134;height:11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" filled="f" strokecolor="#44546a" strokeweight="1pt"/>
                <v:rect id="Rectangle 1466258760" o:spid="_x0000_s1034" style="position:absolute;left:32501;top:16839;width:13146;height:4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" filled="f" stroked="f" strokeweight="1.3333mm">
                  <v:stroke linestyle="thickThin"/>
                  <v:textbox>
                    <w:txbxContent>
                      <w:p w14:paraId="3709F4D9" w14:textId="77777777" w:rsidR="00513341" w:rsidRDefault="00513341" w:rsidP="00513341">
                        <w:pPr>
                          <w:pStyle w:val="Heading3"/>
                          <w:spacing w:before="0"/>
                          <w:jc w:val="center"/>
                          <w:rPr>
                            <w:color w:val="5B9BD5" w:themeColor="accent5"/>
                            <w:lang w:val="en-GB"/>
                          </w:rPr>
                        </w:pPr>
                        <w:r>
                          <w:rPr>
                            <w:color w:val="5B9BD5" w:themeColor="accent5"/>
                            <w:lang w:val="en-GB"/>
                          </w:rPr>
                          <w:t xml:space="preserve">Balance of  </w:t>
                        </w:r>
                      </w:p>
                      <w:p w14:paraId="1402FC61" w14:textId="77777777" w:rsidR="00513341" w:rsidRPr="00EF294A" w:rsidRDefault="00513341" w:rsidP="00513341">
                        <w:pPr>
                          <w:pStyle w:val="Heading3"/>
                          <w:spacing w:before="0"/>
                          <w:jc w:val="center"/>
                          <w:rPr>
                            <w:color w:val="5B9BD5" w:themeColor="accent5"/>
                            <w:lang w:val="en-GB"/>
                          </w:rPr>
                        </w:pPr>
                        <w:r>
                          <w:rPr>
                            <w:color w:val="5B9BD5" w:themeColor="accent5"/>
                            <w:lang w:val="en-GB"/>
                          </w:rPr>
                          <w:t>On-site Worship</w:t>
                        </w:r>
                      </w:p>
                    </w:txbxContent>
                  </v:textbox>
                </v:rect>
                <v:rect id="Rectangle 1466258768" o:spid="_x0000_s1035" style="position:absolute;left:31596;top:6427;width:12239;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" filled="f" stroked="f" strokeweight="1.3333mm">
                  <v:stroke linestyle="thickThin"/>
                  <v:textbox>
                    <w:txbxContent>
                      <w:p w14:paraId="5198DD05" w14:textId="77777777" w:rsidR="00513341" w:rsidRPr="00FA30A4" w:rsidRDefault="00513341" w:rsidP="00513341">
                        <w:pPr>
                          <w:pStyle w:val="Heading3"/>
                          <w:spacing w:before="0"/>
                          <w:jc w:val="center"/>
                          <w:rPr>
                            <w:color w:val="70AD47" w:themeColor="accent6"/>
                            <w:lang w:val="en-GB"/>
                          </w:rPr>
                        </w:pPr>
                        <w:r>
                          <w:rPr>
                            <w:color w:val="70AD47" w:themeColor="accent6"/>
                            <w:lang w:val="en-GB"/>
                          </w:rPr>
                          <w:t>Personal Discipleship</w:t>
                        </w:r>
                      </w:p>
                    </w:txbxContent>
                  </v:textbox>
                </v:rect>
                <v:rect id="Rectangle 1466258769" o:spid="_x0000_s1036" style="position:absolute;left:16658;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" filled="f" stroked="f" strokeweight="1.3333mm">
                  <v:stroke linestyle="thickThin"/>
                  <v:textbox>
                    <w:txbxContent>
                      <w:p w14:paraId="7063E31A" w14:textId="77777777" w:rsidR="00513341" w:rsidRPr="00FA30A4" w:rsidRDefault="00513341" w:rsidP="00513341">
                        <w:pPr>
                          <w:pStyle w:val="Heading3"/>
                          <w:spacing w:before="0"/>
                          <w:jc w:val="center"/>
                          <w:rPr>
                            <w:color w:val="44546A" w:themeColor="text2"/>
                            <w:lang w:val="en-GB"/>
                          </w:rPr>
                        </w:pPr>
                        <w:r w:rsidRPr="00FA30A4">
                          <w:rPr>
                            <w:color w:val="44546A" w:themeColor="text2"/>
                            <w:lang w:val="en-GB"/>
                          </w:rPr>
                          <w:t>Engagement Preference</w:t>
                        </w:r>
                      </w:p>
                    </w:txbxContent>
                  </v:textbox>
                </v:rect>
                <v:rect id="Rectangle 1466258770" o:spid="_x0000_s1037" style="position:absolute;top:5432;width:15049;height:6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" filled="f" stroked="f" strokeweight="1.3333mm">
                  <v:stroke linestyle="thickThin"/>
                  <v:textbox>
                    <w:txbxContent>
                      <w:p w14:paraId="430C57ED" w14:textId="77777777" w:rsidR="00513341" w:rsidRPr="00FA30A4" w:rsidRDefault="00513341" w:rsidP="00513341">
                        <w:pPr>
                          <w:pStyle w:val="Heading3"/>
                          <w:spacing w:before="0"/>
                          <w:jc w:val="center"/>
                          <w:rPr>
                            <w:color w:val="4472C4" w:themeColor="accent1"/>
                            <w:lang w:val="en-GB"/>
                          </w:rPr>
                        </w:pPr>
                        <w:r>
                          <w:rPr>
                            <w:color w:val="4472C4" w:themeColor="accent1"/>
                            <w:lang w:val="en-GB"/>
                          </w:rPr>
                          <w:t>Attitudes to Technology</w:t>
                        </w:r>
                      </w:p>
                    </w:txbxContent>
                  </v:textbox>
                </v:rect>
                <v:rect id="Rectangle 1466258771" o:spid="_x0000_s1038" style="position:absolute;left:1086;top:16024;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" filled="f" stroked="f" strokeweight="1.3333mm">
                  <v:stroke linestyle="thickThin"/>
                  <v:textbox>
                    <w:txbxContent>
                      <w:p w14:paraId="4B960620" w14:textId="77777777" w:rsidR="00513341" w:rsidRPr="00FA30A4" w:rsidRDefault="00513341" w:rsidP="00513341">
                        <w:pPr>
                          <w:pStyle w:val="Heading3"/>
                          <w:spacing w:before="0"/>
                          <w:jc w:val="center"/>
                          <w:rPr>
                            <w:color w:val="ED7D31" w:themeColor="accent2"/>
                            <w:lang w:val="en-GB"/>
                          </w:rPr>
                        </w:pPr>
                        <w:r w:rsidRPr="00FA30A4">
                          <w:rPr>
                            <w:color w:val="ED7D31" w:themeColor="accent2"/>
                            <w:lang w:val="en-GB"/>
                          </w:rPr>
                          <w:t>Belonging</w:t>
                        </w:r>
                      </w:p>
                    </w:txbxContent>
                  </v:textbox>
                </v:rect>
                <v:rect id="Rectangle 1466258772" o:spid="_x0000_s1039" style="position:absolute;left:8872;top:25259;width:12239;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" filled="f" stroked="f" strokeweight="1.3333mm">
                  <v:stroke linestyle="thickThin"/>
                  <v:textbox>
                    <w:txbxContent>
                      <w:p w14:paraId="5575CA19" w14:textId="77777777" w:rsidR="00513341" w:rsidRPr="00FA30A4" w:rsidRDefault="00513341" w:rsidP="00513341">
                        <w:pPr>
                          <w:pStyle w:val="Heading3"/>
                          <w:spacing w:before="0"/>
                          <w:jc w:val="center"/>
                          <w:rPr>
                            <w:color w:val="7030A0"/>
                            <w:lang w:val="en-GB"/>
                          </w:rPr>
                        </w:pPr>
                        <w:r w:rsidRPr="00FA30A4">
                          <w:rPr>
                            <w:color w:val="7030A0"/>
                            <w:lang w:val="en-GB"/>
                          </w:rPr>
                          <w:t>Faith Networks</w:t>
                        </w:r>
                      </w:p>
                    </w:txbxContent>
                  </v:textbox>
                </v:rect>
                <v:rect id="Rectangle 1466258773" o:spid="_x0000_s1040" style="position:absolute;left:24353;top:25259;width:12240;height:4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" filled="f" stroked="f" strokeweight="1.3333mm">
                  <v:stroke linestyle="thickThin"/>
                  <v:textbox>
                    <w:txbxContent>
                      <w:p w14:paraId="22D6FE12" w14:textId="77777777" w:rsidR="00513341" w:rsidRPr="00FA30A4" w:rsidRDefault="00513341" w:rsidP="00513341">
                        <w:pPr>
                          <w:pStyle w:val="Heading3"/>
                          <w:spacing w:before="0"/>
                          <w:jc w:val="center"/>
                          <w:rPr>
                            <w:color w:val="FFC000" w:themeColor="accent4"/>
                            <w:lang w:val="en-GB"/>
                          </w:rPr>
                        </w:pPr>
                        <w:r w:rsidRPr="00FA30A4">
                          <w:rPr>
                            <w:color w:val="FFC000" w:themeColor="accent4"/>
                            <w:lang w:val="en-GB"/>
                          </w:rPr>
                          <w:t>Faith</w:t>
                        </w:r>
                      </w:p>
                    </w:txbxContent>
                  </v:textbox>
                </v:rect>
                <w10:wrap type="topAndBottom"/>
              </v:group>
            </w:pict>
          </mc:Fallback>
        </mc:AlternateContent>
      </w:r>
      <w:r w:rsidRPr="00513341">
        <w:t xml:space="preserve">The </w:t>
      </w:r>
      <w:r w:rsidRPr="00513341">
        <w:rPr>
          <w:rFonts w:ascii="Roboto Black" w:hAnsi="Roboto Black"/>
          <w:b/>
          <w:bCs/>
        </w:rPr>
        <w:t>seven most influential factors</w:t>
      </w:r>
      <w:r w:rsidRPr="00513341">
        <w:t xml:space="preserve"> for churchgoers were these:</w:t>
      </w:r>
      <w:r w:rsidRPr="00513341">
        <w:rPr>
          <w:noProof/>
        </w:rPr>
        <w:t xml:space="preserve"> </w:t>
      </w:r>
    </w:p>
    <w:p w14:paraId="6D8FDF21" w14:textId="77777777" w:rsidR="00742947" w:rsidRDefault="00742947" w:rsidP="00513341">
      <w:pPr>
        <w:spacing w:before="0" w:after="200"/>
      </w:pPr>
    </w:p>
    <w:p w14:paraId="5CB4CFC7" w14:textId="23040DBD" w:rsidR="00513341" w:rsidRPr="00513341" w:rsidRDefault="00513341" w:rsidP="00513341">
      <w:pPr>
        <w:spacing w:before="0" w:after="200"/>
      </w:pPr>
      <w:r w:rsidRPr="00513341">
        <w:t xml:space="preserve">Qualitative research was conducted using an asynchronous online platform. Questions and discussion topics were posted daily for seven days. Each person responded independently in advance of the group discussion. The conversations generated over </w:t>
      </w:r>
      <w:r w:rsidRPr="00513341">
        <w:rPr>
          <w:b/>
          <w:bCs/>
        </w:rPr>
        <w:t>147,000 words.</w:t>
      </w:r>
      <w:r w:rsidRPr="00513341">
        <w:t xml:space="preserve"> The people taking part belonged to one or more of the following groups:</w:t>
      </w:r>
    </w:p>
    <w:p w14:paraId="1F93F58A" w14:textId="77777777" w:rsidR="00513341" w:rsidRPr="00513341" w:rsidRDefault="00513341" w:rsidP="00742947">
      <w:pPr>
        <w:pStyle w:val="ListParagraph"/>
        <w:numPr>
          <w:ilvl w:val="0"/>
          <w:numId w:val="49"/>
        </w:numPr>
        <w:ind w:left="1077" w:hanging="357"/>
        <w:contextualSpacing w:val="0"/>
      </w:pPr>
      <w:r w:rsidRPr="00675925">
        <w:rPr>
          <w:rFonts w:ascii="Roboto" w:hAnsi="Roboto"/>
          <w:b/>
          <w:bCs/>
        </w:rPr>
        <w:t>Joiners</w:t>
      </w:r>
      <w:r w:rsidRPr="00513341">
        <w:t xml:space="preserve"> – those who became regular churchgoers during the pandemic.</w:t>
      </w:r>
    </w:p>
    <w:p w14:paraId="0A3F665C" w14:textId="77777777" w:rsidR="00513341" w:rsidRPr="00513341" w:rsidRDefault="00513341" w:rsidP="00742947">
      <w:pPr>
        <w:pStyle w:val="ListParagraph"/>
        <w:numPr>
          <w:ilvl w:val="0"/>
          <w:numId w:val="49"/>
        </w:numPr>
        <w:ind w:left="1077" w:hanging="357"/>
        <w:contextualSpacing w:val="0"/>
      </w:pPr>
      <w:r w:rsidRPr="00675925">
        <w:rPr>
          <w:rFonts w:ascii="Roboto" w:hAnsi="Roboto"/>
          <w:b/>
          <w:bCs/>
        </w:rPr>
        <w:t xml:space="preserve">Hybrids </w:t>
      </w:r>
      <w:r w:rsidRPr="00513341">
        <w:t>– those keen to maintain the options of remote and on-site worship.</w:t>
      </w:r>
    </w:p>
    <w:p w14:paraId="3D4685E1" w14:textId="77777777" w:rsidR="00513341" w:rsidRPr="00513341" w:rsidRDefault="00513341" w:rsidP="00742947">
      <w:pPr>
        <w:pStyle w:val="ListParagraph"/>
        <w:numPr>
          <w:ilvl w:val="0"/>
          <w:numId w:val="49"/>
        </w:numPr>
        <w:ind w:left="1077" w:hanging="357"/>
        <w:contextualSpacing w:val="0"/>
      </w:pPr>
      <w:r w:rsidRPr="00675925">
        <w:rPr>
          <w:rFonts w:ascii="Roboto" w:hAnsi="Roboto"/>
          <w:b/>
          <w:bCs/>
        </w:rPr>
        <w:t>Leavers</w:t>
      </w:r>
      <w:r w:rsidRPr="00513341">
        <w:t xml:space="preserve"> – those who were regular churchgoers but left during the pandemic.</w:t>
      </w:r>
    </w:p>
    <w:p w14:paraId="64073D78" w14:textId="206839BA" w:rsidR="005B32F6" w:rsidRDefault="005B32F6" w:rsidP="00897DD3">
      <w:pPr>
        <w:pStyle w:val="Heading1"/>
      </w:pPr>
      <w:r>
        <w:lastRenderedPageBreak/>
        <w:t>Building Your Action Plan</w:t>
      </w:r>
    </w:p>
    <w:p w14:paraId="54B902BD" w14:textId="77777777" w:rsidR="00897DD3" w:rsidRDefault="00897DD3" w:rsidP="00897DD3">
      <w:pPr>
        <w:pStyle w:val="Heading2"/>
      </w:pPr>
    </w:p>
    <w:p w14:paraId="58AAF269" w14:textId="77777777" w:rsidR="00897DD3" w:rsidRPr="00BD20E5" w:rsidRDefault="00897DD3" w:rsidP="00897DD3">
      <w:pPr>
        <w:pStyle w:val="Heading2"/>
      </w:pPr>
      <w:r w:rsidRPr="00285B4B">
        <w:t xml:space="preserve">Tools and </w:t>
      </w:r>
      <w:r>
        <w:t>C</w:t>
      </w:r>
      <w:r w:rsidRPr="00285B4B">
        <w:t xml:space="preserve">ontent </w:t>
      </w:r>
      <w:r>
        <w:t>D</w:t>
      </w:r>
      <w:r w:rsidRPr="00285B4B">
        <w:t xml:space="preserve">evelopment </w:t>
      </w:r>
    </w:p>
    <w:p w14:paraId="3122999C" w14:textId="77777777" w:rsidR="00897DD3" w:rsidRPr="00065F4A" w:rsidRDefault="00897DD3" w:rsidP="00897DD3">
      <w:pPr>
        <w:rPr>
          <w:color w:val="ED7D31" w:themeColor="accent2"/>
          <w:lang w:val="en-US"/>
        </w:rPr>
      </w:pPr>
      <w:r w:rsidRPr="00065F4A">
        <w:rPr>
          <w:rFonts w:ascii="Roboto Black" w:hAnsi="Roboto Black"/>
          <w:b/>
          <w:bCs/>
          <w:color w:val="ED7D31" w:themeColor="accent2"/>
        </w:rPr>
        <w:t>Ensure accessibility</w:t>
      </w:r>
      <w:r w:rsidRPr="00065F4A">
        <w:rPr>
          <w:color w:val="ED7D31" w:themeColor="accent2"/>
          <w:lang w:val="en-US"/>
        </w:rPr>
        <w:t xml:space="preserve"> </w:t>
      </w:r>
      <w:r>
        <w:rPr>
          <w:color w:val="ED7D31" w:themeColor="accent2"/>
          <w:lang w:val="en-US"/>
        </w:rPr>
        <w:br/>
      </w:r>
      <w:r w:rsidRPr="00065F4A">
        <w:rPr>
          <w:lang w:val="en-US"/>
        </w:rPr>
        <w:t xml:space="preserve">To give communities the opportunity to thrive and grow, churches should provide accessible resources and support. This means making content that is: </w:t>
      </w:r>
    </w:p>
    <w:p w14:paraId="176BCBFE" w14:textId="62BC75C2" w:rsidR="00897DD3" w:rsidRPr="00BD20E5" w:rsidRDefault="00897DD3" w:rsidP="00897DD3">
      <w:pPr>
        <w:pStyle w:val="ListBullet"/>
        <w:numPr>
          <w:ilvl w:val="0"/>
          <w:numId w:val="33"/>
        </w:numPr>
        <w:spacing w:before="0" w:after="0"/>
      </w:pPr>
      <w:r w:rsidRPr="00065F4A">
        <w:rPr>
          <w:rFonts w:ascii="Roboto Black" w:hAnsi="Roboto Black"/>
          <w:b/>
          <w:bCs/>
        </w:rPr>
        <w:t xml:space="preserve">Easy to find </w:t>
      </w:r>
      <w:r w:rsidRPr="008B20C1">
        <w:t xml:space="preserve">– readily available online and offline materials and tools. </w:t>
      </w:r>
      <w:r>
        <w:t>Set up a website; leverage social media; and undertake SEO (search engine optimisation) to make yourself as easy to find as possible via search engines such as Google. If you already have a website, consider</w:t>
      </w:r>
      <w:r w:rsidRPr="008B20C1">
        <w:t xml:space="preserve"> creating a resource section on your website, and </w:t>
      </w:r>
      <w:r w:rsidR="009C308F">
        <w:t>a physical place for resources or notifications</w:t>
      </w:r>
      <w:r w:rsidRPr="008B20C1">
        <w:t xml:space="preserve"> </w:t>
      </w:r>
      <w:r w:rsidR="009C308F">
        <w:t xml:space="preserve">in </w:t>
      </w:r>
      <w:r w:rsidRPr="008B20C1">
        <w:t>your church building.</w:t>
      </w:r>
      <w:r w:rsidRPr="00BD20E5">
        <w:rPr>
          <w:rFonts w:ascii="Roboto Black" w:hAnsi="Roboto Black"/>
          <w:b/>
          <w:bCs/>
        </w:rPr>
        <w:t xml:space="preserve"> </w:t>
      </w:r>
    </w:p>
    <w:p w14:paraId="1D7D8C58" w14:textId="77777777" w:rsidR="00897DD3" w:rsidRPr="008B20C1" w:rsidRDefault="00897DD3" w:rsidP="00897DD3">
      <w:pPr>
        <w:pStyle w:val="ListBullet"/>
        <w:numPr>
          <w:ilvl w:val="0"/>
          <w:numId w:val="33"/>
        </w:numPr>
        <w:spacing w:before="0" w:after="0"/>
      </w:pPr>
      <w:r w:rsidRPr="00065F4A">
        <w:rPr>
          <w:rFonts w:ascii="Roboto Black" w:hAnsi="Roboto Black"/>
          <w:b/>
          <w:bCs/>
        </w:rPr>
        <w:t xml:space="preserve">Easy to use </w:t>
      </w:r>
      <w:r>
        <w:t>–</w:t>
      </w:r>
      <w:r w:rsidRPr="008B20C1">
        <w:t xml:space="preserve"> </w:t>
      </w:r>
      <w:r>
        <w:t xml:space="preserve">keep resources simple where possible, and user-friendly. </w:t>
      </w:r>
    </w:p>
    <w:p w14:paraId="40F2BDF6" w14:textId="77777777" w:rsidR="009C308F" w:rsidRPr="009C308F" w:rsidRDefault="00897DD3" w:rsidP="00897DD3">
      <w:pPr>
        <w:pStyle w:val="ListBullet"/>
        <w:numPr>
          <w:ilvl w:val="0"/>
          <w:numId w:val="33"/>
        </w:numPr>
        <w:spacing w:before="0" w:after="0"/>
        <w:rPr>
          <w:lang w:val="en-US"/>
        </w:rPr>
      </w:pPr>
      <w:r w:rsidRPr="00065F4A">
        <w:rPr>
          <w:rFonts w:ascii="Roboto Black" w:hAnsi="Roboto Black"/>
          <w:b/>
          <w:bCs/>
        </w:rPr>
        <w:t>Suitable for a variety of</w:t>
      </w:r>
      <w:r>
        <w:rPr>
          <w:rFonts w:ascii="Roboto Black" w:hAnsi="Roboto Black"/>
          <w:b/>
          <w:bCs/>
        </w:rPr>
        <w:t xml:space="preserve"> user</w:t>
      </w:r>
      <w:r w:rsidRPr="00065F4A">
        <w:rPr>
          <w:rFonts w:ascii="Roboto Black" w:hAnsi="Roboto Black"/>
          <w:b/>
          <w:bCs/>
        </w:rPr>
        <w:t xml:space="preserve"> needs</w:t>
      </w:r>
      <w:r>
        <w:rPr>
          <w:rFonts w:ascii="Roboto Black" w:hAnsi="Roboto Black"/>
          <w:b/>
          <w:bCs/>
        </w:rPr>
        <w:t xml:space="preserve"> </w:t>
      </w:r>
      <w:r>
        <w:t>–</w:t>
      </w:r>
      <w:r w:rsidRPr="008B20C1">
        <w:t xml:space="preserve"> </w:t>
      </w:r>
      <w:r>
        <w:t xml:space="preserve">follow best practice </w:t>
      </w:r>
      <w:hyperlink r:id="rId11" w:history="1">
        <w:r w:rsidRPr="00237482">
          <w:rPr>
            <w:rStyle w:val="Hyperlink"/>
          </w:rPr>
          <w:t>website content accessibility guidelines</w:t>
        </w:r>
      </w:hyperlink>
      <w:r>
        <w:t xml:space="preserve"> where possible. This means: </w:t>
      </w:r>
    </w:p>
    <w:p w14:paraId="6909793F" w14:textId="77777777" w:rsidR="009C308F" w:rsidRPr="009C308F" w:rsidRDefault="009C308F" w:rsidP="009C308F">
      <w:pPr>
        <w:pStyle w:val="ListBullet"/>
        <w:numPr>
          <w:ilvl w:val="1"/>
          <w:numId w:val="33"/>
        </w:numPr>
        <w:spacing w:before="0" w:after="0"/>
        <w:rPr>
          <w:lang w:val="en-US"/>
        </w:rPr>
      </w:pPr>
      <w:r>
        <w:t>E</w:t>
      </w:r>
      <w:r w:rsidR="00897DD3">
        <w:t>nsure wording is as easy to understand as possible</w:t>
      </w:r>
    </w:p>
    <w:p w14:paraId="2D1F9D6C" w14:textId="77777777" w:rsidR="009C308F" w:rsidRPr="009C308F" w:rsidRDefault="009C308F" w:rsidP="009C308F">
      <w:pPr>
        <w:pStyle w:val="ListBullet"/>
        <w:numPr>
          <w:ilvl w:val="1"/>
          <w:numId w:val="33"/>
        </w:numPr>
        <w:spacing w:before="0" w:after="0"/>
        <w:rPr>
          <w:lang w:val="en-US"/>
        </w:rPr>
      </w:pPr>
      <w:r>
        <w:t>A</w:t>
      </w:r>
      <w:r w:rsidR="00897DD3">
        <w:t>dd “alt text” to imagery (also known as “alternative text” or “meta data”)</w:t>
      </w:r>
    </w:p>
    <w:p w14:paraId="1C79079C" w14:textId="7C5DFE45" w:rsidR="009C308F" w:rsidRPr="009C308F" w:rsidRDefault="009C308F" w:rsidP="009C308F">
      <w:pPr>
        <w:pStyle w:val="ListBullet"/>
        <w:numPr>
          <w:ilvl w:val="1"/>
          <w:numId w:val="33"/>
        </w:numPr>
        <w:spacing w:before="0" w:after="0"/>
        <w:rPr>
          <w:lang w:val="en-US"/>
        </w:rPr>
      </w:pPr>
      <w:r>
        <w:t>A</w:t>
      </w:r>
      <w:r w:rsidR="00897DD3">
        <w:t>dd subtitles to video content</w:t>
      </w:r>
      <w:r>
        <w:t xml:space="preserve"> where possible (typically </w:t>
      </w:r>
      <w:r w:rsidRPr="009C308F">
        <w:rPr>
          <w:i/>
          <w:iCs/>
        </w:rPr>
        <w:t>not</w:t>
      </w:r>
      <w:r>
        <w:t xml:space="preserve"> for live video streams)</w:t>
      </w:r>
    </w:p>
    <w:p w14:paraId="634D267E" w14:textId="77777777" w:rsidR="009C308F" w:rsidRPr="009C308F" w:rsidRDefault="009C308F" w:rsidP="009C308F">
      <w:pPr>
        <w:pStyle w:val="ListBullet"/>
        <w:numPr>
          <w:ilvl w:val="1"/>
          <w:numId w:val="33"/>
        </w:numPr>
        <w:spacing w:before="0" w:after="0"/>
        <w:rPr>
          <w:lang w:val="en-US"/>
        </w:rPr>
      </w:pPr>
      <w:r>
        <w:t>U</w:t>
      </w:r>
      <w:r w:rsidR="00897DD3">
        <w:t xml:space="preserve">se contrasting colours </w:t>
      </w:r>
    </w:p>
    <w:p w14:paraId="4E49F0F1" w14:textId="77777777" w:rsidR="009C308F" w:rsidRPr="009C308F" w:rsidRDefault="009C308F" w:rsidP="009C308F">
      <w:pPr>
        <w:pStyle w:val="ListBullet"/>
        <w:numPr>
          <w:ilvl w:val="1"/>
          <w:numId w:val="33"/>
        </w:numPr>
        <w:spacing w:before="0" w:after="0"/>
        <w:rPr>
          <w:lang w:val="en-US"/>
        </w:rPr>
      </w:pPr>
      <w:r>
        <w:t>E</w:t>
      </w:r>
      <w:r w:rsidR="00897DD3">
        <w:t>nsure your website is accessible for those with visual impairments or special requirements</w:t>
      </w:r>
    </w:p>
    <w:p w14:paraId="747DC0DE" w14:textId="6D32BB57" w:rsidR="00897DD3" w:rsidRPr="00065F4A" w:rsidRDefault="00897DD3" w:rsidP="009C308F">
      <w:pPr>
        <w:pStyle w:val="ListBullet"/>
        <w:numPr>
          <w:ilvl w:val="1"/>
          <w:numId w:val="33"/>
        </w:numPr>
        <w:spacing w:before="0" w:after="0"/>
        <w:rPr>
          <w:lang w:val="en-US"/>
        </w:rPr>
      </w:pPr>
      <w:r>
        <w:t xml:space="preserve">If you’re unsure if your website is “accessibility friendly”, you can use tools such as </w:t>
      </w:r>
      <w:hyperlink r:id="rId12" w:history="1">
        <w:r w:rsidRPr="006731A0">
          <w:rPr>
            <w:rStyle w:val="Hyperlink"/>
          </w:rPr>
          <w:t xml:space="preserve">this </w:t>
        </w:r>
        <w:r>
          <w:rPr>
            <w:rStyle w:val="Hyperlink"/>
          </w:rPr>
          <w:t xml:space="preserve">Google Chrome </w:t>
        </w:r>
        <w:r w:rsidRPr="006731A0">
          <w:rPr>
            <w:rStyle w:val="Hyperlink"/>
          </w:rPr>
          <w:t>plugin</w:t>
        </w:r>
      </w:hyperlink>
      <w:r>
        <w:t xml:space="preserve"> to highlight areas for improvement by clicking on the glasses icon in the bottom right of the web page. </w:t>
      </w:r>
    </w:p>
    <w:p w14:paraId="175CE7A2" w14:textId="4869FE13" w:rsidR="00897DD3" w:rsidRPr="00065F4A" w:rsidRDefault="00897DD3" w:rsidP="00897DD3">
      <w:pPr>
        <w:rPr>
          <w:lang w:val="en-US"/>
        </w:rPr>
      </w:pPr>
      <w:r w:rsidRPr="00065F4A">
        <w:rPr>
          <w:rFonts w:ascii="Roboto Black" w:hAnsi="Roboto Black"/>
          <w:b/>
          <w:bCs/>
          <w:color w:val="ED7D31" w:themeColor="accent2"/>
        </w:rPr>
        <w:t>Provide a diverse range of teaching materials and tools</w:t>
      </w:r>
      <w:r>
        <w:rPr>
          <w:rFonts w:ascii="Roboto Black" w:hAnsi="Roboto Black"/>
          <w:b/>
          <w:bCs/>
          <w:color w:val="ED7D31" w:themeColor="accent2"/>
        </w:rPr>
        <w:br/>
      </w:r>
      <w:r w:rsidRPr="00065F4A">
        <w:rPr>
          <w:lang w:val="en-US"/>
        </w:rPr>
        <w:t>People are more likely to engage if they can easily find content that suits their needs and engagement style. Consider how to include opportunities</w:t>
      </w:r>
      <w:r>
        <w:rPr>
          <w:lang w:val="en-US"/>
        </w:rPr>
        <w:t xml:space="preserve"> and options</w:t>
      </w:r>
      <w:r w:rsidRPr="00065F4A">
        <w:rPr>
          <w:lang w:val="en-US"/>
        </w:rPr>
        <w:t xml:space="preserve"> for</w:t>
      </w:r>
      <w:r w:rsidR="00D52A32">
        <w:rPr>
          <w:lang w:val="en-US"/>
        </w:rPr>
        <w:t xml:space="preserve"> </w:t>
      </w:r>
      <w:r w:rsidR="00D52A32" w:rsidRPr="00D52A32">
        <w:rPr>
          <w:rFonts w:ascii="Roboto Black" w:hAnsi="Roboto Black"/>
          <w:b/>
          <w:bCs/>
          <w:lang w:val="en-US"/>
        </w:rPr>
        <w:t>experiential</w:t>
      </w:r>
      <w:r w:rsidR="00D52A32" w:rsidRPr="00D52A32">
        <w:rPr>
          <w:lang w:val="en-US"/>
        </w:rPr>
        <w:t xml:space="preserve">, </w:t>
      </w:r>
      <w:r w:rsidR="00D52A32" w:rsidRPr="00D52A32">
        <w:rPr>
          <w:rFonts w:ascii="Roboto Black" w:hAnsi="Roboto Black"/>
          <w:b/>
          <w:bCs/>
          <w:lang w:val="en-US"/>
        </w:rPr>
        <w:t>relational</w:t>
      </w:r>
      <w:r w:rsidR="00D52A32" w:rsidRPr="00D52A32">
        <w:rPr>
          <w:lang w:val="en-US"/>
        </w:rPr>
        <w:t xml:space="preserve">, and </w:t>
      </w:r>
      <w:r w:rsidR="00D52A32" w:rsidRPr="00D52A32">
        <w:rPr>
          <w:rFonts w:ascii="Roboto Black" w:hAnsi="Roboto Black"/>
          <w:b/>
          <w:bCs/>
          <w:lang w:val="en-US"/>
        </w:rPr>
        <w:t>internal</w:t>
      </w:r>
      <w:r w:rsidR="00D52A32" w:rsidRPr="00D52A32">
        <w:rPr>
          <w:lang w:val="en-US"/>
        </w:rPr>
        <w:t xml:space="preserve"> churchgoers to thrive</w:t>
      </w:r>
      <w:r w:rsidR="00D52A32">
        <w:rPr>
          <w:lang w:val="en-US"/>
        </w:rPr>
        <w:t>, such as</w:t>
      </w:r>
      <w:r w:rsidRPr="00065F4A">
        <w:rPr>
          <w:lang w:val="en-US"/>
        </w:rPr>
        <w:t>:</w:t>
      </w:r>
    </w:p>
    <w:p w14:paraId="3BD5DC8D" w14:textId="77777777" w:rsidR="00897DD3" w:rsidRPr="00BD20E5" w:rsidRDefault="00897DD3" w:rsidP="00897DD3">
      <w:pPr>
        <w:pStyle w:val="ListParagraph"/>
        <w:numPr>
          <w:ilvl w:val="0"/>
          <w:numId w:val="33"/>
        </w:numPr>
        <w:rPr>
          <w:lang w:val="en-US"/>
        </w:rPr>
      </w:pPr>
      <w:r w:rsidRPr="00350A70">
        <w:rPr>
          <w:rFonts w:ascii="Roboto Black" w:hAnsi="Roboto Black"/>
          <w:b/>
          <w:bCs/>
        </w:rPr>
        <w:t xml:space="preserve">Online </w:t>
      </w:r>
      <w:r>
        <w:rPr>
          <w:rFonts w:ascii="Roboto Black" w:hAnsi="Roboto Black"/>
          <w:b/>
          <w:bCs/>
        </w:rPr>
        <w:t xml:space="preserve">content, </w:t>
      </w:r>
      <w:r w:rsidRPr="00BD20E5">
        <w:t xml:space="preserve">including being </w:t>
      </w:r>
      <w:r w:rsidRPr="066A2594">
        <w:t>anonymous and with options for interaction</w:t>
      </w:r>
    </w:p>
    <w:p w14:paraId="167ADEAC" w14:textId="6DB90A0F" w:rsidR="00897DD3" w:rsidRPr="00D52A32" w:rsidRDefault="00897DD3" w:rsidP="00897DD3">
      <w:pPr>
        <w:pStyle w:val="ListParagraph"/>
        <w:numPr>
          <w:ilvl w:val="0"/>
          <w:numId w:val="33"/>
        </w:numPr>
        <w:rPr>
          <w:lang w:val="en-US"/>
        </w:rPr>
      </w:pPr>
      <w:r>
        <w:rPr>
          <w:rFonts w:ascii="Roboto Black" w:hAnsi="Roboto Black"/>
          <w:b/>
          <w:bCs/>
        </w:rPr>
        <w:t xml:space="preserve">Offline content, </w:t>
      </w:r>
      <w:r w:rsidRPr="00F52AEF">
        <w:t xml:space="preserve">such as face-to-face interactions and </w:t>
      </w:r>
      <w:r>
        <w:t xml:space="preserve">printed </w:t>
      </w:r>
      <w:r w:rsidRPr="00F52AEF">
        <w:t xml:space="preserve">materials </w:t>
      </w:r>
    </w:p>
    <w:p w14:paraId="6EC3C780" w14:textId="797765BC" w:rsidR="00D52A32" w:rsidRPr="00D52A32" w:rsidRDefault="00D52A32" w:rsidP="00897DD3">
      <w:pPr>
        <w:pStyle w:val="ListParagraph"/>
        <w:numPr>
          <w:ilvl w:val="0"/>
          <w:numId w:val="33"/>
        </w:numPr>
        <w:rPr>
          <w:lang w:val="en-US"/>
        </w:rPr>
      </w:pPr>
      <w:r>
        <w:rPr>
          <w:rFonts w:ascii="Roboto Black" w:hAnsi="Roboto Black"/>
          <w:b/>
          <w:bCs/>
        </w:rPr>
        <w:t>On demand videos</w:t>
      </w:r>
      <w:r w:rsidRPr="00D52A32">
        <w:t xml:space="preserve"> for people to watch in their own time</w:t>
      </w:r>
    </w:p>
    <w:p w14:paraId="7EC1590C" w14:textId="284D57B3" w:rsidR="00D52A32" w:rsidRPr="00D52A32" w:rsidRDefault="00D52A32" w:rsidP="00897DD3">
      <w:pPr>
        <w:pStyle w:val="ListParagraph"/>
        <w:numPr>
          <w:ilvl w:val="0"/>
          <w:numId w:val="33"/>
        </w:numPr>
        <w:rPr>
          <w:lang w:val="en-US"/>
        </w:rPr>
      </w:pPr>
      <w:r>
        <w:rPr>
          <w:rFonts w:ascii="Roboto Black" w:hAnsi="Roboto Black"/>
          <w:b/>
          <w:bCs/>
        </w:rPr>
        <w:t xml:space="preserve">Live streamed videos </w:t>
      </w:r>
      <w:r w:rsidRPr="00D52A32">
        <w:t>for people to engage with in real-time</w:t>
      </w:r>
    </w:p>
    <w:p w14:paraId="7E4E3848" w14:textId="77777777" w:rsidR="00D52A32" w:rsidRPr="007C5F08" w:rsidRDefault="00D52A32" w:rsidP="00D52A32">
      <w:pPr>
        <w:pStyle w:val="ListParagraph"/>
        <w:numPr>
          <w:ilvl w:val="0"/>
          <w:numId w:val="33"/>
        </w:numPr>
        <w:rPr>
          <w:lang w:val="en-US"/>
        </w:rPr>
      </w:pPr>
      <w:r>
        <w:rPr>
          <w:rFonts w:ascii="Roboto Black" w:hAnsi="Roboto Black"/>
          <w:b/>
          <w:bCs/>
        </w:rPr>
        <w:t xml:space="preserve">Interaction </w:t>
      </w:r>
      <w:r w:rsidRPr="00350A70">
        <w:rPr>
          <w:lang w:val="en-US"/>
        </w:rPr>
        <w:t>either face-to-face or digitally</w:t>
      </w:r>
    </w:p>
    <w:p w14:paraId="3A2A2806" w14:textId="6A97863A" w:rsidR="00D52A32" w:rsidRDefault="00D52A32" w:rsidP="00897DD3">
      <w:pPr>
        <w:pStyle w:val="ListParagraph"/>
        <w:numPr>
          <w:ilvl w:val="0"/>
          <w:numId w:val="33"/>
        </w:numPr>
        <w:rPr>
          <w:lang w:val="en-US"/>
        </w:rPr>
      </w:pPr>
      <w:r w:rsidRPr="00D52A32">
        <w:rPr>
          <w:rFonts w:ascii="Roboto Black" w:hAnsi="Roboto Black"/>
          <w:b/>
          <w:bCs/>
        </w:rPr>
        <w:t>Downloadable</w:t>
      </w:r>
      <w:r>
        <w:rPr>
          <w:lang w:val="en-US"/>
        </w:rPr>
        <w:t xml:space="preserve"> tools and resources </w:t>
      </w:r>
    </w:p>
    <w:p w14:paraId="52053F5A" w14:textId="4DC60C3D" w:rsidR="00D52A32" w:rsidRDefault="00D52A32" w:rsidP="00897DD3">
      <w:pPr>
        <w:pStyle w:val="ListParagraph"/>
        <w:numPr>
          <w:ilvl w:val="0"/>
          <w:numId w:val="33"/>
        </w:numPr>
        <w:rPr>
          <w:lang w:val="en-US"/>
        </w:rPr>
      </w:pPr>
      <w:r>
        <w:rPr>
          <w:rFonts w:ascii="Roboto Black" w:hAnsi="Roboto Black"/>
          <w:b/>
          <w:bCs/>
        </w:rPr>
        <w:t xml:space="preserve">Online groups </w:t>
      </w:r>
      <w:r>
        <w:t>for people to build relationships</w:t>
      </w:r>
    </w:p>
    <w:p w14:paraId="251FEC4D" w14:textId="1A15015C" w:rsidR="00897DD3" w:rsidRDefault="00897DD3" w:rsidP="005B32F6">
      <w:pPr>
        <w:rPr>
          <w:lang w:val="en-US"/>
        </w:rPr>
      </w:pPr>
      <w:r w:rsidRPr="00065F4A">
        <w:rPr>
          <w:rFonts w:ascii="Roboto Black" w:hAnsi="Roboto Black"/>
          <w:b/>
          <w:bCs/>
          <w:color w:val="ED7D31" w:themeColor="accent2"/>
        </w:rPr>
        <w:t xml:space="preserve">Work with people </w:t>
      </w:r>
      <w:r>
        <w:rPr>
          <w:lang w:val="en-US"/>
        </w:rPr>
        <w:br/>
        <w:t>E</w:t>
      </w:r>
      <w:r w:rsidRPr="00065F4A">
        <w:rPr>
          <w:lang w:val="en-US"/>
        </w:rPr>
        <w:t xml:space="preserve">very church will have a different mix of people, with varying needs. Work </w:t>
      </w:r>
      <w:r w:rsidRPr="00D52A32">
        <w:rPr>
          <w:rFonts w:ascii="Roboto Black" w:hAnsi="Roboto Black"/>
          <w:b/>
          <w:bCs/>
          <w:lang w:val="en-US"/>
        </w:rPr>
        <w:t>with</w:t>
      </w:r>
      <w:r w:rsidRPr="00065F4A">
        <w:rPr>
          <w:lang w:val="en-US"/>
        </w:rPr>
        <w:t xml:space="preserve"> them to </w:t>
      </w:r>
      <w:r w:rsidR="002C262E">
        <w:rPr>
          <w:lang w:val="en-US"/>
        </w:rPr>
        <w:t xml:space="preserve">gather insights and </w:t>
      </w:r>
      <w:r w:rsidRPr="00065F4A">
        <w:rPr>
          <w:lang w:val="en-US"/>
        </w:rPr>
        <w:t>choose the best variety of tools and methods for your church and churchgoers.</w:t>
      </w:r>
    </w:p>
    <w:p w14:paraId="72E56EFA" w14:textId="77777777" w:rsidR="00D52A32" w:rsidRDefault="00D52A32">
      <w:pPr>
        <w:spacing w:before="0" w:after="200"/>
        <w:rPr>
          <w:rFonts w:ascii="Roboto" w:hAnsi="Roboto"/>
          <w:b/>
          <w:color w:val="ED7D31" w:themeColor="accent2"/>
          <w:sz w:val="32"/>
          <w:szCs w:val="28"/>
          <w:lang w:val="en-US"/>
        </w:rPr>
      </w:pPr>
      <w:r>
        <w:br w:type="page"/>
      </w:r>
    </w:p>
    <w:p w14:paraId="5061F623" w14:textId="41D065FD" w:rsidR="00285B4B" w:rsidRDefault="00285B4B" w:rsidP="00E17BFD">
      <w:pPr>
        <w:pStyle w:val="Heading2"/>
      </w:pPr>
      <w:r w:rsidRPr="00285B4B">
        <w:lastRenderedPageBreak/>
        <w:t xml:space="preserve">Content </w:t>
      </w:r>
      <w:r w:rsidR="00AE0C8F">
        <w:t>Themes</w:t>
      </w:r>
    </w:p>
    <w:p w14:paraId="28D0B4A4" w14:textId="3302D700" w:rsidR="00285B4B" w:rsidRPr="00285B4B" w:rsidRDefault="00285B4B" w:rsidP="00285B4B">
      <w:r>
        <w:t xml:space="preserve">Based on the research recommendations, </w:t>
      </w:r>
      <w:r w:rsidR="008B7267">
        <w:t>churches are</w:t>
      </w:r>
      <w:r>
        <w:t xml:space="preserve"> likely to see benefits </w:t>
      </w:r>
      <w:r w:rsidR="002C262E">
        <w:t>across</w:t>
      </w:r>
      <w:r>
        <w:t xml:space="preserve"> the seven key areas by developing content and communications around the following themes and topics:</w:t>
      </w:r>
    </w:p>
    <w:p w14:paraId="729FD0BF" w14:textId="069E1D5A" w:rsidR="00285B4B" w:rsidRPr="00AE0C8F" w:rsidRDefault="00AE0C8F" w:rsidP="00AE0C8F">
      <w:pPr>
        <w:pStyle w:val="ListParagraph"/>
        <w:numPr>
          <w:ilvl w:val="0"/>
          <w:numId w:val="33"/>
        </w:numPr>
        <w:rPr>
          <w:lang w:val="en-US"/>
        </w:rPr>
      </w:pPr>
      <w:r>
        <w:rPr>
          <w:rFonts w:ascii="Roboto Black" w:hAnsi="Roboto Black"/>
          <w:b/>
          <w:bCs/>
        </w:rPr>
        <w:t>Coach</w:t>
      </w:r>
      <w:r w:rsidR="00285B4B" w:rsidRPr="00817952">
        <w:rPr>
          <w:rFonts w:ascii="Roboto Black" w:hAnsi="Roboto Black"/>
          <w:b/>
          <w:bCs/>
        </w:rPr>
        <w:t xml:space="preserve"> people to continually strengthen their faith</w:t>
      </w:r>
      <w:r>
        <w:rPr>
          <w:rFonts w:ascii="Roboto Black" w:hAnsi="Roboto Black"/>
          <w:b/>
          <w:bCs/>
        </w:rPr>
        <w:t xml:space="preserve"> and personal discipleship</w:t>
      </w:r>
      <w:r w:rsidR="00817952">
        <w:rPr>
          <w:rFonts w:ascii="Roboto Black" w:hAnsi="Roboto Black"/>
          <w:b/>
          <w:bCs/>
        </w:rPr>
        <w:t>:</w:t>
      </w:r>
      <w:r w:rsidR="00285B4B" w:rsidRPr="00285B4B">
        <w:rPr>
          <w:lang w:val="en-US"/>
        </w:rPr>
        <w:t xml:space="preserve"> </w:t>
      </w:r>
      <w:r>
        <w:rPr>
          <w:lang w:val="en-US"/>
        </w:rPr>
        <w:t xml:space="preserve">encourage and work with people </w:t>
      </w:r>
      <w:r w:rsidR="00285B4B" w:rsidRPr="00AE0C8F">
        <w:rPr>
          <w:lang w:val="en-US"/>
        </w:rPr>
        <w:t>to make their faith more resilient</w:t>
      </w:r>
      <w:r>
        <w:rPr>
          <w:lang w:val="en-US"/>
        </w:rPr>
        <w:t>.</w:t>
      </w:r>
      <w:r w:rsidR="001D58BC">
        <w:rPr>
          <w:lang w:val="en-US"/>
        </w:rPr>
        <w:t xml:space="preserve"> </w:t>
      </w:r>
      <w:r w:rsidR="001D58BC" w:rsidRPr="00285B4B">
        <w:rPr>
          <w:lang w:val="en-US"/>
        </w:rPr>
        <w:t>People in the research said they would like support to develop their faith by being challenged and held accountable</w:t>
      </w:r>
      <w:r w:rsidR="001D58BC">
        <w:rPr>
          <w:lang w:val="en-US"/>
        </w:rPr>
        <w:t xml:space="preserve"> and</w:t>
      </w:r>
      <w:r w:rsidR="001D58BC" w:rsidRPr="00285B4B">
        <w:rPr>
          <w:lang w:val="en-US"/>
        </w:rPr>
        <w:t xml:space="preserve"> having opportunities to interact with others about faith</w:t>
      </w:r>
      <w:r w:rsidR="001D58BC">
        <w:rPr>
          <w:lang w:val="en-US"/>
        </w:rPr>
        <w:t>.</w:t>
      </w:r>
    </w:p>
    <w:p w14:paraId="7818282B" w14:textId="29FD00B0" w:rsidR="00285B4B" w:rsidRPr="00E51B6F" w:rsidRDefault="00732DED" w:rsidP="00817952">
      <w:pPr>
        <w:pStyle w:val="ListParagraph"/>
        <w:numPr>
          <w:ilvl w:val="0"/>
          <w:numId w:val="33"/>
        </w:numPr>
        <w:rPr>
          <w:lang w:val="en-US"/>
        </w:rPr>
      </w:pPr>
      <w:r w:rsidRPr="00732DED">
        <w:rPr>
          <w:rFonts w:ascii="Roboto Black" w:hAnsi="Roboto Black"/>
          <w:b/>
          <w:bCs/>
        </w:rPr>
        <w:t>E</w:t>
      </w:r>
      <w:r w:rsidR="00285B4B" w:rsidRPr="00732DED">
        <w:rPr>
          <w:rFonts w:ascii="Roboto Black" w:hAnsi="Roboto Black"/>
          <w:b/>
          <w:bCs/>
        </w:rPr>
        <w:t xml:space="preserve">ncourage </w:t>
      </w:r>
      <w:r w:rsidRPr="00732DED">
        <w:rPr>
          <w:rFonts w:ascii="Roboto Black" w:hAnsi="Roboto Black"/>
          <w:b/>
          <w:bCs/>
        </w:rPr>
        <w:t xml:space="preserve">people </w:t>
      </w:r>
      <w:r w:rsidR="00285B4B" w:rsidRPr="00732DED">
        <w:rPr>
          <w:rFonts w:ascii="Roboto Black" w:hAnsi="Roboto Black"/>
          <w:b/>
          <w:bCs/>
        </w:rPr>
        <w:t>to broaden their network and experiences</w:t>
      </w:r>
      <w:r>
        <w:rPr>
          <w:rFonts w:ascii="Roboto Black" w:hAnsi="Roboto Black"/>
          <w:b/>
          <w:bCs/>
        </w:rPr>
        <w:t>:</w:t>
      </w:r>
      <w:r w:rsidR="00285B4B" w:rsidRPr="00285B4B">
        <w:rPr>
          <w:lang w:val="en-US"/>
        </w:rPr>
        <w:t xml:space="preserve"> </w:t>
      </w:r>
      <w:r>
        <w:rPr>
          <w:lang w:val="en-US"/>
        </w:rPr>
        <w:t xml:space="preserve">connect with other churches and </w:t>
      </w:r>
      <w:proofErr w:type="spellStart"/>
      <w:r>
        <w:rPr>
          <w:lang w:val="en-US"/>
        </w:rPr>
        <w:t>organisations</w:t>
      </w:r>
      <w:proofErr w:type="spellEnd"/>
      <w:r>
        <w:rPr>
          <w:lang w:val="en-US"/>
        </w:rPr>
        <w:t xml:space="preserve">, and </w:t>
      </w:r>
      <w:r w:rsidR="00F619E1">
        <w:rPr>
          <w:lang w:val="en-US"/>
        </w:rPr>
        <w:t xml:space="preserve">proactively </w:t>
      </w:r>
      <w:r>
        <w:rPr>
          <w:lang w:val="en-US"/>
        </w:rPr>
        <w:t xml:space="preserve">share ideas and content to </w:t>
      </w:r>
      <w:r w:rsidR="00285B4B" w:rsidRPr="00285B4B">
        <w:rPr>
          <w:lang w:val="en-US"/>
        </w:rPr>
        <w:t xml:space="preserve">strengthen </w:t>
      </w:r>
      <w:r>
        <w:rPr>
          <w:lang w:val="en-US"/>
        </w:rPr>
        <w:t>people’s</w:t>
      </w:r>
      <w:r w:rsidR="00285B4B" w:rsidRPr="00285B4B">
        <w:rPr>
          <w:lang w:val="en-US"/>
        </w:rPr>
        <w:t xml:space="preserve"> faith, discipleship, and resilience</w:t>
      </w:r>
      <w:r>
        <w:rPr>
          <w:lang w:val="en-US"/>
        </w:rPr>
        <w:t xml:space="preserve">. This could include </w:t>
      </w:r>
      <w:r w:rsidR="00F619E1">
        <w:rPr>
          <w:lang w:val="en-US"/>
        </w:rPr>
        <w:t>communicating about</w:t>
      </w:r>
      <w:r>
        <w:rPr>
          <w:lang w:val="en-US"/>
        </w:rPr>
        <w:t xml:space="preserve"> concerts, workshops, or special events</w:t>
      </w:r>
      <w:r w:rsidR="008B7267">
        <w:rPr>
          <w:lang w:val="en-US"/>
        </w:rPr>
        <w:t xml:space="preserve"> at other churches, and encouraging visitors to your own church</w:t>
      </w:r>
      <w:r>
        <w:rPr>
          <w:lang w:val="en-US"/>
        </w:rPr>
        <w:t xml:space="preserve">. </w:t>
      </w:r>
    </w:p>
    <w:p w14:paraId="51C9F254" w14:textId="5F40ACA1" w:rsidR="00285B4B" w:rsidRPr="00285B4B" w:rsidRDefault="003D1201" w:rsidP="00817952">
      <w:pPr>
        <w:pStyle w:val="ListParagraph"/>
        <w:numPr>
          <w:ilvl w:val="0"/>
          <w:numId w:val="33"/>
        </w:numPr>
        <w:rPr>
          <w:lang w:val="en-US"/>
        </w:rPr>
      </w:pPr>
      <w:r w:rsidRPr="003D1201">
        <w:rPr>
          <w:rFonts w:ascii="Roboto Black" w:hAnsi="Roboto Black"/>
          <w:b/>
          <w:bCs/>
        </w:rPr>
        <w:t>Focus on relationships:</w:t>
      </w:r>
      <w:r>
        <w:rPr>
          <w:lang w:val="en-US"/>
        </w:rPr>
        <w:t xml:space="preserve"> </w:t>
      </w:r>
      <w:r w:rsidR="00285B4B" w:rsidRPr="00285B4B">
        <w:rPr>
          <w:lang w:val="en-US"/>
        </w:rPr>
        <w:t>encourage people to develop and deepen relationships</w:t>
      </w:r>
      <w:r>
        <w:rPr>
          <w:lang w:val="en-US"/>
        </w:rPr>
        <w:t xml:space="preserve"> by</w:t>
      </w:r>
      <w:r w:rsidR="00285B4B" w:rsidRPr="00285B4B">
        <w:rPr>
          <w:lang w:val="en-US"/>
        </w:rPr>
        <w:t xml:space="preserve"> communicating openly to support each other</w:t>
      </w:r>
      <w:r>
        <w:rPr>
          <w:lang w:val="en-US"/>
        </w:rPr>
        <w:t>. Spark conversation</w:t>
      </w:r>
      <w:r w:rsidR="008B7267">
        <w:rPr>
          <w:lang w:val="en-US"/>
        </w:rPr>
        <w:t>, and provide tools to enable this, such as online or face-to-face groups.</w:t>
      </w:r>
    </w:p>
    <w:p w14:paraId="4B627255" w14:textId="4AF24645" w:rsidR="00285B4B" w:rsidRDefault="003D1201" w:rsidP="00817952">
      <w:pPr>
        <w:pStyle w:val="ListParagraph"/>
        <w:numPr>
          <w:ilvl w:val="0"/>
          <w:numId w:val="33"/>
        </w:numPr>
        <w:rPr>
          <w:lang w:val="en-US"/>
        </w:rPr>
      </w:pPr>
      <w:r w:rsidRPr="003D1201">
        <w:rPr>
          <w:rFonts w:ascii="Roboto Black" w:hAnsi="Roboto Black"/>
          <w:b/>
          <w:bCs/>
        </w:rPr>
        <w:t xml:space="preserve">Inspire </w:t>
      </w:r>
      <w:r w:rsidR="00285B4B" w:rsidRPr="003D1201">
        <w:rPr>
          <w:rFonts w:ascii="Roboto Black" w:hAnsi="Roboto Black"/>
          <w:b/>
          <w:bCs/>
        </w:rPr>
        <w:t>balance between on-site worship, church, faith, and lif</w:t>
      </w:r>
      <w:r>
        <w:rPr>
          <w:rFonts w:ascii="Roboto Black" w:hAnsi="Roboto Black"/>
          <w:b/>
          <w:bCs/>
        </w:rPr>
        <w:t>e:</w:t>
      </w:r>
      <w:r w:rsidR="00285B4B" w:rsidRPr="00285B4B">
        <w:rPr>
          <w:lang w:val="en-US"/>
        </w:rPr>
        <w:t xml:space="preserve"> </w:t>
      </w:r>
      <w:r w:rsidR="00D03E14">
        <w:rPr>
          <w:lang w:val="en-US"/>
        </w:rPr>
        <w:t xml:space="preserve">content should focus on </w:t>
      </w:r>
      <w:r w:rsidR="00D03E14">
        <w:t>developing a healthy faith and relationship with God</w:t>
      </w:r>
      <w:r w:rsidR="00D03E14">
        <w:rPr>
          <w:lang w:val="en-US"/>
        </w:rPr>
        <w:t xml:space="preserve">, </w:t>
      </w:r>
      <w:r w:rsidR="00926F2F">
        <w:rPr>
          <w:lang w:val="en-US"/>
        </w:rPr>
        <w:t>such as through community work</w:t>
      </w:r>
      <w:r w:rsidR="002954BD">
        <w:rPr>
          <w:lang w:val="en-US"/>
        </w:rPr>
        <w:t>, volunteering,</w:t>
      </w:r>
      <w:r w:rsidR="00926F2F">
        <w:rPr>
          <w:lang w:val="en-US"/>
        </w:rPr>
        <w:t xml:space="preserve"> or personal development, </w:t>
      </w:r>
      <w:r w:rsidR="00D03E14">
        <w:rPr>
          <w:lang w:val="en-US"/>
        </w:rPr>
        <w:t>and</w:t>
      </w:r>
      <w:r w:rsidR="00285B4B" w:rsidRPr="00285B4B">
        <w:rPr>
          <w:lang w:val="en-US"/>
        </w:rPr>
        <w:t xml:space="preserve"> not focus heavily or exclusively on church attendance. </w:t>
      </w:r>
    </w:p>
    <w:p w14:paraId="4B7E99CF" w14:textId="391DD7C1" w:rsidR="002C262E" w:rsidRPr="002C262E" w:rsidRDefault="002C262E" w:rsidP="002C262E">
      <w:pPr>
        <w:pStyle w:val="ListParagraph"/>
        <w:numPr>
          <w:ilvl w:val="0"/>
          <w:numId w:val="33"/>
        </w:numPr>
        <w:rPr>
          <w:lang w:val="en-US"/>
        </w:rPr>
      </w:pPr>
      <w:r w:rsidRPr="00285B4B">
        <w:rPr>
          <w:rFonts w:ascii="Roboto Black" w:hAnsi="Roboto Black"/>
          <w:b/>
          <w:bCs/>
        </w:rPr>
        <w:t>Celebrate technology:</w:t>
      </w:r>
      <w:r>
        <w:rPr>
          <w:lang w:val="en-US"/>
        </w:rPr>
        <w:t xml:space="preserve"> communicate the benefits of technology to the church and </w:t>
      </w:r>
      <w:proofErr w:type="gramStart"/>
      <w:r>
        <w:rPr>
          <w:lang w:val="en-US"/>
        </w:rPr>
        <w:t>churchgoers, and</w:t>
      </w:r>
      <w:proofErr w:type="gramEnd"/>
      <w:r>
        <w:rPr>
          <w:lang w:val="en-US"/>
        </w:rPr>
        <w:t xml:space="preserve"> encourage people to ask questions and learn how to make the most of it.</w:t>
      </w:r>
    </w:p>
    <w:p w14:paraId="00EEA43F" w14:textId="77777777" w:rsidR="00E8088C" w:rsidRDefault="00E8088C" w:rsidP="00E17BFD">
      <w:pPr>
        <w:pStyle w:val="Heading2"/>
      </w:pPr>
    </w:p>
    <w:p w14:paraId="66721150" w14:textId="3FECF7E3" w:rsidR="00285B4B" w:rsidRPr="00285B4B" w:rsidRDefault="00285B4B" w:rsidP="00E17BFD">
      <w:pPr>
        <w:pStyle w:val="Heading2"/>
      </w:pPr>
      <w:r w:rsidRPr="00285B4B">
        <w:t xml:space="preserve">Communications </w:t>
      </w:r>
      <w:r w:rsidR="00D725C7">
        <w:t>G</w:t>
      </w:r>
      <w:r w:rsidRPr="00285B4B">
        <w:t>uidance</w:t>
      </w:r>
    </w:p>
    <w:p w14:paraId="5290F62C" w14:textId="6F5D016F" w:rsidR="002F7ED6" w:rsidRDefault="002F7ED6" w:rsidP="00D725C7">
      <w:pPr>
        <w:pStyle w:val="ListParagraph"/>
        <w:numPr>
          <w:ilvl w:val="0"/>
          <w:numId w:val="33"/>
        </w:numPr>
        <w:rPr>
          <w:lang w:val="en-US"/>
        </w:rPr>
      </w:pPr>
      <w:r>
        <w:rPr>
          <w:lang w:val="en-US"/>
        </w:rPr>
        <w:t xml:space="preserve">When writing or speaking to </w:t>
      </w:r>
      <w:r w:rsidR="0092072A">
        <w:rPr>
          <w:lang w:val="en-US"/>
        </w:rPr>
        <w:t>the</w:t>
      </w:r>
      <w:r>
        <w:rPr>
          <w:lang w:val="en-US"/>
        </w:rPr>
        <w:t xml:space="preserve"> community, use words like “we”, “you”, and “us”. This will help build a sense of belonging. </w:t>
      </w:r>
    </w:p>
    <w:p w14:paraId="5E0CFBDB" w14:textId="6585E6D8" w:rsidR="009C5AB3" w:rsidRPr="009C5AB3" w:rsidRDefault="009C5AB3" w:rsidP="009C5AB3">
      <w:pPr>
        <w:pStyle w:val="ListParagraph"/>
        <w:numPr>
          <w:ilvl w:val="0"/>
          <w:numId w:val="33"/>
        </w:numPr>
        <w:rPr>
          <w:lang w:val="en-US"/>
        </w:rPr>
      </w:pPr>
      <w:r>
        <w:t>Have clear calls to action, such as “get in touch” and “join our community”,</w:t>
      </w:r>
      <w:r w:rsidR="002F01A6">
        <w:t xml:space="preserve"> with links to </w:t>
      </w:r>
      <w:r>
        <w:t>email newsletter sign-up forms, connections to your social media channels, etc.</w:t>
      </w:r>
    </w:p>
    <w:p w14:paraId="410F138D" w14:textId="711EC79B" w:rsidR="00285B4B" w:rsidRDefault="00285B4B" w:rsidP="00D725C7">
      <w:pPr>
        <w:pStyle w:val="ListParagraph"/>
        <w:numPr>
          <w:ilvl w:val="0"/>
          <w:numId w:val="33"/>
        </w:numPr>
        <w:rPr>
          <w:lang w:val="en-US"/>
        </w:rPr>
      </w:pPr>
      <w:r w:rsidRPr="00956A9F">
        <w:rPr>
          <w:lang w:val="en-US"/>
        </w:rPr>
        <w:t xml:space="preserve">To improve engagement, growth and discipleship use </w:t>
      </w:r>
      <w:r w:rsidR="0078473A">
        <w:rPr>
          <w:lang w:val="en-US"/>
        </w:rPr>
        <w:t xml:space="preserve">a </w:t>
      </w:r>
      <w:r w:rsidRPr="00285B4B">
        <w:rPr>
          <w:lang w:val="en-US"/>
        </w:rPr>
        <w:t xml:space="preserve">variety </w:t>
      </w:r>
      <w:r w:rsidRPr="00956A9F">
        <w:rPr>
          <w:lang w:val="en-US"/>
        </w:rPr>
        <w:t xml:space="preserve">of approaches, </w:t>
      </w:r>
      <w:proofErr w:type="spellStart"/>
      <w:r w:rsidRPr="00956A9F">
        <w:rPr>
          <w:lang w:val="en-US"/>
        </w:rPr>
        <w:t>recognising</w:t>
      </w:r>
      <w:proofErr w:type="spellEnd"/>
      <w:r w:rsidRPr="00956A9F">
        <w:rPr>
          <w:lang w:val="en-US"/>
        </w:rPr>
        <w:t xml:space="preserve"> and </w:t>
      </w:r>
      <w:r w:rsidRPr="00285B4B">
        <w:rPr>
          <w:lang w:val="en-US"/>
        </w:rPr>
        <w:t xml:space="preserve">adapting to the preferences </w:t>
      </w:r>
      <w:r w:rsidRPr="00956A9F">
        <w:rPr>
          <w:lang w:val="en-US"/>
        </w:rPr>
        <w:t xml:space="preserve">of </w:t>
      </w:r>
      <w:r w:rsidR="0078473A">
        <w:rPr>
          <w:lang w:val="en-US"/>
        </w:rPr>
        <w:t xml:space="preserve">each </w:t>
      </w:r>
      <w:r w:rsidRPr="00956A9F">
        <w:rPr>
          <w:lang w:val="en-US"/>
        </w:rPr>
        <w:t>communit</w:t>
      </w:r>
      <w:r w:rsidR="0078473A">
        <w:rPr>
          <w:lang w:val="en-US"/>
        </w:rPr>
        <w:t>y</w:t>
      </w:r>
      <w:r w:rsidRPr="00956A9F">
        <w:rPr>
          <w:lang w:val="en-US"/>
        </w:rPr>
        <w:t>.</w:t>
      </w:r>
    </w:p>
    <w:p w14:paraId="7A6DEF8C" w14:textId="77777777" w:rsidR="00285B4B" w:rsidRPr="00285B4B" w:rsidRDefault="00285B4B" w:rsidP="00D725C7">
      <w:pPr>
        <w:pStyle w:val="ListParagraph"/>
        <w:numPr>
          <w:ilvl w:val="0"/>
          <w:numId w:val="33"/>
        </w:numPr>
        <w:spacing w:line="240" w:lineRule="auto"/>
        <w:rPr>
          <w:lang w:val="en-US"/>
        </w:rPr>
      </w:pPr>
      <w:r w:rsidRPr="00285B4B">
        <w:rPr>
          <w:lang w:val="en-US"/>
        </w:rPr>
        <w:t xml:space="preserve">Communities would benefit from having a variety of platforms and resources for faith development, including groups, activities, and digital/offline tools.  </w:t>
      </w:r>
    </w:p>
    <w:p w14:paraId="668BBA34" w14:textId="226D9F95" w:rsidR="00285B4B" w:rsidRPr="00285B4B" w:rsidRDefault="00285B4B" w:rsidP="00D725C7">
      <w:pPr>
        <w:pStyle w:val="ListParagraph"/>
        <w:numPr>
          <w:ilvl w:val="0"/>
          <w:numId w:val="33"/>
        </w:numPr>
        <w:spacing w:line="240" w:lineRule="auto"/>
        <w:rPr>
          <w:lang w:val="en-US"/>
        </w:rPr>
      </w:pPr>
      <w:r w:rsidRPr="00285B4B">
        <w:rPr>
          <w:lang w:val="en-US"/>
        </w:rPr>
        <w:t>People would benefit from taking time to reflect on and understand their personal relationship with God on a regular basis</w:t>
      </w:r>
      <w:r w:rsidR="00240A26">
        <w:rPr>
          <w:lang w:val="en-US"/>
        </w:rPr>
        <w:t>. C</w:t>
      </w:r>
      <w:r w:rsidRPr="00285B4B">
        <w:rPr>
          <w:lang w:val="en-US"/>
        </w:rPr>
        <w:t>hurches should provide support to facilitate this.</w:t>
      </w:r>
    </w:p>
    <w:p w14:paraId="19734FE9" w14:textId="77777777" w:rsidR="00285B4B" w:rsidRPr="00285B4B" w:rsidRDefault="00285B4B" w:rsidP="00D725C7">
      <w:pPr>
        <w:pStyle w:val="ListParagraph"/>
        <w:numPr>
          <w:ilvl w:val="0"/>
          <w:numId w:val="33"/>
        </w:numPr>
        <w:spacing w:line="240" w:lineRule="auto"/>
        <w:rPr>
          <w:lang w:val="en-US"/>
        </w:rPr>
      </w:pPr>
      <w:r w:rsidRPr="00285B4B">
        <w:rPr>
          <w:lang w:val="en-US"/>
        </w:rPr>
        <w:t>Churches need to balance the need for people to be firmly rooted in their home church whilst helping people to explore and to develop a range of complementary connections.</w:t>
      </w:r>
    </w:p>
    <w:p w14:paraId="114530FE" w14:textId="77777777" w:rsidR="00BD20E5" w:rsidRDefault="00285B4B" w:rsidP="00BD20E5">
      <w:pPr>
        <w:pStyle w:val="ListParagraph"/>
        <w:numPr>
          <w:ilvl w:val="0"/>
          <w:numId w:val="33"/>
        </w:numPr>
        <w:rPr>
          <w:lang w:val="en-US"/>
        </w:rPr>
      </w:pPr>
      <w:r w:rsidRPr="00285B4B">
        <w:rPr>
          <w:lang w:val="en-US"/>
        </w:rPr>
        <w:t xml:space="preserve">Developing people’s sense of belonging will make the community more resilient both as a whole and as individuals. </w:t>
      </w:r>
    </w:p>
    <w:p w14:paraId="19D98DC2" w14:textId="0020F515" w:rsidR="00BD20E5" w:rsidRPr="00BD20E5" w:rsidRDefault="00BD20E5" w:rsidP="00BD20E5">
      <w:pPr>
        <w:pStyle w:val="ListParagraph"/>
        <w:numPr>
          <w:ilvl w:val="0"/>
          <w:numId w:val="33"/>
        </w:numPr>
        <w:rPr>
          <w:lang w:val="en-US"/>
        </w:rPr>
      </w:pPr>
      <w:r w:rsidRPr="00BC4111">
        <w:t xml:space="preserve">Offer </w:t>
      </w:r>
      <w:r>
        <w:t xml:space="preserve">visitors </w:t>
      </w:r>
      <w:r w:rsidRPr="00BC4111">
        <w:t>invitations to engage in other ways, to consider taking another step</w:t>
      </w:r>
      <w:r>
        <w:t xml:space="preserve">. Investigate what – if any – specific reasons they are visiting. </w:t>
      </w:r>
    </w:p>
    <w:p w14:paraId="60731E8A" w14:textId="77777777" w:rsidR="00BF0703" w:rsidRDefault="00BF0703" w:rsidP="005B32F6">
      <w:pPr>
        <w:rPr>
          <w:lang w:val="en-US"/>
        </w:rPr>
      </w:pPr>
    </w:p>
    <w:p w14:paraId="23411E1F" w14:textId="77777777" w:rsidR="00D52A32" w:rsidRDefault="00D52A32">
      <w:pPr>
        <w:spacing w:before="0" w:after="200"/>
        <w:rPr>
          <w:rFonts w:ascii="Roboto" w:hAnsi="Roboto"/>
          <w:b/>
          <w:color w:val="ED7D31" w:themeColor="accent2"/>
          <w:sz w:val="32"/>
          <w:szCs w:val="28"/>
          <w:lang w:val="en-US"/>
        </w:rPr>
      </w:pPr>
      <w:r>
        <w:br w:type="page"/>
      </w:r>
    </w:p>
    <w:p w14:paraId="417A14D1" w14:textId="47AD487C" w:rsidR="00BF0703" w:rsidRDefault="00E17BFD" w:rsidP="00E17BFD">
      <w:pPr>
        <w:pStyle w:val="Heading2"/>
      </w:pPr>
      <w:r>
        <w:lastRenderedPageBreak/>
        <w:t xml:space="preserve">Identify </w:t>
      </w:r>
      <w:r w:rsidR="009A5E1E">
        <w:t xml:space="preserve">and Work </w:t>
      </w:r>
      <w:proofErr w:type="gramStart"/>
      <w:r w:rsidR="009A5E1E">
        <w:t>With</w:t>
      </w:r>
      <w:proofErr w:type="gramEnd"/>
      <w:r w:rsidR="009A5E1E">
        <w:t xml:space="preserve"> </w:t>
      </w:r>
      <w:r>
        <w:t>Key Audiences</w:t>
      </w:r>
    </w:p>
    <w:p w14:paraId="121BC8CE" w14:textId="36340BE2" w:rsidR="00E17BFD" w:rsidRPr="001B1DA6" w:rsidRDefault="001B1DA6" w:rsidP="00E17BFD">
      <w:r>
        <w:t>M</w:t>
      </w:r>
      <w:r w:rsidRPr="00453C4B">
        <w:t>ost churches are a mix of ‘core’ church members</w:t>
      </w:r>
      <w:r>
        <w:t xml:space="preserve"> – those with a sense of belonging –</w:t>
      </w:r>
      <w:r w:rsidRPr="00453C4B">
        <w:t xml:space="preserve"> and those on the ‘fuzzy edge’</w:t>
      </w:r>
      <w:r>
        <w:t>, which</w:t>
      </w:r>
      <w:r w:rsidRPr="00453C4B">
        <w:t xml:space="preserve"> is expected </w:t>
      </w:r>
      <w:r>
        <w:t>to</w:t>
      </w:r>
      <w:r w:rsidRPr="00453C4B">
        <w:t xml:space="preserve"> grow.</w:t>
      </w:r>
      <w:r>
        <w:t xml:space="preserve"> </w:t>
      </w:r>
      <w:r w:rsidR="006F277E">
        <w:rPr>
          <w:lang w:val="en-US"/>
        </w:rPr>
        <w:t>Work with each audience</w:t>
      </w:r>
      <w:r w:rsidR="00F01536">
        <w:rPr>
          <w:lang w:val="en-US"/>
        </w:rPr>
        <w:t xml:space="preserve"> </w:t>
      </w:r>
      <w:r>
        <w:rPr>
          <w:lang w:val="en-US"/>
        </w:rPr>
        <w:t xml:space="preserve">within </w:t>
      </w:r>
      <w:r w:rsidR="00F53415">
        <w:rPr>
          <w:lang w:val="en-US"/>
        </w:rPr>
        <w:t>your own</w:t>
      </w:r>
      <w:r>
        <w:rPr>
          <w:lang w:val="en-US"/>
        </w:rPr>
        <w:t xml:space="preserve"> ‘fuzzy edge’ </w:t>
      </w:r>
      <w:r w:rsidR="00F01536">
        <w:rPr>
          <w:lang w:val="en-US"/>
        </w:rPr>
        <w:t xml:space="preserve">to gather insights, as these </w:t>
      </w:r>
      <w:r w:rsidR="00F53415">
        <w:rPr>
          <w:lang w:val="en-US"/>
        </w:rPr>
        <w:t>may</w:t>
      </w:r>
      <w:r w:rsidR="00F01536">
        <w:rPr>
          <w:lang w:val="en-US"/>
        </w:rPr>
        <w:t xml:space="preserve"> differ from church to church. </w:t>
      </w:r>
      <w:r>
        <w:rPr>
          <w:lang w:val="en-US"/>
        </w:rPr>
        <w:t xml:space="preserve"> </w:t>
      </w:r>
    </w:p>
    <w:tbl>
      <w:tblPr>
        <w:tblStyle w:val="TableGrid"/>
        <w:tblW w:w="0" w:type="auto"/>
        <w:tblLook w:val="04A0" w:firstRow="1" w:lastRow="0" w:firstColumn="1" w:lastColumn="0" w:noHBand="0" w:noVBand="1"/>
      </w:tblPr>
      <w:tblGrid>
        <w:gridCol w:w="9542"/>
      </w:tblGrid>
      <w:tr w:rsidR="00BF0703" w14:paraId="7DB149D2" w14:textId="77777777" w:rsidTr="00AC3C98">
        <w:trPr>
          <w:trHeight w:val="466"/>
        </w:trPr>
        <w:tc>
          <w:tcPr>
            <w:tcW w:w="9542" w:type="dxa"/>
            <w:shd w:val="clear" w:color="auto" w:fill="000000" w:themeFill="text1"/>
            <w:vAlign w:val="center"/>
          </w:tcPr>
          <w:p w14:paraId="037D6C52" w14:textId="6E37D1CC" w:rsidR="00BF0703" w:rsidRPr="00D83B4D" w:rsidRDefault="00F01536" w:rsidP="00DE4B22">
            <w:pPr>
              <w:pStyle w:val="ListBullet"/>
              <w:numPr>
                <w:ilvl w:val="0"/>
                <w:numId w:val="0"/>
              </w:numPr>
              <w:spacing w:before="0" w:after="0"/>
              <w:rPr>
                <w:color w:val="FFFFFF" w:themeColor="background1"/>
              </w:rPr>
            </w:pPr>
            <w:r>
              <w:rPr>
                <w:rFonts w:ascii="Roboto Black" w:hAnsi="Roboto Black"/>
                <w:b/>
                <w:bCs/>
                <w:color w:val="FFFFFF" w:themeColor="background1"/>
              </w:rPr>
              <w:t>Leavers</w:t>
            </w:r>
          </w:p>
        </w:tc>
      </w:tr>
      <w:tr w:rsidR="00E17BFD" w14:paraId="1B03B43D" w14:textId="77777777" w:rsidTr="00240A26">
        <w:trPr>
          <w:trHeight w:val="1878"/>
        </w:trPr>
        <w:tc>
          <w:tcPr>
            <w:tcW w:w="9542" w:type="dxa"/>
            <w:vAlign w:val="center"/>
          </w:tcPr>
          <w:p w14:paraId="10CFDDD7" w14:textId="732FA162" w:rsidR="00240A26" w:rsidRDefault="00240A26" w:rsidP="00240A26">
            <w:pPr>
              <w:pStyle w:val="ListBullet"/>
              <w:numPr>
                <w:ilvl w:val="0"/>
                <w:numId w:val="0"/>
              </w:numPr>
              <w:spacing w:before="0" w:after="0"/>
              <w:ind w:left="170" w:hanging="170"/>
            </w:pPr>
            <w:r>
              <w:t>Questions to ask Leavers:</w:t>
            </w:r>
          </w:p>
          <w:p w14:paraId="5DAEC1A7" w14:textId="0864ECB8" w:rsidR="00E17BFD" w:rsidRPr="00E8088C" w:rsidRDefault="00E17BFD" w:rsidP="00E8088C">
            <w:pPr>
              <w:pStyle w:val="ListBullet"/>
              <w:numPr>
                <w:ilvl w:val="0"/>
                <w:numId w:val="41"/>
              </w:numPr>
              <w:spacing w:before="0" w:after="0"/>
            </w:pPr>
            <w:r w:rsidRPr="066A2594">
              <w:t xml:space="preserve">Who </w:t>
            </w:r>
            <w:r>
              <w:t>has left and why?</w:t>
            </w:r>
          </w:p>
          <w:p w14:paraId="1447FB90" w14:textId="77777777" w:rsidR="00E17BFD" w:rsidRPr="00E8088C" w:rsidRDefault="00E17BFD" w:rsidP="00E8088C">
            <w:pPr>
              <w:pStyle w:val="ListBullet"/>
              <w:numPr>
                <w:ilvl w:val="0"/>
                <w:numId w:val="41"/>
              </w:numPr>
              <w:spacing w:before="0" w:after="0"/>
            </w:pPr>
            <w:r w:rsidRPr="066A2594">
              <w:t>What are they doing now about faith?</w:t>
            </w:r>
          </w:p>
          <w:p w14:paraId="288A7943" w14:textId="77777777" w:rsidR="00E17BFD" w:rsidRPr="00E8088C" w:rsidRDefault="00E17BFD" w:rsidP="00E8088C">
            <w:pPr>
              <w:pStyle w:val="ListBullet"/>
              <w:numPr>
                <w:ilvl w:val="0"/>
                <w:numId w:val="41"/>
              </w:numPr>
              <w:spacing w:before="0" w:after="0"/>
            </w:pPr>
            <w:r w:rsidRPr="066A2594">
              <w:t>What can the church do generally?</w:t>
            </w:r>
          </w:p>
          <w:p w14:paraId="635AD0C9" w14:textId="77777777" w:rsidR="00E17BFD" w:rsidRPr="00E8088C" w:rsidRDefault="00E17BFD" w:rsidP="00E8088C">
            <w:pPr>
              <w:pStyle w:val="ListBullet"/>
              <w:numPr>
                <w:ilvl w:val="0"/>
                <w:numId w:val="41"/>
              </w:numPr>
              <w:spacing w:before="0" w:after="0"/>
            </w:pPr>
            <w:r w:rsidRPr="066A2594">
              <w:t xml:space="preserve">How can the church </w:t>
            </w:r>
            <w:r>
              <w:t>support leavers</w:t>
            </w:r>
            <w:r w:rsidRPr="066A2594">
              <w:t>?</w:t>
            </w:r>
          </w:p>
          <w:p w14:paraId="2E0899DE" w14:textId="77777777" w:rsidR="00E17BFD" w:rsidRPr="00EC6997" w:rsidRDefault="00E17BFD" w:rsidP="00E8088C">
            <w:pPr>
              <w:pStyle w:val="ListBullet"/>
              <w:numPr>
                <w:ilvl w:val="0"/>
                <w:numId w:val="41"/>
              </w:numPr>
              <w:spacing w:before="0" w:after="0"/>
              <w:rPr>
                <w:lang w:val="en-US"/>
              </w:rPr>
            </w:pPr>
            <w:r w:rsidRPr="066A2594">
              <w:t>What might encourage them to return</w:t>
            </w:r>
            <w:r>
              <w:t>?</w:t>
            </w:r>
          </w:p>
        </w:tc>
      </w:tr>
      <w:tr w:rsidR="00BF0703" w14:paraId="7142E5EC" w14:textId="77777777" w:rsidTr="00AC3C98">
        <w:trPr>
          <w:trHeight w:val="499"/>
        </w:trPr>
        <w:tc>
          <w:tcPr>
            <w:tcW w:w="9542" w:type="dxa"/>
            <w:shd w:val="clear" w:color="auto" w:fill="ED7D31" w:themeFill="accent2"/>
            <w:vAlign w:val="center"/>
          </w:tcPr>
          <w:p w14:paraId="782652C9" w14:textId="77777777" w:rsidR="00BF0703" w:rsidRPr="00EC6997" w:rsidRDefault="00BF0703" w:rsidP="00DE4B22">
            <w:pPr>
              <w:pStyle w:val="BalloonText"/>
              <w:spacing w:before="0" w:after="0"/>
              <w:rPr>
                <w:rFonts w:ascii="Roboto Light" w:hAnsi="Roboto Light"/>
                <w:sz w:val="22"/>
                <w:szCs w:val="22"/>
              </w:rPr>
            </w:pPr>
            <w:r w:rsidRPr="00EC6997">
              <w:rPr>
                <w:rFonts w:ascii="Roboto Light" w:hAnsi="Roboto Light"/>
                <w:sz w:val="22"/>
                <w:szCs w:val="22"/>
              </w:rPr>
              <w:t xml:space="preserve">Use your learnings to build a </w:t>
            </w:r>
            <w:r w:rsidRPr="00EC6997">
              <w:rPr>
                <w:rFonts w:ascii="Roboto Black" w:hAnsi="Roboto Black"/>
                <w:b/>
                <w:bCs/>
                <w:sz w:val="22"/>
                <w:szCs w:val="22"/>
              </w:rPr>
              <w:t>retention strategy</w:t>
            </w:r>
            <w:r w:rsidRPr="00EC6997">
              <w:rPr>
                <w:rFonts w:ascii="Roboto Light" w:hAnsi="Roboto Light"/>
                <w:sz w:val="22"/>
                <w:szCs w:val="22"/>
              </w:rPr>
              <w:t>, as well as encourage people to return</w:t>
            </w:r>
          </w:p>
        </w:tc>
      </w:tr>
    </w:tbl>
    <w:p w14:paraId="6488DE20" w14:textId="77777777" w:rsidR="00BF0703" w:rsidRDefault="00BF0703" w:rsidP="00BF0703">
      <w:pPr>
        <w:rPr>
          <w:lang w:val="en-US"/>
        </w:rPr>
      </w:pPr>
      <w:bookmarkStart w:id="4" w:name="_Toc80191009"/>
    </w:p>
    <w:tbl>
      <w:tblPr>
        <w:tblStyle w:val="TableGrid"/>
        <w:tblW w:w="0" w:type="auto"/>
        <w:tblLook w:val="04A0" w:firstRow="1" w:lastRow="0" w:firstColumn="1" w:lastColumn="0" w:noHBand="0" w:noVBand="1"/>
      </w:tblPr>
      <w:tblGrid>
        <w:gridCol w:w="9542"/>
      </w:tblGrid>
      <w:tr w:rsidR="00916423" w14:paraId="4842FFAE" w14:textId="77777777" w:rsidTr="00AC3C98">
        <w:trPr>
          <w:trHeight w:val="466"/>
        </w:trPr>
        <w:tc>
          <w:tcPr>
            <w:tcW w:w="9542" w:type="dxa"/>
            <w:shd w:val="clear" w:color="auto" w:fill="000000" w:themeFill="text1"/>
            <w:vAlign w:val="center"/>
          </w:tcPr>
          <w:p w14:paraId="21DD77A0" w14:textId="2D61FF98" w:rsidR="00916423" w:rsidRPr="00D83B4D" w:rsidRDefault="00C60B2F" w:rsidP="00AC3C98">
            <w:pPr>
              <w:pStyle w:val="ListBullet"/>
              <w:numPr>
                <w:ilvl w:val="0"/>
                <w:numId w:val="0"/>
              </w:numPr>
              <w:spacing w:before="0" w:after="0"/>
              <w:rPr>
                <w:color w:val="FFFFFF" w:themeColor="background1"/>
              </w:rPr>
            </w:pPr>
            <w:r>
              <w:rPr>
                <w:rFonts w:ascii="Roboto Black" w:hAnsi="Roboto Black"/>
                <w:b/>
                <w:bCs/>
                <w:color w:val="FFFFFF" w:themeColor="background1"/>
              </w:rPr>
              <w:t>V</w:t>
            </w:r>
            <w:r w:rsidR="00916423">
              <w:rPr>
                <w:rFonts w:ascii="Roboto Black" w:hAnsi="Roboto Black"/>
                <w:b/>
                <w:bCs/>
                <w:color w:val="FFFFFF" w:themeColor="background1"/>
              </w:rPr>
              <w:t xml:space="preserve">isitors and </w:t>
            </w:r>
            <w:r>
              <w:rPr>
                <w:rFonts w:ascii="Roboto Black" w:hAnsi="Roboto Black"/>
                <w:b/>
                <w:bCs/>
                <w:color w:val="FFFFFF" w:themeColor="background1"/>
              </w:rPr>
              <w:t>P</w:t>
            </w:r>
            <w:r w:rsidR="00916423">
              <w:rPr>
                <w:rFonts w:ascii="Roboto Black" w:hAnsi="Roboto Black"/>
                <w:b/>
                <w:bCs/>
                <w:color w:val="FFFFFF" w:themeColor="background1"/>
              </w:rPr>
              <w:t xml:space="preserve">otential </w:t>
            </w:r>
            <w:r>
              <w:rPr>
                <w:rFonts w:ascii="Roboto Black" w:hAnsi="Roboto Black"/>
                <w:b/>
                <w:bCs/>
                <w:color w:val="FFFFFF" w:themeColor="background1"/>
              </w:rPr>
              <w:t>N</w:t>
            </w:r>
            <w:r w:rsidR="00916423">
              <w:rPr>
                <w:rFonts w:ascii="Roboto Black" w:hAnsi="Roboto Black"/>
                <w:b/>
                <w:bCs/>
                <w:color w:val="FFFFFF" w:themeColor="background1"/>
              </w:rPr>
              <w:t>ewcomers</w:t>
            </w:r>
          </w:p>
        </w:tc>
      </w:tr>
      <w:tr w:rsidR="00916423" w14:paraId="267C38CD" w14:textId="77777777" w:rsidTr="00240A26">
        <w:trPr>
          <w:trHeight w:val="2391"/>
        </w:trPr>
        <w:tc>
          <w:tcPr>
            <w:tcW w:w="9542" w:type="dxa"/>
            <w:vAlign w:val="center"/>
          </w:tcPr>
          <w:p w14:paraId="4274AAF9" w14:textId="4A6A285F" w:rsidR="00240A26" w:rsidRDefault="00240A26" w:rsidP="00240A26">
            <w:pPr>
              <w:pStyle w:val="ListBullet"/>
              <w:numPr>
                <w:ilvl w:val="0"/>
                <w:numId w:val="0"/>
              </w:numPr>
              <w:spacing w:before="0" w:after="0"/>
              <w:ind w:left="170" w:hanging="170"/>
            </w:pPr>
            <w:r>
              <w:t>Questions to ask Visitors and Potential Newcomers:</w:t>
            </w:r>
          </w:p>
          <w:p w14:paraId="21453D59" w14:textId="1638B39E" w:rsidR="00916423" w:rsidRPr="00E8088C" w:rsidRDefault="00916423" w:rsidP="00916423">
            <w:pPr>
              <w:pStyle w:val="ListBullet"/>
              <w:numPr>
                <w:ilvl w:val="0"/>
                <w:numId w:val="41"/>
              </w:numPr>
              <w:spacing w:before="0" w:after="0"/>
            </w:pPr>
            <w:r>
              <w:t>Who visited</w:t>
            </w:r>
            <w:r w:rsidR="00C60B2F">
              <w:t xml:space="preserve"> online?</w:t>
            </w:r>
          </w:p>
          <w:p w14:paraId="784F4EC1" w14:textId="77777777" w:rsidR="00916423" w:rsidRPr="00E8088C" w:rsidRDefault="00916423" w:rsidP="00916423">
            <w:pPr>
              <w:pStyle w:val="ListBullet"/>
              <w:numPr>
                <w:ilvl w:val="0"/>
                <w:numId w:val="41"/>
              </w:numPr>
              <w:spacing w:before="0" w:after="0"/>
            </w:pPr>
            <w:r>
              <w:t>What motivated them to do so?</w:t>
            </w:r>
          </w:p>
          <w:p w14:paraId="158D30A3" w14:textId="77777777" w:rsidR="00916423" w:rsidRPr="00E8088C" w:rsidRDefault="00916423" w:rsidP="00916423">
            <w:pPr>
              <w:pStyle w:val="ListBullet"/>
              <w:numPr>
                <w:ilvl w:val="0"/>
                <w:numId w:val="41"/>
              </w:numPr>
              <w:spacing w:before="0" w:after="0"/>
            </w:pPr>
            <w:r w:rsidRPr="066A2594">
              <w:t>Who is still doing it and plans to continue?</w:t>
            </w:r>
          </w:p>
          <w:p w14:paraId="1E363969" w14:textId="648F8DB1" w:rsidR="00916423" w:rsidRDefault="00916423" w:rsidP="00916423">
            <w:pPr>
              <w:pStyle w:val="ListBullet"/>
              <w:numPr>
                <w:ilvl w:val="0"/>
                <w:numId w:val="41"/>
              </w:numPr>
              <w:spacing w:before="0" w:after="0"/>
            </w:pPr>
            <w:r w:rsidRPr="066A2594">
              <w:t>Do they have any useful feedback on good practices, or inspiring ideas they could share?</w:t>
            </w:r>
          </w:p>
          <w:p w14:paraId="31B4461D" w14:textId="6FE8ACA3" w:rsidR="00916423" w:rsidRDefault="00C60B2F" w:rsidP="00AC3C98">
            <w:pPr>
              <w:pStyle w:val="ListBullet"/>
              <w:numPr>
                <w:ilvl w:val="0"/>
                <w:numId w:val="41"/>
              </w:numPr>
              <w:spacing w:before="0" w:after="0"/>
            </w:pPr>
            <w:r>
              <w:t>D</w:t>
            </w:r>
            <w:r w:rsidR="00BD20E5">
              <w:t xml:space="preserve">id they find </w:t>
            </w:r>
            <w:r>
              <w:t>your online presence (website and social media etc.)</w:t>
            </w:r>
            <w:r w:rsidR="00916423">
              <w:t xml:space="preserve"> user friendly and accessible</w:t>
            </w:r>
            <w:r w:rsidR="00BD20E5">
              <w:t>?</w:t>
            </w:r>
          </w:p>
          <w:p w14:paraId="181631AB" w14:textId="43837862" w:rsidR="00916423" w:rsidRPr="008D2AA4" w:rsidRDefault="00BD20E5" w:rsidP="001B1DA6">
            <w:pPr>
              <w:pStyle w:val="ListBullet"/>
              <w:numPr>
                <w:ilvl w:val="0"/>
                <w:numId w:val="41"/>
              </w:numPr>
              <w:spacing w:before="0" w:after="0"/>
            </w:pPr>
            <w:r>
              <w:t>Did people feel</w:t>
            </w:r>
            <w:r w:rsidR="00916423">
              <w:t xml:space="preserve"> welcome</w:t>
            </w:r>
            <w:r>
              <w:t>d</w:t>
            </w:r>
            <w:r w:rsidR="00916423">
              <w:t xml:space="preserve"> </w:t>
            </w:r>
            <w:r>
              <w:t>and</w:t>
            </w:r>
            <w:r w:rsidR="00916423">
              <w:t xml:space="preserve"> included </w:t>
            </w:r>
            <w:r>
              <w:t>when they visited?</w:t>
            </w:r>
          </w:p>
        </w:tc>
      </w:tr>
      <w:tr w:rsidR="00916423" w14:paraId="2359B4B0" w14:textId="77777777" w:rsidTr="00BD20E5">
        <w:trPr>
          <w:trHeight w:val="697"/>
        </w:trPr>
        <w:tc>
          <w:tcPr>
            <w:tcW w:w="9542" w:type="dxa"/>
            <w:shd w:val="clear" w:color="auto" w:fill="ED7D31" w:themeFill="accent2"/>
            <w:vAlign w:val="center"/>
          </w:tcPr>
          <w:p w14:paraId="069BD57C" w14:textId="729325A2" w:rsidR="00916423" w:rsidRPr="00EC6997" w:rsidRDefault="00916423" w:rsidP="00AC3C98">
            <w:pPr>
              <w:pStyle w:val="BalloonText"/>
              <w:spacing w:before="0" w:after="0"/>
              <w:rPr>
                <w:rFonts w:ascii="Roboto Light" w:hAnsi="Roboto Light"/>
                <w:sz w:val="22"/>
                <w:szCs w:val="22"/>
              </w:rPr>
            </w:pPr>
            <w:r w:rsidRPr="00EC6997">
              <w:rPr>
                <w:rFonts w:ascii="Roboto Light" w:hAnsi="Roboto Light"/>
                <w:sz w:val="22"/>
                <w:szCs w:val="22"/>
              </w:rPr>
              <w:t xml:space="preserve">Use your learnings to </w:t>
            </w:r>
            <w:r>
              <w:rPr>
                <w:rFonts w:ascii="Roboto Light" w:hAnsi="Roboto Light"/>
                <w:sz w:val="22"/>
                <w:szCs w:val="22"/>
              </w:rPr>
              <w:t>inform and refine</w:t>
            </w:r>
            <w:r w:rsidRPr="00EC6997">
              <w:rPr>
                <w:rFonts w:ascii="Roboto Light" w:hAnsi="Roboto Light"/>
                <w:sz w:val="22"/>
                <w:szCs w:val="22"/>
              </w:rPr>
              <w:t xml:space="preserve"> </w:t>
            </w:r>
            <w:r>
              <w:rPr>
                <w:rFonts w:ascii="Roboto Light" w:hAnsi="Roboto Light"/>
                <w:sz w:val="22"/>
                <w:szCs w:val="22"/>
              </w:rPr>
              <w:t>your</w:t>
            </w:r>
            <w:r w:rsidRPr="00EC6997">
              <w:rPr>
                <w:rFonts w:ascii="Roboto Light" w:hAnsi="Roboto Light"/>
                <w:sz w:val="22"/>
                <w:szCs w:val="22"/>
              </w:rPr>
              <w:t xml:space="preserve"> </w:t>
            </w:r>
            <w:r w:rsidRPr="00EC6997">
              <w:rPr>
                <w:rFonts w:ascii="Roboto Black" w:hAnsi="Roboto Black"/>
                <w:b/>
                <w:bCs/>
                <w:sz w:val="22"/>
                <w:szCs w:val="22"/>
              </w:rPr>
              <w:t xml:space="preserve">retention </w:t>
            </w:r>
            <w:proofErr w:type="gramStart"/>
            <w:r w:rsidRPr="00EC6997">
              <w:rPr>
                <w:rFonts w:ascii="Roboto Black" w:hAnsi="Roboto Black"/>
                <w:b/>
                <w:bCs/>
                <w:sz w:val="22"/>
                <w:szCs w:val="22"/>
              </w:rPr>
              <w:t>strategy</w:t>
            </w:r>
            <w:r w:rsidRPr="00EC6997">
              <w:rPr>
                <w:rFonts w:ascii="Roboto Light" w:hAnsi="Roboto Light"/>
                <w:sz w:val="22"/>
                <w:szCs w:val="22"/>
              </w:rPr>
              <w:t xml:space="preserve">, </w:t>
            </w:r>
            <w:r>
              <w:rPr>
                <w:rFonts w:ascii="Roboto Light" w:hAnsi="Roboto Light"/>
                <w:sz w:val="22"/>
                <w:szCs w:val="22"/>
              </w:rPr>
              <w:t>and</w:t>
            </w:r>
            <w:proofErr w:type="gramEnd"/>
            <w:r>
              <w:rPr>
                <w:rFonts w:ascii="Roboto Light" w:hAnsi="Roboto Light"/>
                <w:sz w:val="22"/>
                <w:szCs w:val="22"/>
              </w:rPr>
              <w:t xml:space="preserve"> inspire your current church</w:t>
            </w:r>
            <w:r w:rsidR="00BD20E5">
              <w:rPr>
                <w:rFonts w:ascii="Roboto Light" w:hAnsi="Roboto Light"/>
                <w:sz w:val="22"/>
                <w:szCs w:val="22"/>
              </w:rPr>
              <w:t>.</w:t>
            </w:r>
            <w:r>
              <w:rPr>
                <w:rFonts w:ascii="Roboto Light" w:hAnsi="Roboto Light"/>
                <w:sz w:val="22"/>
                <w:szCs w:val="22"/>
              </w:rPr>
              <w:t xml:space="preserve"> Test and learn, and use this to build your </w:t>
            </w:r>
            <w:r>
              <w:rPr>
                <w:rFonts w:ascii="Roboto Black" w:hAnsi="Roboto Black"/>
                <w:b/>
                <w:bCs/>
                <w:sz w:val="22"/>
                <w:szCs w:val="22"/>
              </w:rPr>
              <w:t>online recruitment and retention strategy</w:t>
            </w:r>
          </w:p>
        </w:tc>
      </w:tr>
    </w:tbl>
    <w:p w14:paraId="7469EB81" w14:textId="77777777" w:rsidR="00916423" w:rsidRPr="00923A43" w:rsidRDefault="00916423" w:rsidP="00BF0703">
      <w:pPr>
        <w:rPr>
          <w:lang w:val="en-US"/>
        </w:rPr>
      </w:pPr>
    </w:p>
    <w:tbl>
      <w:tblPr>
        <w:tblStyle w:val="TableGrid"/>
        <w:tblW w:w="0" w:type="auto"/>
        <w:tblLook w:val="04A0" w:firstRow="1" w:lastRow="0" w:firstColumn="1" w:lastColumn="0" w:noHBand="0" w:noVBand="1"/>
      </w:tblPr>
      <w:tblGrid>
        <w:gridCol w:w="9542"/>
      </w:tblGrid>
      <w:tr w:rsidR="00BF0703" w14:paraId="17E473D5" w14:textId="77777777" w:rsidTr="00AC3C98">
        <w:trPr>
          <w:trHeight w:val="466"/>
        </w:trPr>
        <w:tc>
          <w:tcPr>
            <w:tcW w:w="9542" w:type="dxa"/>
            <w:shd w:val="clear" w:color="auto" w:fill="000000" w:themeFill="text1"/>
            <w:vAlign w:val="center"/>
          </w:tcPr>
          <w:p w14:paraId="79FDC7BC" w14:textId="61B46AE0" w:rsidR="00BF0703" w:rsidRPr="00D83B4D" w:rsidRDefault="006F277E" w:rsidP="006F277E">
            <w:pPr>
              <w:pStyle w:val="ListBullet"/>
              <w:numPr>
                <w:ilvl w:val="0"/>
                <w:numId w:val="0"/>
              </w:numPr>
              <w:spacing w:before="0" w:after="0"/>
              <w:rPr>
                <w:color w:val="FFFFFF" w:themeColor="background1"/>
              </w:rPr>
            </w:pPr>
            <w:r>
              <w:rPr>
                <w:rFonts w:ascii="Roboto Black" w:hAnsi="Roboto Black"/>
                <w:b/>
                <w:bCs/>
                <w:color w:val="FFFFFF" w:themeColor="background1"/>
              </w:rPr>
              <w:t>Those</w:t>
            </w:r>
            <w:r w:rsidR="00BF0703">
              <w:rPr>
                <w:rFonts w:ascii="Roboto Black" w:hAnsi="Roboto Black"/>
                <w:b/>
                <w:bCs/>
                <w:color w:val="FFFFFF" w:themeColor="background1"/>
              </w:rPr>
              <w:t xml:space="preserve"> </w:t>
            </w:r>
            <w:r>
              <w:rPr>
                <w:rFonts w:ascii="Roboto Black" w:hAnsi="Roboto Black"/>
                <w:b/>
                <w:bCs/>
                <w:color w:val="FFFFFF" w:themeColor="background1"/>
              </w:rPr>
              <w:t>struggling with</w:t>
            </w:r>
            <w:r w:rsidR="00BF0703">
              <w:rPr>
                <w:rFonts w:ascii="Roboto Black" w:hAnsi="Roboto Black"/>
                <w:b/>
                <w:bCs/>
                <w:color w:val="FFFFFF" w:themeColor="background1"/>
              </w:rPr>
              <w:t xml:space="preserve"> change</w:t>
            </w:r>
          </w:p>
        </w:tc>
      </w:tr>
      <w:tr w:rsidR="00575355" w14:paraId="1FABB392" w14:textId="77777777" w:rsidTr="00240A26">
        <w:trPr>
          <w:trHeight w:val="1573"/>
        </w:trPr>
        <w:tc>
          <w:tcPr>
            <w:tcW w:w="9542" w:type="dxa"/>
            <w:vAlign w:val="center"/>
          </w:tcPr>
          <w:p w14:paraId="546F1682" w14:textId="415B78F3" w:rsidR="00240A26" w:rsidRDefault="00240A26" w:rsidP="00240A26">
            <w:pPr>
              <w:pStyle w:val="ListBullet"/>
              <w:numPr>
                <w:ilvl w:val="0"/>
                <w:numId w:val="0"/>
              </w:numPr>
              <w:spacing w:before="0" w:after="0"/>
              <w:ind w:left="170" w:hanging="170"/>
            </w:pPr>
            <w:r>
              <w:t>Questions to ask those struggling with change:</w:t>
            </w:r>
          </w:p>
          <w:p w14:paraId="7FBDC585" w14:textId="76E54403" w:rsidR="00575355" w:rsidRPr="000F2684" w:rsidRDefault="00575355" w:rsidP="00E8088C">
            <w:pPr>
              <w:pStyle w:val="ListBullet"/>
              <w:numPr>
                <w:ilvl w:val="0"/>
                <w:numId w:val="41"/>
              </w:numPr>
              <w:spacing w:before="0" w:after="0"/>
            </w:pPr>
            <w:r w:rsidRPr="00BC4111">
              <w:t>Who is struggling with change?</w:t>
            </w:r>
          </w:p>
          <w:p w14:paraId="2E4F76D4" w14:textId="77777777" w:rsidR="00575355" w:rsidRPr="000F2684" w:rsidRDefault="00575355" w:rsidP="00E8088C">
            <w:pPr>
              <w:pStyle w:val="ListBullet"/>
              <w:numPr>
                <w:ilvl w:val="0"/>
                <w:numId w:val="41"/>
              </w:numPr>
              <w:spacing w:before="0" w:after="0"/>
            </w:pPr>
            <w:r w:rsidRPr="00BC4111">
              <w:t xml:space="preserve">What </w:t>
            </w:r>
            <w:r>
              <w:t>d</w:t>
            </w:r>
            <w:r w:rsidRPr="00BC4111">
              <w:t>o they miss most (that is absent/different now)?</w:t>
            </w:r>
          </w:p>
          <w:p w14:paraId="398E7211" w14:textId="77777777" w:rsidR="00575355" w:rsidRPr="000F2684" w:rsidRDefault="00575355" w:rsidP="00E8088C">
            <w:pPr>
              <w:pStyle w:val="ListBullet"/>
              <w:numPr>
                <w:ilvl w:val="0"/>
                <w:numId w:val="41"/>
              </w:numPr>
              <w:spacing w:before="0" w:after="0"/>
            </w:pPr>
            <w:r w:rsidRPr="00BC4111">
              <w:t xml:space="preserve">What changes </w:t>
            </w:r>
            <w:r>
              <w:t>are</w:t>
            </w:r>
            <w:r w:rsidRPr="00BC4111">
              <w:t xml:space="preserve"> biggest issu</w:t>
            </w:r>
            <w:r w:rsidRPr="00074ABD">
              <w:t xml:space="preserve">e </w:t>
            </w:r>
            <w:r>
              <w:t>for them</w:t>
            </w:r>
            <w:r w:rsidRPr="00074ABD">
              <w:t>?</w:t>
            </w:r>
          </w:p>
          <w:p w14:paraId="28BAC1DB" w14:textId="77777777" w:rsidR="00575355" w:rsidRPr="00D83B4D" w:rsidRDefault="00575355" w:rsidP="00E8088C">
            <w:pPr>
              <w:pStyle w:val="ListBullet"/>
              <w:numPr>
                <w:ilvl w:val="0"/>
                <w:numId w:val="41"/>
              </w:numPr>
              <w:spacing w:before="0" w:after="0"/>
            </w:pPr>
            <w:r w:rsidRPr="00BC4111">
              <w:t xml:space="preserve">How can the church </w:t>
            </w:r>
            <w:r>
              <w:t>support</w:t>
            </w:r>
            <w:r w:rsidRPr="00BC4111">
              <w:t xml:space="preserve"> them </w:t>
            </w:r>
            <w:r>
              <w:t>through</w:t>
            </w:r>
            <w:r w:rsidRPr="00BC4111">
              <w:t xml:space="preserve"> the changes?</w:t>
            </w:r>
          </w:p>
        </w:tc>
      </w:tr>
      <w:tr w:rsidR="00BF0703" w14:paraId="484B355B" w14:textId="77777777" w:rsidTr="00AC3C98">
        <w:trPr>
          <w:trHeight w:val="499"/>
        </w:trPr>
        <w:tc>
          <w:tcPr>
            <w:tcW w:w="9542" w:type="dxa"/>
            <w:shd w:val="clear" w:color="auto" w:fill="ED7D31" w:themeFill="accent2"/>
            <w:vAlign w:val="center"/>
          </w:tcPr>
          <w:p w14:paraId="1914A6AF" w14:textId="77777777" w:rsidR="00BF0703" w:rsidRPr="00EC6997" w:rsidRDefault="00BF0703" w:rsidP="00E8088C">
            <w:pPr>
              <w:pStyle w:val="BalloonText"/>
              <w:spacing w:before="0" w:after="0"/>
              <w:rPr>
                <w:rFonts w:ascii="Roboto Light" w:hAnsi="Roboto Light"/>
                <w:sz w:val="22"/>
                <w:szCs w:val="22"/>
              </w:rPr>
            </w:pPr>
            <w:r w:rsidRPr="00EC6997">
              <w:rPr>
                <w:rFonts w:ascii="Roboto Light" w:hAnsi="Roboto Light"/>
                <w:sz w:val="22"/>
                <w:szCs w:val="22"/>
              </w:rPr>
              <w:t xml:space="preserve">Use </w:t>
            </w:r>
            <w:r>
              <w:rPr>
                <w:rFonts w:ascii="Roboto Light" w:hAnsi="Roboto Light"/>
                <w:sz w:val="22"/>
                <w:szCs w:val="22"/>
              </w:rPr>
              <w:t>this to build</w:t>
            </w:r>
            <w:r w:rsidRPr="00EC6997">
              <w:rPr>
                <w:rFonts w:ascii="Roboto Light" w:hAnsi="Roboto Light"/>
                <w:sz w:val="22"/>
                <w:szCs w:val="22"/>
              </w:rPr>
              <w:t xml:space="preserve"> </w:t>
            </w:r>
            <w:r>
              <w:rPr>
                <w:rFonts w:ascii="Roboto Light" w:hAnsi="Roboto Light"/>
                <w:sz w:val="22"/>
                <w:szCs w:val="22"/>
              </w:rPr>
              <w:t>your</w:t>
            </w:r>
            <w:r w:rsidRPr="00EC6997">
              <w:rPr>
                <w:rFonts w:ascii="Roboto Light" w:hAnsi="Roboto Light"/>
                <w:sz w:val="22"/>
                <w:szCs w:val="22"/>
              </w:rPr>
              <w:t xml:space="preserve"> </w:t>
            </w:r>
            <w:r w:rsidRPr="00EC6997">
              <w:rPr>
                <w:rFonts w:ascii="Roboto Black" w:hAnsi="Roboto Black"/>
                <w:b/>
                <w:bCs/>
                <w:sz w:val="22"/>
                <w:szCs w:val="22"/>
              </w:rPr>
              <w:t>strategy</w:t>
            </w:r>
            <w:r>
              <w:rPr>
                <w:rFonts w:ascii="Roboto Black" w:hAnsi="Roboto Black"/>
                <w:b/>
                <w:bCs/>
                <w:sz w:val="22"/>
                <w:szCs w:val="22"/>
              </w:rPr>
              <w:t xml:space="preserve"> for change</w:t>
            </w:r>
            <w:r w:rsidRPr="00EC6997">
              <w:rPr>
                <w:rFonts w:ascii="Roboto Light" w:hAnsi="Roboto Light"/>
                <w:sz w:val="22"/>
                <w:szCs w:val="22"/>
              </w:rPr>
              <w:t xml:space="preserve">, </w:t>
            </w:r>
            <w:r>
              <w:rPr>
                <w:rFonts w:ascii="Roboto Light" w:hAnsi="Roboto Light"/>
                <w:sz w:val="22"/>
                <w:szCs w:val="22"/>
              </w:rPr>
              <w:t>support people, and improve your retention strategy</w:t>
            </w:r>
          </w:p>
        </w:tc>
      </w:tr>
      <w:bookmarkEnd w:id="4"/>
    </w:tbl>
    <w:p w14:paraId="084ABD3A" w14:textId="14903B2A" w:rsidR="00D52A32" w:rsidRDefault="00D52A32" w:rsidP="00BF0703">
      <w:pPr>
        <w:spacing w:before="0" w:after="200"/>
      </w:pPr>
    </w:p>
    <w:p w14:paraId="7C3A7A78" w14:textId="77777777" w:rsidR="00D52A32" w:rsidRDefault="00D52A32">
      <w:pPr>
        <w:spacing w:before="0" w:after="200"/>
      </w:pPr>
      <w:r>
        <w:br w:type="page"/>
      </w:r>
    </w:p>
    <w:p w14:paraId="278781ED" w14:textId="77777777" w:rsidR="00BF0703" w:rsidRDefault="00BF0703" w:rsidP="00BF0703">
      <w:pPr>
        <w:spacing w:before="0" w:after="200"/>
      </w:pPr>
    </w:p>
    <w:tbl>
      <w:tblPr>
        <w:tblStyle w:val="TableGrid"/>
        <w:tblW w:w="0" w:type="auto"/>
        <w:tblLook w:val="04A0" w:firstRow="1" w:lastRow="0" w:firstColumn="1" w:lastColumn="0" w:noHBand="0" w:noVBand="1"/>
      </w:tblPr>
      <w:tblGrid>
        <w:gridCol w:w="9542"/>
      </w:tblGrid>
      <w:tr w:rsidR="00BF0703" w14:paraId="52D6BB71" w14:textId="77777777" w:rsidTr="00575355">
        <w:trPr>
          <w:trHeight w:val="466"/>
        </w:trPr>
        <w:tc>
          <w:tcPr>
            <w:tcW w:w="9542" w:type="dxa"/>
            <w:shd w:val="clear" w:color="auto" w:fill="000000" w:themeFill="text1"/>
            <w:vAlign w:val="center"/>
          </w:tcPr>
          <w:p w14:paraId="364A1364" w14:textId="309E572A" w:rsidR="00BF0703" w:rsidRPr="00D83B4D" w:rsidRDefault="006F277E" w:rsidP="006F277E">
            <w:pPr>
              <w:pStyle w:val="ListBullet"/>
              <w:numPr>
                <w:ilvl w:val="0"/>
                <w:numId w:val="0"/>
              </w:numPr>
              <w:spacing w:before="0" w:after="0"/>
              <w:rPr>
                <w:color w:val="FFFFFF" w:themeColor="background1"/>
              </w:rPr>
            </w:pPr>
            <w:r>
              <w:rPr>
                <w:rFonts w:ascii="Roboto Black" w:hAnsi="Roboto Black"/>
                <w:b/>
                <w:bCs/>
                <w:color w:val="FFFFFF" w:themeColor="background1"/>
              </w:rPr>
              <w:t>T</w:t>
            </w:r>
            <w:r w:rsidR="00BF0703">
              <w:rPr>
                <w:rFonts w:ascii="Roboto Black" w:hAnsi="Roboto Black"/>
                <w:b/>
                <w:bCs/>
                <w:color w:val="FFFFFF" w:themeColor="background1"/>
              </w:rPr>
              <w:t>hose embrac</w:t>
            </w:r>
            <w:r>
              <w:rPr>
                <w:rFonts w:ascii="Roboto Black" w:hAnsi="Roboto Black"/>
                <w:b/>
                <w:bCs/>
                <w:color w:val="FFFFFF" w:themeColor="background1"/>
              </w:rPr>
              <w:t>ing</w:t>
            </w:r>
            <w:r w:rsidR="00BF0703">
              <w:rPr>
                <w:rFonts w:ascii="Roboto Black" w:hAnsi="Roboto Black"/>
                <w:b/>
                <w:bCs/>
                <w:color w:val="FFFFFF" w:themeColor="background1"/>
              </w:rPr>
              <w:t xml:space="preserve"> change</w:t>
            </w:r>
          </w:p>
        </w:tc>
      </w:tr>
      <w:tr w:rsidR="00575355" w14:paraId="450A1EA5" w14:textId="77777777" w:rsidTr="00240A26">
        <w:trPr>
          <w:trHeight w:val="1900"/>
        </w:trPr>
        <w:tc>
          <w:tcPr>
            <w:tcW w:w="9542" w:type="dxa"/>
            <w:vAlign w:val="center"/>
          </w:tcPr>
          <w:p w14:paraId="2EFF3581" w14:textId="3044E183" w:rsidR="00240A26" w:rsidRDefault="00240A26" w:rsidP="00240A26">
            <w:pPr>
              <w:pStyle w:val="ListBullet"/>
              <w:numPr>
                <w:ilvl w:val="0"/>
                <w:numId w:val="0"/>
              </w:numPr>
              <w:spacing w:before="0" w:after="0"/>
              <w:ind w:left="170" w:hanging="170"/>
            </w:pPr>
            <w:r>
              <w:t>Questions to ask those embracing change:</w:t>
            </w:r>
          </w:p>
          <w:p w14:paraId="522DB264" w14:textId="59C9D50D" w:rsidR="00575355" w:rsidRPr="00E8088C" w:rsidRDefault="00575355" w:rsidP="00E8088C">
            <w:pPr>
              <w:pStyle w:val="ListBullet"/>
              <w:numPr>
                <w:ilvl w:val="0"/>
                <w:numId w:val="41"/>
              </w:numPr>
              <w:spacing w:before="0" w:after="0"/>
            </w:pPr>
            <w:r w:rsidRPr="066A2594">
              <w:t>Who has embraced change?</w:t>
            </w:r>
          </w:p>
          <w:p w14:paraId="3E2186D6" w14:textId="77777777" w:rsidR="00575355" w:rsidRPr="00E8088C" w:rsidRDefault="00575355" w:rsidP="00E8088C">
            <w:pPr>
              <w:pStyle w:val="ListBullet"/>
              <w:numPr>
                <w:ilvl w:val="0"/>
                <w:numId w:val="41"/>
              </w:numPr>
              <w:spacing w:before="0" w:after="0"/>
            </w:pPr>
            <w:r w:rsidRPr="066A2594">
              <w:t>What have</w:t>
            </w:r>
            <w:r>
              <w:t xml:space="preserve"> they</w:t>
            </w:r>
            <w:r w:rsidRPr="066A2594">
              <w:t xml:space="preserve"> welcomed most</w:t>
            </w:r>
            <w:r>
              <w:t>?</w:t>
            </w:r>
          </w:p>
          <w:p w14:paraId="273E97C9" w14:textId="77777777" w:rsidR="00575355" w:rsidRPr="00E8088C" w:rsidRDefault="00575355" w:rsidP="00E8088C">
            <w:pPr>
              <w:pStyle w:val="ListBullet"/>
              <w:numPr>
                <w:ilvl w:val="0"/>
                <w:numId w:val="41"/>
              </w:numPr>
              <w:spacing w:before="0" w:after="0"/>
            </w:pPr>
            <w:r w:rsidRPr="066A2594">
              <w:t>In what ways could they help the church with sustaining and continuing the changes?</w:t>
            </w:r>
          </w:p>
          <w:p w14:paraId="2751BDE8" w14:textId="77777777" w:rsidR="00575355" w:rsidRPr="00E8088C" w:rsidRDefault="00575355" w:rsidP="00E8088C">
            <w:pPr>
              <w:pStyle w:val="ListBullet"/>
              <w:numPr>
                <w:ilvl w:val="0"/>
                <w:numId w:val="41"/>
              </w:numPr>
              <w:spacing w:before="0" w:after="0"/>
            </w:pPr>
            <w:r>
              <w:t>Do they have ideas for further improvements?</w:t>
            </w:r>
          </w:p>
          <w:p w14:paraId="05EF367D" w14:textId="77777777" w:rsidR="00575355" w:rsidRPr="00AE40AD" w:rsidRDefault="00575355" w:rsidP="00E8088C">
            <w:pPr>
              <w:pStyle w:val="ListBullet"/>
              <w:numPr>
                <w:ilvl w:val="0"/>
                <w:numId w:val="41"/>
              </w:numPr>
              <w:spacing w:before="0" w:after="0"/>
              <w:rPr>
                <w:lang w:val="en-US"/>
              </w:rPr>
            </w:pPr>
            <w:r>
              <w:t>What level of involvement would they like to have in the change management process?</w:t>
            </w:r>
          </w:p>
        </w:tc>
      </w:tr>
      <w:tr w:rsidR="00BF0703" w14:paraId="19C94A32" w14:textId="77777777" w:rsidTr="00575355">
        <w:trPr>
          <w:trHeight w:val="499"/>
        </w:trPr>
        <w:tc>
          <w:tcPr>
            <w:tcW w:w="9542" w:type="dxa"/>
            <w:shd w:val="clear" w:color="auto" w:fill="ED7D31" w:themeFill="accent2"/>
            <w:vAlign w:val="center"/>
          </w:tcPr>
          <w:p w14:paraId="3046737D" w14:textId="77777777" w:rsidR="00BF0703" w:rsidRPr="00EC6997" w:rsidRDefault="00BF0703" w:rsidP="00E8088C">
            <w:pPr>
              <w:pStyle w:val="BalloonText"/>
              <w:spacing w:before="0" w:after="0"/>
              <w:rPr>
                <w:rFonts w:ascii="Roboto Light" w:hAnsi="Roboto Light"/>
                <w:sz w:val="22"/>
                <w:szCs w:val="22"/>
              </w:rPr>
            </w:pPr>
            <w:r>
              <w:rPr>
                <w:rFonts w:ascii="Roboto Light" w:hAnsi="Roboto Light"/>
                <w:sz w:val="22"/>
                <w:szCs w:val="22"/>
              </w:rPr>
              <w:t xml:space="preserve">Encourage these people to become </w:t>
            </w:r>
            <w:r w:rsidRPr="00AE40AD">
              <w:rPr>
                <w:rFonts w:ascii="Roboto Black" w:hAnsi="Roboto Black"/>
                <w:b/>
                <w:bCs/>
                <w:sz w:val="22"/>
                <w:szCs w:val="22"/>
              </w:rPr>
              <w:t>change champions</w:t>
            </w:r>
            <w:r>
              <w:rPr>
                <w:rFonts w:ascii="Roboto Light" w:hAnsi="Roboto Light"/>
                <w:sz w:val="22"/>
                <w:szCs w:val="22"/>
              </w:rPr>
              <w:t>, and inform your</w:t>
            </w:r>
            <w:r w:rsidRPr="00EC6997">
              <w:rPr>
                <w:rFonts w:ascii="Roboto Light" w:hAnsi="Roboto Light"/>
                <w:sz w:val="22"/>
                <w:szCs w:val="22"/>
              </w:rPr>
              <w:t xml:space="preserve"> </w:t>
            </w:r>
            <w:r w:rsidRPr="00EC6997">
              <w:rPr>
                <w:rFonts w:ascii="Roboto Black" w:hAnsi="Roboto Black"/>
                <w:b/>
                <w:bCs/>
                <w:sz w:val="22"/>
                <w:szCs w:val="22"/>
              </w:rPr>
              <w:t>strategy</w:t>
            </w:r>
            <w:r>
              <w:rPr>
                <w:rFonts w:ascii="Roboto Black" w:hAnsi="Roboto Black"/>
                <w:b/>
                <w:bCs/>
                <w:sz w:val="22"/>
                <w:szCs w:val="22"/>
              </w:rPr>
              <w:t xml:space="preserve"> for change</w:t>
            </w:r>
          </w:p>
        </w:tc>
      </w:tr>
    </w:tbl>
    <w:p w14:paraId="4E13010C" w14:textId="77777777" w:rsidR="00171297" w:rsidRDefault="00171297" w:rsidP="00E17BFD">
      <w:pPr>
        <w:pStyle w:val="Heading2"/>
      </w:pPr>
      <w:bookmarkStart w:id="5" w:name="_Toc80191011"/>
    </w:p>
    <w:bookmarkEnd w:id="5"/>
    <w:p w14:paraId="3AFF90FF" w14:textId="77777777" w:rsidR="00171297" w:rsidRPr="007642DD" w:rsidRDefault="00171297" w:rsidP="00171297">
      <w:pPr>
        <w:spacing w:before="0" w:after="200"/>
        <w:rPr>
          <w:rFonts w:ascii="Roboto Black" w:hAnsi="Roboto Black"/>
          <w:b/>
          <w:color w:val="ED7D31"/>
          <w:sz w:val="48"/>
          <w:szCs w:val="48"/>
          <w:lang w:val="en-US"/>
        </w:rPr>
      </w:pPr>
    </w:p>
    <w:p w14:paraId="75EB8216" w14:textId="2C02EED2" w:rsidR="006E71E7" w:rsidRPr="007642DD" w:rsidRDefault="006E71E7" w:rsidP="00F10B5B">
      <w:pPr>
        <w:pStyle w:val="Quote"/>
        <w:ind w:left="0"/>
        <w:rPr>
          <w:rFonts w:ascii="Roboto Black" w:hAnsi="Roboto Black"/>
          <w:b/>
          <w:color w:val="ED7D31"/>
          <w:sz w:val="48"/>
          <w:szCs w:val="48"/>
          <w:lang w:val="en-US"/>
        </w:rPr>
      </w:pPr>
    </w:p>
    <w:sectPr w:rsidR="006E71E7" w:rsidRPr="007642DD" w:rsidSect="009F4EBB">
      <w:headerReference w:type="default" r:id="rId13"/>
      <w:footerReference w:type="default" r:id="rId14"/>
      <w:footerReference w:type="first" r:id="rId15"/>
      <w:type w:val="continuous"/>
      <w:pgSz w:w="11906" w:h="16838" w:code="9"/>
      <w:pgMar w:top="851" w:right="1274" w:bottom="851" w:left="1080" w:header="576"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1A38" w14:textId="77777777" w:rsidR="00D368A2" w:rsidRDefault="00D368A2" w:rsidP="007C4F96">
      <w:r>
        <w:separator/>
      </w:r>
    </w:p>
  </w:endnote>
  <w:endnote w:type="continuationSeparator" w:id="0">
    <w:p w14:paraId="182945F8" w14:textId="77777777" w:rsidR="00D368A2" w:rsidRDefault="00D368A2" w:rsidP="007C4F96">
      <w:r>
        <w:continuationSeparator/>
      </w:r>
    </w:p>
  </w:endnote>
  <w:endnote w:type="continuationNotice" w:id="1">
    <w:p w14:paraId="4E074CFA" w14:textId="77777777" w:rsidR="00D368A2" w:rsidRDefault="00D368A2" w:rsidP="007C4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Roboto Light">
    <w:altName w:val="Roboto Light"/>
    <w:charset w:val="00"/>
    <w:family w:val="auto"/>
    <w:pitch w:val="variable"/>
    <w:sig w:usb0="E00002FF" w:usb1="5000205B" w:usb2="00000020" w:usb3="00000000" w:csb0="0000019F" w:csb1="00000000"/>
  </w:font>
  <w:font w:name="Roboto Black">
    <w:altName w:val="Roboto Black"/>
    <w:charset w:val="00"/>
    <w:family w:val="auto"/>
    <w:pitch w:val="variable"/>
    <w:sig w:usb0="E00002FF" w:usb1="5000205B" w:usb2="0000002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Roboto Thin">
    <w:altName w:val="Roboto Thin"/>
    <w:charset w:val="00"/>
    <w:family w:val="auto"/>
    <w:pitch w:val="variable"/>
    <w:sig w:usb0="E00002FF" w:usb1="5000205B" w:usb2="0000002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3FB6" w14:textId="7CAD5379" w:rsidR="006E6434" w:rsidRDefault="009F4EBB" w:rsidP="009F4EBB">
    <w:pPr>
      <w:spacing w:before="0" w:after="60" w:line="240" w:lineRule="auto"/>
      <w:jc w:val="center"/>
    </w:pPr>
    <w:r w:rsidRPr="00F871D4">
      <w:rPr>
        <w:i/>
        <w:color w:val="A6A6A6" w:themeColor="background1" w:themeShade="A6"/>
        <w:sz w:val="20"/>
      </w:rPr>
      <w:t>Research commissioned by The Church of England, Hope Together and The Methodist Church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0460" w14:textId="3A3ECBD6" w:rsidR="006E6434" w:rsidRDefault="006E6434" w:rsidP="009F4EBB">
    <w:pPr>
      <w:spacing w:before="0" w:after="60" w:line="240" w:lineRule="auto"/>
      <w:jc w:val="center"/>
    </w:pPr>
    <w:r w:rsidRPr="00F871D4">
      <w:rPr>
        <w:i/>
        <w:color w:val="A6A6A6" w:themeColor="background1" w:themeShade="A6"/>
        <w:sz w:val="20"/>
      </w:rPr>
      <w:t>Research commissioned by The Church of England, Hope Together and The Methodist 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B920C" w14:textId="77777777" w:rsidR="00D368A2" w:rsidRDefault="00D368A2" w:rsidP="007C4F96">
      <w:r>
        <w:separator/>
      </w:r>
    </w:p>
  </w:footnote>
  <w:footnote w:type="continuationSeparator" w:id="0">
    <w:p w14:paraId="6DDB07EF" w14:textId="77777777" w:rsidR="00D368A2" w:rsidRDefault="00D368A2" w:rsidP="007C4F96">
      <w:r>
        <w:continuationSeparator/>
      </w:r>
    </w:p>
  </w:footnote>
  <w:footnote w:type="continuationNotice" w:id="1">
    <w:p w14:paraId="6818D41E" w14:textId="77777777" w:rsidR="00D368A2" w:rsidRDefault="00D368A2" w:rsidP="007C4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Description w:val="Heade borderr with Logo and Page number."/>
    </w:tblPr>
    <w:tblGrid>
      <w:gridCol w:w="4776"/>
      <w:gridCol w:w="4776"/>
    </w:tblGrid>
    <w:tr w:rsidR="00F25833" w14:paraId="75381152" w14:textId="77777777">
      <w:sdt>
        <w:sdtPr>
          <w:rPr>
            <w:noProof/>
          </w:rPr>
          <w:alias w:val="Click icon to replace logo"/>
          <w:tag w:val="Click icon to replace logo"/>
          <w:id w:val="2079406313"/>
          <w:picture/>
        </w:sdtPr>
        <w:sdtEndPr/>
        <w:sdtContent>
          <w:tc>
            <w:tcPr>
              <w:tcW w:w="5148" w:type="dxa"/>
              <w:tcMar>
                <w:left w:w="115" w:type="dxa"/>
                <w:right w:w="115" w:type="dxa"/>
              </w:tcMar>
              <w:vAlign w:val="bottom"/>
            </w:tcPr>
            <w:p w14:paraId="6DD13E8C" w14:textId="77777777" w:rsidR="00925BE0" w:rsidRDefault="00751318">
              <w:pPr>
                <w:pStyle w:val="NoSpacing"/>
                <w:spacing w:after="80"/>
              </w:pPr>
              <w:r>
                <w:rPr>
                  <w:noProof/>
                  <w:lang w:val="en-GB" w:eastAsia="en-GB"/>
                </w:rPr>
                <w:drawing>
                  <wp:inline distT="0" distB="0" distL="0" distR="0" wp14:anchorId="6258D377" wp14:editId="04B55912">
                    <wp:extent cx="794746" cy="4287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94746" cy="428754"/>
                            </a:xfrm>
                            <a:prstGeom prst="rect">
                              <a:avLst/>
                            </a:prstGeom>
                          </pic:spPr>
                        </pic:pic>
                      </a:graphicData>
                    </a:graphic>
                  </wp:inline>
                </w:drawing>
              </w:r>
            </w:p>
          </w:tc>
        </w:sdtContent>
      </w:sdt>
      <w:tc>
        <w:tcPr>
          <w:tcW w:w="5148" w:type="dxa"/>
          <w:tcMar>
            <w:left w:w="115" w:type="dxa"/>
            <w:right w:w="115" w:type="dxa"/>
          </w:tcMar>
          <w:vAlign w:val="bottom"/>
        </w:tcPr>
        <w:p w14:paraId="0F59705B" w14:textId="6C078867" w:rsidR="00925BE0" w:rsidRDefault="00D368A2" w:rsidP="007C4F96">
          <w:pPr>
            <w:pStyle w:val="ReportName"/>
          </w:pPr>
          <w:sdt>
            <w:sdtPr>
              <w:alias w:val="Report Title"/>
              <w:tag w:val="Report Title"/>
              <w:id w:val="-1773696357"/>
              <w:dataBinding w:prefixMappings="xmlns:ns0='http://purl.org/dc/elements/1.1/' xmlns:ns1='http://schemas.openxmlformats.org/package/2006/metadata/core-properties' " w:xpath="/ns1:coreProperties[1]/ns0:description[1]" w:storeItemID="{6C3C8BC8-F283-45AE-878A-BAB7291924A1}"/>
              <w:text w:multiLine="1"/>
            </w:sdtPr>
            <w:sdtEndPr/>
            <w:sdtContent>
              <w:r w:rsidR="007B2FBF">
                <w:t>Churchgoing: Now and Next</w:t>
              </w:r>
            </w:sdtContent>
          </w:sdt>
          <w:r w:rsidR="00925BE0" w:rsidRPr="00F71329">
            <w:t xml:space="preserve"> | </w:t>
          </w:r>
          <w:r w:rsidR="00925BE0" w:rsidRPr="00F71329">
            <w:rPr>
              <w:rStyle w:val="PageNumber"/>
              <w:color w:val="ED7D31"/>
            </w:rPr>
            <w:fldChar w:fldCharType="begin"/>
          </w:r>
          <w:r w:rsidR="00925BE0" w:rsidRPr="00F71329">
            <w:rPr>
              <w:rStyle w:val="PageNumber"/>
              <w:color w:val="ED7D31"/>
            </w:rPr>
            <w:instrText xml:space="preserve"> PAGE  \* Arabic  \* MERGEFORMAT </w:instrText>
          </w:r>
          <w:r w:rsidR="00925BE0" w:rsidRPr="00F71329">
            <w:rPr>
              <w:rStyle w:val="PageNumber"/>
              <w:color w:val="ED7D31"/>
            </w:rPr>
            <w:fldChar w:fldCharType="separate"/>
          </w:r>
          <w:r w:rsidR="00780840">
            <w:rPr>
              <w:rStyle w:val="PageNumber"/>
              <w:noProof/>
              <w:color w:val="ED7D31"/>
            </w:rPr>
            <w:t>9</w:t>
          </w:r>
          <w:r w:rsidR="00925BE0" w:rsidRPr="00F71329">
            <w:rPr>
              <w:rStyle w:val="PageNumber"/>
              <w:color w:val="ED7D31"/>
            </w:rPr>
            <w:fldChar w:fldCharType="end"/>
          </w:r>
        </w:p>
      </w:tc>
    </w:tr>
  </w:tbl>
  <w:p w14:paraId="02FD74D3" w14:textId="77777777" w:rsidR="00925BE0" w:rsidRDefault="00925BE0" w:rsidP="007C4F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AF84572"/>
    <w:lvl w:ilvl="0">
      <w:start w:val="1"/>
      <w:numFmt w:val="bullet"/>
      <w:pStyle w:val="ListBullet"/>
      <w:lvlText w:val=""/>
      <w:lvlJc w:val="left"/>
      <w:pPr>
        <w:tabs>
          <w:tab w:val="num" w:pos="360"/>
        </w:tabs>
        <w:ind w:left="170" w:hanging="170"/>
      </w:pPr>
      <w:rPr>
        <w:rFonts w:ascii="Symbol" w:hAnsi="Symbol" w:hint="default"/>
      </w:rPr>
    </w:lvl>
  </w:abstractNum>
  <w:abstractNum w:abstractNumId="2" w15:restartNumberingAfterBreak="0">
    <w:nsid w:val="01F95C01"/>
    <w:multiLevelType w:val="hybridMultilevel"/>
    <w:tmpl w:val="CF2C81D0"/>
    <w:lvl w:ilvl="0" w:tplc="67AEFE5C">
      <w:start w:val="1"/>
      <w:numFmt w:val="bullet"/>
      <w:lvlText w:val="•"/>
      <w:lvlJc w:val="left"/>
      <w:pPr>
        <w:tabs>
          <w:tab w:val="num" w:pos="720"/>
        </w:tabs>
        <w:ind w:left="720" w:hanging="360"/>
      </w:pPr>
      <w:rPr>
        <w:rFonts w:ascii="Arial" w:hAnsi="Arial" w:hint="default"/>
      </w:rPr>
    </w:lvl>
    <w:lvl w:ilvl="1" w:tplc="C002990A" w:tentative="1">
      <w:start w:val="1"/>
      <w:numFmt w:val="bullet"/>
      <w:lvlText w:val="•"/>
      <w:lvlJc w:val="left"/>
      <w:pPr>
        <w:tabs>
          <w:tab w:val="num" w:pos="1440"/>
        </w:tabs>
        <w:ind w:left="1440" w:hanging="360"/>
      </w:pPr>
      <w:rPr>
        <w:rFonts w:ascii="Arial" w:hAnsi="Arial" w:hint="default"/>
      </w:rPr>
    </w:lvl>
    <w:lvl w:ilvl="2" w:tplc="B5AAB1FE" w:tentative="1">
      <w:start w:val="1"/>
      <w:numFmt w:val="bullet"/>
      <w:lvlText w:val="•"/>
      <w:lvlJc w:val="left"/>
      <w:pPr>
        <w:tabs>
          <w:tab w:val="num" w:pos="2160"/>
        </w:tabs>
        <w:ind w:left="2160" w:hanging="360"/>
      </w:pPr>
      <w:rPr>
        <w:rFonts w:ascii="Arial" w:hAnsi="Arial" w:hint="default"/>
      </w:rPr>
    </w:lvl>
    <w:lvl w:ilvl="3" w:tplc="E5D0234C" w:tentative="1">
      <w:start w:val="1"/>
      <w:numFmt w:val="bullet"/>
      <w:lvlText w:val="•"/>
      <w:lvlJc w:val="left"/>
      <w:pPr>
        <w:tabs>
          <w:tab w:val="num" w:pos="2880"/>
        </w:tabs>
        <w:ind w:left="2880" w:hanging="360"/>
      </w:pPr>
      <w:rPr>
        <w:rFonts w:ascii="Arial" w:hAnsi="Arial" w:hint="default"/>
      </w:rPr>
    </w:lvl>
    <w:lvl w:ilvl="4" w:tplc="9FDAEF96" w:tentative="1">
      <w:start w:val="1"/>
      <w:numFmt w:val="bullet"/>
      <w:lvlText w:val="•"/>
      <w:lvlJc w:val="left"/>
      <w:pPr>
        <w:tabs>
          <w:tab w:val="num" w:pos="3600"/>
        </w:tabs>
        <w:ind w:left="3600" w:hanging="360"/>
      </w:pPr>
      <w:rPr>
        <w:rFonts w:ascii="Arial" w:hAnsi="Arial" w:hint="default"/>
      </w:rPr>
    </w:lvl>
    <w:lvl w:ilvl="5" w:tplc="FD4E2286" w:tentative="1">
      <w:start w:val="1"/>
      <w:numFmt w:val="bullet"/>
      <w:lvlText w:val="•"/>
      <w:lvlJc w:val="left"/>
      <w:pPr>
        <w:tabs>
          <w:tab w:val="num" w:pos="4320"/>
        </w:tabs>
        <w:ind w:left="4320" w:hanging="360"/>
      </w:pPr>
      <w:rPr>
        <w:rFonts w:ascii="Arial" w:hAnsi="Arial" w:hint="default"/>
      </w:rPr>
    </w:lvl>
    <w:lvl w:ilvl="6" w:tplc="B51EEBC8" w:tentative="1">
      <w:start w:val="1"/>
      <w:numFmt w:val="bullet"/>
      <w:lvlText w:val="•"/>
      <w:lvlJc w:val="left"/>
      <w:pPr>
        <w:tabs>
          <w:tab w:val="num" w:pos="5040"/>
        </w:tabs>
        <w:ind w:left="5040" w:hanging="360"/>
      </w:pPr>
      <w:rPr>
        <w:rFonts w:ascii="Arial" w:hAnsi="Arial" w:hint="default"/>
      </w:rPr>
    </w:lvl>
    <w:lvl w:ilvl="7" w:tplc="0CE071F2" w:tentative="1">
      <w:start w:val="1"/>
      <w:numFmt w:val="bullet"/>
      <w:lvlText w:val="•"/>
      <w:lvlJc w:val="left"/>
      <w:pPr>
        <w:tabs>
          <w:tab w:val="num" w:pos="5760"/>
        </w:tabs>
        <w:ind w:left="5760" w:hanging="360"/>
      </w:pPr>
      <w:rPr>
        <w:rFonts w:ascii="Arial" w:hAnsi="Arial" w:hint="default"/>
      </w:rPr>
    </w:lvl>
    <w:lvl w:ilvl="8" w:tplc="BB08CE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26054C"/>
    <w:multiLevelType w:val="hybridMultilevel"/>
    <w:tmpl w:val="D46CD6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00BC1"/>
    <w:multiLevelType w:val="hybridMultilevel"/>
    <w:tmpl w:val="148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D32A9"/>
    <w:multiLevelType w:val="hybridMultilevel"/>
    <w:tmpl w:val="F08CAD64"/>
    <w:lvl w:ilvl="0" w:tplc="5A9A330E">
      <w:start w:val="1"/>
      <w:numFmt w:val="bullet"/>
      <w:lvlText w:val="•"/>
      <w:lvlJc w:val="left"/>
      <w:pPr>
        <w:ind w:left="360" w:hanging="360"/>
      </w:pPr>
      <w:rPr>
        <w:rFonts w:ascii="Arial" w:hAnsi="Arial" w:hint="default"/>
        <w:color w:val="ED7D31"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75B47"/>
    <w:multiLevelType w:val="hybridMultilevel"/>
    <w:tmpl w:val="E7BA71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EF5D5D"/>
    <w:multiLevelType w:val="hybridMultilevel"/>
    <w:tmpl w:val="0BDEABB0"/>
    <w:lvl w:ilvl="0" w:tplc="5A9A330E">
      <w:start w:val="1"/>
      <w:numFmt w:val="bullet"/>
      <w:lvlText w:val="•"/>
      <w:lvlJc w:val="left"/>
      <w:pPr>
        <w:ind w:left="720" w:hanging="360"/>
      </w:pPr>
      <w:rPr>
        <w:rFonts w:ascii="Arial" w:hAnsi="Aria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F7D3E"/>
    <w:multiLevelType w:val="hybridMultilevel"/>
    <w:tmpl w:val="2794D172"/>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7628A"/>
    <w:multiLevelType w:val="hybridMultilevel"/>
    <w:tmpl w:val="1D0479C4"/>
    <w:lvl w:ilvl="0" w:tplc="D53A92AE">
      <w:start w:val="1"/>
      <w:numFmt w:val="bullet"/>
      <w:lvlText w:val="•"/>
      <w:lvlJc w:val="left"/>
      <w:pPr>
        <w:tabs>
          <w:tab w:val="num" w:pos="720"/>
        </w:tabs>
        <w:ind w:left="720" w:hanging="360"/>
      </w:pPr>
      <w:rPr>
        <w:rFonts w:ascii="Arial" w:hAnsi="Arial" w:hint="default"/>
      </w:rPr>
    </w:lvl>
    <w:lvl w:ilvl="1" w:tplc="C7A80886" w:tentative="1">
      <w:start w:val="1"/>
      <w:numFmt w:val="bullet"/>
      <w:lvlText w:val="•"/>
      <w:lvlJc w:val="left"/>
      <w:pPr>
        <w:tabs>
          <w:tab w:val="num" w:pos="1440"/>
        </w:tabs>
        <w:ind w:left="1440" w:hanging="360"/>
      </w:pPr>
      <w:rPr>
        <w:rFonts w:ascii="Arial" w:hAnsi="Arial" w:hint="default"/>
      </w:rPr>
    </w:lvl>
    <w:lvl w:ilvl="2" w:tplc="671E4032" w:tentative="1">
      <w:start w:val="1"/>
      <w:numFmt w:val="bullet"/>
      <w:lvlText w:val="•"/>
      <w:lvlJc w:val="left"/>
      <w:pPr>
        <w:tabs>
          <w:tab w:val="num" w:pos="2160"/>
        </w:tabs>
        <w:ind w:left="2160" w:hanging="360"/>
      </w:pPr>
      <w:rPr>
        <w:rFonts w:ascii="Arial" w:hAnsi="Arial" w:hint="default"/>
      </w:rPr>
    </w:lvl>
    <w:lvl w:ilvl="3" w:tplc="333E4A52" w:tentative="1">
      <w:start w:val="1"/>
      <w:numFmt w:val="bullet"/>
      <w:lvlText w:val="•"/>
      <w:lvlJc w:val="left"/>
      <w:pPr>
        <w:tabs>
          <w:tab w:val="num" w:pos="2880"/>
        </w:tabs>
        <w:ind w:left="2880" w:hanging="360"/>
      </w:pPr>
      <w:rPr>
        <w:rFonts w:ascii="Arial" w:hAnsi="Arial" w:hint="default"/>
      </w:rPr>
    </w:lvl>
    <w:lvl w:ilvl="4" w:tplc="ADC6215A" w:tentative="1">
      <w:start w:val="1"/>
      <w:numFmt w:val="bullet"/>
      <w:lvlText w:val="•"/>
      <w:lvlJc w:val="left"/>
      <w:pPr>
        <w:tabs>
          <w:tab w:val="num" w:pos="3600"/>
        </w:tabs>
        <w:ind w:left="3600" w:hanging="360"/>
      </w:pPr>
      <w:rPr>
        <w:rFonts w:ascii="Arial" w:hAnsi="Arial" w:hint="default"/>
      </w:rPr>
    </w:lvl>
    <w:lvl w:ilvl="5" w:tplc="DD5473D0" w:tentative="1">
      <w:start w:val="1"/>
      <w:numFmt w:val="bullet"/>
      <w:lvlText w:val="•"/>
      <w:lvlJc w:val="left"/>
      <w:pPr>
        <w:tabs>
          <w:tab w:val="num" w:pos="4320"/>
        </w:tabs>
        <w:ind w:left="4320" w:hanging="360"/>
      </w:pPr>
      <w:rPr>
        <w:rFonts w:ascii="Arial" w:hAnsi="Arial" w:hint="default"/>
      </w:rPr>
    </w:lvl>
    <w:lvl w:ilvl="6" w:tplc="76C4D58C" w:tentative="1">
      <w:start w:val="1"/>
      <w:numFmt w:val="bullet"/>
      <w:lvlText w:val="•"/>
      <w:lvlJc w:val="left"/>
      <w:pPr>
        <w:tabs>
          <w:tab w:val="num" w:pos="5040"/>
        </w:tabs>
        <w:ind w:left="5040" w:hanging="360"/>
      </w:pPr>
      <w:rPr>
        <w:rFonts w:ascii="Arial" w:hAnsi="Arial" w:hint="default"/>
      </w:rPr>
    </w:lvl>
    <w:lvl w:ilvl="7" w:tplc="D548DAA4" w:tentative="1">
      <w:start w:val="1"/>
      <w:numFmt w:val="bullet"/>
      <w:lvlText w:val="•"/>
      <w:lvlJc w:val="left"/>
      <w:pPr>
        <w:tabs>
          <w:tab w:val="num" w:pos="5760"/>
        </w:tabs>
        <w:ind w:left="5760" w:hanging="360"/>
      </w:pPr>
      <w:rPr>
        <w:rFonts w:ascii="Arial" w:hAnsi="Arial" w:hint="default"/>
      </w:rPr>
    </w:lvl>
    <w:lvl w:ilvl="8" w:tplc="46EE7E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3C7C83"/>
    <w:multiLevelType w:val="hybridMultilevel"/>
    <w:tmpl w:val="22D248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7ED27A7"/>
    <w:multiLevelType w:val="hybridMultilevel"/>
    <w:tmpl w:val="C34AA4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87C0013"/>
    <w:multiLevelType w:val="hybridMultilevel"/>
    <w:tmpl w:val="3418CECC"/>
    <w:lvl w:ilvl="0" w:tplc="DDA8381C">
      <w:start w:val="1"/>
      <w:numFmt w:val="bullet"/>
      <w:lvlText w:val="•"/>
      <w:lvlJc w:val="left"/>
      <w:pPr>
        <w:tabs>
          <w:tab w:val="num" w:pos="720"/>
        </w:tabs>
        <w:ind w:left="720" w:hanging="360"/>
      </w:pPr>
      <w:rPr>
        <w:rFonts w:ascii="Arial" w:hAnsi="Arial" w:hint="default"/>
      </w:rPr>
    </w:lvl>
    <w:lvl w:ilvl="1" w:tplc="168EA320" w:tentative="1">
      <w:start w:val="1"/>
      <w:numFmt w:val="bullet"/>
      <w:lvlText w:val="•"/>
      <w:lvlJc w:val="left"/>
      <w:pPr>
        <w:tabs>
          <w:tab w:val="num" w:pos="1440"/>
        </w:tabs>
        <w:ind w:left="1440" w:hanging="360"/>
      </w:pPr>
      <w:rPr>
        <w:rFonts w:ascii="Arial" w:hAnsi="Arial" w:hint="default"/>
      </w:rPr>
    </w:lvl>
    <w:lvl w:ilvl="2" w:tplc="78A845F4" w:tentative="1">
      <w:start w:val="1"/>
      <w:numFmt w:val="bullet"/>
      <w:lvlText w:val="•"/>
      <w:lvlJc w:val="left"/>
      <w:pPr>
        <w:tabs>
          <w:tab w:val="num" w:pos="2160"/>
        </w:tabs>
        <w:ind w:left="2160" w:hanging="360"/>
      </w:pPr>
      <w:rPr>
        <w:rFonts w:ascii="Arial" w:hAnsi="Arial" w:hint="default"/>
      </w:rPr>
    </w:lvl>
    <w:lvl w:ilvl="3" w:tplc="19B80F8A" w:tentative="1">
      <w:start w:val="1"/>
      <w:numFmt w:val="bullet"/>
      <w:lvlText w:val="•"/>
      <w:lvlJc w:val="left"/>
      <w:pPr>
        <w:tabs>
          <w:tab w:val="num" w:pos="2880"/>
        </w:tabs>
        <w:ind w:left="2880" w:hanging="360"/>
      </w:pPr>
      <w:rPr>
        <w:rFonts w:ascii="Arial" w:hAnsi="Arial" w:hint="default"/>
      </w:rPr>
    </w:lvl>
    <w:lvl w:ilvl="4" w:tplc="A1641EC6" w:tentative="1">
      <w:start w:val="1"/>
      <w:numFmt w:val="bullet"/>
      <w:lvlText w:val="•"/>
      <w:lvlJc w:val="left"/>
      <w:pPr>
        <w:tabs>
          <w:tab w:val="num" w:pos="3600"/>
        </w:tabs>
        <w:ind w:left="3600" w:hanging="360"/>
      </w:pPr>
      <w:rPr>
        <w:rFonts w:ascii="Arial" w:hAnsi="Arial" w:hint="default"/>
      </w:rPr>
    </w:lvl>
    <w:lvl w:ilvl="5" w:tplc="D82EF1E0" w:tentative="1">
      <w:start w:val="1"/>
      <w:numFmt w:val="bullet"/>
      <w:lvlText w:val="•"/>
      <w:lvlJc w:val="left"/>
      <w:pPr>
        <w:tabs>
          <w:tab w:val="num" w:pos="4320"/>
        </w:tabs>
        <w:ind w:left="4320" w:hanging="360"/>
      </w:pPr>
      <w:rPr>
        <w:rFonts w:ascii="Arial" w:hAnsi="Arial" w:hint="default"/>
      </w:rPr>
    </w:lvl>
    <w:lvl w:ilvl="6" w:tplc="E1C843E0" w:tentative="1">
      <w:start w:val="1"/>
      <w:numFmt w:val="bullet"/>
      <w:lvlText w:val="•"/>
      <w:lvlJc w:val="left"/>
      <w:pPr>
        <w:tabs>
          <w:tab w:val="num" w:pos="5040"/>
        </w:tabs>
        <w:ind w:left="5040" w:hanging="360"/>
      </w:pPr>
      <w:rPr>
        <w:rFonts w:ascii="Arial" w:hAnsi="Arial" w:hint="default"/>
      </w:rPr>
    </w:lvl>
    <w:lvl w:ilvl="7" w:tplc="6F4C4FF8" w:tentative="1">
      <w:start w:val="1"/>
      <w:numFmt w:val="bullet"/>
      <w:lvlText w:val="•"/>
      <w:lvlJc w:val="left"/>
      <w:pPr>
        <w:tabs>
          <w:tab w:val="num" w:pos="5760"/>
        </w:tabs>
        <w:ind w:left="5760" w:hanging="360"/>
      </w:pPr>
      <w:rPr>
        <w:rFonts w:ascii="Arial" w:hAnsi="Arial" w:hint="default"/>
      </w:rPr>
    </w:lvl>
    <w:lvl w:ilvl="8" w:tplc="365CF7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E43351"/>
    <w:multiLevelType w:val="hybridMultilevel"/>
    <w:tmpl w:val="DCAEA4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6189E"/>
    <w:multiLevelType w:val="hybridMultilevel"/>
    <w:tmpl w:val="1686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BD4233"/>
    <w:multiLevelType w:val="hybridMultilevel"/>
    <w:tmpl w:val="D23000D4"/>
    <w:lvl w:ilvl="0" w:tplc="1C88F240">
      <w:start w:val="1"/>
      <w:numFmt w:val="bullet"/>
      <w:lvlText w:val="•"/>
      <w:lvlJc w:val="left"/>
      <w:pPr>
        <w:tabs>
          <w:tab w:val="num" w:pos="780"/>
        </w:tabs>
        <w:ind w:left="567" w:hanging="397"/>
      </w:pPr>
      <w:rPr>
        <w:rFonts w:ascii="Arial" w:hAnsi="Arial" w:hint="default"/>
        <w:color w:val="ED7D31" w:themeColor="accent2"/>
      </w:rPr>
    </w:lvl>
    <w:lvl w:ilvl="1" w:tplc="33968166" w:tentative="1">
      <w:start w:val="1"/>
      <w:numFmt w:val="bullet"/>
      <w:lvlText w:val="•"/>
      <w:lvlJc w:val="left"/>
      <w:pPr>
        <w:tabs>
          <w:tab w:val="num" w:pos="1440"/>
        </w:tabs>
        <w:ind w:left="1440" w:hanging="360"/>
      </w:pPr>
      <w:rPr>
        <w:rFonts w:ascii="Arial" w:hAnsi="Arial" w:hint="default"/>
      </w:rPr>
    </w:lvl>
    <w:lvl w:ilvl="2" w:tplc="9BB4E48E" w:tentative="1">
      <w:start w:val="1"/>
      <w:numFmt w:val="bullet"/>
      <w:lvlText w:val="•"/>
      <w:lvlJc w:val="left"/>
      <w:pPr>
        <w:tabs>
          <w:tab w:val="num" w:pos="2160"/>
        </w:tabs>
        <w:ind w:left="2160" w:hanging="360"/>
      </w:pPr>
      <w:rPr>
        <w:rFonts w:ascii="Arial" w:hAnsi="Arial" w:hint="default"/>
      </w:rPr>
    </w:lvl>
    <w:lvl w:ilvl="3" w:tplc="DD6050A6" w:tentative="1">
      <w:start w:val="1"/>
      <w:numFmt w:val="bullet"/>
      <w:lvlText w:val="•"/>
      <w:lvlJc w:val="left"/>
      <w:pPr>
        <w:tabs>
          <w:tab w:val="num" w:pos="2880"/>
        </w:tabs>
        <w:ind w:left="2880" w:hanging="360"/>
      </w:pPr>
      <w:rPr>
        <w:rFonts w:ascii="Arial" w:hAnsi="Arial" w:hint="default"/>
      </w:rPr>
    </w:lvl>
    <w:lvl w:ilvl="4" w:tplc="65DE6434" w:tentative="1">
      <w:start w:val="1"/>
      <w:numFmt w:val="bullet"/>
      <w:lvlText w:val="•"/>
      <w:lvlJc w:val="left"/>
      <w:pPr>
        <w:tabs>
          <w:tab w:val="num" w:pos="3600"/>
        </w:tabs>
        <w:ind w:left="3600" w:hanging="360"/>
      </w:pPr>
      <w:rPr>
        <w:rFonts w:ascii="Arial" w:hAnsi="Arial" w:hint="default"/>
      </w:rPr>
    </w:lvl>
    <w:lvl w:ilvl="5" w:tplc="81B68E20" w:tentative="1">
      <w:start w:val="1"/>
      <w:numFmt w:val="bullet"/>
      <w:lvlText w:val="•"/>
      <w:lvlJc w:val="left"/>
      <w:pPr>
        <w:tabs>
          <w:tab w:val="num" w:pos="4320"/>
        </w:tabs>
        <w:ind w:left="4320" w:hanging="360"/>
      </w:pPr>
      <w:rPr>
        <w:rFonts w:ascii="Arial" w:hAnsi="Arial" w:hint="default"/>
      </w:rPr>
    </w:lvl>
    <w:lvl w:ilvl="6" w:tplc="EA3A4496" w:tentative="1">
      <w:start w:val="1"/>
      <w:numFmt w:val="bullet"/>
      <w:lvlText w:val="•"/>
      <w:lvlJc w:val="left"/>
      <w:pPr>
        <w:tabs>
          <w:tab w:val="num" w:pos="5040"/>
        </w:tabs>
        <w:ind w:left="5040" w:hanging="360"/>
      </w:pPr>
      <w:rPr>
        <w:rFonts w:ascii="Arial" w:hAnsi="Arial" w:hint="default"/>
      </w:rPr>
    </w:lvl>
    <w:lvl w:ilvl="7" w:tplc="B4D28A40" w:tentative="1">
      <w:start w:val="1"/>
      <w:numFmt w:val="bullet"/>
      <w:lvlText w:val="•"/>
      <w:lvlJc w:val="left"/>
      <w:pPr>
        <w:tabs>
          <w:tab w:val="num" w:pos="5760"/>
        </w:tabs>
        <w:ind w:left="5760" w:hanging="360"/>
      </w:pPr>
      <w:rPr>
        <w:rFonts w:ascii="Arial" w:hAnsi="Arial" w:hint="default"/>
      </w:rPr>
    </w:lvl>
    <w:lvl w:ilvl="8" w:tplc="4928DFC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894481"/>
    <w:multiLevelType w:val="hybridMultilevel"/>
    <w:tmpl w:val="A746C35E"/>
    <w:lvl w:ilvl="0" w:tplc="DFD81D8A">
      <w:start w:val="1"/>
      <w:numFmt w:val="bullet"/>
      <w:lvlText w:val="•"/>
      <w:lvlJc w:val="left"/>
      <w:pPr>
        <w:tabs>
          <w:tab w:val="num" w:pos="530"/>
        </w:tabs>
        <w:ind w:left="567" w:hanging="397"/>
      </w:pPr>
      <w:rPr>
        <w:rFonts w:ascii="Arial" w:hAnsi="Arial" w:hint="default"/>
        <w:color w:val="ED7D31" w:themeColor="accent2"/>
      </w:rPr>
    </w:lvl>
    <w:lvl w:ilvl="1" w:tplc="C96240AA">
      <w:start w:val="1"/>
      <w:numFmt w:val="bullet"/>
      <w:lvlText w:val="•"/>
      <w:lvlJc w:val="left"/>
      <w:pPr>
        <w:tabs>
          <w:tab w:val="num" w:pos="1440"/>
        </w:tabs>
        <w:ind w:left="1440" w:hanging="360"/>
      </w:pPr>
      <w:rPr>
        <w:rFonts w:ascii="Arial" w:hAnsi="Arial" w:hint="default"/>
      </w:rPr>
    </w:lvl>
    <w:lvl w:ilvl="2" w:tplc="159C424C" w:tentative="1">
      <w:start w:val="1"/>
      <w:numFmt w:val="bullet"/>
      <w:lvlText w:val="•"/>
      <w:lvlJc w:val="left"/>
      <w:pPr>
        <w:tabs>
          <w:tab w:val="num" w:pos="2160"/>
        </w:tabs>
        <w:ind w:left="2160" w:hanging="360"/>
      </w:pPr>
      <w:rPr>
        <w:rFonts w:ascii="Arial" w:hAnsi="Arial" w:hint="default"/>
      </w:rPr>
    </w:lvl>
    <w:lvl w:ilvl="3" w:tplc="B96E3B58" w:tentative="1">
      <w:start w:val="1"/>
      <w:numFmt w:val="bullet"/>
      <w:lvlText w:val="•"/>
      <w:lvlJc w:val="left"/>
      <w:pPr>
        <w:tabs>
          <w:tab w:val="num" w:pos="2880"/>
        </w:tabs>
        <w:ind w:left="2880" w:hanging="360"/>
      </w:pPr>
      <w:rPr>
        <w:rFonts w:ascii="Arial" w:hAnsi="Arial" w:hint="default"/>
      </w:rPr>
    </w:lvl>
    <w:lvl w:ilvl="4" w:tplc="FA623CE0" w:tentative="1">
      <w:start w:val="1"/>
      <w:numFmt w:val="bullet"/>
      <w:lvlText w:val="•"/>
      <w:lvlJc w:val="left"/>
      <w:pPr>
        <w:tabs>
          <w:tab w:val="num" w:pos="3600"/>
        </w:tabs>
        <w:ind w:left="3600" w:hanging="360"/>
      </w:pPr>
      <w:rPr>
        <w:rFonts w:ascii="Arial" w:hAnsi="Arial" w:hint="default"/>
      </w:rPr>
    </w:lvl>
    <w:lvl w:ilvl="5" w:tplc="D7A0BF5C" w:tentative="1">
      <w:start w:val="1"/>
      <w:numFmt w:val="bullet"/>
      <w:lvlText w:val="•"/>
      <w:lvlJc w:val="left"/>
      <w:pPr>
        <w:tabs>
          <w:tab w:val="num" w:pos="4320"/>
        </w:tabs>
        <w:ind w:left="4320" w:hanging="360"/>
      </w:pPr>
      <w:rPr>
        <w:rFonts w:ascii="Arial" w:hAnsi="Arial" w:hint="default"/>
      </w:rPr>
    </w:lvl>
    <w:lvl w:ilvl="6" w:tplc="CD665164" w:tentative="1">
      <w:start w:val="1"/>
      <w:numFmt w:val="bullet"/>
      <w:lvlText w:val="•"/>
      <w:lvlJc w:val="left"/>
      <w:pPr>
        <w:tabs>
          <w:tab w:val="num" w:pos="5040"/>
        </w:tabs>
        <w:ind w:left="5040" w:hanging="360"/>
      </w:pPr>
      <w:rPr>
        <w:rFonts w:ascii="Arial" w:hAnsi="Arial" w:hint="default"/>
      </w:rPr>
    </w:lvl>
    <w:lvl w:ilvl="7" w:tplc="EB56D54C" w:tentative="1">
      <w:start w:val="1"/>
      <w:numFmt w:val="bullet"/>
      <w:lvlText w:val="•"/>
      <w:lvlJc w:val="left"/>
      <w:pPr>
        <w:tabs>
          <w:tab w:val="num" w:pos="5760"/>
        </w:tabs>
        <w:ind w:left="5760" w:hanging="360"/>
      </w:pPr>
      <w:rPr>
        <w:rFonts w:ascii="Arial" w:hAnsi="Arial" w:hint="default"/>
      </w:rPr>
    </w:lvl>
    <w:lvl w:ilvl="8" w:tplc="6DE2D3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6A7411"/>
    <w:multiLevelType w:val="hybridMultilevel"/>
    <w:tmpl w:val="286AC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A57C3"/>
    <w:multiLevelType w:val="hybridMultilevel"/>
    <w:tmpl w:val="442C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A311D"/>
    <w:multiLevelType w:val="hybridMultilevel"/>
    <w:tmpl w:val="D8C80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5F74FF"/>
    <w:multiLevelType w:val="hybridMultilevel"/>
    <w:tmpl w:val="53BCB724"/>
    <w:lvl w:ilvl="0" w:tplc="6206FF78">
      <w:start w:val="1"/>
      <w:numFmt w:val="bullet"/>
      <w:lvlText w:val="•"/>
      <w:lvlJc w:val="left"/>
      <w:pPr>
        <w:tabs>
          <w:tab w:val="num" w:pos="720"/>
        </w:tabs>
        <w:ind w:left="720" w:hanging="360"/>
      </w:pPr>
      <w:rPr>
        <w:rFonts w:ascii="Arial" w:hAnsi="Arial" w:hint="default"/>
      </w:rPr>
    </w:lvl>
    <w:lvl w:ilvl="1" w:tplc="3E7A3326" w:tentative="1">
      <w:start w:val="1"/>
      <w:numFmt w:val="bullet"/>
      <w:lvlText w:val="•"/>
      <w:lvlJc w:val="left"/>
      <w:pPr>
        <w:tabs>
          <w:tab w:val="num" w:pos="1440"/>
        </w:tabs>
        <w:ind w:left="1440" w:hanging="360"/>
      </w:pPr>
      <w:rPr>
        <w:rFonts w:ascii="Arial" w:hAnsi="Arial" w:hint="default"/>
      </w:rPr>
    </w:lvl>
    <w:lvl w:ilvl="2" w:tplc="A56CB30A" w:tentative="1">
      <w:start w:val="1"/>
      <w:numFmt w:val="bullet"/>
      <w:lvlText w:val="•"/>
      <w:lvlJc w:val="left"/>
      <w:pPr>
        <w:tabs>
          <w:tab w:val="num" w:pos="2160"/>
        </w:tabs>
        <w:ind w:left="2160" w:hanging="360"/>
      </w:pPr>
      <w:rPr>
        <w:rFonts w:ascii="Arial" w:hAnsi="Arial" w:hint="default"/>
      </w:rPr>
    </w:lvl>
    <w:lvl w:ilvl="3" w:tplc="15803BBA" w:tentative="1">
      <w:start w:val="1"/>
      <w:numFmt w:val="bullet"/>
      <w:lvlText w:val="•"/>
      <w:lvlJc w:val="left"/>
      <w:pPr>
        <w:tabs>
          <w:tab w:val="num" w:pos="2880"/>
        </w:tabs>
        <w:ind w:left="2880" w:hanging="360"/>
      </w:pPr>
      <w:rPr>
        <w:rFonts w:ascii="Arial" w:hAnsi="Arial" w:hint="default"/>
      </w:rPr>
    </w:lvl>
    <w:lvl w:ilvl="4" w:tplc="D242E456" w:tentative="1">
      <w:start w:val="1"/>
      <w:numFmt w:val="bullet"/>
      <w:lvlText w:val="•"/>
      <w:lvlJc w:val="left"/>
      <w:pPr>
        <w:tabs>
          <w:tab w:val="num" w:pos="3600"/>
        </w:tabs>
        <w:ind w:left="3600" w:hanging="360"/>
      </w:pPr>
      <w:rPr>
        <w:rFonts w:ascii="Arial" w:hAnsi="Arial" w:hint="default"/>
      </w:rPr>
    </w:lvl>
    <w:lvl w:ilvl="5" w:tplc="398871A0" w:tentative="1">
      <w:start w:val="1"/>
      <w:numFmt w:val="bullet"/>
      <w:lvlText w:val="•"/>
      <w:lvlJc w:val="left"/>
      <w:pPr>
        <w:tabs>
          <w:tab w:val="num" w:pos="4320"/>
        </w:tabs>
        <w:ind w:left="4320" w:hanging="360"/>
      </w:pPr>
      <w:rPr>
        <w:rFonts w:ascii="Arial" w:hAnsi="Arial" w:hint="default"/>
      </w:rPr>
    </w:lvl>
    <w:lvl w:ilvl="6" w:tplc="767E4BDC" w:tentative="1">
      <w:start w:val="1"/>
      <w:numFmt w:val="bullet"/>
      <w:lvlText w:val="•"/>
      <w:lvlJc w:val="left"/>
      <w:pPr>
        <w:tabs>
          <w:tab w:val="num" w:pos="5040"/>
        </w:tabs>
        <w:ind w:left="5040" w:hanging="360"/>
      </w:pPr>
      <w:rPr>
        <w:rFonts w:ascii="Arial" w:hAnsi="Arial" w:hint="default"/>
      </w:rPr>
    </w:lvl>
    <w:lvl w:ilvl="7" w:tplc="A72A65EE" w:tentative="1">
      <w:start w:val="1"/>
      <w:numFmt w:val="bullet"/>
      <w:lvlText w:val="•"/>
      <w:lvlJc w:val="left"/>
      <w:pPr>
        <w:tabs>
          <w:tab w:val="num" w:pos="5760"/>
        </w:tabs>
        <w:ind w:left="5760" w:hanging="360"/>
      </w:pPr>
      <w:rPr>
        <w:rFonts w:ascii="Arial" w:hAnsi="Arial" w:hint="default"/>
      </w:rPr>
    </w:lvl>
    <w:lvl w:ilvl="8" w:tplc="D1A8DB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320ADC"/>
    <w:multiLevelType w:val="hybridMultilevel"/>
    <w:tmpl w:val="7CAA0BC0"/>
    <w:lvl w:ilvl="0" w:tplc="49023DA6">
      <w:start w:val="1"/>
      <w:numFmt w:val="bullet"/>
      <w:pStyle w:val="ListBulletNegative"/>
      <w:lvlText w:val=""/>
      <w:lvlJc w:val="left"/>
      <w:pPr>
        <w:ind w:left="864" w:hanging="360"/>
      </w:pPr>
      <w:rPr>
        <w:rFonts w:ascii="Wingdings" w:hAnsi="Wingdings" w:hint="default"/>
        <w:color w:val="808285"/>
        <w:position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E3260A"/>
    <w:multiLevelType w:val="hybridMultilevel"/>
    <w:tmpl w:val="EC82FD62"/>
    <w:lvl w:ilvl="0" w:tplc="EC1C8608">
      <w:start w:val="1"/>
      <w:numFmt w:val="bullet"/>
      <w:lvlText w:val="•"/>
      <w:lvlJc w:val="left"/>
      <w:pPr>
        <w:tabs>
          <w:tab w:val="num" w:pos="780"/>
        </w:tabs>
        <w:ind w:left="567" w:hanging="397"/>
      </w:pPr>
      <w:rPr>
        <w:rFonts w:ascii="Arial" w:hAnsi="Arial" w:hint="default"/>
        <w:color w:val="FFC000" w:themeColor="accent4"/>
      </w:rPr>
    </w:lvl>
    <w:lvl w:ilvl="1" w:tplc="B582AB2E" w:tentative="1">
      <w:start w:val="1"/>
      <w:numFmt w:val="bullet"/>
      <w:lvlText w:val="•"/>
      <w:lvlJc w:val="left"/>
      <w:pPr>
        <w:tabs>
          <w:tab w:val="num" w:pos="1440"/>
        </w:tabs>
        <w:ind w:left="1440" w:hanging="360"/>
      </w:pPr>
      <w:rPr>
        <w:rFonts w:ascii="Arial" w:hAnsi="Arial" w:hint="default"/>
      </w:rPr>
    </w:lvl>
    <w:lvl w:ilvl="2" w:tplc="8638AF5C" w:tentative="1">
      <w:start w:val="1"/>
      <w:numFmt w:val="bullet"/>
      <w:lvlText w:val="•"/>
      <w:lvlJc w:val="left"/>
      <w:pPr>
        <w:tabs>
          <w:tab w:val="num" w:pos="2160"/>
        </w:tabs>
        <w:ind w:left="2160" w:hanging="360"/>
      </w:pPr>
      <w:rPr>
        <w:rFonts w:ascii="Arial" w:hAnsi="Arial" w:hint="default"/>
      </w:rPr>
    </w:lvl>
    <w:lvl w:ilvl="3" w:tplc="0A78FA4C" w:tentative="1">
      <w:start w:val="1"/>
      <w:numFmt w:val="bullet"/>
      <w:lvlText w:val="•"/>
      <w:lvlJc w:val="left"/>
      <w:pPr>
        <w:tabs>
          <w:tab w:val="num" w:pos="2880"/>
        </w:tabs>
        <w:ind w:left="2880" w:hanging="360"/>
      </w:pPr>
      <w:rPr>
        <w:rFonts w:ascii="Arial" w:hAnsi="Arial" w:hint="default"/>
      </w:rPr>
    </w:lvl>
    <w:lvl w:ilvl="4" w:tplc="F4E6B23A" w:tentative="1">
      <w:start w:val="1"/>
      <w:numFmt w:val="bullet"/>
      <w:lvlText w:val="•"/>
      <w:lvlJc w:val="left"/>
      <w:pPr>
        <w:tabs>
          <w:tab w:val="num" w:pos="3600"/>
        </w:tabs>
        <w:ind w:left="3600" w:hanging="360"/>
      </w:pPr>
      <w:rPr>
        <w:rFonts w:ascii="Arial" w:hAnsi="Arial" w:hint="default"/>
      </w:rPr>
    </w:lvl>
    <w:lvl w:ilvl="5" w:tplc="DB0AB1EC" w:tentative="1">
      <w:start w:val="1"/>
      <w:numFmt w:val="bullet"/>
      <w:lvlText w:val="•"/>
      <w:lvlJc w:val="left"/>
      <w:pPr>
        <w:tabs>
          <w:tab w:val="num" w:pos="4320"/>
        </w:tabs>
        <w:ind w:left="4320" w:hanging="360"/>
      </w:pPr>
      <w:rPr>
        <w:rFonts w:ascii="Arial" w:hAnsi="Arial" w:hint="default"/>
      </w:rPr>
    </w:lvl>
    <w:lvl w:ilvl="6" w:tplc="23A6DEA8" w:tentative="1">
      <w:start w:val="1"/>
      <w:numFmt w:val="bullet"/>
      <w:lvlText w:val="•"/>
      <w:lvlJc w:val="left"/>
      <w:pPr>
        <w:tabs>
          <w:tab w:val="num" w:pos="5040"/>
        </w:tabs>
        <w:ind w:left="5040" w:hanging="360"/>
      </w:pPr>
      <w:rPr>
        <w:rFonts w:ascii="Arial" w:hAnsi="Arial" w:hint="default"/>
      </w:rPr>
    </w:lvl>
    <w:lvl w:ilvl="7" w:tplc="56D4853E" w:tentative="1">
      <w:start w:val="1"/>
      <w:numFmt w:val="bullet"/>
      <w:lvlText w:val="•"/>
      <w:lvlJc w:val="left"/>
      <w:pPr>
        <w:tabs>
          <w:tab w:val="num" w:pos="5760"/>
        </w:tabs>
        <w:ind w:left="5760" w:hanging="360"/>
      </w:pPr>
      <w:rPr>
        <w:rFonts w:ascii="Arial" w:hAnsi="Arial" w:hint="default"/>
      </w:rPr>
    </w:lvl>
    <w:lvl w:ilvl="8" w:tplc="281ABC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034617"/>
    <w:multiLevelType w:val="hybridMultilevel"/>
    <w:tmpl w:val="2FC052B8"/>
    <w:lvl w:ilvl="0" w:tplc="C55C042A">
      <w:start w:val="1"/>
      <w:numFmt w:val="bullet"/>
      <w:lvlText w:val="•"/>
      <w:lvlJc w:val="left"/>
      <w:pPr>
        <w:tabs>
          <w:tab w:val="num" w:pos="720"/>
        </w:tabs>
        <w:ind w:left="720" w:hanging="360"/>
      </w:pPr>
      <w:rPr>
        <w:rFonts w:ascii="Arial" w:hAnsi="Arial" w:hint="default"/>
      </w:rPr>
    </w:lvl>
    <w:lvl w:ilvl="1" w:tplc="1EAE7C12" w:tentative="1">
      <w:start w:val="1"/>
      <w:numFmt w:val="bullet"/>
      <w:lvlText w:val="•"/>
      <w:lvlJc w:val="left"/>
      <w:pPr>
        <w:tabs>
          <w:tab w:val="num" w:pos="1440"/>
        </w:tabs>
        <w:ind w:left="1440" w:hanging="360"/>
      </w:pPr>
      <w:rPr>
        <w:rFonts w:ascii="Arial" w:hAnsi="Arial" w:hint="default"/>
      </w:rPr>
    </w:lvl>
    <w:lvl w:ilvl="2" w:tplc="5260AB18" w:tentative="1">
      <w:start w:val="1"/>
      <w:numFmt w:val="bullet"/>
      <w:lvlText w:val="•"/>
      <w:lvlJc w:val="left"/>
      <w:pPr>
        <w:tabs>
          <w:tab w:val="num" w:pos="2160"/>
        </w:tabs>
        <w:ind w:left="2160" w:hanging="360"/>
      </w:pPr>
      <w:rPr>
        <w:rFonts w:ascii="Arial" w:hAnsi="Arial" w:hint="default"/>
      </w:rPr>
    </w:lvl>
    <w:lvl w:ilvl="3" w:tplc="3A702BC2" w:tentative="1">
      <w:start w:val="1"/>
      <w:numFmt w:val="bullet"/>
      <w:lvlText w:val="•"/>
      <w:lvlJc w:val="left"/>
      <w:pPr>
        <w:tabs>
          <w:tab w:val="num" w:pos="2880"/>
        </w:tabs>
        <w:ind w:left="2880" w:hanging="360"/>
      </w:pPr>
      <w:rPr>
        <w:rFonts w:ascii="Arial" w:hAnsi="Arial" w:hint="default"/>
      </w:rPr>
    </w:lvl>
    <w:lvl w:ilvl="4" w:tplc="07CED008" w:tentative="1">
      <w:start w:val="1"/>
      <w:numFmt w:val="bullet"/>
      <w:lvlText w:val="•"/>
      <w:lvlJc w:val="left"/>
      <w:pPr>
        <w:tabs>
          <w:tab w:val="num" w:pos="3600"/>
        </w:tabs>
        <w:ind w:left="3600" w:hanging="360"/>
      </w:pPr>
      <w:rPr>
        <w:rFonts w:ascii="Arial" w:hAnsi="Arial" w:hint="default"/>
      </w:rPr>
    </w:lvl>
    <w:lvl w:ilvl="5" w:tplc="831C44A0" w:tentative="1">
      <w:start w:val="1"/>
      <w:numFmt w:val="bullet"/>
      <w:lvlText w:val="•"/>
      <w:lvlJc w:val="left"/>
      <w:pPr>
        <w:tabs>
          <w:tab w:val="num" w:pos="4320"/>
        </w:tabs>
        <w:ind w:left="4320" w:hanging="360"/>
      </w:pPr>
      <w:rPr>
        <w:rFonts w:ascii="Arial" w:hAnsi="Arial" w:hint="default"/>
      </w:rPr>
    </w:lvl>
    <w:lvl w:ilvl="6" w:tplc="01A6A676" w:tentative="1">
      <w:start w:val="1"/>
      <w:numFmt w:val="bullet"/>
      <w:lvlText w:val="•"/>
      <w:lvlJc w:val="left"/>
      <w:pPr>
        <w:tabs>
          <w:tab w:val="num" w:pos="5040"/>
        </w:tabs>
        <w:ind w:left="5040" w:hanging="360"/>
      </w:pPr>
      <w:rPr>
        <w:rFonts w:ascii="Arial" w:hAnsi="Arial" w:hint="default"/>
      </w:rPr>
    </w:lvl>
    <w:lvl w:ilvl="7" w:tplc="75664272" w:tentative="1">
      <w:start w:val="1"/>
      <w:numFmt w:val="bullet"/>
      <w:lvlText w:val="•"/>
      <w:lvlJc w:val="left"/>
      <w:pPr>
        <w:tabs>
          <w:tab w:val="num" w:pos="5760"/>
        </w:tabs>
        <w:ind w:left="5760" w:hanging="360"/>
      </w:pPr>
      <w:rPr>
        <w:rFonts w:ascii="Arial" w:hAnsi="Arial" w:hint="default"/>
      </w:rPr>
    </w:lvl>
    <w:lvl w:ilvl="8" w:tplc="5ADC1E5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8EC7719"/>
    <w:multiLevelType w:val="hybridMultilevel"/>
    <w:tmpl w:val="A812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4FBF"/>
    <w:multiLevelType w:val="hybridMultilevel"/>
    <w:tmpl w:val="F74EF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2104AB"/>
    <w:multiLevelType w:val="hybridMultilevel"/>
    <w:tmpl w:val="AA84067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C23F4F"/>
    <w:multiLevelType w:val="hybridMultilevel"/>
    <w:tmpl w:val="F946B27C"/>
    <w:lvl w:ilvl="0" w:tplc="43C68D90">
      <w:start w:val="1"/>
      <w:numFmt w:val="bullet"/>
      <w:lvlText w:val="•"/>
      <w:lvlJc w:val="left"/>
      <w:pPr>
        <w:tabs>
          <w:tab w:val="num" w:pos="530"/>
        </w:tabs>
        <w:ind w:left="567" w:hanging="397"/>
      </w:pPr>
      <w:rPr>
        <w:rFonts w:ascii="Arial" w:hAnsi="Arial" w:hint="default"/>
        <w:color w:val="70AD47"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607F7C"/>
    <w:multiLevelType w:val="hybridMultilevel"/>
    <w:tmpl w:val="FF701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F875C7"/>
    <w:multiLevelType w:val="hybridMultilevel"/>
    <w:tmpl w:val="53C0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91E60"/>
    <w:multiLevelType w:val="hybridMultilevel"/>
    <w:tmpl w:val="F2401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B4575C"/>
    <w:multiLevelType w:val="hybridMultilevel"/>
    <w:tmpl w:val="3894CE16"/>
    <w:lvl w:ilvl="0" w:tplc="E110C334">
      <w:start w:val="1"/>
      <w:numFmt w:val="bullet"/>
      <w:lvlText w:val="•"/>
      <w:lvlJc w:val="left"/>
      <w:pPr>
        <w:tabs>
          <w:tab w:val="num" w:pos="720"/>
        </w:tabs>
        <w:ind w:left="720" w:hanging="360"/>
      </w:pPr>
      <w:rPr>
        <w:rFonts w:ascii="Arial" w:hAnsi="Arial" w:hint="default"/>
      </w:rPr>
    </w:lvl>
    <w:lvl w:ilvl="1" w:tplc="2A3A3A38" w:tentative="1">
      <w:start w:val="1"/>
      <w:numFmt w:val="bullet"/>
      <w:lvlText w:val="•"/>
      <w:lvlJc w:val="left"/>
      <w:pPr>
        <w:tabs>
          <w:tab w:val="num" w:pos="1440"/>
        </w:tabs>
        <w:ind w:left="1440" w:hanging="360"/>
      </w:pPr>
      <w:rPr>
        <w:rFonts w:ascii="Arial" w:hAnsi="Arial" w:hint="default"/>
      </w:rPr>
    </w:lvl>
    <w:lvl w:ilvl="2" w:tplc="F1B0743C" w:tentative="1">
      <w:start w:val="1"/>
      <w:numFmt w:val="bullet"/>
      <w:lvlText w:val="•"/>
      <w:lvlJc w:val="left"/>
      <w:pPr>
        <w:tabs>
          <w:tab w:val="num" w:pos="2160"/>
        </w:tabs>
        <w:ind w:left="2160" w:hanging="360"/>
      </w:pPr>
      <w:rPr>
        <w:rFonts w:ascii="Arial" w:hAnsi="Arial" w:hint="default"/>
      </w:rPr>
    </w:lvl>
    <w:lvl w:ilvl="3" w:tplc="814E262C" w:tentative="1">
      <w:start w:val="1"/>
      <w:numFmt w:val="bullet"/>
      <w:lvlText w:val="•"/>
      <w:lvlJc w:val="left"/>
      <w:pPr>
        <w:tabs>
          <w:tab w:val="num" w:pos="2880"/>
        </w:tabs>
        <w:ind w:left="2880" w:hanging="360"/>
      </w:pPr>
      <w:rPr>
        <w:rFonts w:ascii="Arial" w:hAnsi="Arial" w:hint="default"/>
      </w:rPr>
    </w:lvl>
    <w:lvl w:ilvl="4" w:tplc="CB62F4DE" w:tentative="1">
      <w:start w:val="1"/>
      <w:numFmt w:val="bullet"/>
      <w:lvlText w:val="•"/>
      <w:lvlJc w:val="left"/>
      <w:pPr>
        <w:tabs>
          <w:tab w:val="num" w:pos="3600"/>
        </w:tabs>
        <w:ind w:left="3600" w:hanging="360"/>
      </w:pPr>
      <w:rPr>
        <w:rFonts w:ascii="Arial" w:hAnsi="Arial" w:hint="default"/>
      </w:rPr>
    </w:lvl>
    <w:lvl w:ilvl="5" w:tplc="88E8BB82" w:tentative="1">
      <w:start w:val="1"/>
      <w:numFmt w:val="bullet"/>
      <w:lvlText w:val="•"/>
      <w:lvlJc w:val="left"/>
      <w:pPr>
        <w:tabs>
          <w:tab w:val="num" w:pos="4320"/>
        </w:tabs>
        <w:ind w:left="4320" w:hanging="360"/>
      </w:pPr>
      <w:rPr>
        <w:rFonts w:ascii="Arial" w:hAnsi="Arial" w:hint="default"/>
      </w:rPr>
    </w:lvl>
    <w:lvl w:ilvl="6" w:tplc="02D27B00" w:tentative="1">
      <w:start w:val="1"/>
      <w:numFmt w:val="bullet"/>
      <w:lvlText w:val="•"/>
      <w:lvlJc w:val="left"/>
      <w:pPr>
        <w:tabs>
          <w:tab w:val="num" w:pos="5040"/>
        </w:tabs>
        <w:ind w:left="5040" w:hanging="360"/>
      </w:pPr>
      <w:rPr>
        <w:rFonts w:ascii="Arial" w:hAnsi="Arial" w:hint="default"/>
      </w:rPr>
    </w:lvl>
    <w:lvl w:ilvl="7" w:tplc="40DE05C0" w:tentative="1">
      <w:start w:val="1"/>
      <w:numFmt w:val="bullet"/>
      <w:lvlText w:val="•"/>
      <w:lvlJc w:val="left"/>
      <w:pPr>
        <w:tabs>
          <w:tab w:val="num" w:pos="5760"/>
        </w:tabs>
        <w:ind w:left="5760" w:hanging="360"/>
      </w:pPr>
      <w:rPr>
        <w:rFonts w:ascii="Arial" w:hAnsi="Arial" w:hint="default"/>
      </w:rPr>
    </w:lvl>
    <w:lvl w:ilvl="8" w:tplc="0A92BC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981993"/>
    <w:multiLevelType w:val="hybridMultilevel"/>
    <w:tmpl w:val="80FCBE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07B3D"/>
    <w:multiLevelType w:val="hybridMultilevel"/>
    <w:tmpl w:val="FFFFFFFF"/>
    <w:lvl w:ilvl="0" w:tplc="474815CA">
      <w:start w:val="1"/>
      <w:numFmt w:val="bullet"/>
      <w:lvlText w:val=""/>
      <w:lvlJc w:val="left"/>
      <w:pPr>
        <w:ind w:left="720" w:hanging="360"/>
      </w:pPr>
      <w:rPr>
        <w:rFonts w:ascii="Symbol" w:hAnsi="Symbol" w:hint="default"/>
      </w:rPr>
    </w:lvl>
    <w:lvl w:ilvl="1" w:tplc="57C0D304">
      <w:start w:val="1"/>
      <w:numFmt w:val="bullet"/>
      <w:lvlText w:val="o"/>
      <w:lvlJc w:val="left"/>
      <w:pPr>
        <w:ind w:left="1440" w:hanging="360"/>
      </w:pPr>
      <w:rPr>
        <w:rFonts w:ascii="Courier New" w:hAnsi="Courier New" w:hint="default"/>
      </w:rPr>
    </w:lvl>
    <w:lvl w:ilvl="2" w:tplc="C20844D2">
      <w:start w:val="1"/>
      <w:numFmt w:val="bullet"/>
      <w:lvlText w:val=""/>
      <w:lvlJc w:val="left"/>
      <w:pPr>
        <w:ind w:left="2160" w:hanging="360"/>
      </w:pPr>
      <w:rPr>
        <w:rFonts w:ascii="Wingdings" w:hAnsi="Wingdings" w:hint="default"/>
      </w:rPr>
    </w:lvl>
    <w:lvl w:ilvl="3" w:tplc="84A8C10A">
      <w:start w:val="1"/>
      <w:numFmt w:val="bullet"/>
      <w:lvlText w:val=""/>
      <w:lvlJc w:val="left"/>
      <w:pPr>
        <w:ind w:left="2880" w:hanging="360"/>
      </w:pPr>
      <w:rPr>
        <w:rFonts w:ascii="Symbol" w:hAnsi="Symbol" w:hint="default"/>
      </w:rPr>
    </w:lvl>
    <w:lvl w:ilvl="4" w:tplc="508A3C5E">
      <w:start w:val="1"/>
      <w:numFmt w:val="bullet"/>
      <w:lvlText w:val="o"/>
      <w:lvlJc w:val="left"/>
      <w:pPr>
        <w:ind w:left="3600" w:hanging="360"/>
      </w:pPr>
      <w:rPr>
        <w:rFonts w:ascii="Courier New" w:hAnsi="Courier New" w:hint="default"/>
      </w:rPr>
    </w:lvl>
    <w:lvl w:ilvl="5" w:tplc="4B14B5EE">
      <w:start w:val="1"/>
      <w:numFmt w:val="bullet"/>
      <w:lvlText w:val=""/>
      <w:lvlJc w:val="left"/>
      <w:pPr>
        <w:ind w:left="4320" w:hanging="360"/>
      </w:pPr>
      <w:rPr>
        <w:rFonts w:ascii="Wingdings" w:hAnsi="Wingdings" w:hint="default"/>
      </w:rPr>
    </w:lvl>
    <w:lvl w:ilvl="6" w:tplc="E978588A">
      <w:start w:val="1"/>
      <w:numFmt w:val="bullet"/>
      <w:lvlText w:val=""/>
      <w:lvlJc w:val="left"/>
      <w:pPr>
        <w:ind w:left="5040" w:hanging="360"/>
      </w:pPr>
      <w:rPr>
        <w:rFonts w:ascii="Symbol" w:hAnsi="Symbol" w:hint="default"/>
      </w:rPr>
    </w:lvl>
    <w:lvl w:ilvl="7" w:tplc="030E9BB4">
      <w:start w:val="1"/>
      <w:numFmt w:val="bullet"/>
      <w:lvlText w:val="o"/>
      <w:lvlJc w:val="left"/>
      <w:pPr>
        <w:ind w:left="5760" w:hanging="360"/>
      </w:pPr>
      <w:rPr>
        <w:rFonts w:ascii="Courier New" w:hAnsi="Courier New" w:hint="default"/>
      </w:rPr>
    </w:lvl>
    <w:lvl w:ilvl="8" w:tplc="ECD2C586">
      <w:start w:val="1"/>
      <w:numFmt w:val="bullet"/>
      <w:lvlText w:val=""/>
      <w:lvlJc w:val="left"/>
      <w:pPr>
        <w:ind w:left="6480" w:hanging="360"/>
      </w:pPr>
      <w:rPr>
        <w:rFonts w:ascii="Wingdings" w:hAnsi="Wingdings" w:hint="default"/>
      </w:rPr>
    </w:lvl>
  </w:abstractNum>
  <w:abstractNum w:abstractNumId="34" w15:restartNumberingAfterBreak="0">
    <w:nsid w:val="75EA6329"/>
    <w:multiLevelType w:val="hybridMultilevel"/>
    <w:tmpl w:val="F008FBA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EA4C5B"/>
    <w:multiLevelType w:val="hybridMultilevel"/>
    <w:tmpl w:val="FFFFFFFF"/>
    <w:lvl w:ilvl="0" w:tplc="14B850D4">
      <w:start w:val="1"/>
      <w:numFmt w:val="decimal"/>
      <w:pStyle w:val="Number"/>
      <w:lvlText w:val="%1."/>
      <w:lvlJc w:val="left"/>
      <w:pPr>
        <w:ind w:left="720" w:hanging="360"/>
      </w:pPr>
    </w:lvl>
    <w:lvl w:ilvl="1" w:tplc="5EDC883E">
      <w:start w:val="1"/>
      <w:numFmt w:val="lowerLetter"/>
      <w:lvlText w:val="%2."/>
      <w:lvlJc w:val="left"/>
      <w:pPr>
        <w:ind w:left="1440" w:hanging="360"/>
      </w:pPr>
    </w:lvl>
    <w:lvl w:ilvl="2" w:tplc="21BA4494">
      <w:start w:val="1"/>
      <w:numFmt w:val="lowerRoman"/>
      <w:lvlText w:val="%3."/>
      <w:lvlJc w:val="right"/>
      <w:pPr>
        <w:ind w:left="2160" w:hanging="180"/>
      </w:pPr>
    </w:lvl>
    <w:lvl w:ilvl="3" w:tplc="733056D8">
      <w:start w:val="1"/>
      <w:numFmt w:val="decimal"/>
      <w:lvlText w:val="%4."/>
      <w:lvlJc w:val="left"/>
      <w:pPr>
        <w:ind w:left="2880" w:hanging="360"/>
      </w:pPr>
    </w:lvl>
    <w:lvl w:ilvl="4" w:tplc="361053FC">
      <w:start w:val="1"/>
      <w:numFmt w:val="lowerLetter"/>
      <w:lvlText w:val="%5."/>
      <w:lvlJc w:val="left"/>
      <w:pPr>
        <w:ind w:left="3600" w:hanging="360"/>
      </w:pPr>
    </w:lvl>
    <w:lvl w:ilvl="5" w:tplc="6B844902">
      <w:start w:val="1"/>
      <w:numFmt w:val="lowerRoman"/>
      <w:lvlText w:val="%6."/>
      <w:lvlJc w:val="right"/>
      <w:pPr>
        <w:ind w:left="4320" w:hanging="180"/>
      </w:pPr>
    </w:lvl>
    <w:lvl w:ilvl="6" w:tplc="6584DB50">
      <w:start w:val="1"/>
      <w:numFmt w:val="decimal"/>
      <w:lvlText w:val="%7."/>
      <w:lvlJc w:val="left"/>
      <w:pPr>
        <w:ind w:left="5040" w:hanging="360"/>
      </w:pPr>
    </w:lvl>
    <w:lvl w:ilvl="7" w:tplc="33CEE25A">
      <w:start w:val="1"/>
      <w:numFmt w:val="lowerLetter"/>
      <w:lvlText w:val="%8."/>
      <w:lvlJc w:val="left"/>
      <w:pPr>
        <w:ind w:left="5760" w:hanging="360"/>
      </w:pPr>
    </w:lvl>
    <w:lvl w:ilvl="8" w:tplc="3C201794">
      <w:start w:val="1"/>
      <w:numFmt w:val="lowerRoman"/>
      <w:lvlText w:val="%9."/>
      <w:lvlJc w:val="right"/>
      <w:pPr>
        <w:ind w:left="6480" w:hanging="180"/>
      </w:pPr>
    </w:lvl>
  </w:abstractNum>
  <w:abstractNum w:abstractNumId="36" w15:restartNumberingAfterBreak="0">
    <w:nsid w:val="7FA76F6A"/>
    <w:multiLevelType w:val="hybridMultilevel"/>
    <w:tmpl w:val="30742F5C"/>
    <w:lvl w:ilvl="0" w:tplc="0809000F">
      <w:start w:val="1"/>
      <w:numFmt w:val="decimal"/>
      <w:lvlText w:val="%1."/>
      <w:lvlJc w:val="left"/>
      <w:pPr>
        <w:ind w:left="4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1"/>
  </w:num>
  <w:num w:numId="3">
    <w:abstractNumId w:val="18"/>
  </w:num>
  <w:num w:numId="4">
    <w:abstractNumId w:val="10"/>
  </w:num>
  <w:num w:numId="5">
    <w:abstractNumId w:val="30"/>
  </w:num>
  <w:num w:numId="6">
    <w:abstractNumId w:val="35"/>
  </w:num>
  <w:num w:numId="7">
    <w:abstractNumId w:val="33"/>
  </w:num>
  <w:num w:numId="8">
    <w:abstractNumId w:val="1"/>
  </w:num>
  <w:num w:numId="9">
    <w:abstractNumId w:val="4"/>
  </w:num>
  <w:num w:numId="10">
    <w:abstractNumId w:val="28"/>
  </w:num>
  <w:num w:numId="11">
    <w:abstractNumId w:val="29"/>
  </w:num>
  <w:num w:numId="12">
    <w:abstractNumId w:val="17"/>
  </w:num>
  <w:num w:numId="13">
    <w:abstractNumId w:val="22"/>
  </w:num>
  <w:num w:numId="14">
    <w:abstractNumId w:val="15"/>
  </w:num>
  <w:num w:numId="15">
    <w:abstractNumId w:val="16"/>
  </w:num>
  <w:num w:numId="16">
    <w:abstractNumId w:val="27"/>
  </w:num>
  <w:num w:numId="17">
    <w:abstractNumId w:val="1"/>
    <w:lvlOverride w:ilvl="0">
      <w:startOverride w:val="1"/>
    </w:lvlOverride>
  </w:num>
  <w:num w:numId="18">
    <w:abstractNumId w:val="34"/>
  </w:num>
  <w:num w:numId="19">
    <w:abstractNumId w:val="26"/>
  </w:num>
  <w:num w:numId="20">
    <w:abstractNumId w:val="8"/>
  </w:num>
  <w:num w:numId="21">
    <w:abstractNumId w:val="36"/>
  </w:num>
  <w:num w:numId="22">
    <w:abstractNumId w:val="3"/>
  </w:num>
  <w:num w:numId="23">
    <w:abstractNumId w:val="12"/>
  </w:num>
  <w:num w:numId="24">
    <w:abstractNumId w:val="2"/>
  </w:num>
  <w:num w:numId="25">
    <w:abstractNumId w:val="20"/>
  </w:num>
  <w:num w:numId="26">
    <w:abstractNumId w:val="23"/>
  </w:num>
  <w:num w:numId="27">
    <w:abstractNumId w:val="9"/>
  </w:num>
  <w:num w:numId="28">
    <w:abstractNumId w:val="31"/>
  </w:num>
  <w:num w:numId="29">
    <w:abstractNumId w:val="5"/>
  </w:num>
  <w:num w:numId="30">
    <w:abstractNumId w:val="35"/>
  </w:num>
  <w:num w:numId="31">
    <w:abstractNumId w:val="35"/>
  </w:num>
  <w:num w:numId="32">
    <w:abstractNumId w:val="7"/>
  </w:num>
  <w:num w:numId="33">
    <w:abstractNumId w:val="25"/>
  </w:num>
  <w:num w:numId="34">
    <w:abstractNumId w:val="6"/>
  </w:num>
  <w:num w:numId="35">
    <w:abstractNumId w:val="13"/>
  </w:num>
  <w:num w:numId="36">
    <w:abstractNumId w:val="32"/>
  </w:num>
  <w:num w:numId="37">
    <w:abstractNumId w:val="1"/>
  </w:num>
  <w:num w:numId="38">
    <w:abstractNumId w:val="19"/>
  </w:num>
  <w:num w:numId="39">
    <w:abstractNumId w:val="24"/>
  </w:num>
  <w:num w:numId="40">
    <w:abstractNumId w:val="1"/>
  </w:num>
  <w:num w:numId="41">
    <w:abstractNumId w:val="14"/>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6D"/>
    <w:rsid w:val="000000DB"/>
    <w:rsid w:val="000003BE"/>
    <w:rsid w:val="0000162F"/>
    <w:rsid w:val="00001A80"/>
    <w:rsid w:val="00001C53"/>
    <w:rsid w:val="000029B4"/>
    <w:rsid w:val="00002F8F"/>
    <w:rsid w:val="000051FD"/>
    <w:rsid w:val="0000595F"/>
    <w:rsid w:val="00005BD4"/>
    <w:rsid w:val="00005DF0"/>
    <w:rsid w:val="0000614F"/>
    <w:rsid w:val="00006560"/>
    <w:rsid w:val="000065C2"/>
    <w:rsid w:val="0000764D"/>
    <w:rsid w:val="00007834"/>
    <w:rsid w:val="00007C70"/>
    <w:rsid w:val="0001036E"/>
    <w:rsid w:val="0001083E"/>
    <w:rsid w:val="00010A0D"/>
    <w:rsid w:val="00011013"/>
    <w:rsid w:val="00011E18"/>
    <w:rsid w:val="00012182"/>
    <w:rsid w:val="0001218B"/>
    <w:rsid w:val="00013140"/>
    <w:rsid w:val="00013722"/>
    <w:rsid w:val="00013C94"/>
    <w:rsid w:val="00014F1E"/>
    <w:rsid w:val="00015384"/>
    <w:rsid w:val="0001553E"/>
    <w:rsid w:val="000159EE"/>
    <w:rsid w:val="00016429"/>
    <w:rsid w:val="0002102A"/>
    <w:rsid w:val="000231A7"/>
    <w:rsid w:val="0002401D"/>
    <w:rsid w:val="00025199"/>
    <w:rsid w:val="0002602A"/>
    <w:rsid w:val="000267EA"/>
    <w:rsid w:val="000268B9"/>
    <w:rsid w:val="00026AE1"/>
    <w:rsid w:val="00026E18"/>
    <w:rsid w:val="00027821"/>
    <w:rsid w:val="000278B9"/>
    <w:rsid w:val="0003024A"/>
    <w:rsid w:val="000315BC"/>
    <w:rsid w:val="00031F82"/>
    <w:rsid w:val="000320B7"/>
    <w:rsid w:val="000328DA"/>
    <w:rsid w:val="00033920"/>
    <w:rsid w:val="00033A13"/>
    <w:rsid w:val="00033B4D"/>
    <w:rsid w:val="00034194"/>
    <w:rsid w:val="00034256"/>
    <w:rsid w:val="00034C6B"/>
    <w:rsid w:val="000355E0"/>
    <w:rsid w:val="00035759"/>
    <w:rsid w:val="00035D87"/>
    <w:rsid w:val="00036D98"/>
    <w:rsid w:val="0003726A"/>
    <w:rsid w:val="000374C3"/>
    <w:rsid w:val="000375B9"/>
    <w:rsid w:val="000377EC"/>
    <w:rsid w:val="000405A5"/>
    <w:rsid w:val="000407F2"/>
    <w:rsid w:val="00040E83"/>
    <w:rsid w:val="00041C8F"/>
    <w:rsid w:val="00042646"/>
    <w:rsid w:val="00042B28"/>
    <w:rsid w:val="000440EE"/>
    <w:rsid w:val="000443FD"/>
    <w:rsid w:val="00045000"/>
    <w:rsid w:val="0004564E"/>
    <w:rsid w:val="00045814"/>
    <w:rsid w:val="000459A6"/>
    <w:rsid w:val="00045BB5"/>
    <w:rsid w:val="00045FD1"/>
    <w:rsid w:val="00046407"/>
    <w:rsid w:val="00046557"/>
    <w:rsid w:val="00046742"/>
    <w:rsid w:val="000467D5"/>
    <w:rsid w:val="00046EEB"/>
    <w:rsid w:val="00047872"/>
    <w:rsid w:val="00050D91"/>
    <w:rsid w:val="0005117A"/>
    <w:rsid w:val="00051324"/>
    <w:rsid w:val="00051852"/>
    <w:rsid w:val="00052C23"/>
    <w:rsid w:val="0005312D"/>
    <w:rsid w:val="0005329A"/>
    <w:rsid w:val="000538FD"/>
    <w:rsid w:val="00053B0E"/>
    <w:rsid w:val="00053C00"/>
    <w:rsid w:val="000542EA"/>
    <w:rsid w:val="00055380"/>
    <w:rsid w:val="00055532"/>
    <w:rsid w:val="000557F4"/>
    <w:rsid w:val="00056020"/>
    <w:rsid w:val="00056A4F"/>
    <w:rsid w:val="00056B8C"/>
    <w:rsid w:val="00056BC6"/>
    <w:rsid w:val="00057F2B"/>
    <w:rsid w:val="0006027C"/>
    <w:rsid w:val="00060305"/>
    <w:rsid w:val="00060704"/>
    <w:rsid w:val="00061129"/>
    <w:rsid w:val="0006123D"/>
    <w:rsid w:val="00061BEC"/>
    <w:rsid w:val="00061E69"/>
    <w:rsid w:val="00062369"/>
    <w:rsid w:val="00062497"/>
    <w:rsid w:val="00062B63"/>
    <w:rsid w:val="00062C9B"/>
    <w:rsid w:val="0006444F"/>
    <w:rsid w:val="000646D2"/>
    <w:rsid w:val="000650C0"/>
    <w:rsid w:val="00065F4A"/>
    <w:rsid w:val="00066509"/>
    <w:rsid w:val="00066643"/>
    <w:rsid w:val="00066702"/>
    <w:rsid w:val="000668BE"/>
    <w:rsid w:val="00066F57"/>
    <w:rsid w:val="00067454"/>
    <w:rsid w:val="00067EBA"/>
    <w:rsid w:val="00070241"/>
    <w:rsid w:val="0007047D"/>
    <w:rsid w:val="00070FFE"/>
    <w:rsid w:val="00071250"/>
    <w:rsid w:val="00071499"/>
    <w:rsid w:val="00071E40"/>
    <w:rsid w:val="0007211C"/>
    <w:rsid w:val="00072691"/>
    <w:rsid w:val="000728D7"/>
    <w:rsid w:val="00072A39"/>
    <w:rsid w:val="00072B6B"/>
    <w:rsid w:val="00072C0F"/>
    <w:rsid w:val="000733DB"/>
    <w:rsid w:val="00074061"/>
    <w:rsid w:val="00074356"/>
    <w:rsid w:val="00074464"/>
    <w:rsid w:val="00074ABD"/>
    <w:rsid w:val="00074C03"/>
    <w:rsid w:val="00074F4A"/>
    <w:rsid w:val="00075B53"/>
    <w:rsid w:val="0007633A"/>
    <w:rsid w:val="000768FA"/>
    <w:rsid w:val="00077B4B"/>
    <w:rsid w:val="000800A4"/>
    <w:rsid w:val="000814B0"/>
    <w:rsid w:val="00081761"/>
    <w:rsid w:val="000819DF"/>
    <w:rsid w:val="00081D54"/>
    <w:rsid w:val="0008361D"/>
    <w:rsid w:val="0008385C"/>
    <w:rsid w:val="000839AF"/>
    <w:rsid w:val="00084470"/>
    <w:rsid w:val="000848F5"/>
    <w:rsid w:val="00085016"/>
    <w:rsid w:val="000864AC"/>
    <w:rsid w:val="00087614"/>
    <w:rsid w:val="00087D43"/>
    <w:rsid w:val="0009040B"/>
    <w:rsid w:val="00090F3C"/>
    <w:rsid w:val="00090F9F"/>
    <w:rsid w:val="00091927"/>
    <w:rsid w:val="000924F4"/>
    <w:rsid w:val="000927D8"/>
    <w:rsid w:val="0009293A"/>
    <w:rsid w:val="00092FE8"/>
    <w:rsid w:val="000930F5"/>
    <w:rsid w:val="00093399"/>
    <w:rsid w:val="0009489A"/>
    <w:rsid w:val="00094C4F"/>
    <w:rsid w:val="00094DC3"/>
    <w:rsid w:val="00095321"/>
    <w:rsid w:val="00095AEE"/>
    <w:rsid w:val="00095E99"/>
    <w:rsid w:val="00095F18"/>
    <w:rsid w:val="000964B3"/>
    <w:rsid w:val="00096CC4"/>
    <w:rsid w:val="00096DDD"/>
    <w:rsid w:val="00097904"/>
    <w:rsid w:val="000A0669"/>
    <w:rsid w:val="000A0F60"/>
    <w:rsid w:val="000A1259"/>
    <w:rsid w:val="000A1369"/>
    <w:rsid w:val="000A1650"/>
    <w:rsid w:val="000A1789"/>
    <w:rsid w:val="000A19A9"/>
    <w:rsid w:val="000A2761"/>
    <w:rsid w:val="000A3286"/>
    <w:rsid w:val="000A3A21"/>
    <w:rsid w:val="000A3F9C"/>
    <w:rsid w:val="000A4B66"/>
    <w:rsid w:val="000A4DCB"/>
    <w:rsid w:val="000A599D"/>
    <w:rsid w:val="000A5B6E"/>
    <w:rsid w:val="000A5FFE"/>
    <w:rsid w:val="000A6CD5"/>
    <w:rsid w:val="000A6FBB"/>
    <w:rsid w:val="000A71CE"/>
    <w:rsid w:val="000B04F3"/>
    <w:rsid w:val="000B09B2"/>
    <w:rsid w:val="000B09E5"/>
    <w:rsid w:val="000B0FE1"/>
    <w:rsid w:val="000B14EA"/>
    <w:rsid w:val="000B1935"/>
    <w:rsid w:val="000B2466"/>
    <w:rsid w:val="000B2684"/>
    <w:rsid w:val="000B270D"/>
    <w:rsid w:val="000B2AC3"/>
    <w:rsid w:val="000B2D5D"/>
    <w:rsid w:val="000B35BB"/>
    <w:rsid w:val="000B3E64"/>
    <w:rsid w:val="000B47EF"/>
    <w:rsid w:val="000B4A4A"/>
    <w:rsid w:val="000B4BD1"/>
    <w:rsid w:val="000B520C"/>
    <w:rsid w:val="000B5724"/>
    <w:rsid w:val="000B60E1"/>
    <w:rsid w:val="000B62F8"/>
    <w:rsid w:val="000B65AD"/>
    <w:rsid w:val="000B6700"/>
    <w:rsid w:val="000B6F1B"/>
    <w:rsid w:val="000B7429"/>
    <w:rsid w:val="000B7DD1"/>
    <w:rsid w:val="000C141A"/>
    <w:rsid w:val="000C1559"/>
    <w:rsid w:val="000C2247"/>
    <w:rsid w:val="000C2832"/>
    <w:rsid w:val="000C33B9"/>
    <w:rsid w:val="000C33C6"/>
    <w:rsid w:val="000C33D2"/>
    <w:rsid w:val="000C3A33"/>
    <w:rsid w:val="000C5575"/>
    <w:rsid w:val="000C5F73"/>
    <w:rsid w:val="000C61B5"/>
    <w:rsid w:val="000C636B"/>
    <w:rsid w:val="000C6800"/>
    <w:rsid w:val="000C6E67"/>
    <w:rsid w:val="000C7ADA"/>
    <w:rsid w:val="000C7AFC"/>
    <w:rsid w:val="000D02D9"/>
    <w:rsid w:val="000D039D"/>
    <w:rsid w:val="000D09BC"/>
    <w:rsid w:val="000D2506"/>
    <w:rsid w:val="000D25A0"/>
    <w:rsid w:val="000D2EC7"/>
    <w:rsid w:val="000D3017"/>
    <w:rsid w:val="000D36A9"/>
    <w:rsid w:val="000D4D67"/>
    <w:rsid w:val="000D5B3D"/>
    <w:rsid w:val="000D66DE"/>
    <w:rsid w:val="000D6BDD"/>
    <w:rsid w:val="000D6CE7"/>
    <w:rsid w:val="000D6CE8"/>
    <w:rsid w:val="000D7379"/>
    <w:rsid w:val="000D745B"/>
    <w:rsid w:val="000D7AFE"/>
    <w:rsid w:val="000E0282"/>
    <w:rsid w:val="000E0A03"/>
    <w:rsid w:val="000E10F4"/>
    <w:rsid w:val="000E153E"/>
    <w:rsid w:val="000E1797"/>
    <w:rsid w:val="000E2C2B"/>
    <w:rsid w:val="000E2F8A"/>
    <w:rsid w:val="000E3975"/>
    <w:rsid w:val="000E505D"/>
    <w:rsid w:val="000E5E21"/>
    <w:rsid w:val="000E6650"/>
    <w:rsid w:val="000E6973"/>
    <w:rsid w:val="000E6EA7"/>
    <w:rsid w:val="000E6F37"/>
    <w:rsid w:val="000E7042"/>
    <w:rsid w:val="000F00B5"/>
    <w:rsid w:val="000F083B"/>
    <w:rsid w:val="000F1D3C"/>
    <w:rsid w:val="000F2204"/>
    <w:rsid w:val="000F2684"/>
    <w:rsid w:val="000F2698"/>
    <w:rsid w:val="000F2FCF"/>
    <w:rsid w:val="000F3C7E"/>
    <w:rsid w:val="000F3CC6"/>
    <w:rsid w:val="000F4456"/>
    <w:rsid w:val="000F4EDF"/>
    <w:rsid w:val="000F5450"/>
    <w:rsid w:val="000F61FD"/>
    <w:rsid w:val="000F6DA0"/>
    <w:rsid w:val="000F7581"/>
    <w:rsid w:val="000F7B23"/>
    <w:rsid w:val="000F7F65"/>
    <w:rsid w:val="00100B56"/>
    <w:rsid w:val="00102B3C"/>
    <w:rsid w:val="00102F41"/>
    <w:rsid w:val="001036DF"/>
    <w:rsid w:val="00103D18"/>
    <w:rsid w:val="00103D46"/>
    <w:rsid w:val="001041FF"/>
    <w:rsid w:val="00104684"/>
    <w:rsid w:val="0010503F"/>
    <w:rsid w:val="001060ED"/>
    <w:rsid w:val="0010641C"/>
    <w:rsid w:val="001075F1"/>
    <w:rsid w:val="00112884"/>
    <w:rsid w:val="00112DFA"/>
    <w:rsid w:val="001142BD"/>
    <w:rsid w:val="0011502D"/>
    <w:rsid w:val="00116543"/>
    <w:rsid w:val="00116719"/>
    <w:rsid w:val="00116F8F"/>
    <w:rsid w:val="0012009B"/>
    <w:rsid w:val="00120589"/>
    <w:rsid w:val="00120F98"/>
    <w:rsid w:val="001221B3"/>
    <w:rsid w:val="00122682"/>
    <w:rsid w:val="00122896"/>
    <w:rsid w:val="00123166"/>
    <w:rsid w:val="00123738"/>
    <w:rsid w:val="00124346"/>
    <w:rsid w:val="00125275"/>
    <w:rsid w:val="001253C1"/>
    <w:rsid w:val="00125648"/>
    <w:rsid w:val="00127745"/>
    <w:rsid w:val="00130612"/>
    <w:rsid w:val="001307DE"/>
    <w:rsid w:val="00130875"/>
    <w:rsid w:val="0013143E"/>
    <w:rsid w:val="0013177F"/>
    <w:rsid w:val="00131D10"/>
    <w:rsid w:val="00132092"/>
    <w:rsid w:val="0013209D"/>
    <w:rsid w:val="00132EBD"/>
    <w:rsid w:val="00133510"/>
    <w:rsid w:val="00133867"/>
    <w:rsid w:val="00133B4C"/>
    <w:rsid w:val="0013462E"/>
    <w:rsid w:val="001356C8"/>
    <w:rsid w:val="00136B49"/>
    <w:rsid w:val="00136B7D"/>
    <w:rsid w:val="00137714"/>
    <w:rsid w:val="00137B68"/>
    <w:rsid w:val="001405CE"/>
    <w:rsid w:val="00140E23"/>
    <w:rsid w:val="00141ADC"/>
    <w:rsid w:val="00141DAC"/>
    <w:rsid w:val="00142AFE"/>
    <w:rsid w:val="0014345B"/>
    <w:rsid w:val="00143A24"/>
    <w:rsid w:val="00143ADA"/>
    <w:rsid w:val="00144226"/>
    <w:rsid w:val="00144256"/>
    <w:rsid w:val="0014495A"/>
    <w:rsid w:val="00144971"/>
    <w:rsid w:val="00144ABD"/>
    <w:rsid w:val="00144CF7"/>
    <w:rsid w:val="00145CB5"/>
    <w:rsid w:val="0014658F"/>
    <w:rsid w:val="00146D55"/>
    <w:rsid w:val="00146DC1"/>
    <w:rsid w:val="00147CEF"/>
    <w:rsid w:val="00151A8C"/>
    <w:rsid w:val="001520ED"/>
    <w:rsid w:val="00153542"/>
    <w:rsid w:val="001548C5"/>
    <w:rsid w:val="001549A0"/>
    <w:rsid w:val="001555E4"/>
    <w:rsid w:val="00155A41"/>
    <w:rsid w:val="00155F36"/>
    <w:rsid w:val="00156018"/>
    <w:rsid w:val="00156248"/>
    <w:rsid w:val="0015663B"/>
    <w:rsid w:val="00157C63"/>
    <w:rsid w:val="00157F4A"/>
    <w:rsid w:val="0016015B"/>
    <w:rsid w:val="0016053A"/>
    <w:rsid w:val="00160E8A"/>
    <w:rsid w:val="001617CF"/>
    <w:rsid w:val="00161C75"/>
    <w:rsid w:val="0016209A"/>
    <w:rsid w:val="00162F1C"/>
    <w:rsid w:val="001630CD"/>
    <w:rsid w:val="00163CAE"/>
    <w:rsid w:val="001642FF"/>
    <w:rsid w:val="00164537"/>
    <w:rsid w:val="00164C18"/>
    <w:rsid w:val="00164F09"/>
    <w:rsid w:val="00165201"/>
    <w:rsid w:val="0016572C"/>
    <w:rsid w:val="0016595A"/>
    <w:rsid w:val="00165A02"/>
    <w:rsid w:val="00167C80"/>
    <w:rsid w:val="00170C70"/>
    <w:rsid w:val="0017105A"/>
    <w:rsid w:val="00171297"/>
    <w:rsid w:val="0017201C"/>
    <w:rsid w:val="00172396"/>
    <w:rsid w:val="00172830"/>
    <w:rsid w:val="001730D3"/>
    <w:rsid w:val="00174489"/>
    <w:rsid w:val="0017507D"/>
    <w:rsid w:val="0017551C"/>
    <w:rsid w:val="00175EAD"/>
    <w:rsid w:val="00176157"/>
    <w:rsid w:val="001763F0"/>
    <w:rsid w:val="00177091"/>
    <w:rsid w:val="00177293"/>
    <w:rsid w:val="001773B7"/>
    <w:rsid w:val="00177D68"/>
    <w:rsid w:val="00177FB8"/>
    <w:rsid w:val="001802A9"/>
    <w:rsid w:val="00180E95"/>
    <w:rsid w:val="001810B8"/>
    <w:rsid w:val="00181ABC"/>
    <w:rsid w:val="00181D5A"/>
    <w:rsid w:val="001820A5"/>
    <w:rsid w:val="00182168"/>
    <w:rsid w:val="001824EB"/>
    <w:rsid w:val="00182A2F"/>
    <w:rsid w:val="00182A85"/>
    <w:rsid w:val="00182CA4"/>
    <w:rsid w:val="00183018"/>
    <w:rsid w:val="001844E9"/>
    <w:rsid w:val="00184B46"/>
    <w:rsid w:val="0018524C"/>
    <w:rsid w:val="00185B84"/>
    <w:rsid w:val="00185CEE"/>
    <w:rsid w:val="00185E7A"/>
    <w:rsid w:val="0018650F"/>
    <w:rsid w:val="00186F6A"/>
    <w:rsid w:val="00187614"/>
    <w:rsid w:val="00187A8C"/>
    <w:rsid w:val="00190357"/>
    <w:rsid w:val="0019144F"/>
    <w:rsid w:val="0019234F"/>
    <w:rsid w:val="00192B11"/>
    <w:rsid w:val="0019305C"/>
    <w:rsid w:val="0019330A"/>
    <w:rsid w:val="0019340D"/>
    <w:rsid w:val="00193FD7"/>
    <w:rsid w:val="001940FC"/>
    <w:rsid w:val="001943E6"/>
    <w:rsid w:val="0019535D"/>
    <w:rsid w:val="00195368"/>
    <w:rsid w:val="00195546"/>
    <w:rsid w:val="00195A62"/>
    <w:rsid w:val="00196B7B"/>
    <w:rsid w:val="0019746B"/>
    <w:rsid w:val="001974DD"/>
    <w:rsid w:val="001A0A4D"/>
    <w:rsid w:val="001A14C6"/>
    <w:rsid w:val="001A1506"/>
    <w:rsid w:val="001A15D5"/>
    <w:rsid w:val="001A1A0E"/>
    <w:rsid w:val="001A1BC6"/>
    <w:rsid w:val="001A21C9"/>
    <w:rsid w:val="001A25CA"/>
    <w:rsid w:val="001A261E"/>
    <w:rsid w:val="001A2787"/>
    <w:rsid w:val="001A29BA"/>
    <w:rsid w:val="001A2C8A"/>
    <w:rsid w:val="001A3327"/>
    <w:rsid w:val="001A35F9"/>
    <w:rsid w:val="001A439F"/>
    <w:rsid w:val="001A4997"/>
    <w:rsid w:val="001A4D5A"/>
    <w:rsid w:val="001A5BA8"/>
    <w:rsid w:val="001A64D2"/>
    <w:rsid w:val="001A6BCB"/>
    <w:rsid w:val="001A6F41"/>
    <w:rsid w:val="001A72E8"/>
    <w:rsid w:val="001A7F82"/>
    <w:rsid w:val="001B005A"/>
    <w:rsid w:val="001B0692"/>
    <w:rsid w:val="001B0EE8"/>
    <w:rsid w:val="001B1120"/>
    <w:rsid w:val="001B1965"/>
    <w:rsid w:val="001B1DA6"/>
    <w:rsid w:val="001B2592"/>
    <w:rsid w:val="001B263C"/>
    <w:rsid w:val="001B3075"/>
    <w:rsid w:val="001B36D6"/>
    <w:rsid w:val="001B3DF7"/>
    <w:rsid w:val="001B48C4"/>
    <w:rsid w:val="001B4D05"/>
    <w:rsid w:val="001B5D75"/>
    <w:rsid w:val="001B65D2"/>
    <w:rsid w:val="001B6BBE"/>
    <w:rsid w:val="001B73D8"/>
    <w:rsid w:val="001B7461"/>
    <w:rsid w:val="001B7615"/>
    <w:rsid w:val="001B7E10"/>
    <w:rsid w:val="001C01A3"/>
    <w:rsid w:val="001C01AB"/>
    <w:rsid w:val="001C054B"/>
    <w:rsid w:val="001C0737"/>
    <w:rsid w:val="001C0A9C"/>
    <w:rsid w:val="001C0C7C"/>
    <w:rsid w:val="001C1587"/>
    <w:rsid w:val="001C18CC"/>
    <w:rsid w:val="001C2955"/>
    <w:rsid w:val="001C296F"/>
    <w:rsid w:val="001C3062"/>
    <w:rsid w:val="001C3701"/>
    <w:rsid w:val="001C385D"/>
    <w:rsid w:val="001C450F"/>
    <w:rsid w:val="001C494F"/>
    <w:rsid w:val="001C564A"/>
    <w:rsid w:val="001C5C71"/>
    <w:rsid w:val="001C62B5"/>
    <w:rsid w:val="001C7636"/>
    <w:rsid w:val="001C7813"/>
    <w:rsid w:val="001D00D1"/>
    <w:rsid w:val="001D0C74"/>
    <w:rsid w:val="001D13FD"/>
    <w:rsid w:val="001D1575"/>
    <w:rsid w:val="001D16E3"/>
    <w:rsid w:val="001D173D"/>
    <w:rsid w:val="001D1765"/>
    <w:rsid w:val="001D230C"/>
    <w:rsid w:val="001D239F"/>
    <w:rsid w:val="001D3053"/>
    <w:rsid w:val="001D30CA"/>
    <w:rsid w:val="001D34BC"/>
    <w:rsid w:val="001D35D6"/>
    <w:rsid w:val="001D54B8"/>
    <w:rsid w:val="001D58BC"/>
    <w:rsid w:val="001D5927"/>
    <w:rsid w:val="001D5FD4"/>
    <w:rsid w:val="001D728E"/>
    <w:rsid w:val="001E0A13"/>
    <w:rsid w:val="001E0B99"/>
    <w:rsid w:val="001E1160"/>
    <w:rsid w:val="001E1166"/>
    <w:rsid w:val="001E1626"/>
    <w:rsid w:val="001E19FC"/>
    <w:rsid w:val="001E1BD6"/>
    <w:rsid w:val="001E27AF"/>
    <w:rsid w:val="001E3824"/>
    <w:rsid w:val="001E3ACB"/>
    <w:rsid w:val="001E3EC5"/>
    <w:rsid w:val="001E41E5"/>
    <w:rsid w:val="001E519A"/>
    <w:rsid w:val="001E5DE1"/>
    <w:rsid w:val="001E6151"/>
    <w:rsid w:val="001E6E92"/>
    <w:rsid w:val="001E787A"/>
    <w:rsid w:val="001F073D"/>
    <w:rsid w:val="001F105B"/>
    <w:rsid w:val="001F1673"/>
    <w:rsid w:val="001F1890"/>
    <w:rsid w:val="001F1CA1"/>
    <w:rsid w:val="001F1ED0"/>
    <w:rsid w:val="001F26B0"/>
    <w:rsid w:val="001F27C2"/>
    <w:rsid w:val="001F3237"/>
    <w:rsid w:val="001F36B9"/>
    <w:rsid w:val="001F4578"/>
    <w:rsid w:val="001F532D"/>
    <w:rsid w:val="001F539F"/>
    <w:rsid w:val="001F58E9"/>
    <w:rsid w:val="001F5D76"/>
    <w:rsid w:val="001F6232"/>
    <w:rsid w:val="001F66F5"/>
    <w:rsid w:val="001F6C51"/>
    <w:rsid w:val="001F6D03"/>
    <w:rsid w:val="001F6D30"/>
    <w:rsid w:val="001F7153"/>
    <w:rsid w:val="001F755D"/>
    <w:rsid w:val="001F7822"/>
    <w:rsid w:val="002002D4"/>
    <w:rsid w:val="0020054E"/>
    <w:rsid w:val="00201678"/>
    <w:rsid w:val="002016BB"/>
    <w:rsid w:val="00202161"/>
    <w:rsid w:val="00202726"/>
    <w:rsid w:val="002052D6"/>
    <w:rsid w:val="002053EB"/>
    <w:rsid w:val="00205751"/>
    <w:rsid w:val="00206076"/>
    <w:rsid w:val="00206AFF"/>
    <w:rsid w:val="00207506"/>
    <w:rsid w:val="0020780F"/>
    <w:rsid w:val="0021003E"/>
    <w:rsid w:val="00211266"/>
    <w:rsid w:val="002112A7"/>
    <w:rsid w:val="0021147E"/>
    <w:rsid w:val="00211D20"/>
    <w:rsid w:val="00211ECB"/>
    <w:rsid w:val="00212088"/>
    <w:rsid w:val="002120DE"/>
    <w:rsid w:val="002122F3"/>
    <w:rsid w:val="002137F0"/>
    <w:rsid w:val="00215780"/>
    <w:rsid w:val="00216052"/>
    <w:rsid w:val="002167C6"/>
    <w:rsid w:val="002168AC"/>
    <w:rsid w:val="00217811"/>
    <w:rsid w:val="0022073D"/>
    <w:rsid w:val="0022128F"/>
    <w:rsid w:val="00222457"/>
    <w:rsid w:val="002226AE"/>
    <w:rsid w:val="00222CC8"/>
    <w:rsid w:val="00222D4F"/>
    <w:rsid w:val="00222DDC"/>
    <w:rsid w:val="0022317C"/>
    <w:rsid w:val="00224216"/>
    <w:rsid w:val="00224668"/>
    <w:rsid w:val="00224F01"/>
    <w:rsid w:val="00225394"/>
    <w:rsid w:val="00225F3E"/>
    <w:rsid w:val="00225F47"/>
    <w:rsid w:val="00227076"/>
    <w:rsid w:val="002270CF"/>
    <w:rsid w:val="0023011E"/>
    <w:rsid w:val="002307CE"/>
    <w:rsid w:val="00231131"/>
    <w:rsid w:val="00231624"/>
    <w:rsid w:val="00231D50"/>
    <w:rsid w:val="00231DBC"/>
    <w:rsid w:val="002322D8"/>
    <w:rsid w:val="0023244D"/>
    <w:rsid w:val="002326A9"/>
    <w:rsid w:val="00232F59"/>
    <w:rsid w:val="002336EB"/>
    <w:rsid w:val="00233B8D"/>
    <w:rsid w:val="00233EEC"/>
    <w:rsid w:val="002342F4"/>
    <w:rsid w:val="00234825"/>
    <w:rsid w:val="002348E6"/>
    <w:rsid w:val="00234B40"/>
    <w:rsid w:val="0023645E"/>
    <w:rsid w:val="00236679"/>
    <w:rsid w:val="002372D7"/>
    <w:rsid w:val="00237482"/>
    <w:rsid w:val="00237840"/>
    <w:rsid w:val="00237B6C"/>
    <w:rsid w:val="00237F3A"/>
    <w:rsid w:val="00240A04"/>
    <w:rsid w:val="00240A26"/>
    <w:rsid w:val="002416D2"/>
    <w:rsid w:val="00241751"/>
    <w:rsid w:val="00241EDE"/>
    <w:rsid w:val="00242137"/>
    <w:rsid w:val="00242214"/>
    <w:rsid w:val="00242493"/>
    <w:rsid w:val="00242573"/>
    <w:rsid w:val="00242900"/>
    <w:rsid w:val="00242E09"/>
    <w:rsid w:val="00243E2F"/>
    <w:rsid w:val="0024498E"/>
    <w:rsid w:val="0024525A"/>
    <w:rsid w:val="00245A17"/>
    <w:rsid w:val="0024653D"/>
    <w:rsid w:val="002469A8"/>
    <w:rsid w:val="00246CD6"/>
    <w:rsid w:val="00247A12"/>
    <w:rsid w:val="00247D38"/>
    <w:rsid w:val="002502A4"/>
    <w:rsid w:val="0025055E"/>
    <w:rsid w:val="002507A8"/>
    <w:rsid w:val="002513C5"/>
    <w:rsid w:val="0025147A"/>
    <w:rsid w:val="002516B5"/>
    <w:rsid w:val="00251738"/>
    <w:rsid w:val="0025174E"/>
    <w:rsid w:val="00251890"/>
    <w:rsid w:val="00251916"/>
    <w:rsid w:val="00251B2F"/>
    <w:rsid w:val="0025218F"/>
    <w:rsid w:val="002522C6"/>
    <w:rsid w:val="00252427"/>
    <w:rsid w:val="00253747"/>
    <w:rsid w:val="00254151"/>
    <w:rsid w:val="00254BC1"/>
    <w:rsid w:val="0025528A"/>
    <w:rsid w:val="002560D3"/>
    <w:rsid w:val="002563FB"/>
    <w:rsid w:val="00256C0E"/>
    <w:rsid w:val="00257174"/>
    <w:rsid w:val="00257A3E"/>
    <w:rsid w:val="00257C65"/>
    <w:rsid w:val="00257EC0"/>
    <w:rsid w:val="00260146"/>
    <w:rsid w:val="002604C1"/>
    <w:rsid w:val="00261473"/>
    <w:rsid w:val="00261AE3"/>
    <w:rsid w:val="00262996"/>
    <w:rsid w:val="00262DA2"/>
    <w:rsid w:val="002632D3"/>
    <w:rsid w:val="002633C9"/>
    <w:rsid w:val="0026430B"/>
    <w:rsid w:val="00264770"/>
    <w:rsid w:val="002648B3"/>
    <w:rsid w:val="00264B1B"/>
    <w:rsid w:val="00264D0C"/>
    <w:rsid w:val="002650E3"/>
    <w:rsid w:val="002651B7"/>
    <w:rsid w:val="00265FA0"/>
    <w:rsid w:val="00266286"/>
    <w:rsid w:val="002662D0"/>
    <w:rsid w:val="00266840"/>
    <w:rsid w:val="00266885"/>
    <w:rsid w:val="00266BFC"/>
    <w:rsid w:val="00267150"/>
    <w:rsid w:val="0026719C"/>
    <w:rsid w:val="0026721E"/>
    <w:rsid w:val="00267406"/>
    <w:rsid w:val="00267A41"/>
    <w:rsid w:val="002705DF"/>
    <w:rsid w:val="00270F0A"/>
    <w:rsid w:val="002710BE"/>
    <w:rsid w:val="0027122A"/>
    <w:rsid w:val="00271C88"/>
    <w:rsid w:val="00272A38"/>
    <w:rsid w:val="002734C0"/>
    <w:rsid w:val="00273574"/>
    <w:rsid w:val="00273CB7"/>
    <w:rsid w:val="002742CB"/>
    <w:rsid w:val="00274420"/>
    <w:rsid w:val="00274FBA"/>
    <w:rsid w:val="00275046"/>
    <w:rsid w:val="00275663"/>
    <w:rsid w:val="002775DC"/>
    <w:rsid w:val="00277FB5"/>
    <w:rsid w:val="00280087"/>
    <w:rsid w:val="002808AD"/>
    <w:rsid w:val="002811DE"/>
    <w:rsid w:val="002813E7"/>
    <w:rsid w:val="0028149D"/>
    <w:rsid w:val="00281866"/>
    <w:rsid w:val="002825B5"/>
    <w:rsid w:val="00282DAC"/>
    <w:rsid w:val="00283689"/>
    <w:rsid w:val="00284787"/>
    <w:rsid w:val="00284DB1"/>
    <w:rsid w:val="002857D0"/>
    <w:rsid w:val="00285B4B"/>
    <w:rsid w:val="00286518"/>
    <w:rsid w:val="00286F59"/>
    <w:rsid w:val="0028713E"/>
    <w:rsid w:val="00287429"/>
    <w:rsid w:val="00287445"/>
    <w:rsid w:val="00287EA8"/>
    <w:rsid w:val="00290629"/>
    <w:rsid w:val="0029071E"/>
    <w:rsid w:val="00290B05"/>
    <w:rsid w:val="002911A5"/>
    <w:rsid w:val="0029135D"/>
    <w:rsid w:val="00291412"/>
    <w:rsid w:val="00291D88"/>
    <w:rsid w:val="00291F90"/>
    <w:rsid w:val="00292021"/>
    <w:rsid w:val="00292F2E"/>
    <w:rsid w:val="002935A6"/>
    <w:rsid w:val="00294455"/>
    <w:rsid w:val="0029456B"/>
    <w:rsid w:val="00294626"/>
    <w:rsid w:val="00294CF3"/>
    <w:rsid w:val="002951B2"/>
    <w:rsid w:val="002954BD"/>
    <w:rsid w:val="00295771"/>
    <w:rsid w:val="00296827"/>
    <w:rsid w:val="00297217"/>
    <w:rsid w:val="0029746E"/>
    <w:rsid w:val="00297636"/>
    <w:rsid w:val="002977C8"/>
    <w:rsid w:val="00297A49"/>
    <w:rsid w:val="002A015A"/>
    <w:rsid w:val="002A08D0"/>
    <w:rsid w:val="002A10DC"/>
    <w:rsid w:val="002A135B"/>
    <w:rsid w:val="002A1A6F"/>
    <w:rsid w:val="002A315B"/>
    <w:rsid w:val="002A3B04"/>
    <w:rsid w:val="002A41EC"/>
    <w:rsid w:val="002A4ECC"/>
    <w:rsid w:val="002A573D"/>
    <w:rsid w:val="002A5B61"/>
    <w:rsid w:val="002A6E4A"/>
    <w:rsid w:val="002A7A12"/>
    <w:rsid w:val="002A7B65"/>
    <w:rsid w:val="002B0829"/>
    <w:rsid w:val="002B0933"/>
    <w:rsid w:val="002B0D6A"/>
    <w:rsid w:val="002B0ECC"/>
    <w:rsid w:val="002B12FF"/>
    <w:rsid w:val="002B1A0A"/>
    <w:rsid w:val="002B1A51"/>
    <w:rsid w:val="002B1F3C"/>
    <w:rsid w:val="002B291F"/>
    <w:rsid w:val="002B315D"/>
    <w:rsid w:val="002B31A4"/>
    <w:rsid w:val="002B4396"/>
    <w:rsid w:val="002B43CB"/>
    <w:rsid w:val="002B57D8"/>
    <w:rsid w:val="002B68B2"/>
    <w:rsid w:val="002B6B75"/>
    <w:rsid w:val="002B70FA"/>
    <w:rsid w:val="002C0526"/>
    <w:rsid w:val="002C08FF"/>
    <w:rsid w:val="002C0AB5"/>
    <w:rsid w:val="002C0B6D"/>
    <w:rsid w:val="002C111F"/>
    <w:rsid w:val="002C1C8B"/>
    <w:rsid w:val="002C262E"/>
    <w:rsid w:val="002C2B03"/>
    <w:rsid w:val="002C41B9"/>
    <w:rsid w:val="002C41DB"/>
    <w:rsid w:val="002C48FA"/>
    <w:rsid w:val="002C4B37"/>
    <w:rsid w:val="002C5324"/>
    <w:rsid w:val="002C57D4"/>
    <w:rsid w:val="002C64B7"/>
    <w:rsid w:val="002C6E65"/>
    <w:rsid w:val="002C6FB6"/>
    <w:rsid w:val="002C6FDF"/>
    <w:rsid w:val="002C70B6"/>
    <w:rsid w:val="002D0868"/>
    <w:rsid w:val="002D0ACF"/>
    <w:rsid w:val="002D1508"/>
    <w:rsid w:val="002D19AB"/>
    <w:rsid w:val="002D21D4"/>
    <w:rsid w:val="002D2218"/>
    <w:rsid w:val="002D282E"/>
    <w:rsid w:val="002D29F9"/>
    <w:rsid w:val="002D34D8"/>
    <w:rsid w:val="002D3968"/>
    <w:rsid w:val="002D3C61"/>
    <w:rsid w:val="002D424E"/>
    <w:rsid w:val="002D54EB"/>
    <w:rsid w:val="002D617B"/>
    <w:rsid w:val="002D632F"/>
    <w:rsid w:val="002D7821"/>
    <w:rsid w:val="002D7B14"/>
    <w:rsid w:val="002D7DA0"/>
    <w:rsid w:val="002E0687"/>
    <w:rsid w:val="002E11A7"/>
    <w:rsid w:val="002E1899"/>
    <w:rsid w:val="002E1B5F"/>
    <w:rsid w:val="002E1D40"/>
    <w:rsid w:val="002E26DA"/>
    <w:rsid w:val="002E2BE7"/>
    <w:rsid w:val="002E2FCD"/>
    <w:rsid w:val="002E3AD8"/>
    <w:rsid w:val="002E3F4F"/>
    <w:rsid w:val="002E4ECF"/>
    <w:rsid w:val="002E51A0"/>
    <w:rsid w:val="002E584F"/>
    <w:rsid w:val="002E59D8"/>
    <w:rsid w:val="002E6EFD"/>
    <w:rsid w:val="002E767D"/>
    <w:rsid w:val="002E7DAE"/>
    <w:rsid w:val="002E7F51"/>
    <w:rsid w:val="002E7FA8"/>
    <w:rsid w:val="002F0159"/>
    <w:rsid w:val="002F01A6"/>
    <w:rsid w:val="002F098A"/>
    <w:rsid w:val="002F0E9B"/>
    <w:rsid w:val="002F1773"/>
    <w:rsid w:val="002F250A"/>
    <w:rsid w:val="002F29A4"/>
    <w:rsid w:val="002F2D2E"/>
    <w:rsid w:val="002F3022"/>
    <w:rsid w:val="002F360D"/>
    <w:rsid w:val="002F3BEE"/>
    <w:rsid w:val="002F4AE9"/>
    <w:rsid w:val="002F50BC"/>
    <w:rsid w:val="002F51A8"/>
    <w:rsid w:val="002F543B"/>
    <w:rsid w:val="002F591F"/>
    <w:rsid w:val="002F5DDE"/>
    <w:rsid w:val="002F6EBB"/>
    <w:rsid w:val="002F707E"/>
    <w:rsid w:val="002F7ED6"/>
    <w:rsid w:val="00300881"/>
    <w:rsid w:val="00301983"/>
    <w:rsid w:val="00301CBD"/>
    <w:rsid w:val="00301FB6"/>
    <w:rsid w:val="00302A25"/>
    <w:rsid w:val="00302A42"/>
    <w:rsid w:val="00303406"/>
    <w:rsid w:val="00303629"/>
    <w:rsid w:val="00303FD1"/>
    <w:rsid w:val="00304252"/>
    <w:rsid w:val="00305638"/>
    <w:rsid w:val="00305AB5"/>
    <w:rsid w:val="00305D81"/>
    <w:rsid w:val="00306225"/>
    <w:rsid w:val="00306813"/>
    <w:rsid w:val="00306AD6"/>
    <w:rsid w:val="00306F12"/>
    <w:rsid w:val="00306F92"/>
    <w:rsid w:val="00307148"/>
    <w:rsid w:val="003076AC"/>
    <w:rsid w:val="00310146"/>
    <w:rsid w:val="0031018D"/>
    <w:rsid w:val="003107F1"/>
    <w:rsid w:val="00310A62"/>
    <w:rsid w:val="00310D8A"/>
    <w:rsid w:val="00310F9F"/>
    <w:rsid w:val="00311DEA"/>
    <w:rsid w:val="00312C94"/>
    <w:rsid w:val="00312DCB"/>
    <w:rsid w:val="00313346"/>
    <w:rsid w:val="00313ACB"/>
    <w:rsid w:val="00313C8C"/>
    <w:rsid w:val="00314876"/>
    <w:rsid w:val="00314CC7"/>
    <w:rsid w:val="00314D5D"/>
    <w:rsid w:val="00314DDB"/>
    <w:rsid w:val="00315990"/>
    <w:rsid w:val="00315F17"/>
    <w:rsid w:val="00316CC1"/>
    <w:rsid w:val="00317836"/>
    <w:rsid w:val="00320222"/>
    <w:rsid w:val="0032118A"/>
    <w:rsid w:val="00323809"/>
    <w:rsid w:val="0032399B"/>
    <w:rsid w:val="003239DB"/>
    <w:rsid w:val="00323A20"/>
    <w:rsid w:val="00325611"/>
    <w:rsid w:val="003257D5"/>
    <w:rsid w:val="00325A2F"/>
    <w:rsid w:val="00325DE9"/>
    <w:rsid w:val="00326B3D"/>
    <w:rsid w:val="00326F53"/>
    <w:rsid w:val="0032780E"/>
    <w:rsid w:val="00327A1A"/>
    <w:rsid w:val="00330931"/>
    <w:rsid w:val="00330A8F"/>
    <w:rsid w:val="00331154"/>
    <w:rsid w:val="003315B0"/>
    <w:rsid w:val="003316A6"/>
    <w:rsid w:val="00331978"/>
    <w:rsid w:val="003322E8"/>
    <w:rsid w:val="00333837"/>
    <w:rsid w:val="00333888"/>
    <w:rsid w:val="0033397B"/>
    <w:rsid w:val="00333A29"/>
    <w:rsid w:val="00334076"/>
    <w:rsid w:val="00335253"/>
    <w:rsid w:val="00335477"/>
    <w:rsid w:val="003358CF"/>
    <w:rsid w:val="00336A96"/>
    <w:rsid w:val="00336ED3"/>
    <w:rsid w:val="003374BE"/>
    <w:rsid w:val="00337860"/>
    <w:rsid w:val="00337C09"/>
    <w:rsid w:val="00337E77"/>
    <w:rsid w:val="00337F3E"/>
    <w:rsid w:val="00340779"/>
    <w:rsid w:val="00340CAA"/>
    <w:rsid w:val="003410DD"/>
    <w:rsid w:val="00341147"/>
    <w:rsid w:val="00341536"/>
    <w:rsid w:val="00341998"/>
    <w:rsid w:val="00341A3A"/>
    <w:rsid w:val="003421FD"/>
    <w:rsid w:val="003423C5"/>
    <w:rsid w:val="003427D8"/>
    <w:rsid w:val="00342D5E"/>
    <w:rsid w:val="00342DB2"/>
    <w:rsid w:val="00342FBE"/>
    <w:rsid w:val="003433FA"/>
    <w:rsid w:val="0034395F"/>
    <w:rsid w:val="00344274"/>
    <w:rsid w:val="003442C9"/>
    <w:rsid w:val="003450F9"/>
    <w:rsid w:val="00345407"/>
    <w:rsid w:val="00345AD9"/>
    <w:rsid w:val="00345CD9"/>
    <w:rsid w:val="0034629B"/>
    <w:rsid w:val="00346A03"/>
    <w:rsid w:val="00346E7E"/>
    <w:rsid w:val="00346F61"/>
    <w:rsid w:val="00347C57"/>
    <w:rsid w:val="003504CF"/>
    <w:rsid w:val="003507B9"/>
    <w:rsid w:val="00350A70"/>
    <w:rsid w:val="00350FB2"/>
    <w:rsid w:val="00352044"/>
    <w:rsid w:val="003521AE"/>
    <w:rsid w:val="003530CD"/>
    <w:rsid w:val="00353A9D"/>
    <w:rsid w:val="00353EC4"/>
    <w:rsid w:val="00355447"/>
    <w:rsid w:val="00355A30"/>
    <w:rsid w:val="00356031"/>
    <w:rsid w:val="00356847"/>
    <w:rsid w:val="00356A1D"/>
    <w:rsid w:val="00357648"/>
    <w:rsid w:val="00357AA1"/>
    <w:rsid w:val="00357BAB"/>
    <w:rsid w:val="003600DC"/>
    <w:rsid w:val="0036055B"/>
    <w:rsid w:val="00360BCC"/>
    <w:rsid w:val="00360D75"/>
    <w:rsid w:val="00360D7B"/>
    <w:rsid w:val="003613FF"/>
    <w:rsid w:val="00361531"/>
    <w:rsid w:val="00361CE2"/>
    <w:rsid w:val="00361E1E"/>
    <w:rsid w:val="00362B80"/>
    <w:rsid w:val="00362ED7"/>
    <w:rsid w:val="00363019"/>
    <w:rsid w:val="00363346"/>
    <w:rsid w:val="003638F4"/>
    <w:rsid w:val="00363A07"/>
    <w:rsid w:val="003641E8"/>
    <w:rsid w:val="00364303"/>
    <w:rsid w:val="003646B0"/>
    <w:rsid w:val="00364992"/>
    <w:rsid w:val="0036509C"/>
    <w:rsid w:val="00365D7B"/>
    <w:rsid w:val="0036682F"/>
    <w:rsid w:val="00366DE7"/>
    <w:rsid w:val="00367486"/>
    <w:rsid w:val="003677FE"/>
    <w:rsid w:val="00367C1D"/>
    <w:rsid w:val="00367E62"/>
    <w:rsid w:val="00367FA2"/>
    <w:rsid w:val="0037049A"/>
    <w:rsid w:val="0037051A"/>
    <w:rsid w:val="00370BA9"/>
    <w:rsid w:val="00370CB2"/>
    <w:rsid w:val="0037173C"/>
    <w:rsid w:val="00371991"/>
    <w:rsid w:val="003719B8"/>
    <w:rsid w:val="00371C41"/>
    <w:rsid w:val="00372D15"/>
    <w:rsid w:val="00373419"/>
    <w:rsid w:val="00373C8F"/>
    <w:rsid w:val="00373DC9"/>
    <w:rsid w:val="00374660"/>
    <w:rsid w:val="003750DB"/>
    <w:rsid w:val="003750F1"/>
    <w:rsid w:val="0037565F"/>
    <w:rsid w:val="00375B63"/>
    <w:rsid w:val="00375CE8"/>
    <w:rsid w:val="00375D79"/>
    <w:rsid w:val="00377243"/>
    <w:rsid w:val="003777A6"/>
    <w:rsid w:val="00380331"/>
    <w:rsid w:val="0038127A"/>
    <w:rsid w:val="00381D2F"/>
    <w:rsid w:val="0038229D"/>
    <w:rsid w:val="003828AB"/>
    <w:rsid w:val="0038344C"/>
    <w:rsid w:val="003835B1"/>
    <w:rsid w:val="003837D5"/>
    <w:rsid w:val="00383FD2"/>
    <w:rsid w:val="00384514"/>
    <w:rsid w:val="00384789"/>
    <w:rsid w:val="003851F1"/>
    <w:rsid w:val="003867A7"/>
    <w:rsid w:val="0038718D"/>
    <w:rsid w:val="00387A18"/>
    <w:rsid w:val="003905BF"/>
    <w:rsid w:val="003905DC"/>
    <w:rsid w:val="00391926"/>
    <w:rsid w:val="00391949"/>
    <w:rsid w:val="00391B13"/>
    <w:rsid w:val="00391CF6"/>
    <w:rsid w:val="003923B9"/>
    <w:rsid w:val="003925FB"/>
    <w:rsid w:val="0039389E"/>
    <w:rsid w:val="00393CE6"/>
    <w:rsid w:val="00394803"/>
    <w:rsid w:val="00395428"/>
    <w:rsid w:val="00395589"/>
    <w:rsid w:val="003957CC"/>
    <w:rsid w:val="00395A73"/>
    <w:rsid w:val="00396DF5"/>
    <w:rsid w:val="00396FDA"/>
    <w:rsid w:val="00397A01"/>
    <w:rsid w:val="003A0120"/>
    <w:rsid w:val="003A0A44"/>
    <w:rsid w:val="003A1CE0"/>
    <w:rsid w:val="003A2330"/>
    <w:rsid w:val="003A2376"/>
    <w:rsid w:val="003A30D4"/>
    <w:rsid w:val="003A41B9"/>
    <w:rsid w:val="003A4688"/>
    <w:rsid w:val="003A4843"/>
    <w:rsid w:val="003A55D6"/>
    <w:rsid w:val="003A5BDD"/>
    <w:rsid w:val="003A5C44"/>
    <w:rsid w:val="003A646D"/>
    <w:rsid w:val="003A6763"/>
    <w:rsid w:val="003A6C17"/>
    <w:rsid w:val="003A7942"/>
    <w:rsid w:val="003A7F10"/>
    <w:rsid w:val="003B0331"/>
    <w:rsid w:val="003B0363"/>
    <w:rsid w:val="003B036C"/>
    <w:rsid w:val="003B081D"/>
    <w:rsid w:val="003B12B6"/>
    <w:rsid w:val="003B1A62"/>
    <w:rsid w:val="003B1B18"/>
    <w:rsid w:val="003B2013"/>
    <w:rsid w:val="003B227B"/>
    <w:rsid w:val="003B397A"/>
    <w:rsid w:val="003B48F1"/>
    <w:rsid w:val="003B4C70"/>
    <w:rsid w:val="003B57BA"/>
    <w:rsid w:val="003B57CF"/>
    <w:rsid w:val="003B5AC0"/>
    <w:rsid w:val="003B5D8B"/>
    <w:rsid w:val="003B68FC"/>
    <w:rsid w:val="003B717E"/>
    <w:rsid w:val="003C0AF1"/>
    <w:rsid w:val="003C0CEA"/>
    <w:rsid w:val="003C0DA2"/>
    <w:rsid w:val="003C11CC"/>
    <w:rsid w:val="003C13A9"/>
    <w:rsid w:val="003C16EC"/>
    <w:rsid w:val="003C1E0F"/>
    <w:rsid w:val="003C2570"/>
    <w:rsid w:val="003C2665"/>
    <w:rsid w:val="003C2770"/>
    <w:rsid w:val="003C27BD"/>
    <w:rsid w:val="003C3577"/>
    <w:rsid w:val="003C3B4B"/>
    <w:rsid w:val="003C3DD3"/>
    <w:rsid w:val="003C3FBC"/>
    <w:rsid w:val="003C485A"/>
    <w:rsid w:val="003C5155"/>
    <w:rsid w:val="003C548F"/>
    <w:rsid w:val="003C5C49"/>
    <w:rsid w:val="003C647B"/>
    <w:rsid w:val="003C6769"/>
    <w:rsid w:val="003C7573"/>
    <w:rsid w:val="003C782C"/>
    <w:rsid w:val="003D00F3"/>
    <w:rsid w:val="003D074A"/>
    <w:rsid w:val="003D1201"/>
    <w:rsid w:val="003D1547"/>
    <w:rsid w:val="003D1881"/>
    <w:rsid w:val="003D1C40"/>
    <w:rsid w:val="003D1F3B"/>
    <w:rsid w:val="003D1F5D"/>
    <w:rsid w:val="003D21DD"/>
    <w:rsid w:val="003D23E0"/>
    <w:rsid w:val="003D2F60"/>
    <w:rsid w:val="003D3610"/>
    <w:rsid w:val="003D58C8"/>
    <w:rsid w:val="003D5AD5"/>
    <w:rsid w:val="003D5C6B"/>
    <w:rsid w:val="003D62BD"/>
    <w:rsid w:val="003D6F72"/>
    <w:rsid w:val="003D7DFC"/>
    <w:rsid w:val="003E0239"/>
    <w:rsid w:val="003E0987"/>
    <w:rsid w:val="003E0FDE"/>
    <w:rsid w:val="003E1550"/>
    <w:rsid w:val="003E1633"/>
    <w:rsid w:val="003E19E0"/>
    <w:rsid w:val="003E2197"/>
    <w:rsid w:val="003E2763"/>
    <w:rsid w:val="003E2BFA"/>
    <w:rsid w:val="003E396D"/>
    <w:rsid w:val="003E3A75"/>
    <w:rsid w:val="003E3F18"/>
    <w:rsid w:val="003E50E9"/>
    <w:rsid w:val="003E5739"/>
    <w:rsid w:val="003E610F"/>
    <w:rsid w:val="003E66C0"/>
    <w:rsid w:val="003E7075"/>
    <w:rsid w:val="003E75A1"/>
    <w:rsid w:val="003F001B"/>
    <w:rsid w:val="003F002D"/>
    <w:rsid w:val="003F2980"/>
    <w:rsid w:val="003F3A83"/>
    <w:rsid w:val="003F4040"/>
    <w:rsid w:val="003F4C26"/>
    <w:rsid w:val="003F5261"/>
    <w:rsid w:val="003F59FD"/>
    <w:rsid w:val="003F616E"/>
    <w:rsid w:val="003F63CB"/>
    <w:rsid w:val="003F6601"/>
    <w:rsid w:val="003F6C94"/>
    <w:rsid w:val="003F6E1F"/>
    <w:rsid w:val="003F73EA"/>
    <w:rsid w:val="003F76A6"/>
    <w:rsid w:val="003F776A"/>
    <w:rsid w:val="004004DE"/>
    <w:rsid w:val="00400B6C"/>
    <w:rsid w:val="00400CCD"/>
    <w:rsid w:val="004022BA"/>
    <w:rsid w:val="0040247D"/>
    <w:rsid w:val="00402A08"/>
    <w:rsid w:val="004030B9"/>
    <w:rsid w:val="0040338E"/>
    <w:rsid w:val="00403792"/>
    <w:rsid w:val="0040420A"/>
    <w:rsid w:val="0040472A"/>
    <w:rsid w:val="0040473E"/>
    <w:rsid w:val="00404B44"/>
    <w:rsid w:val="00404E48"/>
    <w:rsid w:val="00405708"/>
    <w:rsid w:val="00405EB6"/>
    <w:rsid w:val="004064EC"/>
    <w:rsid w:val="00406D09"/>
    <w:rsid w:val="00406FB4"/>
    <w:rsid w:val="004072C9"/>
    <w:rsid w:val="00407D51"/>
    <w:rsid w:val="004100AB"/>
    <w:rsid w:val="004115CD"/>
    <w:rsid w:val="00411891"/>
    <w:rsid w:val="004132F3"/>
    <w:rsid w:val="00414AEF"/>
    <w:rsid w:val="00415C6C"/>
    <w:rsid w:val="004168E5"/>
    <w:rsid w:val="0041756A"/>
    <w:rsid w:val="00417916"/>
    <w:rsid w:val="0042009C"/>
    <w:rsid w:val="00420427"/>
    <w:rsid w:val="00420977"/>
    <w:rsid w:val="00420C4E"/>
    <w:rsid w:val="00420EF1"/>
    <w:rsid w:val="0042175A"/>
    <w:rsid w:val="00421A75"/>
    <w:rsid w:val="00421B7D"/>
    <w:rsid w:val="00422F16"/>
    <w:rsid w:val="00423199"/>
    <w:rsid w:val="004236B0"/>
    <w:rsid w:val="00423E6A"/>
    <w:rsid w:val="00423F81"/>
    <w:rsid w:val="0042414E"/>
    <w:rsid w:val="00424864"/>
    <w:rsid w:val="0042498E"/>
    <w:rsid w:val="00426022"/>
    <w:rsid w:val="00426096"/>
    <w:rsid w:val="0042669A"/>
    <w:rsid w:val="004266BC"/>
    <w:rsid w:val="00426A17"/>
    <w:rsid w:val="00426B3A"/>
    <w:rsid w:val="00427ABA"/>
    <w:rsid w:val="004302F3"/>
    <w:rsid w:val="00431129"/>
    <w:rsid w:val="004311E5"/>
    <w:rsid w:val="004313AF"/>
    <w:rsid w:val="0043177C"/>
    <w:rsid w:val="00431F0C"/>
    <w:rsid w:val="00432BFF"/>
    <w:rsid w:val="00432E14"/>
    <w:rsid w:val="0043339D"/>
    <w:rsid w:val="004334CA"/>
    <w:rsid w:val="00433BE8"/>
    <w:rsid w:val="004343B4"/>
    <w:rsid w:val="004356F7"/>
    <w:rsid w:val="004365A1"/>
    <w:rsid w:val="00436E6B"/>
    <w:rsid w:val="00437ED8"/>
    <w:rsid w:val="0044023D"/>
    <w:rsid w:val="0044068C"/>
    <w:rsid w:val="00440BB1"/>
    <w:rsid w:val="0044241E"/>
    <w:rsid w:val="00442943"/>
    <w:rsid w:val="00442BA7"/>
    <w:rsid w:val="004433F7"/>
    <w:rsid w:val="004437A8"/>
    <w:rsid w:val="004442B1"/>
    <w:rsid w:val="004446A9"/>
    <w:rsid w:val="00444754"/>
    <w:rsid w:val="00444D32"/>
    <w:rsid w:val="004450C6"/>
    <w:rsid w:val="00445C54"/>
    <w:rsid w:val="00445FA4"/>
    <w:rsid w:val="0044653B"/>
    <w:rsid w:val="004467A1"/>
    <w:rsid w:val="00446A94"/>
    <w:rsid w:val="00446BCD"/>
    <w:rsid w:val="004475B1"/>
    <w:rsid w:val="00450366"/>
    <w:rsid w:val="004504C1"/>
    <w:rsid w:val="00450650"/>
    <w:rsid w:val="004514E8"/>
    <w:rsid w:val="00451FB2"/>
    <w:rsid w:val="0045260D"/>
    <w:rsid w:val="00452B63"/>
    <w:rsid w:val="00453A3F"/>
    <w:rsid w:val="00453C4B"/>
    <w:rsid w:val="004546FA"/>
    <w:rsid w:val="00454F35"/>
    <w:rsid w:val="00455457"/>
    <w:rsid w:val="0045591A"/>
    <w:rsid w:val="00455B37"/>
    <w:rsid w:val="00456D43"/>
    <w:rsid w:val="00456DE3"/>
    <w:rsid w:val="0045703F"/>
    <w:rsid w:val="004571A5"/>
    <w:rsid w:val="00457444"/>
    <w:rsid w:val="004577C1"/>
    <w:rsid w:val="004578DD"/>
    <w:rsid w:val="00461059"/>
    <w:rsid w:val="0046131B"/>
    <w:rsid w:val="004620B1"/>
    <w:rsid w:val="00462125"/>
    <w:rsid w:val="0046269F"/>
    <w:rsid w:val="00462714"/>
    <w:rsid w:val="0046310B"/>
    <w:rsid w:val="00463FB4"/>
    <w:rsid w:val="0046414C"/>
    <w:rsid w:val="004642F6"/>
    <w:rsid w:val="0046437F"/>
    <w:rsid w:val="00464B4D"/>
    <w:rsid w:val="004655D1"/>
    <w:rsid w:val="00466CBE"/>
    <w:rsid w:val="00466DE7"/>
    <w:rsid w:val="0046702F"/>
    <w:rsid w:val="00467729"/>
    <w:rsid w:val="00467766"/>
    <w:rsid w:val="00467BE1"/>
    <w:rsid w:val="0047072D"/>
    <w:rsid w:val="0047098A"/>
    <w:rsid w:val="00470992"/>
    <w:rsid w:val="00473016"/>
    <w:rsid w:val="00473865"/>
    <w:rsid w:val="00473E37"/>
    <w:rsid w:val="00474C5C"/>
    <w:rsid w:val="0047607C"/>
    <w:rsid w:val="0047653F"/>
    <w:rsid w:val="0047688B"/>
    <w:rsid w:val="00477CA1"/>
    <w:rsid w:val="0048013A"/>
    <w:rsid w:val="00480645"/>
    <w:rsid w:val="00480700"/>
    <w:rsid w:val="00480FD2"/>
    <w:rsid w:val="004816FF"/>
    <w:rsid w:val="00481874"/>
    <w:rsid w:val="00481980"/>
    <w:rsid w:val="00482655"/>
    <w:rsid w:val="00482848"/>
    <w:rsid w:val="00483141"/>
    <w:rsid w:val="00484E1A"/>
    <w:rsid w:val="00485191"/>
    <w:rsid w:val="004855C8"/>
    <w:rsid w:val="00485E56"/>
    <w:rsid w:val="004863BF"/>
    <w:rsid w:val="0048646E"/>
    <w:rsid w:val="00486DAE"/>
    <w:rsid w:val="00487392"/>
    <w:rsid w:val="00487646"/>
    <w:rsid w:val="00487884"/>
    <w:rsid w:val="00487C72"/>
    <w:rsid w:val="0049094F"/>
    <w:rsid w:val="00490B15"/>
    <w:rsid w:val="00490DBF"/>
    <w:rsid w:val="00490FEF"/>
    <w:rsid w:val="00490FF9"/>
    <w:rsid w:val="0049108D"/>
    <w:rsid w:val="00491090"/>
    <w:rsid w:val="004911D7"/>
    <w:rsid w:val="00491977"/>
    <w:rsid w:val="00491F12"/>
    <w:rsid w:val="00492275"/>
    <w:rsid w:val="00492C85"/>
    <w:rsid w:val="00492F20"/>
    <w:rsid w:val="004933FE"/>
    <w:rsid w:val="0049355C"/>
    <w:rsid w:val="004935D1"/>
    <w:rsid w:val="004945A3"/>
    <w:rsid w:val="00494BAD"/>
    <w:rsid w:val="00494E8A"/>
    <w:rsid w:val="004962FF"/>
    <w:rsid w:val="0049707A"/>
    <w:rsid w:val="004971D4"/>
    <w:rsid w:val="00497B54"/>
    <w:rsid w:val="004A0A4A"/>
    <w:rsid w:val="004A0D8B"/>
    <w:rsid w:val="004A1BE6"/>
    <w:rsid w:val="004A2507"/>
    <w:rsid w:val="004A2A07"/>
    <w:rsid w:val="004A2D2C"/>
    <w:rsid w:val="004A2D48"/>
    <w:rsid w:val="004A315C"/>
    <w:rsid w:val="004A3823"/>
    <w:rsid w:val="004A4048"/>
    <w:rsid w:val="004A4F65"/>
    <w:rsid w:val="004A4FFD"/>
    <w:rsid w:val="004A5A76"/>
    <w:rsid w:val="004A5AE1"/>
    <w:rsid w:val="004A5CDB"/>
    <w:rsid w:val="004A5CE6"/>
    <w:rsid w:val="004A5D6D"/>
    <w:rsid w:val="004A5E9F"/>
    <w:rsid w:val="004A60D7"/>
    <w:rsid w:val="004A64A9"/>
    <w:rsid w:val="004A66D4"/>
    <w:rsid w:val="004A66FC"/>
    <w:rsid w:val="004A786B"/>
    <w:rsid w:val="004A7B2F"/>
    <w:rsid w:val="004A7B8A"/>
    <w:rsid w:val="004B012C"/>
    <w:rsid w:val="004B0E65"/>
    <w:rsid w:val="004B1237"/>
    <w:rsid w:val="004B2734"/>
    <w:rsid w:val="004B331A"/>
    <w:rsid w:val="004B3401"/>
    <w:rsid w:val="004B39A6"/>
    <w:rsid w:val="004B3E7C"/>
    <w:rsid w:val="004B3FAA"/>
    <w:rsid w:val="004B4041"/>
    <w:rsid w:val="004B4320"/>
    <w:rsid w:val="004B4591"/>
    <w:rsid w:val="004B470F"/>
    <w:rsid w:val="004B48F0"/>
    <w:rsid w:val="004B493F"/>
    <w:rsid w:val="004B496D"/>
    <w:rsid w:val="004B53F8"/>
    <w:rsid w:val="004B56DC"/>
    <w:rsid w:val="004B5A19"/>
    <w:rsid w:val="004B647F"/>
    <w:rsid w:val="004B6999"/>
    <w:rsid w:val="004B6BA4"/>
    <w:rsid w:val="004B6FEE"/>
    <w:rsid w:val="004B7065"/>
    <w:rsid w:val="004C0217"/>
    <w:rsid w:val="004C05DF"/>
    <w:rsid w:val="004C09AF"/>
    <w:rsid w:val="004C1844"/>
    <w:rsid w:val="004C1A85"/>
    <w:rsid w:val="004C1E51"/>
    <w:rsid w:val="004C1F7F"/>
    <w:rsid w:val="004C2ED3"/>
    <w:rsid w:val="004C33C5"/>
    <w:rsid w:val="004C354C"/>
    <w:rsid w:val="004C4857"/>
    <w:rsid w:val="004C4E9D"/>
    <w:rsid w:val="004C5468"/>
    <w:rsid w:val="004C57B1"/>
    <w:rsid w:val="004C5A17"/>
    <w:rsid w:val="004C5AC9"/>
    <w:rsid w:val="004C5EFC"/>
    <w:rsid w:val="004C5F53"/>
    <w:rsid w:val="004C6233"/>
    <w:rsid w:val="004C6865"/>
    <w:rsid w:val="004C7181"/>
    <w:rsid w:val="004C75E4"/>
    <w:rsid w:val="004C7F89"/>
    <w:rsid w:val="004D1037"/>
    <w:rsid w:val="004D13B6"/>
    <w:rsid w:val="004D1C68"/>
    <w:rsid w:val="004D2541"/>
    <w:rsid w:val="004D284F"/>
    <w:rsid w:val="004D2BB7"/>
    <w:rsid w:val="004D2E3A"/>
    <w:rsid w:val="004D35FB"/>
    <w:rsid w:val="004D4A62"/>
    <w:rsid w:val="004D4BC7"/>
    <w:rsid w:val="004D5342"/>
    <w:rsid w:val="004D57BD"/>
    <w:rsid w:val="004D59B1"/>
    <w:rsid w:val="004D5C83"/>
    <w:rsid w:val="004D5C95"/>
    <w:rsid w:val="004D5F85"/>
    <w:rsid w:val="004D6235"/>
    <w:rsid w:val="004D6677"/>
    <w:rsid w:val="004D6A2E"/>
    <w:rsid w:val="004D70DA"/>
    <w:rsid w:val="004D74E8"/>
    <w:rsid w:val="004D7647"/>
    <w:rsid w:val="004D79C7"/>
    <w:rsid w:val="004E017F"/>
    <w:rsid w:val="004E0260"/>
    <w:rsid w:val="004E0634"/>
    <w:rsid w:val="004E06FC"/>
    <w:rsid w:val="004E0942"/>
    <w:rsid w:val="004E0C4F"/>
    <w:rsid w:val="004E18AE"/>
    <w:rsid w:val="004E1F26"/>
    <w:rsid w:val="004E1FAA"/>
    <w:rsid w:val="004E212A"/>
    <w:rsid w:val="004E3AE2"/>
    <w:rsid w:val="004E3B55"/>
    <w:rsid w:val="004E3C11"/>
    <w:rsid w:val="004E3CB8"/>
    <w:rsid w:val="004E3FA1"/>
    <w:rsid w:val="004E4122"/>
    <w:rsid w:val="004E53BC"/>
    <w:rsid w:val="004E5934"/>
    <w:rsid w:val="004E6338"/>
    <w:rsid w:val="004E667E"/>
    <w:rsid w:val="004E6D8A"/>
    <w:rsid w:val="004E76DF"/>
    <w:rsid w:val="004E7970"/>
    <w:rsid w:val="004E7B85"/>
    <w:rsid w:val="004E7D7F"/>
    <w:rsid w:val="004F03B0"/>
    <w:rsid w:val="004F1730"/>
    <w:rsid w:val="004F1F7E"/>
    <w:rsid w:val="004F2186"/>
    <w:rsid w:val="004F2547"/>
    <w:rsid w:val="004F2FA8"/>
    <w:rsid w:val="004F30FA"/>
    <w:rsid w:val="004F30FC"/>
    <w:rsid w:val="004F3572"/>
    <w:rsid w:val="004F37FA"/>
    <w:rsid w:val="004F4398"/>
    <w:rsid w:val="004F449B"/>
    <w:rsid w:val="004F4CFC"/>
    <w:rsid w:val="004F4E41"/>
    <w:rsid w:val="004F4EEC"/>
    <w:rsid w:val="004F54A1"/>
    <w:rsid w:val="004F569F"/>
    <w:rsid w:val="004F56A5"/>
    <w:rsid w:val="004F56E3"/>
    <w:rsid w:val="004F5B01"/>
    <w:rsid w:val="004F6914"/>
    <w:rsid w:val="004F6F71"/>
    <w:rsid w:val="004F6F95"/>
    <w:rsid w:val="004F77EC"/>
    <w:rsid w:val="00500C71"/>
    <w:rsid w:val="005012D6"/>
    <w:rsid w:val="00501A00"/>
    <w:rsid w:val="00501FC3"/>
    <w:rsid w:val="00502320"/>
    <w:rsid w:val="0050264E"/>
    <w:rsid w:val="00504041"/>
    <w:rsid w:val="0050463D"/>
    <w:rsid w:val="005046B1"/>
    <w:rsid w:val="00504B6F"/>
    <w:rsid w:val="00504E4F"/>
    <w:rsid w:val="00506092"/>
    <w:rsid w:val="00506A3C"/>
    <w:rsid w:val="00507A15"/>
    <w:rsid w:val="00507E70"/>
    <w:rsid w:val="0051058E"/>
    <w:rsid w:val="00510921"/>
    <w:rsid w:val="00510FAA"/>
    <w:rsid w:val="005120D2"/>
    <w:rsid w:val="005123AE"/>
    <w:rsid w:val="005124D5"/>
    <w:rsid w:val="0051312D"/>
    <w:rsid w:val="00513341"/>
    <w:rsid w:val="00513E00"/>
    <w:rsid w:val="005141EC"/>
    <w:rsid w:val="00514D48"/>
    <w:rsid w:val="00515300"/>
    <w:rsid w:val="00515BD1"/>
    <w:rsid w:val="005162D6"/>
    <w:rsid w:val="005165F8"/>
    <w:rsid w:val="005169FC"/>
    <w:rsid w:val="00516C47"/>
    <w:rsid w:val="00516FB0"/>
    <w:rsid w:val="0051764B"/>
    <w:rsid w:val="00517D6B"/>
    <w:rsid w:val="00520E5B"/>
    <w:rsid w:val="00520FDF"/>
    <w:rsid w:val="00521711"/>
    <w:rsid w:val="00521933"/>
    <w:rsid w:val="00521B8C"/>
    <w:rsid w:val="00521E95"/>
    <w:rsid w:val="00522225"/>
    <w:rsid w:val="005238CF"/>
    <w:rsid w:val="00523DBF"/>
    <w:rsid w:val="00523E14"/>
    <w:rsid w:val="00523ECD"/>
    <w:rsid w:val="00524310"/>
    <w:rsid w:val="005247F0"/>
    <w:rsid w:val="00526246"/>
    <w:rsid w:val="00526DFF"/>
    <w:rsid w:val="00526F29"/>
    <w:rsid w:val="00527063"/>
    <w:rsid w:val="0052767F"/>
    <w:rsid w:val="005279DA"/>
    <w:rsid w:val="00527AA7"/>
    <w:rsid w:val="00527E5C"/>
    <w:rsid w:val="0053133E"/>
    <w:rsid w:val="00532225"/>
    <w:rsid w:val="00532821"/>
    <w:rsid w:val="00532B5D"/>
    <w:rsid w:val="0053334B"/>
    <w:rsid w:val="005334ED"/>
    <w:rsid w:val="00533C92"/>
    <w:rsid w:val="00534877"/>
    <w:rsid w:val="00534B2C"/>
    <w:rsid w:val="00534EAA"/>
    <w:rsid w:val="005356B5"/>
    <w:rsid w:val="005361E9"/>
    <w:rsid w:val="005372ED"/>
    <w:rsid w:val="005376E4"/>
    <w:rsid w:val="005406B2"/>
    <w:rsid w:val="005408DD"/>
    <w:rsid w:val="00540971"/>
    <w:rsid w:val="00540CC7"/>
    <w:rsid w:val="0054102A"/>
    <w:rsid w:val="00541A5D"/>
    <w:rsid w:val="00542081"/>
    <w:rsid w:val="005422A8"/>
    <w:rsid w:val="005422E4"/>
    <w:rsid w:val="00543928"/>
    <w:rsid w:val="00543C19"/>
    <w:rsid w:val="005453C9"/>
    <w:rsid w:val="00545745"/>
    <w:rsid w:val="00545B11"/>
    <w:rsid w:val="00545D36"/>
    <w:rsid w:val="00546522"/>
    <w:rsid w:val="00550DF5"/>
    <w:rsid w:val="005514B6"/>
    <w:rsid w:val="00551BFF"/>
    <w:rsid w:val="00552607"/>
    <w:rsid w:val="00552CC1"/>
    <w:rsid w:val="0055310E"/>
    <w:rsid w:val="0055316C"/>
    <w:rsid w:val="00553378"/>
    <w:rsid w:val="00553443"/>
    <w:rsid w:val="005535BE"/>
    <w:rsid w:val="005535CF"/>
    <w:rsid w:val="00553AF4"/>
    <w:rsid w:val="00553E31"/>
    <w:rsid w:val="00554115"/>
    <w:rsid w:val="00554954"/>
    <w:rsid w:val="00555860"/>
    <w:rsid w:val="00556B27"/>
    <w:rsid w:val="00557DA0"/>
    <w:rsid w:val="0056021C"/>
    <w:rsid w:val="00560840"/>
    <w:rsid w:val="005609F6"/>
    <w:rsid w:val="00560DE7"/>
    <w:rsid w:val="00561309"/>
    <w:rsid w:val="00561399"/>
    <w:rsid w:val="00563384"/>
    <w:rsid w:val="00563D8E"/>
    <w:rsid w:val="0056422E"/>
    <w:rsid w:val="00564A92"/>
    <w:rsid w:val="00565022"/>
    <w:rsid w:val="005653B3"/>
    <w:rsid w:val="00565442"/>
    <w:rsid w:val="00565599"/>
    <w:rsid w:val="005658B8"/>
    <w:rsid w:val="00565FA2"/>
    <w:rsid w:val="00566C35"/>
    <w:rsid w:val="005677CD"/>
    <w:rsid w:val="00567A4B"/>
    <w:rsid w:val="00567B95"/>
    <w:rsid w:val="005705CC"/>
    <w:rsid w:val="00570C1E"/>
    <w:rsid w:val="00571386"/>
    <w:rsid w:val="00571BFB"/>
    <w:rsid w:val="00572271"/>
    <w:rsid w:val="00572A77"/>
    <w:rsid w:val="00573411"/>
    <w:rsid w:val="005737D9"/>
    <w:rsid w:val="0057385D"/>
    <w:rsid w:val="00573B93"/>
    <w:rsid w:val="00574101"/>
    <w:rsid w:val="005741FC"/>
    <w:rsid w:val="005743B5"/>
    <w:rsid w:val="00574657"/>
    <w:rsid w:val="00574947"/>
    <w:rsid w:val="00575132"/>
    <w:rsid w:val="00575355"/>
    <w:rsid w:val="00576357"/>
    <w:rsid w:val="00576492"/>
    <w:rsid w:val="0057673B"/>
    <w:rsid w:val="00576CFC"/>
    <w:rsid w:val="00576F04"/>
    <w:rsid w:val="005771B8"/>
    <w:rsid w:val="0057726F"/>
    <w:rsid w:val="005772AB"/>
    <w:rsid w:val="0058008A"/>
    <w:rsid w:val="00580BA9"/>
    <w:rsid w:val="00581BE9"/>
    <w:rsid w:val="005833C4"/>
    <w:rsid w:val="00583788"/>
    <w:rsid w:val="00583CED"/>
    <w:rsid w:val="00583F16"/>
    <w:rsid w:val="00584AB0"/>
    <w:rsid w:val="00584E26"/>
    <w:rsid w:val="00585330"/>
    <w:rsid w:val="005854EA"/>
    <w:rsid w:val="00585EC1"/>
    <w:rsid w:val="0058645E"/>
    <w:rsid w:val="00586861"/>
    <w:rsid w:val="00586DC0"/>
    <w:rsid w:val="00587639"/>
    <w:rsid w:val="0059072B"/>
    <w:rsid w:val="005919D4"/>
    <w:rsid w:val="00592DFB"/>
    <w:rsid w:val="00593525"/>
    <w:rsid w:val="00593638"/>
    <w:rsid w:val="00594762"/>
    <w:rsid w:val="005949AC"/>
    <w:rsid w:val="005949FD"/>
    <w:rsid w:val="00594F9E"/>
    <w:rsid w:val="005958A1"/>
    <w:rsid w:val="005958D0"/>
    <w:rsid w:val="00595A79"/>
    <w:rsid w:val="005963A7"/>
    <w:rsid w:val="00597735"/>
    <w:rsid w:val="00597915"/>
    <w:rsid w:val="00597B78"/>
    <w:rsid w:val="00597E8A"/>
    <w:rsid w:val="005A19A1"/>
    <w:rsid w:val="005A1B98"/>
    <w:rsid w:val="005A27B2"/>
    <w:rsid w:val="005A31C8"/>
    <w:rsid w:val="005A368A"/>
    <w:rsid w:val="005A3A76"/>
    <w:rsid w:val="005A3CC8"/>
    <w:rsid w:val="005A44B0"/>
    <w:rsid w:val="005A4B24"/>
    <w:rsid w:val="005A4C65"/>
    <w:rsid w:val="005A5F01"/>
    <w:rsid w:val="005A6243"/>
    <w:rsid w:val="005A66A8"/>
    <w:rsid w:val="005A6855"/>
    <w:rsid w:val="005A687A"/>
    <w:rsid w:val="005A6C3A"/>
    <w:rsid w:val="005A6C9F"/>
    <w:rsid w:val="005A6EC8"/>
    <w:rsid w:val="005A6F6D"/>
    <w:rsid w:val="005A7916"/>
    <w:rsid w:val="005B0E5A"/>
    <w:rsid w:val="005B161C"/>
    <w:rsid w:val="005B1C20"/>
    <w:rsid w:val="005B256E"/>
    <w:rsid w:val="005B2C34"/>
    <w:rsid w:val="005B2CF1"/>
    <w:rsid w:val="005B32F6"/>
    <w:rsid w:val="005B35CD"/>
    <w:rsid w:val="005B47AD"/>
    <w:rsid w:val="005B4999"/>
    <w:rsid w:val="005B4A36"/>
    <w:rsid w:val="005B563F"/>
    <w:rsid w:val="005B564D"/>
    <w:rsid w:val="005B5F16"/>
    <w:rsid w:val="005B5F6A"/>
    <w:rsid w:val="005B65F7"/>
    <w:rsid w:val="005B6706"/>
    <w:rsid w:val="005B6878"/>
    <w:rsid w:val="005B68B2"/>
    <w:rsid w:val="005B719F"/>
    <w:rsid w:val="005B78FB"/>
    <w:rsid w:val="005B7ECE"/>
    <w:rsid w:val="005C07A2"/>
    <w:rsid w:val="005C0F9D"/>
    <w:rsid w:val="005C1DAC"/>
    <w:rsid w:val="005C2702"/>
    <w:rsid w:val="005C31E5"/>
    <w:rsid w:val="005C3463"/>
    <w:rsid w:val="005C4447"/>
    <w:rsid w:val="005C4875"/>
    <w:rsid w:val="005C59D3"/>
    <w:rsid w:val="005C5AEB"/>
    <w:rsid w:val="005C6010"/>
    <w:rsid w:val="005C687D"/>
    <w:rsid w:val="005C6955"/>
    <w:rsid w:val="005C6BBF"/>
    <w:rsid w:val="005C74DD"/>
    <w:rsid w:val="005C78D8"/>
    <w:rsid w:val="005D0138"/>
    <w:rsid w:val="005D053A"/>
    <w:rsid w:val="005D0B01"/>
    <w:rsid w:val="005D133D"/>
    <w:rsid w:val="005D17A8"/>
    <w:rsid w:val="005D1F3C"/>
    <w:rsid w:val="005D282B"/>
    <w:rsid w:val="005D389B"/>
    <w:rsid w:val="005D46E3"/>
    <w:rsid w:val="005D5EE7"/>
    <w:rsid w:val="005D730C"/>
    <w:rsid w:val="005D7511"/>
    <w:rsid w:val="005D7846"/>
    <w:rsid w:val="005D7917"/>
    <w:rsid w:val="005D7A43"/>
    <w:rsid w:val="005E1415"/>
    <w:rsid w:val="005E1A01"/>
    <w:rsid w:val="005E1B43"/>
    <w:rsid w:val="005E2170"/>
    <w:rsid w:val="005E2178"/>
    <w:rsid w:val="005E21C2"/>
    <w:rsid w:val="005E228A"/>
    <w:rsid w:val="005E22AE"/>
    <w:rsid w:val="005E2A6B"/>
    <w:rsid w:val="005E2BEA"/>
    <w:rsid w:val="005E2DD5"/>
    <w:rsid w:val="005E31D1"/>
    <w:rsid w:val="005E3DE6"/>
    <w:rsid w:val="005E3F2E"/>
    <w:rsid w:val="005E407B"/>
    <w:rsid w:val="005E411F"/>
    <w:rsid w:val="005E48D3"/>
    <w:rsid w:val="005E59F5"/>
    <w:rsid w:val="005E5E38"/>
    <w:rsid w:val="005E624A"/>
    <w:rsid w:val="005E6765"/>
    <w:rsid w:val="005E77CA"/>
    <w:rsid w:val="005E78D3"/>
    <w:rsid w:val="005E793F"/>
    <w:rsid w:val="005E7C06"/>
    <w:rsid w:val="005E7F20"/>
    <w:rsid w:val="005F0830"/>
    <w:rsid w:val="005F0B5A"/>
    <w:rsid w:val="005F1EFB"/>
    <w:rsid w:val="005F1F05"/>
    <w:rsid w:val="005F2710"/>
    <w:rsid w:val="005F385A"/>
    <w:rsid w:val="005F406E"/>
    <w:rsid w:val="005F4386"/>
    <w:rsid w:val="005F5703"/>
    <w:rsid w:val="005F587B"/>
    <w:rsid w:val="005F5AE7"/>
    <w:rsid w:val="005F62AF"/>
    <w:rsid w:val="005F7606"/>
    <w:rsid w:val="006001FF"/>
    <w:rsid w:val="006006BF"/>
    <w:rsid w:val="00600701"/>
    <w:rsid w:val="00600803"/>
    <w:rsid w:val="00600A23"/>
    <w:rsid w:val="00602116"/>
    <w:rsid w:val="0060240D"/>
    <w:rsid w:val="00604670"/>
    <w:rsid w:val="00604B24"/>
    <w:rsid w:val="00605034"/>
    <w:rsid w:val="00605345"/>
    <w:rsid w:val="00605797"/>
    <w:rsid w:val="0060613B"/>
    <w:rsid w:val="006061E6"/>
    <w:rsid w:val="00606545"/>
    <w:rsid w:val="00606780"/>
    <w:rsid w:val="00607781"/>
    <w:rsid w:val="00607B5D"/>
    <w:rsid w:val="0061006B"/>
    <w:rsid w:val="00610741"/>
    <w:rsid w:val="00610D4C"/>
    <w:rsid w:val="00611093"/>
    <w:rsid w:val="0061198C"/>
    <w:rsid w:val="00612C13"/>
    <w:rsid w:val="00613A8B"/>
    <w:rsid w:val="006141AA"/>
    <w:rsid w:val="006148A5"/>
    <w:rsid w:val="00614B78"/>
    <w:rsid w:val="006152B1"/>
    <w:rsid w:val="006156DC"/>
    <w:rsid w:val="00615DCE"/>
    <w:rsid w:val="0061603A"/>
    <w:rsid w:val="006164D9"/>
    <w:rsid w:val="00617BDC"/>
    <w:rsid w:val="00617C5C"/>
    <w:rsid w:val="00617D20"/>
    <w:rsid w:val="006205ED"/>
    <w:rsid w:val="006206E3"/>
    <w:rsid w:val="0062099C"/>
    <w:rsid w:val="00620B93"/>
    <w:rsid w:val="00621524"/>
    <w:rsid w:val="006222FF"/>
    <w:rsid w:val="00622932"/>
    <w:rsid w:val="00622B48"/>
    <w:rsid w:val="00622CCF"/>
    <w:rsid w:val="00624202"/>
    <w:rsid w:val="00624575"/>
    <w:rsid w:val="00624AD7"/>
    <w:rsid w:val="006257CF"/>
    <w:rsid w:val="00625FED"/>
    <w:rsid w:val="006260ED"/>
    <w:rsid w:val="0062660F"/>
    <w:rsid w:val="006270FE"/>
    <w:rsid w:val="00627107"/>
    <w:rsid w:val="00627708"/>
    <w:rsid w:val="00630282"/>
    <w:rsid w:val="00631BE1"/>
    <w:rsid w:val="006321BB"/>
    <w:rsid w:val="0063458E"/>
    <w:rsid w:val="00636070"/>
    <w:rsid w:val="00636090"/>
    <w:rsid w:val="0063785F"/>
    <w:rsid w:val="00637905"/>
    <w:rsid w:val="00637D57"/>
    <w:rsid w:val="00637FEF"/>
    <w:rsid w:val="00641104"/>
    <w:rsid w:val="006417D3"/>
    <w:rsid w:val="006421CC"/>
    <w:rsid w:val="006426B4"/>
    <w:rsid w:val="00642B75"/>
    <w:rsid w:val="0064382C"/>
    <w:rsid w:val="00643E3D"/>
    <w:rsid w:val="00643EF8"/>
    <w:rsid w:val="00644B06"/>
    <w:rsid w:val="00644E53"/>
    <w:rsid w:val="00646F23"/>
    <w:rsid w:val="00647426"/>
    <w:rsid w:val="00647637"/>
    <w:rsid w:val="00647C9D"/>
    <w:rsid w:val="00650052"/>
    <w:rsid w:val="00650499"/>
    <w:rsid w:val="00650896"/>
    <w:rsid w:val="006516D1"/>
    <w:rsid w:val="00651CAE"/>
    <w:rsid w:val="0065273B"/>
    <w:rsid w:val="00652F6F"/>
    <w:rsid w:val="0065388B"/>
    <w:rsid w:val="00653F93"/>
    <w:rsid w:val="006543C1"/>
    <w:rsid w:val="00654E86"/>
    <w:rsid w:val="00655222"/>
    <w:rsid w:val="00655393"/>
    <w:rsid w:val="0065550E"/>
    <w:rsid w:val="00655753"/>
    <w:rsid w:val="00655E61"/>
    <w:rsid w:val="006563EE"/>
    <w:rsid w:val="00657189"/>
    <w:rsid w:val="006577FC"/>
    <w:rsid w:val="006579FB"/>
    <w:rsid w:val="00657AEE"/>
    <w:rsid w:val="006605D7"/>
    <w:rsid w:val="00660DA8"/>
    <w:rsid w:val="0066136A"/>
    <w:rsid w:val="00661591"/>
    <w:rsid w:val="006623A4"/>
    <w:rsid w:val="00662B6D"/>
    <w:rsid w:val="00662B8E"/>
    <w:rsid w:val="00663673"/>
    <w:rsid w:val="00663A53"/>
    <w:rsid w:val="00664A87"/>
    <w:rsid w:val="00664B1F"/>
    <w:rsid w:val="00664CBD"/>
    <w:rsid w:val="00664F1C"/>
    <w:rsid w:val="0066571C"/>
    <w:rsid w:val="006658B9"/>
    <w:rsid w:val="006669D9"/>
    <w:rsid w:val="00666F6E"/>
    <w:rsid w:val="00667817"/>
    <w:rsid w:val="00671213"/>
    <w:rsid w:val="00671853"/>
    <w:rsid w:val="006718BF"/>
    <w:rsid w:val="0067206B"/>
    <w:rsid w:val="0067268E"/>
    <w:rsid w:val="00672846"/>
    <w:rsid w:val="00672A22"/>
    <w:rsid w:val="006731A0"/>
    <w:rsid w:val="006738E8"/>
    <w:rsid w:val="00675588"/>
    <w:rsid w:val="00675925"/>
    <w:rsid w:val="00676D49"/>
    <w:rsid w:val="006771DB"/>
    <w:rsid w:val="0068139B"/>
    <w:rsid w:val="00681850"/>
    <w:rsid w:val="006818B4"/>
    <w:rsid w:val="00682352"/>
    <w:rsid w:val="006829D8"/>
    <w:rsid w:val="0068309D"/>
    <w:rsid w:val="00683286"/>
    <w:rsid w:val="006839EC"/>
    <w:rsid w:val="00683D44"/>
    <w:rsid w:val="00684101"/>
    <w:rsid w:val="00684593"/>
    <w:rsid w:val="006846D3"/>
    <w:rsid w:val="00684F12"/>
    <w:rsid w:val="0068516E"/>
    <w:rsid w:val="00685492"/>
    <w:rsid w:val="0068557C"/>
    <w:rsid w:val="00685709"/>
    <w:rsid w:val="006866AE"/>
    <w:rsid w:val="006867B4"/>
    <w:rsid w:val="006872E2"/>
    <w:rsid w:val="0068735B"/>
    <w:rsid w:val="00687398"/>
    <w:rsid w:val="00687F51"/>
    <w:rsid w:val="006924A9"/>
    <w:rsid w:val="006924C7"/>
    <w:rsid w:val="00692B65"/>
    <w:rsid w:val="0069326C"/>
    <w:rsid w:val="006941F1"/>
    <w:rsid w:val="006942E5"/>
    <w:rsid w:val="00694642"/>
    <w:rsid w:val="006949A5"/>
    <w:rsid w:val="00694A67"/>
    <w:rsid w:val="00695235"/>
    <w:rsid w:val="00695BDB"/>
    <w:rsid w:val="00696188"/>
    <w:rsid w:val="00696219"/>
    <w:rsid w:val="00696729"/>
    <w:rsid w:val="00696926"/>
    <w:rsid w:val="00697B79"/>
    <w:rsid w:val="006A0924"/>
    <w:rsid w:val="006A0C36"/>
    <w:rsid w:val="006A1648"/>
    <w:rsid w:val="006A2722"/>
    <w:rsid w:val="006A2DE0"/>
    <w:rsid w:val="006A3441"/>
    <w:rsid w:val="006A388C"/>
    <w:rsid w:val="006A3F3C"/>
    <w:rsid w:val="006A4380"/>
    <w:rsid w:val="006A4AFF"/>
    <w:rsid w:val="006A4D59"/>
    <w:rsid w:val="006A5240"/>
    <w:rsid w:val="006A5DF9"/>
    <w:rsid w:val="006A6064"/>
    <w:rsid w:val="006A6863"/>
    <w:rsid w:val="006A720B"/>
    <w:rsid w:val="006A73EB"/>
    <w:rsid w:val="006A792C"/>
    <w:rsid w:val="006B0F6E"/>
    <w:rsid w:val="006B0FB9"/>
    <w:rsid w:val="006B1A1F"/>
    <w:rsid w:val="006B1F8E"/>
    <w:rsid w:val="006B2075"/>
    <w:rsid w:val="006B2D5B"/>
    <w:rsid w:val="006B3466"/>
    <w:rsid w:val="006B468D"/>
    <w:rsid w:val="006B4F61"/>
    <w:rsid w:val="006B569A"/>
    <w:rsid w:val="006B6159"/>
    <w:rsid w:val="006B6BFA"/>
    <w:rsid w:val="006B70C9"/>
    <w:rsid w:val="006B7113"/>
    <w:rsid w:val="006B7958"/>
    <w:rsid w:val="006B79CE"/>
    <w:rsid w:val="006B7CD7"/>
    <w:rsid w:val="006C0DE1"/>
    <w:rsid w:val="006C18BA"/>
    <w:rsid w:val="006C1E60"/>
    <w:rsid w:val="006C22A2"/>
    <w:rsid w:val="006C26D3"/>
    <w:rsid w:val="006C2B80"/>
    <w:rsid w:val="006C3608"/>
    <w:rsid w:val="006C400E"/>
    <w:rsid w:val="006C4550"/>
    <w:rsid w:val="006C523B"/>
    <w:rsid w:val="006C795D"/>
    <w:rsid w:val="006C7C81"/>
    <w:rsid w:val="006C7CAD"/>
    <w:rsid w:val="006D02C6"/>
    <w:rsid w:val="006D178B"/>
    <w:rsid w:val="006D1B3E"/>
    <w:rsid w:val="006D20A4"/>
    <w:rsid w:val="006D39A4"/>
    <w:rsid w:val="006D471A"/>
    <w:rsid w:val="006D4A55"/>
    <w:rsid w:val="006D4E27"/>
    <w:rsid w:val="006D5472"/>
    <w:rsid w:val="006D572D"/>
    <w:rsid w:val="006D597F"/>
    <w:rsid w:val="006D59FF"/>
    <w:rsid w:val="006D602B"/>
    <w:rsid w:val="006D7BE8"/>
    <w:rsid w:val="006E0C72"/>
    <w:rsid w:val="006E0CCB"/>
    <w:rsid w:val="006E23FB"/>
    <w:rsid w:val="006E24FD"/>
    <w:rsid w:val="006E2535"/>
    <w:rsid w:val="006E253F"/>
    <w:rsid w:val="006E28E8"/>
    <w:rsid w:val="006E2D3D"/>
    <w:rsid w:val="006E317D"/>
    <w:rsid w:val="006E4404"/>
    <w:rsid w:val="006E4AC1"/>
    <w:rsid w:val="006E4C5C"/>
    <w:rsid w:val="006E4D26"/>
    <w:rsid w:val="006E51BF"/>
    <w:rsid w:val="006E5C4D"/>
    <w:rsid w:val="006E5E2F"/>
    <w:rsid w:val="006E5EAD"/>
    <w:rsid w:val="006E5F77"/>
    <w:rsid w:val="006E5FB6"/>
    <w:rsid w:val="006E6306"/>
    <w:rsid w:val="006E6434"/>
    <w:rsid w:val="006E6613"/>
    <w:rsid w:val="006E71E7"/>
    <w:rsid w:val="006E7631"/>
    <w:rsid w:val="006E7E6E"/>
    <w:rsid w:val="006F0D4F"/>
    <w:rsid w:val="006F1BEF"/>
    <w:rsid w:val="006F246D"/>
    <w:rsid w:val="006F277E"/>
    <w:rsid w:val="006F28E0"/>
    <w:rsid w:val="006F31E7"/>
    <w:rsid w:val="006F3368"/>
    <w:rsid w:val="006F42EB"/>
    <w:rsid w:val="006F45AE"/>
    <w:rsid w:val="006F5982"/>
    <w:rsid w:val="006F6550"/>
    <w:rsid w:val="006F67DB"/>
    <w:rsid w:val="006F680D"/>
    <w:rsid w:val="006F6FB6"/>
    <w:rsid w:val="006F736B"/>
    <w:rsid w:val="006F74E7"/>
    <w:rsid w:val="006F75F1"/>
    <w:rsid w:val="007000B8"/>
    <w:rsid w:val="00700702"/>
    <w:rsid w:val="00701308"/>
    <w:rsid w:val="00701734"/>
    <w:rsid w:val="00701743"/>
    <w:rsid w:val="00701AE6"/>
    <w:rsid w:val="007027EC"/>
    <w:rsid w:val="00703198"/>
    <w:rsid w:val="007035A0"/>
    <w:rsid w:val="00703EC0"/>
    <w:rsid w:val="00703FB8"/>
    <w:rsid w:val="007045EF"/>
    <w:rsid w:val="00704640"/>
    <w:rsid w:val="00704885"/>
    <w:rsid w:val="00704F1A"/>
    <w:rsid w:val="007050DC"/>
    <w:rsid w:val="0070587D"/>
    <w:rsid w:val="007064F7"/>
    <w:rsid w:val="007103CD"/>
    <w:rsid w:val="00710BC6"/>
    <w:rsid w:val="00710EE1"/>
    <w:rsid w:val="00710FAB"/>
    <w:rsid w:val="0071189D"/>
    <w:rsid w:val="00711D5C"/>
    <w:rsid w:val="00712563"/>
    <w:rsid w:val="00713145"/>
    <w:rsid w:val="0071329E"/>
    <w:rsid w:val="007137CA"/>
    <w:rsid w:val="00714958"/>
    <w:rsid w:val="00714D95"/>
    <w:rsid w:val="007153A8"/>
    <w:rsid w:val="0071555F"/>
    <w:rsid w:val="00715911"/>
    <w:rsid w:val="0071607C"/>
    <w:rsid w:val="007165A4"/>
    <w:rsid w:val="00716AEC"/>
    <w:rsid w:val="00717D28"/>
    <w:rsid w:val="007202E6"/>
    <w:rsid w:val="007203C9"/>
    <w:rsid w:val="00720AD5"/>
    <w:rsid w:val="00722294"/>
    <w:rsid w:val="00722BCB"/>
    <w:rsid w:val="00722D33"/>
    <w:rsid w:val="00723693"/>
    <w:rsid w:val="00723AD1"/>
    <w:rsid w:val="0072477C"/>
    <w:rsid w:val="00725C5A"/>
    <w:rsid w:val="00725D53"/>
    <w:rsid w:val="00726232"/>
    <w:rsid w:val="00726840"/>
    <w:rsid w:val="007272D1"/>
    <w:rsid w:val="007278FB"/>
    <w:rsid w:val="007304C8"/>
    <w:rsid w:val="00730D0E"/>
    <w:rsid w:val="00731FAD"/>
    <w:rsid w:val="0073201C"/>
    <w:rsid w:val="00732D3F"/>
    <w:rsid w:val="00732DED"/>
    <w:rsid w:val="00732F9E"/>
    <w:rsid w:val="00733227"/>
    <w:rsid w:val="00733667"/>
    <w:rsid w:val="0073397B"/>
    <w:rsid w:val="00734B5B"/>
    <w:rsid w:val="0073527D"/>
    <w:rsid w:val="007358E4"/>
    <w:rsid w:val="00735F69"/>
    <w:rsid w:val="00736429"/>
    <w:rsid w:val="00736A01"/>
    <w:rsid w:val="00736AE5"/>
    <w:rsid w:val="00736C96"/>
    <w:rsid w:val="00736CB2"/>
    <w:rsid w:val="0073752A"/>
    <w:rsid w:val="007400AE"/>
    <w:rsid w:val="00740BE7"/>
    <w:rsid w:val="00740C7A"/>
    <w:rsid w:val="0074105F"/>
    <w:rsid w:val="0074118D"/>
    <w:rsid w:val="007411CD"/>
    <w:rsid w:val="007414A4"/>
    <w:rsid w:val="0074167E"/>
    <w:rsid w:val="0074277D"/>
    <w:rsid w:val="00742947"/>
    <w:rsid w:val="00742CF6"/>
    <w:rsid w:val="00742EA7"/>
    <w:rsid w:val="0074373A"/>
    <w:rsid w:val="00743C83"/>
    <w:rsid w:val="00743D19"/>
    <w:rsid w:val="00743D3F"/>
    <w:rsid w:val="007442A2"/>
    <w:rsid w:val="0074469D"/>
    <w:rsid w:val="007461C3"/>
    <w:rsid w:val="0074663D"/>
    <w:rsid w:val="00747780"/>
    <w:rsid w:val="00747986"/>
    <w:rsid w:val="00747B9B"/>
    <w:rsid w:val="007503CE"/>
    <w:rsid w:val="007505C0"/>
    <w:rsid w:val="00751318"/>
    <w:rsid w:val="0075172E"/>
    <w:rsid w:val="00752129"/>
    <w:rsid w:val="00752902"/>
    <w:rsid w:val="00752A51"/>
    <w:rsid w:val="00753169"/>
    <w:rsid w:val="00753789"/>
    <w:rsid w:val="007544A0"/>
    <w:rsid w:val="0075460C"/>
    <w:rsid w:val="00754DA6"/>
    <w:rsid w:val="00754DD2"/>
    <w:rsid w:val="0075500B"/>
    <w:rsid w:val="00755521"/>
    <w:rsid w:val="00755874"/>
    <w:rsid w:val="00755AFB"/>
    <w:rsid w:val="0075605A"/>
    <w:rsid w:val="0075685A"/>
    <w:rsid w:val="00756E75"/>
    <w:rsid w:val="00757098"/>
    <w:rsid w:val="007573CD"/>
    <w:rsid w:val="0075798D"/>
    <w:rsid w:val="00757ACC"/>
    <w:rsid w:val="00757BBE"/>
    <w:rsid w:val="00762048"/>
    <w:rsid w:val="00762714"/>
    <w:rsid w:val="00763459"/>
    <w:rsid w:val="0076345A"/>
    <w:rsid w:val="007642DD"/>
    <w:rsid w:val="007645AD"/>
    <w:rsid w:val="00764DB6"/>
    <w:rsid w:val="00764F8F"/>
    <w:rsid w:val="00765F58"/>
    <w:rsid w:val="00766371"/>
    <w:rsid w:val="00766FE3"/>
    <w:rsid w:val="00767B1D"/>
    <w:rsid w:val="00767D46"/>
    <w:rsid w:val="0077027C"/>
    <w:rsid w:val="007703CE"/>
    <w:rsid w:val="00770589"/>
    <w:rsid w:val="00770E94"/>
    <w:rsid w:val="00771387"/>
    <w:rsid w:val="007717F4"/>
    <w:rsid w:val="00771CED"/>
    <w:rsid w:val="00771F87"/>
    <w:rsid w:val="00772722"/>
    <w:rsid w:val="00772D24"/>
    <w:rsid w:val="00772D30"/>
    <w:rsid w:val="007732D0"/>
    <w:rsid w:val="00773378"/>
    <w:rsid w:val="007736B4"/>
    <w:rsid w:val="00773C4E"/>
    <w:rsid w:val="00773F46"/>
    <w:rsid w:val="00774090"/>
    <w:rsid w:val="00775A96"/>
    <w:rsid w:val="007766B0"/>
    <w:rsid w:val="007768DF"/>
    <w:rsid w:val="007803FE"/>
    <w:rsid w:val="0078053F"/>
    <w:rsid w:val="00780751"/>
    <w:rsid w:val="00780840"/>
    <w:rsid w:val="007808CD"/>
    <w:rsid w:val="0078100D"/>
    <w:rsid w:val="007823C1"/>
    <w:rsid w:val="00782999"/>
    <w:rsid w:val="00782F4E"/>
    <w:rsid w:val="00782F60"/>
    <w:rsid w:val="00783EE3"/>
    <w:rsid w:val="00784356"/>
    <w:rsid w:val="0078443C"/>
    <w:rsid w:val="0078473A"/>
    <w:rsid w:val="00784D48"/>
    <w:rsid w:val="00785F6D"/>
    <w:rsid w:val="00786616"/>
    <w:rsid w:val="007869AF"/>
    <w:rsid w:val="00787063"/>
    <w:rsid w:val="0079076F"/>
    <w:rsid w:val="00790D65"/>
    <w:rsid w:val="007917D6"/>
    <w:rsid w:val="00792558"/>
    <w:rsid w:val="00792790"/>
    <w:rsid w:val="007938FB"/>
    <w:rsid w:val="00794CAD"/>
    <w:rsid w:val="0079599E"/>
    <w:rsid w:val="00795C5E"/>
    <w:rsid w:val="00796FDF"/>
    <w:rsid w:val="007970EA"/>
    <w:rsid w:val="007973C6"/>
    <w:rsid w:val="007A00C0"/>
    <w:rsid w:val="007A05F3"/>
    <w:rsid w:val="007A0C1B"/>
    <w:rsid w:val="007A0DE6"/>
    <w:rsid w:val="007A0F71"/>
    <w:rsid w:val="007A1A6F"/>
    <w:rsid w:val="007A2281"/>
    <w:rsid w:val="007A28E0"/>
    <w:rsid w:val="007A3A6A"/>
    <w:rsid w:val="007A3BD7"/>
    <w:rsid w:val="007A3CA3"/>
    <w:rsid w:val="007A3D50"/>
    <w:rsid w:val="007A403C"/>
    <w:rsid w:val="007A4495"/>
    <w:rsid w:val="007A4874"/>
    <w:rsid w:val="007A5665"/>
    <w:rsid w:val="007A5801"/>
    <w:rsid w:val="007A6285"/>
    <w:rsid w:val="007A6C14"/>
    <w:rsid w:val="007A6D1E"/>
    <w:rsid w:val="007A72EA"/>
    <w:rsid w:val="007A73DA"/>
    <w:rsid w:val="007A74EF"/>
    <w:rsid w:val="007A78EF"/>
    <w:rsid w:val="007B08FB"/>
    <w:rsid w:val="007B0C4C"/>
    <w:rsid w:val="007B1452"/>
    <w:rsid w:val="007B24ED"/>
    <w:rsid w:val="007B268C"/>
    <w:rsid w:val="007B2CA4"/>
    <w:rsid w:val="007B2FBF"/>
    <w:rsid w:val="007B343F"/>
    <w:rsid w:val="007B3545"/>
    <w:rsid w:val="007B4036"/>
    <w:rsid w:val="007B4BD6"/>
    <w:rsid w:val="007B50F1"/>
    <w:rsid w:val="007B5FC9"/>
    <w:rsid w:val="007B636C"/>
    <w:rsid w:val="007B73CD"/>
    <w:rsid w:val="007C0E27"/>
    <w:rsid w:val="007C1716"/>
    <w:rsid w:val="007C1928"/>
    <w:rsid w:val="007C1AFD"/>
    <w:rsid w:val="007C2296"/>
    <w:rsid w:val="007C2AA8"/>
    <w:rsid w:val="007C2F5E"/>
    <w:rsid w:val="007C40D6"/>
    <w:rsid w:val="007C41F9"/>
    <w:rsid w:val="007C4226"/>
    <w:rsid w:val="007C4A5D"/>
    <w:rsid w:val="007C4F96"/>
    <w:rsid w:val="007C55B5"/>
    <w:rsid w:val="007C5CDC"/>
    <w:rsid w:val="007C5F08"/>
    <w:rsid w:val="007C643E"/>
    <w:rsid w:val="007C67C9"/>
    <w:rsid w:val="007C6D88"/>
    <w:rsid w:val="007C75B3"/>
    <w:rsid w:val="007C782C"/>
    <w:rsid w:val="007C7C60"/>
    <w:rsid w:val="007D042F"/>
    <w:rsid w:val="007D0DBD"/>
    <w:rsid w:val="007D0EAF"/>
    <w:rsid w:val="007D196C"/>
    <w:rsid w:val="007D1D03"/>
    <w:rsid w:val="007D1D53"/>
    <w:rsid w:val="007D2029"/>
    <w:rsid w:val="007D2148"/>
    <w:rsid w:val="007D29F9"/>
    <w:rsid w:val="007D2D04"/>
    <w:rsid w:val="007D3411"/>
    <w:rsid w:val="007D3BD7"/>
    <w:rsid w:val="007D3CF3"/>
    <w:rsid w:val="007D3F07"/>
    <w:rsid w:val="007D4B91"/>
    <w:rsid w:val="007D51EE"/>
    <w:rsid w:val="007D5302"/>
    <w:rsid w:val="007D7262"/>
    <w:rsid w:val="007D760D"/>
    <w:rsid w:val="007E02DA"/>
    <w:rsid w:val="007E1B7D"/>
    <w:rsid w:val="007E1BBC"/>
    <w:rsid w:val="007E29AB"/>
    <w:rsid w:val="007E29FE"/>
    <w:rsid w:val="007E2F0B"/>
    <w:rsid w:val="007E3434"/>
    <w:rsid w:val="007E3464"/>
    <w:rsid w:val="007E3653"/>
    <w:rsid w:val="007E413E"/>
    <w:rsid w:val="007E466A"/>
    <w:rsid w:val="007E467E"/>
    <w:rsid w:val="007E568E"/>
    <w:rsid w:val="007E626A"/>
    <w:rsid w:val="007E77F7"/>
    <w:rsid w:val="007E7A9F"/>
    <w:rsid w:val="007E7E3B"/>
    <w:rsid w:val="007F0E47"/>
    <w:rsid w:val="007F1B65"/>
    <w:rsid w:val="007F1CCC"/>
    <w:rsid w:val="007F1FCD"/>
    <w:rsid w:val="007F2561"/>
    <w:rsid w:val="007F2798"/>
    <w:rsid w:val="007F2C5D"/>
    <w:rsid w:val="007F2CFF"/>
    <w:rsid w:val="007F317B"/>
    <w:rsid w:val="007F36A1"/>
    <w:rsid w:val="007F3CAB"/>
    <w:rsid w:val="007F51A3"/>
    <w:rsid w:val="007F57D5"/>
    <w:rsid w:val="007F6E5D"/>
    <w:rsid w:val="007F73DD"/>
    <w:rsid w:val="007F7D18"/>
    <w:rsid w:val="007F7FCF"/>
    <w:rsid w:val="00800031"/>
    <w:rsid w:val="00800400"/>
    <w:rsid w:val="008004F6"/>
    <w:rsid w:val="0080068E"/>
    <w:rsid w:val="008009E2"/>
    <w:rsid w:val="00800B17"/>
    <w:rsid w:val="0080109E"/>
    <w:rsid w:val="008016D8"/>
    <w:rsid w:val="008016E5"/>
    <w:rsid w:val="00802BD7"/>
    <w:rsid w:val="00803632"/>
    <w:rsid w:val="008039AB"/>
    <w:rsid w:val="00803DAD"/>
    <w:rsid w:val="00804719"/>
    <w:rsid w:val="008048A8"/>
    <w:rsid w:val="008050DA"/>
    <w:rsid w:val="008052CC"/>
    <w:rsid w:val="008063F1"/>
    <w:rsid w:val="00806B96"/>
    <w:rsid w:val="00806C07"/>
    <w:rsid w:val="00807338"/>
    <w:rsid w:val="00807687"/>
    <w:rsid w:val="00810444"/>
    <w:rsid w:val="00811F9C"/>
    <w:rsid w:val="00812121"/>
    <w:rsid w:val="008121B7"/>
    <w:rsid w:val="00812B10"/>
    <w:rsid w:val="00812DB8"/>
    <w:rsid w:val="008130E7"/>
    <w:rsid w:val="0081400D"/>
    <w:rsid w:val="00814728"/>
    <w:rsid w:val="00814D02"/>
    <w:rsid w:val="00814E71"/>
    <w:rsid w:val="008161AE"/>
    <w:rsid w:val="00816858"/>
    <w:rsid w:val="00816BF1"/>
    <w:rsid w:val="00816F16"/>
    <w:rsid w:val="0081727F"/>
    <w:rsid w:val="00817351"/>
    <w:rsid w:val="0081766E"/>
    <w:rsid w:val="00817722"/>
    <w:rsid w:val="00817952"/>
    <w:rsid w:val="00817BA8"/>
    <w:rsid w:val="008209F8"/>
    <w:rsid w:val="00822534"/>
    <w:rsid w:val="008228DA"/>
    <w:rsid w:val="008236ED"/>
    <w:rsid w:val="00823753"/>
    <w:rsid w:val="0082419D"/>
    <w:rsid w:val="008244B6"/>
    <w:rsid w:val="008244EC"/>
    <w:rsid w:val="00824F55"/>
    <w:rsid w:val="00825F6E"/>
    <w:rsid w:val="00826C56"/>
    <w:rsid w:val="00826CC9"/>
    <w:rsid w:val="008271CD"/>
    <w:rsid w:val="008274AA"/>
    <w:rsid w:val="00827896"/>
    <w:rsid w:val="0083131A"/>
    <w:rsid w:val="00831657"/>
    <w:rsid w:val="00831689"/>
    <w:rsid w:val="0083213C"/>
    <w:rsid w:val="00832257"/>
    <w:rsid w:val="00832FCE"/>
    <w:rsid w:val="008334FB"/>
    <w:rsid w:val="00833EB4"/>
    <w:rsid w:val="008347DA"/>
    <w:rsid w:val="00834B4A"/>
    <w:rsid w:val="00834D6F"/>
    <w:rsid w:val="00834D82"/>
    <w:rsid w:val="008352C8"/>
    <w:rsid w:val="00835AD5"/>
    <w:rsid w:val="008374D6"/>
    <w:rsid w:val="008407A7"/>
    <w:rsid w:val="008422F8"/>
    <w:rsid w:val="0084242C"/>
    <w:rsid w:val="008431E3"/>
    <w:rsid w:val="00843325"/>
    <w:rsid w:val="0084455D"/>
    <w:rsid w:val="00844E4E"/>
    <w:rsid w:val="008459F3"/>
    <w:rsid w:val="008465CB"/>
    <w:rsid w:val="00850A50"/>
    <w:rsid w:val="00850C98"/>
    <w:rsid w:val="008522DE"/>
    <w:rsid w:val="008528AF"/>
    <w:rsid w:val="00853234"/>
    <w:rsid w:val="0085358C"/>
    <w:rsid w:val="008536AD"/>
    <w:rsid w:val="0085469A"/>
    <w:rsid w:val="00854793"/>
    <w:rsid w:val="008559E0"/>
    <w:rsid w:val="008571EB"/>
    <w:rsid w:val="00857410"/>
    <w:rsid w:val="00860465"/>
    <w:rsid w:val="00860B59"/>
    <w:rsid w:val="00860D6C"/>
    <w:rsid w:val="00860D99"/>
    <w:rsid w:val="00860F4C"/>
    <w:rsid w:val="00861116"/>
    <w:rsid w:val="00861D59"/>
    <w:rsid w:val="0086253C"/>
    <w:rsid w:val="0086332D"/>
    <w:rsid w:val="00863461"/>
    <w:rsid w:val="00863647"/>
    <w:rsid w:val="008640C1"/>
    <w:rsid w:val="008651E8"/>
    <w:rsid w:val="0086587D"/>
    <w:rsid w:val="0086596D"/>
    <w:rsid w:val="00865A22"/>
    <w:rsid w:val="008662E2"/>
    <w:rsid w:val="00866592"/>
    <w:rsid w:val="00866601"/>
    <w:rsid w:val="008666ED"/>
    <w:rsid w:val="008705B1"/>
    <w:rsid w:val="008707E0"/>
    <w:rsid w:val="0087117B"/>
    <w:rsid w:val="008712F5"/>
    <w:rsid w:val="008718C3"/>
    <w:rsid w:val="008721FE"/>
    <w:rsid w:val="00872325"/>
    <w:rsid w:val="00872E2D"/>
    <w:rsid w:val="0087375D"/>
    <w:rsid w:val="00873D57"/>
    <w:rsid w:val="008744C2"/>
    <w:rsid w:val="008751C9"/>
    <w:rsid w:val="0087521D"/>
    <w:rsid w:val="00875294"/>
    <w:rsid w:val="0087554E"/>
    <w:rsid w:val="0087604B"/>
    <w:rsid w:val="008768E1"/>
    <w:rsid w:val="00876CF6"/>
    <w:rsid w:val="00876FA1"/>
    <w:rsid w:val="0087729B"/>
    <w:rsid w:val="00877DEA"/>
    <w:rsid w:val="00877EBA"/>
    <w:rsid w:val="00880A8F"/>
    <w:rsid w:val="00880BD8"/>
    <w:rsid w:val="00880F5B"/>
    <w:rsid w:val="008813D2"/>
    <w:rsid w:val="00882D47"/>
    <w:rsid w:val="00883166"/>
    <w:rsid w:val="00883805"/>
    <w:rsid w:val="00884615"/>
    <w:rsid w:val="00884980"/>
    <w:rsid w:val="00884B0D"/>
    <w:rsid w:val="00884FF6"/>
    <w:rsid w:val="00886175"/>
    <w:rsid w:val="008868D7"/>
    <w:rsid w:val="00887224"/>
    <w:rsid w:val="00887ED8"/>
    <w:rsid w:val="0089004F"/>
    <w:rsid w:val="00890E1B"/>
    <w:rsid w:val="008911EC"/>
    <w:rsid w:val="00891C9E"/>
    <w:rsid w:val="00892567"/>
    <w:rsid w:val="00893219"/>
    <w:rsid w:val="00893CDA"/>
    <w:rsid w:val="00894783"/>
    <w:rsid w:val="00894962"/>
    <w:rsid w:val="008950C2"/>
    <w:rsid w:val="008953DA"/>
    <w:rsid w:val="008954D0"/>
    <w:rsid w:val="0089621B"/>
    <w:rsid w:val="00896E61"/>
    <w:rsid w:val="008971E2"/>
    <w:rsid w:val="00897DD3"/>
    <w:rsid w:val="008A00C1"/>
    <w:rsid w:val="008A06B7"/>
    <w:rsid w:val="008A0D91"/>
    <w:rsid w:val="008A1569"/>
    <w:rsid w:val="008A1575"/>
    <w:rsid w:val="008A2D77"/>
    <w:rsid w:val="008A304B"/>
    <w:rsid w:val="008A3083"/>
    <w:rsid w:val="008A3A32"/>
    <w:rsid w:val="008A41F6"/>
    <w:rsid w:val="008A4BB7"/>
    <w:rsid w:val="008A56F8"/>
    <w:rsid w:val="008A656F"/>
    <w:rsid w:val="008A6973"/>
    <w:rsid w:val="008A6FAB"/>
    <w:rsid w:val="008A78F3"/>
    <w:rsid w:val="008B07F7"/>
    <w:rsid w:val="008B085B"/>
    <w:rsid w:val="008B1008"/>
    <w:rsid w:val="008B1AF5"/>
    <w:rsid w:val="008B1E3A"/>
    <w:rsid w:val="008B20C1"/>
    <w:rsid w:val="008B243D"/>
    <w:rsid w:val="008B2AAF"/>
    <w:rsid w:val="008B2D7F"/>
    <w:rsid w:val="008B3225"/>
    <w:rsid w:val="008B3755"/>
    <w:rsid w:val="008B400A"/>
    <w:rsid w:val="008B40A8"/>
    <w:rsid w:val="008B4485"/>
    <w:rsid w:val="008B48BD"/>
    <w:rsid w:val="008B4E5F"/>
    <w:rsid w:val="008B5A14"/>
    <w:rsid w:val="008B7267"/>
    <w:rsid w:val="008B7298"/>
    <w:rsid w:val="008B76A2"/>
    <w:rsid w:val="008B7778"/>
    <w:rsid w:val="008B7C6B"/>
    <w:rsid w:val="008C1A24"/>
    <w:rsid w:val="008C1D4B"/>
    <w:rsid w:val="008C22B7"/>
    <w:rsid w:val="008C2C14"/>
    <w:rsid w:val="008C2CC5"/>
    <w:rsid w:val="008C2DB1"/>
    <w:rsid w:val="008C2F24"/>
    <w:rsid w:val="008C31DF"/>
    <w:rsid w:val="008C33CE"/>
    <w:rsid w:val="008C3D6C"/>
    <w:rsid w:val="008C413C"/>
    <w:rsid w:val="008C564F"/>
    <w:rsid w:val="008C5FAF"/>
    <w:rsid w:val="008C6129"/>
    <w:rsid w:val="008C6370"/>
    <w:rsid w:val="008C6472"/>
    <w:rsid w:val="008C7E52"/>
    <w:rsid w:val="008D0BDD"/>
    <w:rsid w:val="008D13DD"/>
    <w:rsid w:val="008D14FE"/>
    <w:rsid w:val="008D1DA8"/>
    <w:rsid w:val="008D241D"/>
    <w:rsid w:val="008D2AA4"/>
    <w:rsid w:val="008D3289"/>
    <w:rsid w:val="008D3FAA"/>
    <w:rsid w:val="008D4822"/>
    <w:rsid w:val="008D485A"/>
    <w:rsid w:val="008D4A84"/>
    <w:rsid w:val="008D5271"/>
    <w:rsid w:val="008D5681"/>
    <w:rsid w:val="008D5C40"/>
    <w:rsid w:val="008D5D21"/>
    <w:rsid w:val="008D601F"/>
    <w:rsid w:val="008D71FE"/>
    <w:rsid w:val="008D7E3D"/>
    <w:rsid w:val="008E07BC"/>
    <w:rsid w:val="008E18D1"/>
    <w:rsid w:val="008E1E3D"/>
    <w:rsid w:val="008E22E5"/>
    <w:rsid w:val="008E2888"/>
    <w:rsid w:val="008E2E79"/>
    <w:rsid w:val="008E342C"/>
    <w:rsid w:val="008E424C"/>
    <w:rsid w:val="008E47AB"/>
    <w:rsid w:val="008E49A2"/>
    <w:rsid w:val="008E4B5E"/>
    <w:rsid w:val="008E5256"/>
    <w:rsid w:val="008E5783"/>
    <w:rsid w:val="008E6601"/>
    <w:rsid w:val="008E7066"/>
    <w:rsid w:val="008E71EE"/>
    <w:rsid w:val="008E7435"/>
    <w:rsid w:val="008E7498"/>
    <w:rsid w:val="008E751F"/>
    <w:rsid w:val="008E7C8B"/>
    <w:rsid w:val="008E7FE2"/>
    <w:rsid w:val="008F0736"/>
    <w:rsid w:val="008F090D"/>
    <w:rsid w:val="008F0951"/>
    <w:rsid w:val="008F0A3B"/>
    <w:rsid w:val="008F0B69"/>
    <w:rsid w:val="008F0C87"/>
    <w:rsid w:val="008F18CB"/>
    <w:rsid w:val="008F1DC3"/>
    <w:rsid w:val="008F1E5E"/>
    <w:rsid w:val="008F1F64"/>
    <w:rsid w:val="008F36FC"/>
    <w:rsid w:val="008F386B"/>
    <w:rsid w:val="008F3F62"/>
    <w:rsid w:val="008F4A31"/>
    <w:rsid w:val="008F4AE2"/>
    <w:rsid w:val="008F54BE"/>
    <w:rsid w:val="008F55EE"/>
    <w:rsid w:val="008F594C"/>
    <w:rsid w:val="008F6EC3"/>
    <w:rsid w:val="008F790D"/>
    <w:rsid w:val="009019D6"/>
    <w:rsid w:val="009019DC"/>
    <w:rsid w:val="00902336"/>
    <w:rsid w:val="00902A98"/>
    <w:rsid w:val="00902DFF"/>
    <w:rsid w:val="0090346F"/>
    <w:rsid w:val="0090410A"/>
    <w:rsid w:val="0090422D"/>
    <w:rsid w:val="009042C1"/>
    <w:rsid w:val="0090445D"/>
    <w:rsid w:val="00904681"/>
    <w:rsid w:val="00905B9F"/>
    <w:rsid w:val="00905C39"/>
    <w:rsid w:val="009062CB"/>
    <w:rsid w:val="00906355"/>
    <w:rsid w:val="0090682B"/>
    <w:rsid w:val="009068C0"/>
    <w:rsid w:val="00906AC5"/>
    <w:rsid w:val="009100D4"/>
    <w:rsid w:val="009100D8"/>
    <w:rsid w:val="009105DC"/>
    <w:rsid w:val="00911813"/>
    <w:rsid w:val="00911B81"/>
    <w:rsid w:val="00911C83"/>
    <w:rsid w:val="00912659"/>
    <w:rsid w:val="00912A8C"/>
    <w:rsid w:val="00912CD6"/>
    <w:rsid w:val="009134A5"/>
    <w:rsid w:val="00914BF2"/>
    <w:rsid w:val="00915A01"/>
    <w:rsid w:val="00915E08"/>
    <w:rsid w:val="00916423"/>
    <w:rsid w:val="00916AA3"/>
    <w:rsid w:val="00916E8F"/>
    <w:rsid w:val="0091738D"/>
    <w:rsid w:val="00917414"/>
    <w:rsid w:val="0091778C"/>
    <w:rsid w:val="00917DF6"/>
    <w:rsid w:val="0092044B"/>
    <w:rsid w:val="0092072A"/>
    <w:rsid w:val="0092097E"/>
    <w:rsid w:val="00921845"/>
    <w:rsid w:val="009219DB"/>
    <w:rsid w:val="00921F5F"/>
    <w:rsid w:val="00922BB3"/>
    <w:rsid w:val="00922E39"/>
    <w:rsid w:val="00923615"/>
    <w:rsid w:val="0092377A"/>
    <w:rsid w:val="009237C0"/>
    <w:rsid w:val="00923A43"/>
    <w:rsid w:val="009245AE"/>
    <w:rsid w:val="00924CE9"/>
    <w:rsid w:val="00925A1E"/>
    <w:rsid w:val="00925BE0"/>
    <w:rsid w:val="00925D03"/>
    <w:rsid w:val="0092655F"/>
    <w:rsid w:val="009267A8"/>
    <w:rsid w:val="00926F2F"/>
    <w:rsid w:val="00927828"/>
    <w:rsid w:val="00927960"/>
    <w:rsid w:val="00930E47"/>
    <w:rsid w:val="0093146F"/>
    <w:rsid w:val="00931974"/>
    <w:rsid w:val="00932007"/>
    <w:rsid w:val="00933594"/>
    <w:rsid w:val="009339BD"/>
    <w:rsid w:val="009340C7"/>
    <w:rsid w:val="00934DDF"/>
    <w:rsid w:val="009350C2"/>
    <w:rsid w:val="009350DA"/>
    <w:rsid w:val="009356D8"/>
    <w:rsid w:val="009357DB"/>
    <w:rsid w:val="0093586F"/>
    <w:rsid w:val="009359F2"/>
    <w:rsid w:val="00935EFE"/>
    <w:rsid w:val="00936481"/>
    <w:rsid w:val="009367D9"/>
    <w:rsid w:val="00936AFD"/>
    <w:rsid w:val="00936C15"/>
    <w:rsid w:val="00936C85"/>
    <w:rsid w:val="009370CF"/>
    <w:rsid w:val="009372F6"/>
    <w:rsid w:val="009374F0"/>
    <w:rsid w:val="00937595"/>
    <w:rsid w:val="00937669"/>
    <w:rsid w:val="00937E09"/>
    <w:rsid w:val="009400F8"/>
    <w:rsid w:val="009401ED"/>
    <w:rsid w:val="00940329"/>
    <w:rsid w:val="00940C48"/>
    <w:rsid w:val="00941191"/>
    <w:rsid w:val="00941457"/>
    <w:rsid w:val="00941C58"/>
    <w:rsid w:val="00941E9A"/>
    <w:rsid w:val="00942596"/>
    <w:rsid w:val="00942A1A"/>
    <w:rsid w:val="00943869"/>
    <w:rsid w:val="009439E9"/>
    <w:rsid w:val="009443DE"/>
    <w:rsid w:val="00945206"/>
    <w:rsid w:val="009457D1"/>
    <w:rsid w:val="00945BDB"/>
    <w:rsid w:val="00945F9E"/>
    <w:rsid w:val="009461E3"/>
    <w:rsid w:val="00946B62"/>
    <w:rsid w:val="00947335"/>
    <w:rsid w:val="00947895"/>
    <w:rsid w:val="00947DC7"/>
    <w:rsid w:val="00947FB9"/>
    <w:rsid w:val="00950358"/>
    <w:rsid w:val="0095128A"/>
    <w:rsid w:val="0095169A"/>
    <w:rsid w:val="00952589"/>
    <w:rsid w:val="0095305C"/>
    <w:rsid w:val="00953632"/>
    <w:rsid w:val="00953633"/>
    <w:rsid w:val="0095373B"/>
    <w:rsid w:val="00953A7C"/>
    <w:rsid w:val="00953CB2"/>
    <w:rsid w:val="00954F85"/>
    <w:rsid w:val="009550DE"/>
    <w:rsid w:val="0095596A"/>
    <w:rsid w:val="00956A9F"/>
    <w:rsid w:val="009577AF"/>
    <w:rsid w:val="009602F1"/>
    <w:rsid w:val="00960C60"/>
    <w:rsid w:val="00960E81"/>
    <w:rsid w:val="00962915"/>
    <w:rsid w:val="0096382A"/>
    <w:rsid w:val="00963EA6"/>
    <w:rsid w:val="00964434"/>
    <w:rsid w:val="009645E0"/>
    <w:rsid w:val="00964CCA"/>
    <w:rsid w:val="00965767"/>
    <w:rsid w:val="00965C63"/>
    <w:rsid w:val="00966834"/>
    <w:rsid w:val="0096698A"/>
    <w:rsid w:val="00971B22"/>
    <w:rsid w:val="00971EBC"/>
    <w:rsid w:val="009727B4"/>
    <w:rsid w:val="009729F6"/>
    <w:rsid w:val="00973900"/>
    <w:rsid w:val="00973CB0"/>
    <w:rsid w:val="0097412A"/>
    <w:rsid w:val="00974324"/>
    <w:rsid w:val="00974D94"/>
    <w:rsid w:val="00974DA6"/>
    <w:rsid w:val="00975B68"/>
    <w:rsid w:val="00976496"/>
    <w:rsid w:val="009764DC"/>
    <w:rsid w:val="00976973"/>
    <w:rsid w:val="00977D3A"/>
    <w:rsid w:val="00980586"/>
    <w:rsid w:val="00980C9C"/>
    <w:rsid w:val="00980DDB"/>
    <w:rsid w:val="00980FF3"/>
    <w:rsid w:val="00981024"/>
    <w:rsid w:val="009823D0"/>
    <w:rsid w:val="009829C8"/>
    <w:rsid w:val="009834F7"/>
    <w:rsid w:val="00983A53"/>
    <w:rsid w:val="00983DD2"/>
    <w:rsid w:val="00984021"/>
    <w:rsid w:val="009842E4"/>
    <w:rsid w:val="009862AF"/>
    <w:rsid w:val="00986AD4"/>
    <w:rsid w:val="00986C96"/>
    <w:rsid w:val="00987109"/>
    <w:rsid w:val="00987725"/>
    <w:rsid w:val="00987DD9"/>
    <w:rsid w:val="00990803"/>
    <w:rsid w:val="00991906"/>
    <w:rsid w:val="00991A57"/>
    <w:rsid w:val="00991ADB"/>
    <w:rsid w:val="00991D66"/>
    <w:rsid w:val="00991E1D"/>
    <w:rsid w:val="00992D8C"/>
    <w:rsid w:val="00993FF7"/>
    <w:rsid w:val="00994049"/>
    <w:rsid w:val="00994089"/>
    <w:rsid w:val="0099447F"/>
    <w:rsid w:val="00994EAE"/>
    <w:rsid w:val="00995106"/>
    <w:rsid w:val="00995184"/>
    <w:rsid w:val="00996780"/>
    <w:rsid w:val="00996B2A"/>
    <w:rsid w:val="00996BC2"/>
    <w:rsid w:val="0099790C"/>
    <w:rsid w:val="00997F61"/>
    <w:rsid w:val="009A00FD"/>
    <w:rsid w:val="009A01D1"/>
    <w:rsid w:val="009A0C7D"/>
    <w:rsid w:val="009A0DD1"/>
    <w:rsid w:val="009A1359"/>
    <w:rsid w:val="009A19C8"/>
    <w:rsid w:val="009A2ACA"/>
    <w:rsid w:val="009A2D69"/>
    <w:rsid w:val="009A3ACF"/>
    <w:rsid w:val="009A3D45"/>
    <w:rsid w:val="009A3ECA"/>
    <w:rsid w:val="009A5014"/>
    <w:rsid w:val="009A529D"/>
    <w:rsid w:val="009A53FF"/>
    <w:rsid w:val="009A5E1E"/>
    <w:rsid w:val="009A600B"/>
    <w:rsid w:val="009A60E8"/>
    <w:rsid w:val="009A60EC"/>
    <w:rsid w:val="009A682B"/>
    <w:rsid w:val="009A6A4E"/>
    <w:rsid w:val="009A7755"/>
    <w:rsid w:val="009A7A1E"/>
    <w:rsid w:val="009A7BEE"/>
    <w:rsid w:val="009A7D13"/>
    <w:rsid w:val="009B0C9A"/>
    <w:rsid w:val="009B1CC6"/>
    <w:rsid w:val="009B1EBF"/>
    <w:rsid w:val="009B20F6"/>
    <w:rsid w:val="009B248D"/>
    <w:rsid w:val="009B2900"/>
    <w:rsid w:val="009B40BC"/>
    <w:rsid w:val="009B4895"/>
    <w:rsid w:val="009B5B73"/>
    <w:rsid w:val="009B67C9"/>
    <w:rsid w:val="009B7FAA"/>
    <w:rsid w:val="009C0478"/>
    <w:rsid w:val="009C10EF"/>
    <w:rsid w:val="009C12FA"/>
    <w:rsid w:val="009C1FBB"/>
    <w:rsid w:val="009C304E"/>
    <w:rsid w:val="009C308F"/>
    <w:rsid w:val="009C3B17"/>
    <w:rsid w:val="009C3C84"/>
    <w:rsid w:val="009C4614"/>
    <w:rsid w:val="009C4F2E"/>
    <w:rsid w:val="009C547A"/>
    <w:rsid w:val="009C561F"/>
    <w:rsid w:val="009C5AB3"/>
    <w:rsid w:val="009C5C83"/>
    <w:rsid w:val="009C5CD3"/>
    <w:rsid w:val="009C6A00"/>
    <w:rsid w:val="009C6A6F"/>
    <w:rsid w:val="009C72FE"/>
    <w:rsid w:val="009D02A3"/>
    <w:rsid w:val="009D06BC"/>
    <w:rsid w:val="009D0F2B"/>
    <w:rsid w:val="009D2C89"/>
    <w:rsid w:val="009D3055"/>
    <w:rsid w:val="009D3233"/>
    <w:rsid w:val="009D3958"/>
    <w:rsid w:val="009D3BA5"/>
    <w:rsid w:val="009D3CA3"/>
    <w:rsid w:val="009D43FF"/>
    <w:rsid w:val="009D4D2D"/>
    <w:rsid w:val="009D4F77"/>
    <w:rsid w:val="009D5632"/>
    <w:rsid w:val="009D5D35"/>
    <w:rsid w:val="009D6EBF"/>
    <w:rsid w:val="009D7511"/>
    <w:rsid w:val="009D7A25"/>
    <w:rsid w:val="009E02D9"/>
    <w:rsid w:val="009E125E"/>
    <w:rsid w:val="009E2379"/>
    <w:rsid w:val="009E24D0"/>
    <w:rsid w:val="009E4FCE"/>
    <w:rsid w:val="009E528F"/>
    <w:rsid w:val="009E53A4"/>
    <w:rsid w:val="009E57EB"/>
    <w:rsid w:val="009E597A"/>
    <w:rsid w:val="009E5C42"/>
    <w:rsid w:val="009E5FAC"/>
    <w:rsid w:val="009E67DE"/>
    <w:rsid w:val="009E79BD"/>
    <w:rsid w:val="009F0808"/>
    <w:rsid w:val="009F0ECD"/>
    <w:rsid w:val="009F0F38"/>
    <w:rsid w:val="009F170F"/>
    <w:rsid w:val="009F2D0E"/>
    <w:rsid w:val="009F2E96"/>
    <w:rsid w:val="009F37EC"/>
    <w:rsid w:val="009F38D3"/>
    <w:rsid w:val="009F3F2A"/>
    <w:rsid w:val="009F40C9"/>
    <w:rsid w:val="009F448E"/>
    <w:rsid w:val="009F4EBB"/>
    <w:rsid w:val="009F5BF6"/>
    <w:rsid w:val="009F5DA8"/>
    <w:rsid w:val="009F618B"/>
    <w:rsid w:val="009F62E1"/>
    <w:rsid w:val="009F6746"/>
    <w:rsid w:val="009F67FA"/>
    <w:rsid w:val="009F6A22"/>
    <w:rsid w:val="009F6AB2"/>
    <w:rsid w:val="009F6B05"/>
    <w:rsid w:val="009F7655"/>
    <w:rsid w:val="009F7917"/>
    <w:rsid w:val="00A006BA"/>
    <w:rsid w:val="00A01973"/>
    <w:rsid w:val="00A01EE6"/>
    <w:rsid w:val="00A02C73"/>
    <w:rsid w:val="00A02E6D"/>
    <w:rsid w:val="00A03277"/>
    <w:rsid w:val="00A04223"/>
    <w:rsid w:val="00A0449F"/>
    <w:rsid w:val="00A05176"/>
    <w:rsid w:val="00A051F4"/>
    <w:rsid w:val="00A057B1"/>
    <w:rsid w:val="00A06065"/>
    <w:rsid w:val="00A0694B"/>
    <w:rsid w:val="00A06BF1"/>
    <w:rsid w:val="00A06DB1"/>
    <w:rsid w:val="00A073FE"/>
    <w:rsid w:val="00A07978"/>
    <w:rsid w:val="00A07DE1"/>
    <w:rsid w:val="00A10251"/>
    <w:rsid w:val="00A11F6A"/>
    <w:rsid w:val="00A12006"/>
    <w:rsid w:val="00A12199"/>
    <w:rsid w:val="00A127F6"/>
    <w:rsid w:val="00A12C1E"/>
    <w:rsid w:val="00A134DE"/>
    <w:rsid w:val="00A136A7"/>
    <w:rsid w:val="00A13F85"/>
    <w:rsid w:val="00A14039"/>
    <w:rsid w:val="00A140ED"/>
    <w:rsid w:val="00A1465E"/>
    <w:rsid w:val="00A1502F"/>
    <w:rsid w:val="00A15AA7"/>
    <w:rsid w:val="00A16653"/>
    <w:rsid w:val="00A16A50"/>
    <w:rsid w:val="00A1711C"/>
    <w:rsid w:val="00A17D00"/>
    <w:rsid w:val="00A17F47"/>
    <w:rsid w:val="00A17F49"/>
    <w:rsid w:val="00A209D7"/>
    <w:rsid w:val="00A20E65"/>
    <w:rsid w:val="00A20F71"/>
    <w:rsid w:val="00A21B5B"/>
    <w:rsid w:val="00A21CAF"/>
    <w:rsid w:val="00A21E4B"/>
    <w:rsid w:val="00A21F74"/>
    <w:rsid w:val="00A223E0"/>
    <w:rsid w:val="00A22691"/>
    <w:rsid w:val="00A227B8"/>
    <w:rsid w:val="00A24B34"/>
    <w:rsid w:val="00A25700"/>
    <w:rsid w:val="00A260D9"/>
    <w:rsid w:val="00A2677F"/>
    <w:rsid w:val="00A268DC"/>
    <w:rsid w:val="00A26D15"/>
    <w:rsid w:val="00A27993"/>
    <w:rsid w:val="00A30221"/>
    <w:rsid w:val="00A302DB"/>
    <w:rsid w:val="00A30C84"/>
    <w:rsid w:val="00A30DA1"/>
    <w:rsid w:val="00A32240"/>
    <w:rsid w:val="00A32BCA"/>
    <w:rsid w:val="00A344BF"/>
    <w:rsid w:val="00A3478F"/>
    <w:rsid w:val="00A34FD2"/>
    <w:rsid w:val="00A350CF"/>
    <w:rsid w:val="00A36C2D"/>
    <w:rsid w:val="00A3762C"/>
    <w:rsid w:val="00A3762E"/>
    <w:rsid w:val="00A37B09"/>
    <w:rsid w:val="00A401B7"/>
    <w:rsid w:val="00A403E7"/>
    <w:rsid w:val="00A40C7D"/>
    <w:rsid w:val="00A40F89"/>
    <w:rsid w:val="00A4119F"/>
    <w:rsid w:val="00A41A2C"/>
    <w:rsid w:val="00A41D0B"/>
    <w:rsid w:val="00A4210C"/>
    <w:rsid w:val="00A4248D"/>
    <w:rsid w:val="00A426DA"/>
    <w:rsid w:val="00A42A7B"/>
    <w:rsid w:val="00A44046"/>
    <w:rsid w:val="00A445C5"/>
    <w:rsid w:val="00A449CD"/>
    <w:rsid w:val="00A45749"/>
    <w:rsid w:val="00A45978"/>
    <w:rsid w:val="00A459BA"/>
    <w:rsid w:val="00A461B4"/>
    <w:rsid w:val="00A4620F"/>
    <w:rsid w:val="00A463DB"/>
    <w:rsid w:val="00A4667C"/>
    <w:rsid w:val="00A47D69"/>
    <w:rsid w:val="00A5030B"/>
    <w:rsid w:val="00A505C4"/>
    <w:rsid w:val="00A50EFB"/>
    <w:rsid w:val="00A515AA"/>
    <w:rsid w:val="00A51D54"/>
    <w:rsid w:val="00A53BA3"/>
    <w:rsid w:val="00A5417B"/>
    <w:rsid w:val="00A54C6A"/>
    <w:rsid w:val="00A54E3F"/>
    <w:rsid w:val="00A55436"/>
    <w:rsid w:val="00A555D5"/>
    <w:rsid w:val="00A558C9"/>
    <w:rsid w:val="00A55A7D"/>
    <w:rsid w:val="00A55AAF"/>
    <w:rsid w:val="00A57AD1"/>
    <w:rsid w:val="00A57BFD"/>
    <w:rsid w:val="00A601BF"/>
    <w:rsid w:val="00A610CA"/>
    <w:rsid w:val="00A61A9A"/>
    <w:rsid w:val="00A61E72"/>
    <w:rsid w:val="00A61F66"/>
    <w:rsid w:val="00A6316B"/>
    <w:rsid w:val="00A63648"/>
    <w:rsid w:val="00A63CA8"/>
    <w:rsid w:val="00A64773"/>
    <w:rsid w:val="00A64E32"/>
    <w:rsid w:val="00A655CD"/>
    <w:rsid w:val="00A65DC1"/>
    <w:rsid w:val="00A66018"/>
    <w:rsid w:val="00A666C4"/>
    <w:rsid w:val="00A66D83"/>
    <w:rsid w:val="00A70183"/>
    <w:rsid w:val="00A701F1"/>
    <w:rsid w:val="00A707B1"/>
    <w:rsid w:val="00A7083F"/>
    <w:rsid w:val="00A70921"/>
    <w:rsid w:val="00A70C06"/>
    <w:rsid w:val="00A71D81"/>
    <w:rsid w:val="00A71E34"/>
    <w:rsid w:val="00A71FB3"/>
    <w:rsid w:val="00A721A8"/>
    <w:rsid w:val="00A7267B"/>
    <w:rsid w:val="00A7317D"/>
    <w:rsid w:val="00A73519"/>
    <w:rsid w:val="00A738D3"/>
    <w:rsid w:val="00A73A33"/>
    <w:rsid w:val="00A73A62"/>
    <w:rsid w:val="00A74204"/>
    <w:rsid w:val="00A742A2"/>
    <w:rsid w:val="00A7437C"/>
    <w:rsid w:val="00A74F1E"/>
    <w:rsid w:val="00A7628F"/>
    <w:rsid w:val="00A76A1C"/>
    <w:rsid w:val="00A77092"/>
    <w:rsid w:val="00A80AE2"/>
    <w:rsid w:val="00A815B3"/>
    <w:rsid w:val="00A8163C"/>
    <w:rsid w:val="00A81C12"/>
    <w:rsid w:val="00A81DF9"/>
    <w:rsid w:val="00A82134"/>
    <w:rsid w:val="00A82B0D"/>
    <w:rsid w:val="00A8378D"/>
    <w:rsid w:val="00A8390C"/>
    <w:rsid w:val="00A84180"/>
    <w:rsid w:val="00A847C1"/>
    <w:rsid w:val="00A84CB7"/>
    <w:rsid w:val="00A8539C"/>
    <w:rsid w:val="00A8576B"/>
    <w:rsid w:val="00A8619C"/>
    <w:rsid w:val="00A872BD"/>
    <w:rsid w:val="00A903BC"/>
    <w:rsid w:val="00A9050B"/>
    <w:rsid w:val="00A913F2"/>
    <w:rsid w:val="00A9211C"/>
    <w:rsid w:val="00A92695"/>
    <w:rsid w:val="00A92CCF"/>
    <w:rsid w:val="00A94478"/>
    <w:rsid w:val="00A95179"/>
    <w:rsid w:val="00A95788"/>
    <w:rsid w:val="00A957A4"/>
    <w:rsid w:val="00A95CC4"/>
    <w:rsid w:val="00A967CE"/>
    <w:rsid w:val="00A9718E"/>
    <w:rsid w:val="00A971E4"/>
    <w:rsid w:val="00AA0454"/>
    <w:rsid w:val="00AA0731"/>
    <w:rsid w:val="00AA0D0E"/>
    <w:rsid w:val="00AA14BC"/>
    <w:rsid w:val="00AA1D9A"/>
    <w:rsid w:val="00AA2169"/>
    <w:rsid w:val="00AA30EB"/>
    <w:rsid w:val="00AA41CF"/>
    <w:rsid w:val="00AA4384"/>
    <w:rsid w:val="00AA6336"/>
    <w:rsid w:val="00AA63E0"/>
    <w:rsid w:val="00AA6982"/>
    <w:rsid w:val="00AA6E38"/>
    <w:rsid w:val="00AA6E4E"/>
    <w:rsid w:val="00AA739A"/>
    <w:rsid w:val="00AA78F0"/>
    <w:rsid w:val="00AB01B2"/>
    <w:rsid w:val="00AB0EDD"/>
    <w:rsid w:val="00AB121B"/>
    <w:rsid w:val="00AB1F66"/>
    <w:rsid w:val="00AB2CB8"/>
    <w:rsid w:val="00AB3532"/>
    <w:rsid w:val="00AB466E"/>
    <w:rsid w:val="00AB537E"/>
    <w:rsid w:val="00AB58F8"/>
    <w:rsid w:val="00AB609A"/>
    <w:rsid w:val="00AB62F7"/>
    <w:rsid w:val="00AB64C3"/>
    <w:rsid w:val="00AC0A85"/>
    <w:rsid w:val="00AC17EB"/>
    <w:rsid w:val="00AC1AE1"/>
    <w:rsid w:val="00AC1EBF"/>
    <w:rsid w:val="00AC2782"/>
    <w:rsid w:val="00AC2962"/>
    <w:rsid w:val="00AC2A29"/>
    <w:rsid w:val="00AC2AB3"/>
    <w:rsid w:val="00AC3549"/>
    <w:rsid w:val="00AC3E79"/>
    <w:rsid w:val="00AC4243"/>
    <w:rsid w:val="00AC42A1"/>
    <w:rsid w:val="00AC45F0"/>
    <w:rsid w:val="00AC5410"/>
    <w:rsid w:val="00AC5D59"/>
    <w:rsid w:val="00AC6AFF"/>
    <w:rsid w:val="00AC6B2B"/>
    <w:rsid w:val="00AC6EED"/>
    <w:rsid w:val="00AC72BC"/>
    <w:rsid w:val="00AD065C"/>
    <w:rsid w:val="00AD072E"/>
    <w:rsid w:val="00AD073D"/>
    <w:rsid w:val="00AD07C4"/>
    <w:rsid w:val="00AD0993"/>
    <w:rsid w:val="00AD0BAC"/>
    <w:rsid w:val="00AD10F8"/>
    <w:rsid w:val="00AD18B3"/>
    <w:rsid w:val="00AD19BA"/>
    <w:rsid w:val="00AD1DFD"/>
    <w:rsid w:val="00AD2B9D"/>
    <w:rsid w:val="00AD3AAE"/>
    <w:rsid w:val="00AD5588"/>
    <w:rsid w:val="00AD57DE"/>
    <w:rsid w:val="00AD5E9A"/>
    <w:rsid w:val="00AD6000"/>
    <w:rsid w:val="00AE0B5A"/>
    <w:rsid w:val="00AE0C8F"/>
    <w:rsid w:val="00AE12EB"/>
    <w:rsid w:val="00AE158F"/>
    <w:rsid w:val="00AE1719"/>
    <w:rsid w:val="00AE26B1"/>
    <w:rsid w:val="00AE287F"/>
    <w:rsid w:val="00AE28EF"/>
    <w:rsid w:val="00AE29B0"/>
    <w:rsid w:val="00AE39B4"/>
    <w:rsid w:val="00AE3ADC"/>
    <w:rsid w:val="00AE40AD"/>
    <w:rsid w:val="00AE45FB"/>
    <w:rsid w:val="00AE4C6B"/>
    <w:rsid w:val="00AE58CC"/>
    <w:rsid w:val="00AE59C7"/>
    <w:rsid w:val="00AE5E35"/>
    <w:rsid w:val="00AE72EF"/>
    <w:rsid w:val="00AE7F7E"/>
    <w:rsid w:val="00AF0472"/>
    <w:rsid w:val="00AF15A8"/>
    <w:rsid w:val="00AF18F3"/>
    <w:rsid w:val="00AF1901"/>
    <w:rsid w:val="00AF21BA"/>
    <w:rsid w:val="00AF2A1B"/>
    <w:rsid w:val="00AF3863"/>
    <w:rsid w:val="00AF3DCD"/>
    <w:rsid w:val="00AF42F1"/>
    <w:rsid w:val="00AF4484"/>
    <w:rsid w:val="00AF475C"/>
    <w:rsid w:val="00AF48FC"/>
    <w:rsid w:val="00AF62A5"/>
    <w:rsid w:val="00AF64F6"/>
    <w:rsid w:val="00AF69DB"/>
    <w:rsid w:val="00AF6CDB"/>
    <w:rsid w:val="00AF75EC"/>
    <w:rsid w:val="00B00079"/>
    <w:rsid w:val="00B015A2"/>
    <w:rsid w:val="00B01FFA"/>
    <w:rsid w:val="00B02587"/>
    <w:rsid w:val="00B0268F"/>
    <w:rsid w:val="00B02921"/>
    <w:rsid w:val="00B03149"/>
    <w:rsid w:val="00B04A40"/>
    <w:rsid w:val="00B04EB1"/>
    <w:rsid w:val="00B05492"/>
    <w:rsid w:val="00B05A0C"/>
    <w:rsid w:val="00B0645D"/>
    <w:rsid w:val="00B07CF6"/>
    <w:rsid w:val="00B10089"/>
    <w:rsid w:val="00B1040E"/>
    <w:rsid w:val="00B10885"/>
    <w:rsid w:val="00B10C35"/>
    <w:rsid w:val="00B10D86"/>
    <w:rsid w:val="00B10F90"/>
    <w:rsid w:val="00B1112A"/>
    <w:rsid w:val="00B113E8"/>
    <w:rsid w:val="00B115CD"/>
    <w:rsid w:val="00B11D8E"/>
    <w:rsid w:val="00B120CB"/>
    <w:rsid w:val="00B121A0"/>
    <w:rsid w:val="00B1242E"/>
    <w:rsid w:val="00B127A9"/>
    <w:rsid w:val="00B12B2B"/>
    <w:rsid w:val="00B12BBE"/>
    <w:rsid w:val="00B12CD0"/>
    <w:rsid w:val="00B12E7A"/>
    <w:rsid w:val="00B1321B"/>
    <w:rsid w:val="00B14101"/>
    <w:rsid w:val="00B1411D"/>
    <w:rsid w:val="00B1474E"/>
    <w:rsid w:val="00B14B0D"/>
    <w:rsid w:val="00B15485"/>
    <w:rsid w:val="00B163B4"/>
    <w:rsid w:val="00B163DF"/>
    <w:rsid w:val="00B16F68"/>
    <w:rsid w:val="00B17196"/>
    <w:rsid w:val="00B17471"/>
    <w:rsid w:val="00B175E1"/>
    <w:rsid w:val="00B204FB"/>
    <w:rsid w:val="00B20932"/>
    <w:rsid w:val="00B20ABD"/>
    <w:rsid w:val="00B21201"/>
    <w:rsid w:val="00B216D1"/>
    <w:rsid w:val="00B2217B"/>
    <w:rsid w:val="00B2223A"/>
    <w:rsid w:val="00B224CE"/>
    <w:rsid w:val="00B2285F"/>
    <w:rsid w:val="00B2289D"/>
    <w:rsid w:val="00B22BD8"/>
    <w:rsid w:val="00B22F8B"/>
    <w:rsid w:val="00B233FA"/>
    <w:rsid w:val="00B2399E"/>
    <w:rsid w:val="00B24948"/>
    <w:rsid w:val="00B25134"/>
    <w:rsid w:val="00B25465"/>
    <w:rsid w:val="00B25F0B"/>
    <w:rsid w:val="00B26A05"/>
    <w:rsid w:val="00B26E35"/>
    <w:rsid w:val="00B2767C"/>
    <w:rsid w:val="00B30976"/>
    <w:rsid w:val="00B30EDD"/>
    <w:rsid w:val="00B31DF6"/>
    <w:rsid w:val="00B3286B"/>
    <w:rsid w:val="00B32BD6"/>
    <w:rsid w:val="00B331B7"/>
    <w:rsid w:val="00B3358A"/>
    <w:rsid w:val="00B33607"/>
    <w:rsid w:val="00B33667"/>
    <w:rsid w:val="00B33B07"/>
    <w:rsid w:val="00B345C6"/>
    <w:rsid w:val="00B356B0"/>
    <w:rsid w:val="00B36446"/>
    <w:rsid w:val="00B36485"/>
    <w:rsid w:val="00B36E9E"/>
    <w:rsid w:val="00B36F29"/>
    <w:rsid w:val="00B37017"/>
    <w:rsid w:val="00B379EC"/>
    <w:rsid w:val="00B40A62"/>
    <w:rsid w:val="00B40A91"/>
    <w:rsid w:val="00B423F8"/>
    <w:rsid w:val="00B4249E"/>
    <w:rsid w:val="00B43271"/>
    <w:rsid w:val="00B4385A"/>
    <w:rsid w:val="00B45EB8"/>
    <w:rsid w:val="00B464E9"/>
    <w:rsid w:val="00B506DB"/>
    <w:rsid w:val="00B50737"/>
    <w:rsid w:val="00B50A37"/>
    <w:rsid w:val="00B51D72"/>
    <w:rsid w:val="00B53256"/>
    <w:rsid w:val="00B54451"/>
    <w:rsid w:val="00B54AAB"/>
    <w:rsid w:val="00B54C9B"/>
    <w:rsid w:val="00B560A8"/>
    <w:rsid w:val="00B564CA"/>
    <w:rsid w:val="00B56841"/>
    <w:rsid w:val="00B56C97"/>
    <w:rsid w:val="00B56DB5"/>
    <w:rsid w:val="00B57CCC"/>
    <w:rsid w:val="00B610D4"/>
    <w:rsid w:val="00B61558"/>
    <w:rsid w:val="00B618D3"/>
    <w:rsid w:val="00B62391"/>
    <w:rsid w:val="00B625B4"/>
    <w:rsid w:val="00B62C01"/>
    <w:rsid w:val="00B62E73"/>
    <w:rsid w:val="00B63CAA"/>
    <w:rsid w:val="00B64162"/>
    <w:rsid w:val="00B6460D"/>
    <w:rsid w:val="00B65688"/>
    <w:rsid w:val="00B65E9E"/>
    <w:rsid w:val="00B6640C"/>
    <w:rsid w:val="00B66DC1"/>
    <w:rsid w:val="00B714F5"/>
    <w:rsid w:val="00B71976"/>
    <w:rsid w:val="00B72FC5"/>
    <w:rsid w:val="00B73BA5"/>
    <w:rsid w:val="00B73FD7"/>
    <w:rsid w:val="00B74AC5"/>
    <w:rsid w:val="00B74FC3"/>
    <w:rsid w:val="00B75498"/>
    <w:rsid w:val="00B7602B"/>
    <w:rsid w:val="00B765F9"/>
    <w:rsid w:val="00B766E9"/>
    <w:rsid w:val="00B76AB0"/>
    <w:rsid w:val="00B7709B"/>
    <w:rsid w:val="00B77BBE"/>
    <w:rsid w:val="00B77EE2"/>
    <w:rsid w:val="00B801A9"/>
    <w:rsid w:val="00B808B2"/>
    <w:rsid w:val="00B809FE"/>
    <w:rsid w:val="00B80B73"/>
    <w:rsid w:val="00B814E2"/>
    <w:rsid w:val="00B82020"/>
    <w:rsid w:val="00B8323C"/>
    <w:rsid w:val="00B8324E"/>
    <w:rsid w:val="00B835A0"/>
    <w:rsid w:val="00B8472E"/>
    <w:rsid w:val="00B85CA9"/>
    <w:rsid w:val="00B86DCF"/>
    <w:rsid w:val="00B8701C"/>
    <w:rsid w:val="00B871C6"/>
    <w:rsid w:val="00B879F3"/>
    <w:rsid w:val="00B87DDE"/>
    <w:rsid w:val="00B9175F"/>
    <w:rsid w:val="00B92107"/>
    <w:rsid w:val="00B921BE"/>
    <w:rsid w:val="00B92562"/>
    <w:rsid w:val="00B931A1"/>
    <w:rsid w:val="00B93684"/>
    <w:rsid w:val="00B938EA"/>
    <w:rsid w:val="00B93F2B"/>
    <w:rsid w:val="00B941A1"/>
    <w:rsid w:val="00B94A59"/>
    <w:rsid w:val="00B94ACD"/>
    <w:rsid w:val="00B94E17"/>
    <w:rsid w:val="00B95A80"/>
    <w:rsid w:val="00B961B7"/>
    <w:rsid w:val="00B96432"/>
    <w:rsid w:val="00B96700"/>
    <w:rsid w:val="00B969A7"/>
    <w:rsid w:val="00B97307"/>
    <w:rsid w:val="00B97DEB"/>
    <w:rsid w:val="00BA0E18"/>
    <w:rsid w:val="00BA166F"/>
    <w:rsid w:val="00BA1C7D"/>
    <w:rsid w:val="00BA2174"/>
    <w:rsid w:val="00BA2FED"/>
    <w:rsid w:val="00BA4919"/>
    <w:rsid w:val="00BA4BB6"/>
    <w:rsid w:val="00BA4D03"/>
    <w:rsid w:val="00BA4E0A"/>
    <w:rsid w:val="00BA556D"/>
    <w:rsid w:val="00BA56B4"/>
    <w:rsid w:val="00BA5D28"/>
    <w:rsid w:val="00BA6AD1"/>
    <w:rsid w:val="00BA740C"/>
    <w:rsid w:val="00BA75A0"/>
    <w:rsid w:val="00BA763E"/>
    <w:rsid w:val="00BA7B24"/>
    <w:rsid w:val="00BA7B92"/>
    <w:rsid w:val="00BB1870"/>
    <w:rsid w:val="00BB1F66"/>
    <w:rsid w:val="00BB20C8"/>
    <w:rsid w:val="00BB2138"/>
    <w:rsid w:val="00BB2688"/>
    <w:rsid w:val="00BB3793"/>
    <w:rsid w:val="00BB3D12"/>
    <w:rsid w:val="00BB3D60"/>
    <w:rsid w:val="00BB47A7"/>
    <w:rsid w:val="00BB4C52"/>
    <w:rsid w:val="00BB4D3D"/>
    <w:rsid w:val="00BB61AF"/>
    <w:rsid w:val="00BB6745"/>
    <w:rsid w:val="00BB71FB"/>
    <w:rsid w:val="00BB7B0D"/>
    <w:rsid w:val="00BC01C9"/>
    <w:rsid w:val="00BC02D7"/>
    <w:rsid w:val="00BC0AD7"/>
    <w:rsid w:val="00BC0D20"/>
    <w:rsid w:val="00BC1070"/>
    <w:rsid w:val="00BC1103"/>
    <w:rsid w:val="00BC1119"/>
    <w:rsid w:val="00BC145F"/>
    <w:rsid w:val="00BC147B"/>
    <w:rsid w:val="00BC2AAB"/>
    <w:rsid w:val="00BC2BA6"/>
    <w:rsid w:val="00BC2C86"/>
    <w:rsid w:val="00BC3F3C"/>
    <w:rsid w:val="00BC4111"/>
    <w:rsid w:val="00BC4E84"/>
    <w:rsid w:val="00BC51F9"/>
    <w:rsid w:val="00BC5420"/>
    <w:rsid w:val="00BC5878"/>
    <w:rsid w:val="00BC5920"/>
    <w:rsid w:val="00BC5A83"/>
    <w:rsid w:val="00BC5B7C"/>
    <w:rsid w:val="00BC5D8A"/>
    <w:rsid w:val="00BC61B3"/>
    <w:rsid w:val="00BC68D0"/>
    <w:rsid w:val="00BC6DD2"/>
    <w:rsid w:val="00BC7704"/>
    <w:rsid w:val="00BC7CAA"/>
    <w:rsid w:val="00BD04B7"/>
    <w:rsid w:val="00BD10D7"/>
    <w:rsid w:val="00BD1E90"/>
    <w:rsid w:val="00BD20E5"/>
    <w:rsid w:val="00BD229B"/>
    <w:rsid w:val="00BD3DBF"/>
    <w:rsid w:val="00BD4B8B"/>
    <w:rsid w:val="00BD6277"/>
    <w:rsid w:val="00BE08BC"/>
    <w:rsid w:val="00BE0C99"/>
    <w:rsid w:val="00BE0CC6"/>
    <w:rsid w:val="00BE0E21"/>
    <w:rsid w:val="00BE14F9"/>
    <w:rsid w:val="00BE2055"/>
    <w:rsid w:val="00BE2A67"/>
    <w:rsid w:val="00BE2B75"/>
    <w:rsid w:val="00BE2F38"/>
    <w:rsid w:val="00BE3A26"/>
    <w:rsid w:val="00BE42FA"/>
    <w:rsid w:val="00BE45AB"/>
    <w:rsid w:val="00BE4953"/>
    <w:rsid w:val="00BE555C"/>
    <w:rsid w:val="00BE5CD5"/>
    <w:rsid w:val="00BE6805"/>
    <w:rsid w:val="00BE6D6A"/>
    <w:rsid w:val="00BE7CA8"/>
    <w:rsid w:val="00BE7EEB"/>
    <w:rsid w:val="00BE7F0F"/>
    <w:rsid w:val="00BF0703"/>
    <w:rsid w:val="00BF0B74"/>
    <w:rsid w:val="00BF0D80"/>
    <w:rsid w:val="00BF14A8"/>
    <w:rsid w:val="00BF23E0"/>
    <w:rsid w:val="00BF2B8B"/>
    <w:rsid w:val="00BF2D95"/>
    <w:rsid w:val="00BF32C2"/>
    <w:rsid w:val="00BF4783"/>
    <w:rsid w:val="00BF47D1"/>
    <w:rsid w:val="00BF486A"/>
    <w:rsid w:val="00BF49D7"/>
    <w:rsid w:val="00BF4A03"/>
    <w:rsid w:val="00BF4B27"/>
    <w:rsid w:val="00BF5744"/>
    <w:rsid w:val="00BF58D2"/>
    <w:rsid w:val="00BF683E"/>
    <w:rsid w:val="00BF6B7D"/>
    <w:rsid w:val="00BF71F8"/>
    <w:rsid w:val="00BF73BA"/>
    <w:rsid w:val="00BF797E"/>
    <w:rsid w:val="00BF7B0C"/>
    <w:rsid w:val="00C00040"/>
    <w:rsid w:val="00C00829"/>
    <w:rsid w:val="00C008D6"/>
    <w:rsid w:val="00C00942"/>
    <w:rsid w:val="00C0135D"/>
    <w:rsid w:val="00C013D5"/>
    <w:rsid w:val="00C01788"/>
    <w:rsid w:val="00C01A10"/>
    <w:rsid w:val="00C01DFE"/>
    <w:rsid w:val="00C02227"/>
    <w:rsid w:val="00C0229A"/>
    <w:rsid w:val="00C028B4"/>
    <w:rsid w:val="00C040F6"/>
    <w:rsid w:val="00C04252"/>
    <w:rsid w:val="00C04733"/>
    <w:rsid w:val="00C049D4"/>
    <w:rsid w:val="00C04AB9"/>
    <w:rsid w:val="00C04CF0"/>
    <w:rsid w:val="00C0540F"/>
    <w:rsid w:val="00C055A8"/>
    <w:rsid w:val="00C0619C"/>
    <w:rsid w:val="00C06202"/>
    <w:rsid w:val="00C06BCF"/>
    <w:rsid w:val="00C070F7"/>
    <w:rsid w:val="00C07200"/>
    <w:rsid w:val="00C072F0"/>
    <w:rsid w:val="00C07CA8"/>
    <w:rsid w:val="00C10860"/>
    <w:rsid w:val="00C10F5E"/>
    <w:rsid w:val="00C1149C"/>
    <w:rsid w:val="00C11CD2"/>
    <w:rsid w:val="00C11F59"/>
    <w:rsid w:val="00C12265"/>
    <w:rsid w:val="00C12508"/>
    <w:rsid w:val="00C134CC"/>
    <w:rsid w:val="00C145E7"/>
    <w:rsid w:val="00C147E7"/>
    <w:rsid w:val="00C1553B"/>
    <w:rsid w:val="00C15A6D"/>
    <w:rsid w:val="00C177ED"/>
    <w:rsid w:val="00C17915"/>
    <w:rsid w:val="00C21B2B"/>
    <w:rsid w:val="00C21EE2"/>
    <w:rsid w:val="00C22F35"/>
    <w:rsid w:val="00C23525"/>
    <w:rsid w:val="00C2394A"/>
    <w:rsid w:val="00C240A7"/>
    <w:rsid w:val="00C26643"/>
    <w:rsid w:val="00C26C52"/>
    <w:rsid w:val="00C27136"/>
    <w:rsid w:val="00C303D3"/>
    <w:rsid w:val="00C309C8"/>
    <w:rsid w:val="00C319DF"/>
    <w:rsid w:val="00C32A75"/>
    <w:rsid w:val="00C32B9D"/>
    <w:rsid w:val="00C32DB8"/>
    <w:rsid w:val="00C3417F"/>
    <w:rsid w:val="00C34812"/>
    <w:rsid w:val="00C3492C"/>
    <w:rsid w:val="00C349F3"/>
    <w:rsid w:val="00C36264"/>
    <w:rsid w:val="00C3655D"/>
    <w:rsid w:val="00C36974"/>
    <w:rsid w:val="00C3735B"/>
    <w:rsid w:val="00C3755D"/>
    <w:rsid w:val="00C40609"/>
    <w:rsid w:val="00C40ADA"/>
    <w:rsid w:val="00C4100F"/>
    <w:rsid w:val="00C41AED"/>
    <w:rsid w:val="00C41DA6"/>
    <w:rsid w:val="00C42468"/>
    <w:rsid w:val="00C42AF0"/>
    <w:rsid w:val="00C42B3A"/>
    <w:rsid w:val="00C42BC2"/>
    <w:rsid w:val="00C42C0D"/>
    <w:rsid w:val="00C432E3"/>
    <w:rsid w:val="00C4344D"/>
    <w:rsid w:val="00C43AF8"/>
    <w:rsid w:val="00C43F3A"/>
    <w:rsid w:val="00C43F81"/>
    <w:rsid w:val="00C4411E"/>
    <w:rsid w:val="00C4448D"/>
    <w:rsid w:val="00C4471D"/>
    <w:rsid w:val="00C45054"/>
    <w:rsid w:val="00C45127"/>
    <w:rsid w:val="00C45764"/>
    <w:rsid w:val="00C45FC2"/>
    <w:rsid w:val="00C46216"/>
    <w:rsid w:val="00C4766D"/>
    <w:rsid w:val="00C47B5C"/>
    <w:rsid w:val="00C47C05"/>
    <w:rsid w:val="00C47D26"/>
    <w:rsid w:val="00C50AC3"/>
    <w:rsid w:val="00C50B7C"/>
    <w:rsid w:val="00C5172D"/>
    <w:rsid w:val="00C51757"/>
    <w:rsid w:val="00C517B8"/>
    <w:rsid w:val="00C51965"/>
    <w:rsid w:val="00C51F1E"/>
    <w:rsid w:val="00C520FA"/>
    <w:rsid w:val="00C5292A"/>
    <w:rsid w:val="00C53314"/>
    <w:rsid w:val="00C53532"/>
    <w:rsid w:val="00C542C0"/>
    <w:rsid w:val="00C545A4"/>
    <w:rsid w:val="00C54D4A"/>
    <w:rsid w:val="00C561DA"/>
    <w:rsid w:val="00C565F0"/>
    <w:rsid w:val="00C56E13"/>
    <w:rsid w:val="00C602B4"/>
    <w:rsid w:val="00C602F8"/>
    <w:rsid w:val="00C60B2F"/>
    <w:rsid w:val="00C60C21"/>
    <w:rsid w:val="00C61178"/>
    <w:rsid w:val="00C61219"/>
    <w:rsid w:val="00C619EB"/>
    <w:rsid w:val="00C61F04"/>
    <w:rsid w:val="00C62520"/>
    <w:rsid w:val="00C629B4"/>
    <w:rsid w:val="00C62E47"/>
    <w:rsid w:val="00C6332E"/>
    <w:rsid w:val="00C63B47"/>
    <w:rsid w:val="00C645DC"/>
    <w:rsid w:val="00C6464B"/>
    <w:rsid w:val="00C648CC"/>
    <w:rsid w:val="00C649AD"/>
    <w:rsid w:val="00C65858"/>
    <w:rsid w:val="00C65A06"/>
    <w:rsid w:val="00C66624"/>
    <w:rsid w:val="00C66E08"/>
    <w:rsid w:val="00C700F3"/>
    <w:rsid w:val="00C70893"/>
    <w:rsid w:val="00C70ABD"/>
    <w:rsid w:val="00C70E10"/>
    <w:rsid w:val="00C71489"/>
    <w:rsid w:val="00C715E0"/>
    <w:rsid w:val="00C723F5"/>
    <w:rsid w:val="00C73218"/>
    <w:rsid w:val="00C732A5"/>
    <w:rsid w:val="00C741CE"/>
    <w:rsid w:val="00C743C2"/>
    <w:rsid w:val="00C75049"/>
    <w:rsid w:val="00C75397"/>
    <w:rsid w:val="00C764A3"/>
    <w:rsid w:val="00C766C7"/>
    <w:rsid w:val="00C806A3"/>
    <w:rsid w:val="00C8193C"/>
    <w:rsid w:val="00C81AE5"/>
    <w:rsid w:val="00C82046"/>
    <w:rsid w:val="00C8291C"/>
    <w:rsid w:val="00C82CB6"/>
    <w:rsid w:val="00C82F67"/>
    <w:rsid w:val="00C82F9F"/>
    <w:rsid w:val="00C834F4"/>
    <w:rsid w:val="00C8549F"/>
    <w:rsid w:val="00C85921"/>
    <w:rsid w:val="00C85BEF"/>
    <w:rsid w:val="00C865BC"/>
    <w:rsid w:val="00C86A2E"/>
    <w:rsid w:val="00C9085B"/>
    <w:rsid w:val="00C90A51"/>
    <w:rsid w:val="00C9182D"/>
    <w:rsid w:val="00C9199F"/>
    <w:rsid w:val="00C92911"/>
    <w:rsid w:val="00C92FC1"/>
    <w:rsid w:val="00C93B45"/>
    <w:rsid w:val="00C94491"/>
    <w:rsid w:val="00C94557"/>
    <w:rsid w:val="00C94AEF"/>
    <w:rsid w:val="00C94F17"/>
    <w:rsid w:val="00C94F8D"/>
    <w:rsid w:val="00C955D5"/>
    <w:rsid w:val="00C956A2"/>
    <w:rsid w:val="00C974CF"/>
    <w:rsid w:val="00C979E6"/>
    <w:rsid w:val="00CA0675"/>
    <w:rsid w:val="00CA0D57"/>
    <w:rsid w:val="00CA0F60"/>
    <w:rsid w:val="00CA14F0"/>
    <w:rsid w:val="00CA19CF"/>
    <w:rsid w:val="00CA1C59"/>
    <w:rsid w:val="00CA24D1"/>
    <w:rsid w:val="00CA3339"/>
    <w:rsid w:val="00CA34E4"/>
    <w:rsid w:val="00CA35C9"/>
    <w:rsid w:val="00CA3748"/>
    <w:rsid w:val="00CA390D"/>
    <w:rsid w:val="00CA3995"/>
    <w:rsid w:val="00CA3C38"/>
    <w:rsid w:val="00CA462F"/>
    <w:rsid w:val="00CA4D10"/>
    <w:rsid w:val="00CA4D26"/>
    <w:rsid w:val="00CA5056"/>
    <w:rsid w:val="00CA518C"/>
    <w:rsid w:val="00CA638E"/>
    <w:rsid w:val="00CA6919"/>
    <w:rsid w:val="00CA762D"/>
    <w:rsid w:val="00CB0011"/>
    <w:rsid w:val="00CB0BB8"/>
    <w:rsid w:val="00CB0DCA"/>
    <w:rsid w:val="00CB0E5B"/>
    <w:rsid w:val="00CB0FFC"/>
    <w:rsid w:val="00CB1A64"/>
    <w:rsid w:val="00CB24D3"/>
    <w:rsid w:val="00CB2540"/>
    <w:rsid w:val="00CB2E58"/>
    <w:rsid w:val="00CB2F6F"/>
    <w:rsid w:val="00CB3067"/>
    <w:rsid w:val="00CB366A"/>
    <w:rsid w:val="00CB3D13"/>
    <w:rsid w:val="00CB409E"/>
    <w:rsid w:val="00CB4D2A"/>
    <w:rsid w:val="00CB4E88"/>
    <w:rsid w:val="00CB52EA"/>
    <w:rsid w:val="00CB59C9"/>
    <w:rsid w:val="00CB5B91"/>
    <w:rsid w:val="00CB6686"/>
    <w:rsid w:val="00CB7F73"/>
    <w:rsid w:val="00CC0743"/>
    <w:rsid w:val="00CC2B98"/>
    <w:rsid w:val="00CC3194"/>
    <w:rsid w:val="00CC34A9"/>
    <w:rsid w:val="00CC3878"/>
    <w:rsid w:val="00CC3A76"/>
    <w:rsid w:val="00CC44F8"/>
    <w:rsid w:val="00CC4CFA"/>
    <w:rsid w:val="00CC5146"/>
    <w:rsid w:val="00CC5B7C"/>
    <w:rsid w:val="00CC5CCB"/>
    <w:rsid w:val="00CC6280"/>
    <w:rsid w:val="00CC63FB"/>
    <w:rsid w:val="00CC6BE4"/>
    <w:rsid w:val="00CD275C"/>
    <w:rsid w:val="00CD369F"/>
    <w:rsid w:val="00CD3A70"/>
    <w:rsid w:val="00CD456F"/>
    <w:rsid w:val="00CD57FC"/>
    <w:rsid w:val="00CD5A13"/>
    <w:rsid w:val="00CD735A"/>
    <w:rsid w:val="00CD7A60"/>
    <w:rsid w:val="00CE0660"/>
    <w:rsid w:val="00CE0AAA"/>
    <w:rsid w:val="00CE0AC1"/>
    <w:rsid w:val="00CE15AD"/>
    <w:rsid w:val="00CE16A6"/>
    <w:rsid w:val="00CE1EC8"/>
    <w:rsid w:val="00CE22A3"/>
    <w:rsid w:val="00CE289C"/>
    <w:rsid w:val="00CE29CE"/>
    <w:rsid w:val="00CE2A7F"/>
    <w:rsid w:val="00CE2CEE"/>
    <w:rsid w:val="00CE3201"/>
    <w:rsid w:val="00CE36F4"/>
    <w:rsid w:val="00CE4E40"/>
    <w:rsid w:val="00CE5489"/>
    <w:rsid w:val="00CE574A"/>
    <w:rsid w:val="00CE5C27"/>
    <w:rsid w:val="00CE6357"/>
    <w:rsid w:val="00CE7444"/>
    <w:rsid w:val="00CF0C84"/>
    <w:rsid w:val="00CF1079"/>
    <w:rsid w:val="00CF15C4"/>
    <w:rsid w:val="00CF205A"/>
    <w:rsid w:val="00CF3176"/>
    <w:rsid w:val="00CF34E8"/>
    <w:rsid w:val="00CF4395"/>
    <w:rsid w:val="00CF4B39"/>
    <w:rsid w:val="00CF4B45"/>
    <w:rsid w:val="00CF4C0F"/>
    <w:rsid w:val="00CF4D6B"/>
    <w:rsid w:val="00CF4F95"/>
    <w:rsid w:val="00CF51D7"/>
    <w:rsid w:val="00CF5492"/>
    <w:rsid w:val="00CF584C"/>
    <w:rsid w:val="00CF605D"/>
    <w:rsid w:val="00CF6992"/>
    <w:rsid w:val="00CF71D6"/>
    <w:rsid w:val="00D00819"/>
    <w:rsid w:val="00D00B18"/>
    <w:rsid w:val="00D01185"/>
    <w:rsid w:val="00D01883"/>
    <w:rsid w:val="00D01AB0"/>
    <w:rsid w:val="00D021D4"/>
    <w:rsid w:val="00D027F6"/>
    <w:rsid w:val="00D02EDB"/>
    <w:rsid w:val="00D03A9B"/>
    <w:rsid w:val="00D03E14"/>
    <w:rsid w:val="00D047CE"/>
    <w:rsid w:val="00D04B70"/>
    <w:rsid w:val="00D04C5F"/>
    <w:rsid w:val="00D04CA0"/>
    <w:rsid w:val="00D04EFC"/>
    <w:rsid w:val="00D05196"/>
    <w:rsid w:val="00D0521E"/>
    <w:rsid w:val="00D05281"/>
    <w:rsid w:val="00D0572E"/>
    <w:rsid w:val="00D058E6"/>
    <w:rsid w:val="00D065B4"/>
    <w:rsid w:val="00D06B70"/>
    <w:rsid w:val="00D06BC0"/>
    <w:rsid w:val="00D07457"/>
    <w:rsid w:val="00D079BA"/>
    <w:rsid w:val="00D07A31"/>
    <w:rsid w:val="00D10B91"/>
    <w:rsid w:val="00D10DCB"/>
    <w:rsid w:val="00D110BE"/>
    <w:rsid w:val="00D11127"/>
    <w:rsid w:val="00D11883"/>
    <w:rsid w:val="00D13548"/>
    <w:rsid w:val="00D13F1B"/>
    <w:rsid w:val="00D1406B"/>
    <w:rsid w:val="00D14351"/>
    <w:rsid w:val="00D1465C"/>
    <w:rsid w:val="00D17A9E"/>
    <w:rsid w:val="00D20181"/>
    <w:rsid w:val="00D20C57"/>
    <w:rsid w:val="00D20FD3"/>
    <w:rsid w:val="00D2131A"/>
    <w:rsid w:val="00D21377"/>
    <w:rsid w:val="00D2157F"/>
    <w:rsid w:val="00D22A01"/>
    <w:rsid w:val="00D22BF3"/>
    <w:rsid w:val="00D22FF3"/>
    <w:rsid w:val="00D23016"/>
    <w:rsid w:val="00D230C3"/>
    <w:rsid w:val="00D23921"/>
    <w:rsid w:val="00D244C6"/>
    <w:rsid w:val="00D24BCF"/>
    <w:rsid w:val="00D25731"/>
    <w:rsid w:val="00D257B2"/>
    <w:rsid w:val="00D257C3"/>
    <w:rsid w:val="00D25CD0"/>
    <w:rsid w:val="00D26B5B"/>
    <w:rsid w:val="00D2711F"/>
    <w:rsid w:val="00D2717C"/>
    <w:rsid w:val="00D275F5"/>
    <w:rsid w:val="00D27CD7"/>
    <w:rsid w:val="00D27CFE"/>
    <w:rsid w:val="00D306D5"/>
    <w:rsid w:val="00D307FD"/>
    <w:rsid w:val="00D314AE"/>
    <w:rsid w:val="00D31E9D"/>
    <w:rsid w:val="00D322E6"/>
    <w:rsid w:val="00D32C25"/>
    <w:rsid w:val="00D339A4"/>
    <w:rsid w:val="00D33F20"/>
    <w:rsid w:val="00D3458F"/>
    <w:rsid w:val="00D34B7A"/>
    <w:rsid w:val="00D34E22"/>
    <w:rsid w:val="00D356DD"/>
    <w:rsid w:val="00D35A3E"/>
    <w:rsid w:val="00D35F64"/>
    <w:rsid w:val="00D3604A"/>
    <w:rsid w:val="00D368A2"/>
    <w:rsid w:val="00D36ED0"/>
    <w:rsid w:val="00D3777F"/>
    <w:rsid w:val="00D37BA1"/>
    <w:rsid w:val="00D4057C"/>
    <w:rsid w:val="00D406F6"/>
    <w:rsid w:val="00D41196"/>
    <w:rsid w:val="00D4204F"/>
    <w:rsid w:val="00D424E4"/>
    <w:rsid w:val="00D42FB3"/>
    <w:rsid w:val="00D43130"/>
    <w:rsid w:val="00D43695"/>
    <w:rsid w:val="00D43832"/>
    <w:rsid w:val="00D44EC9"/>
    <w:rsid w:val="00D4516E"/>
    <w:rsid w:val="00D45237"/>
    <w:rsid w:val="00D456A3"/>
    <w:rsid w:val="00D45FAB"/>
    <w:rsid w:val="00D46882"/>
    <w:rsid w:val="00D4789E"/>
    <w:rsid w:val="00D47E08"/>
    <w:rsid w:val="00D50B70"/>
    <w:rsid w:val="00D50CF3"/>
    <w:rsid w:val="00D51085"/>
    <w:rsid w:val="00D517BB"/>
    <w:rsid w:val="00D51B9E"/>
    <w:rsid w:val="00D52747"/>
    <w:rsid w:val="00D52A32"/>
    <w:rsid w:val="00D52CDE"/>
    <w:rsid w:val="00D52D95"/>
    <w:rsid w:val="00D5331C"/>
    <w:rsid w:val="00D53539"/>
    <w:rsid w:val="00D54029"/>
    <w:rsid w:val="00D54DAC"/>
    <w:rsid w:val="00D555AA"/>
    <w:rsid w:val="00D5578F"/>
    <w:rsid w:val="00D55801"/>
    <w:rsid w:val="00D558A1"/>
    <w:rsid w:val="00D55B81"/>
    <w:rsid w:val="00D56A51"/>
    <w:rsid w:val="00D57063"/>
    <w:rsid w:val="00D57ECC"/>
    <w:rsid w:val="00D57F2D"/>
    <w:rsid w:val="00D6076F"/>
    <w:rsid w:val="00D60A7C"/>
    <w:rsid w:val="00D60B15"/>
    <w:rsid w:val="00D60C84"/>
    <w:rsid w:val="00D61FF9"/>
    <w:rsid w:val="00D6475D"/>
    <w:rsid w:val="00D64807"/>
    <w:rsid w:val="00D64AAC"/>
    <w:rsid w:val="00D64C7A"/>
    <w:rsid w:val="00D64F13"/>
    <w:rsid w:val="00D652DF"/>
    <w:rsid w:val="00D65853"/>
    <w:rsid w:val="00D65CE1"/>
    <w:rsid w:val="00D65E3A"/>
    <w:rsid w:val="00D65ECE"/>
    <w:rsid w:val="00D66001"/>
    <w:rsid w:val="00D66178"/>
    <w:rsid w:val="00D70F4D"/>
    <w:rsid w:val="00D71903"/>
    <w:rsid w:val="00D725C7"/>
    <w:rsid w:val="00D72DB8"/>
    <w:rsid w:val="00D73B4B"/>
    <w:rsid w:val="00D73BEA"/>
    <w:rsid w:val="00D743FE"/>
    <w:rsid w:val="00D74402"/>
    <w:rsid w:val="00D7490D"/>
    <w:rsid w:val="00D74BBF"/>
    <w:rsid w:val="00D74D0A"/>
    <w:rsid w:val="00D74F99"/>
    <w:rsid w:val="00D7510A"/>
    <w:rsid w:val="00D75296"/>
    <w:rsid w:val="00D75482"/>
    <w:rsid w:val="00D76EEA"/>
    <w:rsid w:val="00D77457"/>
    <w:rsid w:val="00D77DB0"/>
    <w:rsid w:val="00D80D36"/>
    <w:rsid w:val="00D812C5"/>
    <w:rsid w:val="00D817EC"/>
    <w:rsid w:val="00D8200F"/>
    <w:rsid w:val="00D8244C"/>
    <w:rsid w:val="00D82FA7"/>
    <w:rsid w:val="00D8382A"/>
    <w:rsid w:val="00D83B4D"/>
    <w:rsid w:val="00D83D3C"/>
    <w:rsid w:val="00D83E02"/>
    <w:rsid w:val="00D84E56"/>
    <w:rsid w:val="00D85BD3"/>
    <w:rsid w:val="00D85D3E"/>
    <w:rsid w:val="00D86068"/>
    <w:rsid w:val="00D862ED"/>
    <w:rsid w:val="00D8702E"/>
    <w:rsid w:val="00D87326"/>
    <w:rsid w:val="00D8787C"/>
    <w:rsid w:val="00D87968"/>
    <w:rsid w:val="00D909BA"/>
    <w:rsid w:val="00D90E89"/>
    <w:rsid w:val="00D914CE"/>
    <w:rsid w:val="00D93116"/>
    <w:rsid w:val="00D9351E"/>
    <w:rsid w:val="00D938E4"/>
    <w:rsid w:val="00D93C8A"/>
    <w:rsid w:val="00D94529"/>
    <w:rsid w:val="00D94845"/>
    <w:rsid w:val="00D9557A"/>
    <w:rsid w:val="00D95CA3"/>
    <w:rsid w:val="00D95DEE"/>
    <w:rsid w:val="00D96652"/>
    <w:rsid w:val="00D969D0"/>
    <w:rsid w:val="00D97776"/>
    <w:rsid w:val="00D97CA6"/>
    <w:rsid w:val="00D97CF1"/>
    <w:rsid w:val="00DA0752"/>
    <w:rsid w:val="00DA0C8F"/>
    <w:rsid w:val="00DA0F94"/>
    <w:rsid w:val="00DA0FD4"/>
    <w:rsid w:val="00DA13FC"/>
    <w:rsid w:val="00DA1770"/>
    <w:rsid w:val="00DA1869"/>
    <w:rsid w:val="00DA34E7"/>
    <w:rsid w:val="00DA3ABB"/>
    <w:rsid w:val="00DA3E13"/>
    <w:rsid w:val="00DA3F0B"/>
    <w:rsid w:val="00DA5928"/>
    <w:rsid w:val="00DA59BC"/>
    <w:rsid w:val="00DA59DB"/>
    <w:rsid w:val="00DA64D9"/>
    <w:rsid w:val="00DA6A61"/>
    <w:rsid w:val="00DA7B82"/>
    <w:rsid w:val="00DA7BE1"/>
    <w:rsid w:val="00DA7F10"/>
    <w:rsid w:val="00DB03A6"/>
    <w:rsid w:val="00DB06D9"/>
    <w:rsid w:val="00DB0714"/>
    <w:rsid w:val="00DB1E03"/>
    <w:rsid w:val="00DB23D9"/>
    <w:rsid w:val="00DB2810"/>
    <w:rsid w:val="00DB2ABB"/>
    <w:rsid w:val="00DB3728"/>
    <w:rsid w:val="00DB3932"/>
    <w:rsid w:val="00DB3B58"/>
    <w:rsid w:val="00DB4B27"/>
    <w:rsid w:val="00DB4FD1"/>
    <w:rsid w:val="00DB4FFF"/>
    <w:rsid w:val="00DB5229"/>
    <w:rsid w:val="00DB5CF4"/>
    <w:rsid w:val="00DB5D1C"/>
    <w:rsid w:val="00DB60B4"/>
    <w:rsid w:val="00DB6331"/>
    <w:rsid w:val="00DB6D2B"/>
    <w:rsid w:val="00DC0B5C"/>
    <w:rsid w:val="00DC1125"/>
    <w:rsid w:val="00DC1BED"/>
    <w:rsid w:val="00DC1F6A"/>
    <w:rsid w:val="00DC2A25"/>
    <w:rsid w:val="00DC36A6"/>
    <w:rsid w:val="00DC3851"/>
    <w:rsid w:val="00DC3F03"/>
    <w:rsid w:val="00DC3F38"/>
    <w:rsid w:val="00DC403A"/>
    <w:rsid w:val="00DC5A28"/>
    <w:rsid w:val="00DC603C"/>
    <w:rsid w:val="00DC642B"/>
    <w:rsid w:val="00DC6791"/>
    <w:rsid w:val="00DC753B"/>
    <w:rsid w:val="00DC790E"/>
    <w:rsid w:val="00DC796D"/>
    <w:rsid w:val="00DC7B8E"/>
    <w:rsid w:val="00DC7E66"/>
    <w:rsid w:val="00DC7F21"/>
    <w:rsid w:val="00DD0562"/>
    <w:rsid w:val="00DD0E05"/>
    <w:rsid w:val="00DD2028"/>
    <w:rsid w:val="00DD29C2"/>
    <w:rsid w:val="00DD2E78"/>
    <w:rsid w:val="00DD2F86"/>
    <w:rsid w:val="00DD313A"/>
    <w:rsid w:val="00DD3793"/>
    <w:rsid w:val="00DD3ACC"/>
    <w:rsid w:val="00DD402C"/>
    <w:rsid w:val="00DD4782"/>
    <w:rsid w:val="00DD58C1"/>
    <w:rsid w:val="00DD5F7F"/>
    <w:rsid w:val="00DD61CA"/>
    <w:rsid w:val="00DD66F7"/>
    <w:rsid w:val="00DD7341"/>
    <w:rsid w:val="00DD73A5"/>
    <w:rsid w:val="00DD7655"/>
    <w:rsid w:val="00DD7DFF"/>
    <w:rsid w:val="00DE0C82"/>
    <w:rsid w:val="00DE0CE8"/>
    <w:rsid w:val="00DE0D63"/>
    <w:rsid w:val="00DE1133"/>
    <w:rsid w:val="00DE1E31"/>
    <w:rsid w:val="00DE20FF"/>
    <w:rsid w:val="00DE316B"/>
    <w:rsid w:val="00DE3677"/>
    <w:rsid w:val="00DE3B59"/>
    <w:rsid w:val="00DE3C69"/>
    <w:rsid w:val="00DE3C97"/>
    <w:rsid w:val="00DE46F7"/>
    <w:rsid w:val="00DE47A6"/>
    <w:rsid w:val="00DE4B22"/>
    <w:rsid w:val="00DE4B75"/>
    <w:rsid w:val="00DE4CC1"/>
    <w:rsid w:val="00DE4F9D"/>
    <w:rsid w:val="00DE504C"/>
    <w:rsid w:val="00DE5134"/>
    <w:rsid w:val="00DE51F5"/>
    <w:rsid w:val="00DE6701"/>
    <w:rsid w:val="00DE6C09"/>
    <w:rsid w:val="00DE6F1C"/>
    <w:rsid w:val="00DE7200"/>
    <w:rsid w:val="00DF046D"/>
    <w:rsid w:val="00DF0529"/>
    <w:rsid w:val="00DF1356"/>
    <w:rsid w:val="00DF24BA"/>
    <w:rsid w:val="00DF2AAA"/>
    <w:rsid w:val="00DF2FC8"/>
    <w:rsid w:val="00DF3636"/>
    <w:rsid w:val="00DF3747"/>
    <w:rsid w:val="00DF39EC"/>
    <w:rsid w:val="00DF3A4F"/>
    <w:rsid w:val="00DF46C8"/>
    <w:rsid w:val="00DF49E3"/>
    <w:rsid w:val="00DF5759"/>
    <w:rsid w:val="00DF5A63"/>
    <w:rsid w:val="00DF5FEE"/>
    <w:rsid w:val="00DF695F"/>
    <w:rsid w:val="00DF6E03"/>
    <w:rsid w:val="00DF7F07"/>
    <w:rsid w:val="00E00840"/>
    <w:rsid w:val="00E00EDE"/>
    <w:rsid w:val="00E025EB"/>
    <w:rsid w:val="00E040B4"/>
    <w:rsid w:val="00E04174"/>
    <w:rsid w:val="00E042B6"/>
    <w:rsid w:val="00E05498"/>
    <w:rsid w:val="00E05507"/>
    <w:rsid w:val="00E05851"/>
    <w:rsid w:val="00E05A33"/>
    <w:rsid w:val="00E05A79"/>
    <w:rsid w:val="00E0614F"/>
    <w:rsid w:val="00E076D3"/>
    <w:rsid w:val="00E100F9"/>
    <w:rsid w:val="00E10179"/>
    <w:rsid w:val="00E1064E"/>
    <w:rsid w:val="00E10752"/>
    <w:rsid w:val="00E10976"/>
    <w:rsid w:val="00E11268"/>
    <w:rsid w:val="00E11639"/>
    <w:rsid w:val="00E116AA"/>
    <w:rsid w:val="00E11AF0"/>
    <w:rsid w:val="00E127D8"/>
    <w:rsid w:val="00E1305B"/>
    <w:rsid w:val="00E13461"/>
    <w:rsid w:val="00E13685"/>
    <w:rsid w:val="00E13860"/>
    <w:rsid w:val="00E13FFA"/>
    <w:rsid w:val="00E14692"/>
    <w:rsid w:val="00E148E1"/>
    <w:rsid w:val="00E14B03"/>
    <w:rsid w:val="00E14C5E"/>
    <w:rsid w:val="00E14CF8"/>
    <w:rsid w:val="00E1553D"/>
    <w:rsid w:val="00E1592B"/>
    <w:rsid w:val="00E1649A"/>
    <w:rsid w:val="00E16522"/>
    <w:rsid w:val="00E1672D"/>
    <w:rsid w:val="00E16935"/>
    <w:rsid w:val="00E170F6"/>
    <w:rsid w:val="00E174C8"/>
    <w:rsid w:val="00E179D0"/>
    <w:rsid w:val="00E17BFD"/>
    <w:rsid w:val="00E17EA8"/>
    <w:rsid w:val="00E20350"/>
    <w:rsid w:val="00E21094"/>
    <w:rsid w:val="00E21BAD"/>
    <w:rsid w:val="00E221D2"/>
    <w:rsid w:val="00E221FB"/>
    <w:rsid w:val="00E2274B"/>
    <w:rsid w:val="00E23529"/>
    <w:rsid w:val="00E238DE"/>
    <w:rsid w:val="00E24865"/>
    <w:rsid w:val="00E24BFC"/>
    <w:rsid w:val="00E24C3D"/>
    <w:rsid w:val="00E24FB4"/>
    <w:rsid w:val="00E25058"/>
    <w:rsid w:val="00E25174"/>
    <w:rsid w:val="00E25915"/>
    <w:rsid w:val="00E2597B"/>
    <w:rsid w:val="00E259C6"/>
    <w:rsid w:val="00E25F8D"/>
    <w:rsid w:val="00E26039"/>
    <w:rsid w:val="00E267DC"/>
    <w:rsid w:val="00E27289"/>
    <w:rsid w:val="00E2739E"/>
    <w:rsid w:val="00E27BE9"/>
    <w:rsid w:val="00E27CA0"/>
    <w:rsid w:val="00E27E30"/>
    <w:rsid w:val="00E301C2"/>
    <w:rsid w:val="00E3105D"/>
    <w:rsid w:val="00E31301"/>
    <w:rsid w:val="00E31D7A"/>
    <w:rsid w:val="00E32241"/>
    <w:rsid w:val="00E322B4"/>
    <w:rsid w:val="00E32B4E"/>
    <w:rsid w:val="00E32BD3"/>
    <w:rsid w:val="00E32F2E"/>
    <w:rsid w:val="00E32FBF"/>
    <w:rsid w:val="00E33747"/>
    <w:rsid w:val="00E337E2"/>
    <w:rsid w:val="00E33A28"/>
    <w:rsid w:val="00E33A68"/>
    <w:rsid w:val="00E33D4A"/>
    <w:rsid w:val="00E33FEE"/>
    <w:rsid w:val="00E34DE7"/>
    <w:rsid w:val="00E361A2"/>
    <w:rsid w:val="00E362C4"/>
    <w:rsid w:val="00E36FD8"/>
    <w:rsid w:val="00E373AD"/>
    <w:rsid w:val="00E374E4"/>
    <w:rsid w:val="00E37BED"/>
    <w:rsid w:val="00E37D5E"/>
    <w:rsid w:val="00E37F60"/>
    <w:rsid w:val="00E4073A"/>
    <w:rsid w:val="00E41A45"/>
    <w:rsid w:val="00E4226C"/>
    <w:rsid w:val="00E42A1B"/>
    <w:rsid w:val="00E42EB3"/>
    <w:rsid w:val="00E43282"/>
    <w:rsid w:val="00E4368B"/>
    <w:rsid w:val="00E44267"/>
    <w:rsid w:val="00E4476B"/>
    <w:rsid w:val="00E44866"/>
    <w:rsid w:val="00E44C80"/>
    <w:rsid w:val="00E45240"/>
    <w:rsid w:val="00E4576A"/>
    <w:rsid w:val="00E46451"/>
    <w:rsid w:val="00E46B0C"/>
    <w:rsid w:val="00E470E3"/>
    <w:rsid w:val="00E47592"/>
    <w:rsid w:val="00E47C5C"/>
    <w:rsid w:val="00E50C24"/>
    <w:rsid w:val="00E5114F"/>
    <w:rsid w:val="00E5174A"/>
    <w:rsid w:val="00E51B6F"/>
    <w:rsid w:val="00E51D80"/>
    <w:rsid w:val="00E524D6"/>
    <w:rsid w:val="00E5267E"/>
    <w:rsid w:val="00E534EB"/>
    <w:rsid w:val="00E53602"/>
    <w:rsid w:val="00E53BF4"/>
    <w:rsid w:val="00E546B7"/>
    <w:rsid w:val="00E54FAD"/>
    <w:rsid w:val="00E55309"/>
    <w:rsid w:val="00E5572C"/>
    <w:rsid w:val="00E559C6"/>
    <w:rsid w:val="00E55B60"/>
    <w:rsid w:val="00E56893"/>
    <w:rsid w:val="00E57A0A"/>
    <w:rsid w:val="00E57F50"/>
    <w:rsid w:val="00E60741"/>
    <w:rsid w:val="00E6078E"/>
    <w:rsid w:val="00E609B0"/>
    <w:rsid w:val="00E609B8"/>
    <w:rsid w:val="00E60D8D"/>
    <w:rsid w:val="00E60EFC"/>
    <w:rsid w:val="00E60F8C"/>
    <w:rsid w:val="00E6167C"/>
    <w:rsid w:val="00E61723"/>
    <w:rsid w:val="00E618DC"/>
    <w:rsid w:val="00E61970"/>
    <w:rsid w:val="00E61E6C"/>
    <w:rsid w:val="00E61FBA"/>
    <w:rsid w:val="00E62640"/>
    <w:rsid w:val="00E62ED1"/>
    <w:rsid w:val="00E631AA"/>
    <w:rsid w:val="00E63CD3"/>
    <w:rsid w:val="00E63D6B"/>
    <w:rsid w:val="00E6405B"/>
    <w:rsid w:val="00E64542"/>
    <w:rsid w:val="00E64620"/>
    <w:rsid w:val="00E64E40"/>
    <w:rsid w:val="00E65010"/>
    <w:rsid w:val="00E653C4"/>
    <w:rsid w:val="00E659D7"/>
    <w:rsid w:val="00E66DF8"/>
    <w:rsid w:val="00E67CB7"/>
    <w:rsid w:val="00E701B3"/>
    <w:rsid w:val="00E706A4"/>
    <w:rsid w:val="00E715F6"/>
    <w:rsid w:val="00E7160D"/>
    <w:rsid w:val="00E718AB"/>
    <w:rsid w:val="00E71B8D"/>
    <w:rsid w:val="00E72073"/>
    <w:rsid w:val="00E7232B"/>
    <w:rsid w:val="00E723B0"/>
    <w:rsid w:val="00E7255D"/>
    <w:rsid w:val="00E7335B"/>
    <w:rsid w:val="00E736DC"/>
    <w:rsid w:val="00E73A5F"/>
    <w:rsid w:val="00E74C1A"/>
    <w:rsid w:val="00E74E0B"/>
    <w:rsid w:val="00E74E56"/>
    <w:rsid w:val="00E75715"/>
    <w:rsid w:val="00E75800"/>
    <w:rsid w:val="00E75BEC"/>
    <w:rsid w:val="00E76E14"/>
    <w:rsid w:val="00E77033"/>
    <w:rsid w:val="00E80491"/>
    <w:rsid w:val="00E807DE"/>
    <w:rsid w:val="00E80887"/>
    <w:rsid w:val="00E8088C"/>
    <w:rsid w:val="00E8122D"/>
    <w:rsid w:val="00E81538"/>
    <w:rsid w:val="00E81975"/>
    <w:rsid w:val="00E81F43"/>
    <w:rsid w:val="00E8208E"/>
    <w:rsid w:val="00E82D39"/>
    <w:rsid w:val="00E8381A"/>
    <w:rsid w:val="00E83A38"/>
    <w:rsid w:val="00E83DC9"/>
    <w:rsid w:val="00E8494E"/>
    <w:rsid w:val="00E849A4"/>
    <w:rsid w:val="00E85090"/>
    <w:rsid w:val="00E853B6"/>
    <w:rsid w:val="00E85416"/>
    <w:rsid w:val="00E8580A"/>
    <w:rsid w:val="00E85F0D"/>
    <w:rsid w:val="00E86D20"/>
    <w:rsid w:val="00E87729"/>
    <w:rsid w:val="00E90217"/>
    <w:rsid w:val="00E910DD"/>
    <w:rsid w:val="00E91170"/>
    <w:rsid w:val="00E91E04"/>
    <w:rsid w:val="00E92B1C"/>
    <w:rsid w:val="00E92E01"/>
    <w:rsid w:val="00E934FE"/>
    <w:rsid w:val="00E93C6D"/>
    <w:rsid w:val="00E949FC"/>
    <w:rsid w:val="00E9512B"/>
    <w:rsid w:val="00E9528E"/>
    <w:rsid w:val="00E95DFB"/>
    <w:rsid w:val="00E95EA1"/>
    <w:rsid w:val="00E962CF"/>
    <w:rsid w:val="00E966E5"/>
    <w:rsid w:val="00E96745"/>
    <w:rsid w:val="00E9729C"/>
    <w:rsid w:val="00E97E36"/>
    <w:rsid w:val="00EA0C0B"/>
    <w:rsid w:val="00EA0E6C"/>
    <w:rsid w:val="00EA1097"/>
    <w:rsid w:val="00EA158D"/>
    <w:rsid w:val="00EA1754"/>
    <w:rsid w:val="00EA1C85"/>
    <w:rsid w:val="00EA1F5C"/>
    <w:rsid w:val="00EA21C0"/>
    <w:rsid w:val="00EA2DBB"/>
    <w:rsid w:val="00EA2EF9"/>
    <w:rsid w:val="00EA4CAB"/>
    <w:rsid w:val="00EA519C"/>
    <w:rsid w:val="00EA5672"/>
    <w:rsid w:val="00EA6827"/>
    <w:rsid w:val="00EA6C63"/>
    <w:rsid w:val="00EA7CE3"/>
    <w:rsid w:val="00EA7D57"/>
    <w:rsid w:val="00EA7FEB"/>
    <w:rsid w:val="00EB0A57"/>
    <w:rsid w:val="00EB0D51"/>
    <w:rsid w:val="00EB104A"/>
    <w:rsid w:val="00EB1A2D"/>
    <w:rsid w:val="00EB1C2C"/>
    <w:rsid w:val="00EB1EAE"/>
    <w:rsid w:val="00EB2983"/>
    <w:rsid w:val="00EB2DA0"/>
    <w:rsid w:val="00EB2FB2"/>
    <w:rsid w:val="00EB359C"/>
    <w:rsid w:val="00EB3AAD"/>
    <w:rsid w:val="00EB4775"/>
    <w:rsid w:val="00EB482C"/>
    <w:rsid w:val="00EB5462"/>
    <w:rsid w:val="00EB5CCB"/>
    <w:rsid w:val="00EB5F18"/>
    <w:rsid w:val="00EB618A"/>
    <w:rsid w:val="00EB62DB"/>
    <w:rsid w:val="00EB74DC"/>
    <w:rsid w:val="00EC1427"/>
    <w:rsid w:val="00EC1541"/>
    <w:rsid w:val="00EC1A7D"/>
    <w:rsid w:val="00EC1D85"/>
    <w:rsid w:val="00EC2CDE"/>
    <w:rsid w:val="00EC2D7C"/>
    <w:rsid w:val="00EC328E"/>
    <w:rsid w:val="00EC32EF"/>
    <w:rsid w:val="00EC3300"/>
    <w:rsid w:val="00EC3600"/>
    <w:rsid w:val="00EC37D1"/>
    <w:rsid w:val="00EC38C9"/>
    <w:rsid w:val="00EC3BA3"/>
    <w:rsid w:val="00EC3FE5"/>
    <w:rsid w:val="00EC5CDA"/>
    <w:rsid w:val="00EC5F83"/>
    <w:rsid w:val="00EC6003"/>
    <w:rsid w:val="00EC67AA"/>
    <w:rsid w:val="00EC696C"/>
    <w:rsid w:val="00EC6997"/>
    <w:rsid w:val="00EC6DDE"/>
    <w:rsid w:val="00EC7246"/>
    <w:rsid w:val="00ED010B"/>
    <w:rsid w:val="00ED0ABE"/>
    <w:rsid w:val="00ED12DB"/>
    <w:rsid w:val="00ED20B6"/>
    <w:rsid w:val="00ED2500"/>
    <w:rsid w:val="00ED2514"/>
    <w:rsid w:val="00ED254D"/>
    <w:rsid w:val="00ED2D96"/>
    <w:rsid w:val="00ED30F0"/>
    <w:rsid w:val="00ED3504"/>
    <w:rsid w:val="00ED3B43"/>
    <w:rsid w:val="00ED3C29"/>
    <w:rsid w:val="00ED4559"/>
    <w:rsid w:val="00ED46CC"/>
    <w:rsid w:val="00ED4AA9"/>
    <w:rsid w:val="00ED5299"/>
    <w:rsid w:val="00ED59D4"/>
    <w:rsid w:val="00ED5BF4"/>
    <w:rsid w:val="00ED5D82"/>
    <w:rsid w:val="00ED6D13"/>
    <w:rsid w:val="00EE0736"/>
    <w:rsid w:val="00EE194C"/>
    <w:rsid w:val="00EE1962"/>
    <w:rsid w:val="00EE1D5C"/>
    <w:rsid w:val="00EE2B2A"/>
    <w:rsid w:val="00EE3302"/>
    <w:rsid w:val="00EE3CFE"/>
    <w:rsid w:val="00EE427F"/>
    <w:rsid w:val="00EE446E"/>
    <w:rsid w:val="00EE581E"/>
    <w:rsid w:val="00EE61AB"/>
    <w:rsid w:val="00EE6906"/>
    <w:rsid w:val="00EE69C1"/>
    <w:rsid w:val="00EE69CE"/>
    <w:rsid w:val="00EE7A84"/>
    <w:rsid w:val="00EE7E66"/>
    <w:rsid w:val="00EF036B"/>
    <w:rsid w:val="00EF0415"/>
    <w:rsid w:val="00EF14DA"/>
    <w:rsid w:val="00EF1E4A"/>
    <w:rsid w:val="00EF2206"/>
    <w:rsid w:val="00EF2F47"/>
    <w:rsid w:val="00EF30FC"/>
    <w:rsid w:val="00EF34D1"/>
    <w:rsid w:val="00EF359B"/>
    <w:rsid w:val="00EF35D5"/>
    <w:rsid w:val="00EF4E40"/>
    <w:rsid w:val="00EF52EE"/>
    <w:rsid w:val="00EF5486"/>
    <w:rsid w:val="00EF55D8"/>
    <w:rsid w:val="00EF56FA"/>
    <w:rsid w:val="00EF5938"/>
    <w:rsid w:val="00EF5DC2"/>
    <w:rsid w:val="00EF5E20"/>
    <w:rsid w:val="00EF5FBD"/>
    <w:rsid w:val="00EF6420"/>
    <w:rsid w:val="00EF6E96"/>
    <w:rsid w:val="00F00607"/>
    <w:rsid w:val="00F0075B"/>
    <w:rsid w:val="00F01536"/>
    <w:rsid w:val="00F02F1B"/>
    <w:rsid w:val="00F032D5"/>
    <w:rsid w:val="00F03A8D"/>
    <w:rsid w:val="00F044E3"/>
    <w:rsid w:val="00F051A0"/>
    <w:rsid w:val="00F0538A"/>
    <w:rsid w:val="00F05F63"/>
    <w:rsid w:val="00F06237"/>
    <w:rsid w:val="00F068D5"/>
    <w:rsid w:val="00F070A5"/>
    <w:rsid w:val="00F10301"/>
    <w:rsid w:val="00F105DE"/>
    <w:rsid w:val="00F10B5B"/>
    <w:rsid w:val="00F10D35"/>
    <w:rsid w:val="00F11132"/>
    <w:rsid w:val="00F1127E"/>
    <w:rsid w:val="00F12244"/>
    <w:rsid w:val="00F12860"/>
    <w:rsid w:val="00F130C5"/>
    <w:rsid w:val="00F13C52"/>
    <w:rsid w:val="00F13F26"/>
    <w:rsid w:val="00F16948"/>
    <w:rsid w:val="00F170D2"/>
    <w:rsid w:val="00F177E9"/>
    <w:rsid w:val="00F17A06"/>
    <w:rsid w:val="00F17BA8"/>
    <w:rsid w:val="00F17C23"/>
    <w:rsid w:val="00F17D39"/>
    <w:rsid w:val="00F20F17"/>
    <w:rsid w:val="00F212A6"/>
    <w:rsid w:val="00F21DA5"/>
    <w:rsid w:val="00F222EE"/>
    <w:rsid w:val="00F224CE"/>
    <w:rsid w:val="00F228FD"/>
    <w:rsid w:val="00F2325E"/>
    <w:rsid w:val="00F23554"/>
    <w:rsid w:val="00F2434F"/>
    <w:rsid w:val="00F24436"/>
    <w:rsid w:val="00F246C1"/>
    <w:rsid w:val="00F24997"/>
    <w:rsid w:val="00F24CBF"/>
    <w:rsid w:val="00F257B3"/>
    <w:rsid w:val="00F25833"/>
    <w:rsid w:val="00F2623F"/>
    <w:rsid w:val="00F268AD"/>
    <w:rsid w:val="00F26B19"/>
    <w:rsid w:val="00F276EB"/>
    <w:rsid w:val="00F307FD"/>
    <w:rsid w:val="00F3082B"/>
    <w:rsid w:val="00F311E5"/>
    <w:rsid w:val="00F3173C"/>
    <w:rsid w:val="00F32927"/>
    <w:rsid w:val="00F32E79"/>
    <w:rsid w:val="00F33B89"/>
    <w:rsid w:val="00F341FC"/>
    <w:rsid w:val="00F34A16"/>
    <w:rsid w:val="00F3561A"/>
    <w:rsid w:val="00F356BA"/>
    <w:rsid w:val="00F359CC"/>
    <w:rsid w:val="00F359F6"/>
    <w:rsid w:val="00F35A11"/>
    <w:rsid w:val="00F35DD8"/>
    <w:rsid w:val="00F3729C"/>
    <w:rsid w:val="00F415EE"/>
    <w:rsid w:val="00F41968"/>
    <w:rsid w:val="00F41A7C"/>
    <w:rsid w:val="00F41EBB"/>
    <w:rsid w:val="00F41F4A"/>
    <w:rsid w:val="00F42257"/>
    <w:rsid w:val="00F42474"/>
    <w:rsid w:val="00F4253D"/>
    <w:rsid w:val="00F4269E"/>
    <w:rsid w:val="00F430D6"/>
    <w:rsid w:val="00F4445F"/>
    <w:rsid w:val="00F44596"/>
    <w:rsid w:val="00F458A3"/>
    <w:rsid w:val="00F45DE1"/>
    <w:rsid w:val="00F461A7"/>
    <w:rsid w:val="00F462D8"/>
    <w:rsid w:val="00F46A38"/>
    <w:rsid w:val="00F46E20"/>
    <w:rsid w:val="00F4749B"/>
    <w:rsid w:val="00F502E6"/>
    <w:rsid w:val="00F507D3"/>
    <w:rsid w:val="00F50924"/>
    <w:rsid w:val="00F509D5"/>
    <w:rsid w:val="00F509FD"/>
    <w:rsid w:val="00F51315"/>
    <w:rsid w:val="00F51BAD"/>
    <w:rsid w:val="00F5219F"/>
    <w:rsid w:val="00F522E3"/>
    <w:rsid w:val="00F526FC"/>
    <w:rsid w:val="00F52AEF"/>
    <w:rsid w:val="00F53126"/>
    <w:rsid w:val="00F53415"/>
    <w:rsid w:val="00F53AED"/>
    <w:rsid w:val="00F53BB0"/>
    <w:rsid w:val="00F54201"/>
    <w:rsid w:val="00F5534C"/>
    <w:rsid w:val="00F55A21"/>
    <w:rsid w:val="00F55A9C"/>
    <w:rsid w:val="00F5613E"/>
    <w:rsid w:val="00F562E1"/>
    <w:rsid w:val="00F5645D"/>
    <w:rsid w:val="00F565D6"/>
    <w:rsid w:val="00F5680A"/>
    <w:rsid w:val="00F568A5"/>
    <w:rsid w:val="00F572D9"/>
    <w:rsid w:val="00F600CD"/>
    <w:rsid w:val="00F6050F"/>
    <w:rsid w:val="00F6146B"/>
    <w:rsid w:val="00F61641"/>
    <w:rsid w:val="00F6185E"/>
    <w:rsid w:val="00F619E1"/>
    <w:rsid w:val="00F62874"/>
    <w:rsid w:val="00F62888"/>
    <w:rsid w:val="00F63DCC"/>
    <w:rsid w:val="00F6446F"/>
    <w:rsid w:val="00F644C9"/>
    <w:rsid w:val="00F654CA"/>
    <w:rsid w:val="00F6576A"/>
    <w:rsid w:val="00F6593A"/>
    <w:rsid w:val="00F66C94"/>
    <w:rsid w:val="00F66D41"/>
    <w:rsid w:val="00F67CCE"/>
    <w:rsid w:val="00F67FED"/>
    <w:rsid w:val="00F700EB"/>
    <w:rsid w:val="00F70666"/>
    <w:rsid w:val="00F70763"/>
    <w:rsid w:val="00F70F4D"/>
    <w:rsid w:val="00F71157"/>
    <w:rsid w:val="00F71329"/>
    <w:rsid w:val="00F7162E"/>
    <w:rsid w:val="00F71815"/>
    <w:rsid w:val="00F718E7"/>
    <w:rsid w:val="00F719B9"/>
    <w:rsid w:val="00F72B3D"/>
    <w:rsid w:val="00F72C5A"/>
    <w:rsid w:val="00F72E58"/>
    <w:rsid w:val="00F7308F"/>
    <w:rsid w:val="00F7369D"/>
    <w:rsid w:val="00F737CF"/>
    <w:rsid w:val="00F74237"/>
    <w:rsid w:val="00F747E0"/>
    <w:rsid w:val="00F74BB8"/>
    <w:rsid w:val="00F74F07"/>
    <w:rsid w:val="00F75C04"/>
    <w:rsid w:val="00F761CF"/>
    <w:rsid w:val="00F76DBF"/>
    <w:rsid w:val="00F770A5"/>
    <w:rsid w:val="00F7726D"/>
    <w:rsid w:val="00F7729C"/>
    <w:rsid w:val="00F80546"/>
    <w:rsid w:val="00F80A01"/>
    <w:rsid w:val="00F80F7E"/>
    <w:rsid w:val="00F8149B"/>
    <w:rsid w:val="00F823BA"/>
    <w:rsid w:val="00F823F9"/>
    <w:rsid w:val="00F82DCA"/>
    <w:rsid w:val="00F831E7"/>
    <w:rsid w:val="00F83A0C"/>
    <w:rsid w:val="00F84353"/>
    <w:rsid w:val="00F84463"/>
    <w:rsid w:val="00F84A97"/>
    <w:rsid w:val="00F854DF"/>
    <w:rsid w:val="00F85556"/>
    <w:rsid w:val="00F860F9"/>
    <w:rsid w:val="00F86183"/>
    <w:rsid w:val="00F861F5"/>
    <w:rsid w:val="00F866B5"/>
    <w:rsid w:val="00F8694B"/>
    <w:rsid w:val="00F86C81"/>
    <w:rsid w:val="00F86DDE"/>
    <w:rsid w:val="00F87CD1"/>
    <w:rsid w:val="00F91061"/>
    <w:rsid w:val="00F9286B"/>
    <w:rsid w:val="00F943C3"/>
    <w:rsid w:val="00F946F3"/>
    <w:rsid w:val="00F95009"/>
    <w:rsid w:val="00F95DA3"/>
    <w:rsid w:val="00F96D37"/>
    <w:rsid w:val="00F9705E"/>
    <w:rsid w:val="00F97258"/>
    <w:rsid w:val="00F97641"/>
    <w:rsid w:val="00FA1972"/>
    <w:rsid w:val="00FA20DE"/>
    <w:rsid w:val="00FA2218"/>
    <w:rsid w:val="00FA23D2"/>
    <w:rsid w:val="00FA2CCF"/>
    <w:rsid w:val="00FA30A4"/>
    <w:rsid w:val="00FA408A"/>
    <w:rsid w:val="00FA45E6"/>
    <w:rsid w:val="00FA4782"/>
    <w:rsid w:val="00FA49BA"/>
    <w:rsid w:val="00FA5C60"/>
    <w:rsid w:val="00FA5DE4"/>
    <w:rsid w:val="00FA60CF"/>
    <w:rsid w:val="00FA667F"/>
    <w:rsid w:val="00FA71AC"/>
    <w:rsid w:val="00FA72AC"/>
    <w:rsid w:val="00FA7309"/>
    <w:rsid w:val="00FA76C3"/>
    <w:rsid w:val="00FA78D0"/>
    <w:rsid w:val="00FA7D49"/>
    <w:rsid w:val="00FB0A80"/>
    <w:rsid w:val="00FB0E20"/>
    <w:rsid w:val="00FB2B58"/>
    <w:rsid w:val="00FB2C31"/>
    <w:rsid w:val="00FB4185"/>
    <w:rsid w:val="00FB46B8"/>
    <w:rsid w:val="00FB48CA"/>
    <w:rsid w:val="00FB51E9"/>
    <w:rsid w:val="00FB55E2"/>
    <w:rsid w:val="00FB5881"/>
    <w:rsid w:val="00FB58D1"/>
    <w:rsid w:val="00FB657A"/>
    <w:rsid w:val="00FB71D0"/>
    <w:rsid w:val="00FB7A38"/>
    <w:rsid w:val="00FC0450"/>
    <w:rsid w:val="00FC0777"/>
    <w:rsid w:val="00FC084D"/>
    <w:rsid w:val="00FC097C"/>
    <w:rsid w:val="00FC0E1D"/>
    <w:rsid w:val="00FC0ECF"/>
    <w:rsid w:val="00FC145A"/>
    <w:rsid w:val="00FC1731"/>
    <w:rsid w:val="00FC1AE7"/>
    <w:rsid w:val="00FC2038"/>
    <w:rsid w:val="00FC2650"/>
    <w:rsid w:val="00FC2761"/>
    <w:rsid w:val="00FC2B06"/>
    <w:rsid w:val="00FC3C48"/>
    <w:rsid w:val="00FC56EB"/>
    <w:rsid w:val="00FC5841"/>
    <w:rsid w:val="00FC6303"/>
    <w:rsid w:val="00FC64B9"/>
    <w:rsid w:val="00FC66C9"/>
    <w:rsid w:val="00FC7610"/>
    <w:rsid w:val="00FC791A"/>
    <w:rsid w:val="00FC7E29"/>
    <w:rsid w:val="00FC7EA7"/>
    <w:rsid w:val="00FD0626"/>
    <w:rsid w:val="00FD0EE3"/>
    <w:rsid w:val="00FD1078"/>
    <w:rsid w:val="00FD17FC"/>
    <w:rsid w:val="00FD1911"/>
    <w:rsid w:val="00FD243D"/>
    <w:rsid w:val="00FD2875"/>
    <w:rsid w:val="00FD2C7D"/>
    <w:rsid w:val="00FD3472"/>
    <w:rsid w:val="00FD38AE"/>
    <w:rsid w:val="00FD38F7"/>
    <w:rsid w:val="00FD3D89"/>
    <w:rsid w:val="00FD3EF8"/>
    <w:rsid w:val="00FD4526"/>
    <w:rsid w:val="00FD4C88"/>
    <w:rsid w:val="00FD50A0"/>
    <w:rsid w:val="00FD559A"/>
    <w:rsid w:val="00FD60F2"/>
    <w:rsid w:val="00FD73B1"/>
    <w:rsid w:val="00FD785A"/>
    <w:rsid w:val="00FD7BD3"/>
    <w:rsid w:val="00FE04FC"/>
    <w:rsid w:val="00FE0D21"/>
    <w:rsid w:val="00FE11EF"/>
    <w:rsid w:val="00FE1383"/>
    <w:rsid w:val="00FE14BE"/>
    <w:rsid w:val="00FE1ADE"/>
    <w:rsid w:val="00FE1DCD"/>
    <w:rsid w:val="00FE24D1"/>
    <w:rsid w:val="00FE3048"/>
    <w:rsid w:val="00FE4161"/>
    <w:rsid w:val="00FE434E"/>
    <w:rsid w:val="00FE5991"/>
    <w:rsid w:val="00FE6A88"/>
    <w:rsid w:val="00FE6B8A"/>
    <w:rsid w:val="00FE7150"/>
    <w:rsid w:val="00FE7579"/>
    <w:rsid w:val="00FF11F0"/>
    <w:rsid w:val="00FF163D"/>
    <w:rsid w:val="00FF1771"/>
    <w:rsid w:val="00FF1C92"/>
    <w:rsid w:val="00FF21C8"/>
    <w:rsid w:val="00FF2237"/>
    <w:rsid w:val="00FF24AE"/>
    <w:rsid w:val="00FF4491"/>
    <w:rsid w:val="00FF4550"/>
    <w:rsid w:val="00FF45FF"/>
    <w:rsid w:val="00FF4E35"/>
    <w:rsid w:val="00FF5563"/>
    <w:rsid w:val="00FF564A"/>
    <w:rsid w:val="00FF58B8"/>
    <w:rsid w:val="00FF6299"/>
    <w:rsid w:val="00FF6CA4"/>
    <w:rsid w:val="00FF7CB2"/>
    <w:rsid w:val="022FE4E8"/>
    <w:rsid w:val="04980965"/>
    <w:rsid w:val="05449FC2"/>
    <w:rsid w:val="066A2594"/>
    <w:rsid w:val="07048400"/>
    <w:rsid w:val="0963F2A4"/>
    <w:rsid w:val="097399E4"/>
    <w:rsid w:val="09E94CFB"/>
    <w:rsid w:val="0B3DC988"/>
    <w:rsid w:val="0D534814"/>
    <w:rsid w:val="12554B4B"/>
    <w:rsid w:val="144C12CF"/>
    <w:rsid w:val="14744AF4"/>
    <w:rsid w:val="14A0E3CF"/>
    <w:rsid w:val="16F10EDF"/>
    <w:rsid w:val="170F6140"/>
    <w:rsid w:val="184ADDA9"/>
    <w:rsid w:val="18AF55E9"/>
    <w:rsid w:val="19AF334C"/>
    <w:rsid w:val="1A8DBF59"/>
    <w:rsid w:val="1C57895B"/>
    <w:rsid w:val="1CF0552B"/>
    <w:rsid w:val="1D90433D"/>
    <w:rsid w:val="1EB29749"/>
    <w:rsid w:val="2195343A"/>
    <w:rsid w:val="22C071EB"/>
    <w:rsid w:val="247F8CDB"/>
    <w:rsid w:val="249E76B4"/>
    <w:rsid w:val="261370B1"/>
    <w:rsid w:val="2676EBD7"/>
    <w:rsid w:val="27804A57"/>
    <w:rsid w:val="2832705A"/>
    <w:rsid w:val="2BFAEF66"/>
    <w:rsid w:val="2E6217C4"/>
    <w:rsid w:val="2E6C9500"/>
    <w:rsid w:val="32E219A8"/>
    <w:rsid w:val="33543FEF"/>
    <w:rsid w:val="34860965"/>
    <w:rsid w:val="364C7968"/>
    <w:rsid w:val="371D249D"/>
    <w:rsid w:val="38DF66BB"/>
    <w:rsid w:val="3ACE0EE3"/>
    <w:rsid w:val="3BBB78E2"/>
    <w:rsid w:val="3C511C89"/>
    <w:rsid w:val="408C5954"/>
    <w:rsid w:val="40B3955A"/>
    <w:rsid w:val="436FF35F"/>
    <w:rsid w:val="4616B5D7"/>
    <w:rsid w:val="47B44CA0"/>
    <w:rsid w:val="48A7454A"/>
    <w:rsid w:val="48C6F96C"/>
    <w:rsid w:val="4C9C5D31"/>
    <w:rsid w:val="4E3F1DFE"/>
    <w:rsid w:val="4F2D1F75"/>
    <w:rsid w:val="54936720"/>
    <w:rsid w:val="54DF814C"/>
    <w:rsid w:val="5575BC6B"/>
    <w:rsid w:val="56BCEE9D"/>
    <w:rsid w:val="5C50CB42"/>
    <w:rsid w:val="5DB71A1E"/>
    <w:rsid w:val="5EC897FA"/>
    <w:rsid w:val="616D940A"/>
    <w:rsid w:val="652DF3BA"/>
    <w:rsid w:val="6790BB62"/>
    <w:rsid w:val="69301893"/>
    <w:rsid w:val="6E149C54"/>
    <w:rsid w:val="75ADB9C8"/>
    <w:rsid w:val="77B7E82D"/>
    <w:rsid w:val="7F0721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F6A2"/>
  <w15:docId w15:val="{6CD286A7-C83A-4139-BFE8-6D52783D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5E6"/>
    <w:pPr>
      <w:spacing w:before="160" w:after="160"/>
    </w:pPr>
    <w:rPr>
      <w:rFonts w:ascii="Roboto Light" w:eastAsia="Roboto Light" w:hAnsi="Roboto Light" w:cs="Roboto Light"/>
      <w:color w:val="000000" w:themeColor="text1"/>
      <w:sz w:val="22"/>
      <w:lang w:val="en-GB"/>
    </w:rPr>
  </w:style>
  <w:style w:type="paragraph" w:styleId="Heading1">
    <w:name w:val="heading 1"/>
    <w:basedOn w:val="Normal"/>
    <w:next w:val="Normal"/>
    <w:link w:val="Heading1Char"/>
    <w:uiPriority w:val="9"/>
    <w:qFormat/>
    <w:rsid w:val="007C4F96"/>
    <w:pPr>
      <w:spacing w:after="0" w:line="240" w:lineRule="auto"/>
      <w:outlineLvl w:val="0"/>
    </w:pPr>
    <w:rPr>
      <w:rFonts w:ascii="Roboto Black" w:hAnsi="Roboto Black"/>
      <w:b/>
      <w:color w:val="ED7D31"/>
      <w:sz w:val="48"/>
      <w:szCs w:val="48"/>
      <w:lang w:val="en-US"/>
    </w:rPr>
  </w:style>
  <w:style w:type="paragraph" w:styleId="Heading2">
    <w:name w:val="heading 2"/>
    <w:basedOn w:val="Normal"/>
    <w:next w:val="Normal"/>
    <w:link w:val="Heading2Char"/>
    <w:autoRedefine/>
    <w:uiPriority w:val="9"/>
    <w:unhideWhenUsed/>
    <w:qFormat/>
    <w:rsid w:val="00E17BFD"/>
    <w:pPr>
      <w:spacing w:before="0" w:after="0" w:line="240" w:lineRule="auto"/>
      <w:outlineLvl w:val="1"/>
    </w:pPr>
    <w:rPr>
      <w:rFonts w:ascii="Roboto" w:hAnsi="Roboto"/>
      <w:b/>
      <w:color w:val="ED7D31" w:themeColor="accent2"/>
      <w:sz w:val="32"/>
      <w:szCs w:val="28"/>
      <w:lang w:val="en-US"/>
    </w:rPr>
  </w:style>
  <w:style w:type="paragraph" w:styleId="Heading3">
    <w:name w:val="heading 3"/>
    <w:basedOn w:val="Normal"/>
    <w:next w:val="Normal"/>
    <w:link w:val="Heading3Char"/>
    <w:uiPriority w:val="9"/>
    <w:unhideWhenUsed/>
    <w:qFormat/>
    <w:rsid w:val="00414AEF"/>
    <w:pPr>
      <w:spacing w:after="0" w:line="240" w:lineRule="auto"/>
      <w:outlineLvl w:val="2"/>
    </w:pPr>
    <w:rPr>
      <w:rFonts w:ascii="Roboto" w:hAnsi="Roboto"/>
      <w:b/>
      <w:sz w:val="24"/>
      <w:szCs w:val="24"/>
      <w:lang w:val="en-US"/>
    </w:rPr>
  </w:style>
  <w:style w:type="paragraph" w:styleId="Heading4">
    <w:name w:val="heading 4"/>
    <w:basedOn w:val="Heading3"/>
    <w:next w:val="Normal"/>
    <w:link w:val="Heading4Char"/>
    <w:uiPriority w:val="9"/>
    <w:unhideWhenUsed/>
    <w:qFormat/>
    <w:rsid w:val="00414AEF"/>
    <w:pPr>
      <w:outlineLvl w:val="3"/>
    </w:pPr>
    <w:rPr>
      <w:color w:val="ED7D31" w:themeColor="accent2"/>
    </w:rPr>
  </w:style>
  <w:style w:type="paragraph" w:styleId="Heading5">
    <w:name w:val="heading 5"/>
    <w:basedOn w:val="Normal"/>
    <w:next w:val="Normal"/>
    <w:link w:val="Heading5Char"/>
    <w:uiPriority w:val="9"/>
    <w:unhideWhenUsed/>
    <w:qFormat/>
    <w:rsid w:val="007C4F96"/>
    <w:pPr>
      <w:spacing w:before="60" w:after="60" w:line="240" w:lineRule="auto"/>
      <w:outlineLvl w:val="4"/>
    </w:pPr>
    <w:rPr>
      <w:rFonts w:ascii="Roboto" w:hAnsi="Roboto"/>
      <w:caps/>
      <w:color w:val="ED7D31" w:themeColor="accent2"/>
      <w:sz w:val="20"/>
      <w:lang w:val="en-US"/>
    </w:rPr>
  </w:style>
  <w:style w:type="paragraph" w:styleId="Heading6">
    <w:name w:val="heading 6"/>
    <w:basedOn w:val="Normal"/>
    <w:next w:val="Normal"/>
    <w:link w:val="Heading6Char"/>
    <w:uiPriority w:val="9"/>
    <w:unhideWhenUsed/>
    <w:qFormat/>
    <w:rsid w:val="007C4F96"/>
    <w:pPr>
      <w:spacing w:after="0" w:line="240" w:lineRule="auto"/>
      <w:ind w:left="360"/>
      <w:outlineLvl w:val="5"/>
    </w:pPr>
    <w:rPr>
      <w:caps/>
      <w:color w:val="ED7D31" w:themeColor="accent2"/>
      <w:sz w:val="20"/>
      <w:lang w:val="en-US"/>
    </w:rPr>
  </w:style>
  <w:style w:type="paragraph" w:styleId="Heading7">
    <w:name w:val="heading 7"/>
    <w:basedOn w:val="Normal"/>
    <w:next w:val="Normal"/>
    <w:link w:val="Heading7Char"/>
    <w:uiPriority w:val="9"/>
    <w:semiHidden/>
    <w:unhideWhenUsed/>
    <w:qFormat/>
    <w:rsid w:val="007C4F96"/>
    <w:pPr>
      <w:keepNext/>
      <w:keepLines/>
      <w:spacing w:before="40" w:after="0"/>
      <w:outlineLvl w:val="6"/>
    </w:pPr>
    <w:rPr>
      <w:rFonts w:ascii="Roboto" w:eastAsiaTheme="majorEastAsia" w:hAnsi="Roboto"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color w:val="000000" w:themeColor="text1"/>
      <w:sz w:val="16"/>
      <w:szCs w:val="16"/>
    </w:rPr>
  </w:style>
  <w:style w:type="character" w:customStyle="1" w:styleId="Heading7Char">
    <w:name w:val="Heading 7 Char"/>
    <w:basedOn w:val="DefaultParagraphFont"/>
    <w:link w:val="Heading7"/>
    <w:uiPriority w:val="9"/>
    <w:semiHidden/>
    <w:rsid w:val="007C4F96"/>
    <w:rPr>
      <w:rFonts w:ascii="Roboto" w:eastAsiaTheme="majorEastAsia" w:hAnsi="Roboto" w:cstheme="majorBidi"/>
      <w:i/>
      <w:iCs/>
      <w:color w:val="000000" w:themeColor="text1"/>
      <w:sz w:val="22"/>
      <w:lang w:val="en-GB"/>
    </w:rPr>
  </w:style>
  <w:style w:type="paragraph" w:customStyle="1" w:styleId="CoverLogo">
    <w:name w:val="Cover Logo"/>
    <w:basedOn w:val="Normal"/>
    <w:qFormat/>
    <w:rsid w:val="006F42EB"/>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414AEF"/>
    <w:pPr>
      <w:spacing w:before="1000" w:after="0" w:line="240" w:lineRule="auto"/>
    </w:pPr>
    <w:rPr>
      <w:rFonts w:ascii="Roboto Black" w:hAnsi="Roboto Black"/>
      <w:b/>
      <w:color w:val="ED7D31" w:themeColor="accent2"/>
      <w:sz w:val="70"/>
      <w:szCs w:val="48"/>
      <w:lang w:val="en-US"/>
    </w:rPr>
  </w:style>
  <w:style w:type="character" w:customStyle="1" w:styleId="TitleChar">
    <w:name w:val="Title Char"/>
    <w:basedOn w:val="DefaultParagraphFont"/>
    <w:link w:val="Title"/>
    <w:rsid w:val="00414AEF"/>
    <w:rPr>
      <w:rFonts w:ascii="Roboto Black" w:eastAsia="Roboto Light" w:hAnsi="Roboto Black" w:cs="Roboto Light"/>
      <w:b/>
      <w:color w:val="ED7D31" w:themeColor="accent2"/>
      <w:sz w:val="70"/>
      <w:szCs w:val="48"/>
    </w:rPr>
  </w:style>
  <w:style w:type="paragraph" w:styleId="Subtitle">
    <w:name w:val="Subtitle"/>
    <w:basedOn w:val="Normal"/>
    <w:next w:val="Normal"/>
    <w:link w:val="SubtitleChar"/>
    <w:qFormat/>
    <w:rsid w:val="0071607C"/>
    <w:pPr>
      <w:spacing w:after="360" w:line="240" w:lineRule="auto"/>
      <w:ind w:left="864" w:right="864"/>
      <w:jc w:val="center"/>
    </w:pPr>
    <w:rPr>
      <w:sz w:val="24"/>
      <w:szCs w:val="24"/>
      <w:lang w:val="en-US"/>
    </w:rPr>
  </w:style>
  <w:style w:type="character" w:customStyle="1" w:styleId="SubtitleChar">
    <w:name w:val="Subtitle Char"/>
    <w:basedOn w:val="DefaultParagraphFont"/>
    <w:link w:val="Subtitle"/>
    <w:rsid w:val="0071607C"/>
    <w:rPr>
      <w:sz w:val="24"/>
      <w:szCs w:val="24"/>
    </w:rPr>
  </w:style>
  <w:style w:type="paragraph" w:customStyle="1" w:styleId="CompanyInfo">
    <w:name w:val="Company Info"/>
    <w:basedOn w:val="Normal"/>
    <w:qFormat/>
    <w:rsid w:val="006F42EB"/>
    <w:pPr>
      <w:spacing w:before="300" w:after="0" w:line="360" w:lineRule="auto"/>
      <w:contextualSpacing/>
      <w:jc w:val="center"/>
    </w:pPr>
    <w:rPr>
      <w:color w:val="7F7F7F" w:themeColor="text1" w:themeTint="80"/>
      <w:szCs w:val="18"/>
      <w14:numForm w14:val="lining"/>
    </w:rPr>
  </w:style>
  <w:style w:type="character" w:styleId="Strong">
    <w:name w:val="Strong"/>
    <w:basedOn w:val="DefaultParagraphFont"/>
    <w:uiPriority w:val="1"/>
    <w:qFormat/>
    <w:rsid w:val="006F42EB"/>
    <w:rPr>
      <w:b/>
      <w:bCs/>
      <w:color w:val="595959" w:themeColor="text1" w:themeTint="A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color w:val="595959" w:themeColor="text1" w:themeTint="A6"/>
      <w:sz w:val="18"/>
    </w:rPr>
  </w:style>
  <w:style w:type="paragraph" w:styleId="Footer">
    <w:name w:val="footer"/>
    <w:basedOn w:val="Normal"/>
    <w:link w:val="FooterChar"/>
    <w:uiPriority w:val="99"/>
    <w:unhideWhenUs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uiPriority w:val="99"/>
    <w:rPr>
      <w:i/>
      <w:color w:val="A6A6A6" w:themeColor="background1" w:themeShade="A6"/>
      <w:sz w:val="16"/>
      <w:szCs w:val="16"/>
    </w:rPr>
  </w:style>
  <w:style w:type="character" w:styleId="PageNumber">
    <w:name w:val="page number"/>
    <w:basedOn w:val="DefaultParagraphFont"/>
    <w:uiPriority w:val="1"/>
    <w:qFormat/>
    <w:rsid w:val="007C4F96"/>
    <w:rPr>
      <w:rFonts w:ascii="Roboto Light" w:hAnsi="Roboto Light"/>
      <w:color w:val="ED7D31" w:themeColor="accent2"/>
      <w:sz w:val="20"/>
    </w:rPr>
  </w:style>
  <w:style w:type="character" w:customStyle="1" w:styleId="Heading1Char">
    <w:name w:val="Heading 1 Char"/>
    <w:basedOn w:val="DefaultParagraphFont"/>
    <w:link w:val="Heading1"/>
    <w:uiPriority w:val="9"/>
    <w:rsid w:val="007C4F96"/>
    <w:rPr>
      <w:rFonts w:ascii="Roboto Black" w:hAnsi="Roboto Black"/>
      <w:b/>
      <w:color w:val="ED7D31"/>
      <w:sz w:val="48"/>
      <w:szCs w:val="48"/>
    </w:rPr>
  </w:style>
  <w:style w:type="paragraph" w:styleId="NoSpacing">
    <w:name w:val="No Spacing"/>
    <w:uiPriority w:val="1"/>
    <w:qFormat/>
    <w:rsid w:val="007C4F96"/>
    <w:pPr>
      <w:spacing w:after="0" w:line="240" w:lineRule="auto"/>
    </w:pPr>
    <w:rPr>
      <w:rFonts w:ascii="Roboto Light" w:hAnsi="Roboto Light"/>
      <w:color w:val="595959" w:themeColor="text1" w:themeTint="A6"/>
      <w:sz w:val="18"/>
    </w:rPr>
  </w:style>
  <w:style w:type="character" w:customStyle="1" w:styleId="Heading2Char">
    <w:name w:val="Heading 2 Char"/>
    <w:basedOn w:val="DefaultParagraphFont"/>
    <w:link w:val="Heading2"/>
    <w:uiPriority w:val="9"/>
    <w:rsid w:val="00E17BFD"/>
    <w:rPr>
      <w:rFonts w:ascii="Roboto" w:eastAsia="Roboto Light" w:hAnsi="Roboto" w:cs="Roboto Light"/>
      <w:b/>
      <w:color w:val="ED7D31" w:themeColor="accent2"/>
      <w:sz w:val="32"/>
      <w:szCs w:val="28"/>
    </w:rPr>
  </w:style>
  <w:style w:type="character" w:customStyle="1" w:styleId="Heading5Char">
    <w:name w:val="Heading 5 Char"/>
    <w:basedOn w:val="DefaultParagraphFont"/>
    <w:link w:val="Heading5"/>
    <w:uiPriority w:val="9"/>
    <w:rsid w:val="007C4F96"/>
    <w:rPr>
      <w:rFonts w:ascii="Roboto" w:eastAsia="Roboto Light" w:hAnsi="Roboto" w:cs="Roboto Light"/>
      <w:caps/>
      <w:color w:val="ED7D31" w:themeColor="accent2"/>
    </w:rPr>
  </w:style>
  <w:style w:type="paragraph" w:customStyle="1" w:styleId="SidebarText">
    <w:name w:val="Sidebar Text"/>
    <w:basedOn w:val="Normal"/>
    <w:qFormat/>
    <w:rsid w:val="006F42EB"/>
    <w:pPr>
      <w:spacing w:before="40" w:after="120" w:line="240" w:lineRule="auto"/>
      <w:ind w:left="360"/>
    </w:pPr>
    <w:rPr>
      <w:color w:val="404040" w:themeColor="text1" w:themeTint="BF"/>
      <w:sz w:val="16"/>
      <w:szCs w:val="16"/>
    </w:rPr>
  </w:style>
  <w:style w:type="character" w:styleId="SubtleEmphasis">
    <w:name w:val="Subtle Emphasis"/>
    <w:basedOn w:val="DefaultParagraphFont"/>
    <w:uiPriority w:val="19"/>
    <w:qFormat/>
    <w:rsid w:val="007C4F96"/>
    <w:rPr>
      <w:rFonts w:ascii="Roboto" w:hAnsi="Roboto"/>
      <w:i/>
      <w:iCs/>
      <w:color w:val="404040" w:themeColor="text1" w:themeTint="BF"/>
    </w:rPr>
  </w:style>
  <w:style w:type="paragraph" w:customStyle="1" w:styleId="ListBulletNegative">
    <w:name w:val="List Bullet Negative"/>
    <w:basedOn w:val="Normal"/>
    <w:autoRedefine/>
    <w:qFormat/>
    <w:rsid w:val="00807338"/>
    <w:pPr>
      <w:numPr>
        <w:numId w:val="2"/>
      </w:numPr>
      <w:spacing w:before="0" w:after="0" w:line="240" w:lineRule="auto"/>
      <w:ind w:left="862" w:hanging="357"/>
    </w:pPr>
  </w:style>
  <w:style w:type="character" w:customStyle="1" w:styleId="Heading3Char">
    <w:name w:val="Heading 3 Char"/>
    <w:basedOn w:val="DefaultParagraphFont"/>
    <w:link w:val="Heading3"/>
    <w:uiPriority w:val="9"/>
    <w:rsid w:val="00414AEF"/>
    <w:rPr>
      <w:rFonts w:ascii="Roboto" w:eastAsia="Roboto Light" w:hAnsi="Roboto" w:cs="Roboto Light"/>
      <w:b/>
      <w:color w:val="000000" w:themeColor="text1"/>
      <w:sz w:val="24"/>
      <w:szCs w:val="24"/>
    </w:rPr>
  </w:style>
  <w:style w:type="paragraph" w:styleId="ListBullet2">
    <w:name w:val="List Bullet 2"/>
    <w:basedOn w:val="Normal"/>
    <w:uiPriority w:val="99"/>
    <w:semiHidden/>
    <w:pPr>
      <w:numPr>
        <w:numId w:val="1"/>
      </w:numPr>
      <w:spacing w:after="0" w:line="240" w:lineRule="auto"/>
      <w:contextualSpacing/>
    </w:pPr>
  </w:style>
  <w:style w:type="character" w:customStyle="1" w:styleId="Heading6Char">
    <w:name w:val="Heading 6 Char"/>
    <w:basedOn w:val="DefaultParagraphFont"/>
    <w:link w:val="Heading6"/>
    <w:uiPriority w:val="9"/>
    <w:rsid w:val="007C4F96"/>
    <w:rPr>
      <w:rFonts w:ascii="Roboto Light" w:eastAsia="Roboto Light" w:hAnsi="Roboto Light" w:cs="Roboto Light"/>
      <w:caps/>
      <w:color w:val="ED7D31" w:themeColor="accent2"/>
    </w:rPr>
  </w:style>
  <w:style w:type="paragraph" w:customStyle="1" w:styleId="TableText">
    <w:name w:val="Table Text"/>
    <w:basedOn w:val="Normal"/>
    <w:qFormat/>
    <w:rsid w:val="006F42EB"/>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7C4F96"/>
    <w:pPr>
      <w:spacing w:before="40" w:after="40" w:line="240" w:lineRule="auto"/>
    </w:pPr>
    <w:rPr>
      <w:caps/>
      <w:color w:val="7F7F7F" w:themeColor="text1" w:themeTint="80"/>
      <w:sz w:val="16"/>
      <w:szCs w:val="16"/>
    </w:rPr>
  </w:style>
  <w:style w:type="character" w:styleId="Hyperlink">
    <w:name w:val="Hyperlink"/>
    <w:basedOn w:val="DefaultParagraphFont"/>
    <w:uiPriority w:val="99"/>
    <w:unhideWhenUsed/>
    <w:rsid w:val="007C4F96"/>
    <w:rPr>
      <w:color w:val="4472C4" w:themeColor="accent1"/>
      <w:u w:val="single"/>
    </w:rPr>
  </w:style>
  <w:style w:type="paragraph" w:styleId="TOC1">
    <w:name w:val="toc 1"/>
    <w:basedOn w:val="Normal"/>
    <w:next w:val="Normal"/>
    <w:autoRedefine/>
    <w:uiPriority w:val="39"/>
    <w:unhideWhenUsed/>
    <w:qFormat/>
    <w:rsid w:val="00730D0E"/>
    <w:pPr>
      <w:pBdr>
        <w:bottom w:val="single" w:sz="4" w:space="1" w:color="BFBFBF" w:themeColor="background1" w:themeShade="BF"/>
      </w:pBdr>
      <w:tabs>
        <w:tab w:val="right" w:pos="9778"/>
      </w:tabs>
      <w:spacing w:before="120" w:after="0" w:line="360" w:lineRule="auto"/>
      <w:ind w:right="289"/>
    </w:pPr>
    <w:rPr>
      <w:rFonts w:ascii="Roboto" w:hAnsi="Roboto"/>
      <w:color w:val="ED7D31" w:themeColor="accent2"/>
      <w:sz w:val="24"/>
    </w:rPr>
  </w:style>
  <w:style w:type="paragraph" w:styleId="TOC2">
    <w:name w:val="toc 2"/>
    <w:basedOn w:val="Normal"/>
    <w:next w:val="Normal"/>
    <w:autoRedefine/>
    <w:uiPriority w:val="39"/>
    <w:unhideWhenUsed/>
    <w:qFormat/>
    <w:rsid w:val="00045BB5"/>
    <w:pPr>
      <w:tabs>
        <w:tab w:val="right" w:pos="9778"/>
      </w:tabs>
      <w:spacing w:before="120" w:after="0" w:line="240" w:lineRule="auto"/>
      <w:ind w:left="187" w:right="289"/>
    </w:pPr>
    <w:rPr>
      <w:noProof/>
    </w:rPr>
  </w:style>
  <w:style w:type="paragraph" w:styleId="TOC3">
    <w:name w:val="toc 3"/>
    <w:basedOn w:val="Normal"/>
    <w:next w:val="Normal"/>
    <w:autoRedefine/>
    <w:uiPriority w:val="39"/>
    <w:unhideWhenUsed/>
    <w:qFormat/>
    <w:rsid w:val="006F42EB"/>
    <w:pPr>
      <w:tabs>
        <w:tab w:val="right" w:pos="9778"/>
      </w:tabs>
      <w:spacing w:before="120" w:after="0" w:line="240" w:lineRule="auto"/>
      <w:ind w:left="360" w:right="288"/>
    </w:pPr>
  </w:style>
  <w:style w:type="paragraph" w:customStyle="1" w:styleId="ReportName">
    <w:name w:val="Report Name"/>
    <w:basedOn w:val="Normal"/>
    <w:qFormat/>
    <w:rsid w:val="007C4F96"/>
    <w:pPr>
      <w:spacing w:before="0" w:after="40" w:line="240" w:lineRule="auto"/>
      <w:jc w:val="right"/>
    </w:pPr>
    <w:rPr>
      <w:rFonts w:ascii="Roboto Thin" w:hAnsi="Roboto Thin"/>
      <w:color w:val="404040" w:themeColor="text1" w:themeTint="BF"/>
    </w:rPr>
  </w:style>
  <w:style w:type="character" w:styleId="PlaceholderText">
    <w:name w:val="Placeholder Text"/>
    <w:basedOn w:val="DefaultParagraphFont"/>
    <w:uiPriority w:val="99"/>
    <w:semiHidden/>
    <w:rPr>
      <w:color w:val="808080"/>
    </w:rPr>
  </w:style>
  <w:style w:type="paragraph" w:styleId="TOCHeading">
    <w:name w:val="TOC Heading"/>
    <w:basedOn w:val="Normal"/>
    <w:next w:val="Normal"/>
    <w:uiPriority w:val="39"/>
    <w:qFormat/>
    <w:rsid w:val="007C4F96"/>
    <w:pPr>
      <w:pBdr>
        <w:top w:val="dashSmallGap" w:sz="4" w:space="4" w:color="BFBFBF" w:themeColor="background1" w:themeShade="BF"/>
        <w:bottom w:val="dashSmallGap" w:sz="4" w:space="4" w:color="BFBFBF" w:themeColor="background1" w:themeShade="BF"/>
      </w:pBdr>
      <w:spacing w:before="80" w:after="80" w:line="240" w:lineRule="auto"/>
    </w:pPr>
    <w:rPr>
      <w:rFonts w:ascii="Roboto" w:hAnsi="Roboto"/>
      <w:caps/>
      <w:color w:val="ED7D31" w:themeColor="accent2"/>
      <w:sz w:val="28"/>
      <w:szCs w:val="28"/>
    </w:rPr>
  </w:style>
  <w:style w:type="character" w:customStyle="1" w:styleId="Heading4Char">
    <w:name w:val="Heading 4 Char"/>
    <w:basedOn w:val="DefaultParagraphFont"/>
    <w:link w:val="Heading4"/>
    <w:uiPriority w:val="9"/>
    <w:rsid w:val="00414AEF"/>
    <w:rPr>
      <w:rFonts w:ascii="Roboto" w:eastAsia="Roboto Light" w:hAnsi="Roboto" w:cs="Roboto Light"/>
      <w:b/>
      <w:color w:val="ED7D31" w:themeColor="accent2"/>
      <w:sz w:val="24"/>
      <w:szCs w:val="24"/>
    </w:rPr>
  </w:style>
  <w:style w:type="paragraph" w:customStyle="1" w:styleId="TableText-Center">
    <w:name w:val="Table Text - Center"/>
    <w:basedOn w:val="TableText"/>
    <w:qFormat/>
    <w:rsid w:val="006F42EB"/>
    <w:pPr>
      <w:jc w:val="center"/>
    </w:pPr>
  </w:style>
  <w:style w:type="table" w:customStyle="1" w:styleId="WB2">
    <w:name w:val="WB2"/>
    <w:basedOn w:val="TableNormal"/>
    <w:uiPriority w:val="99"/>
    <w:pPr>
      <w:spacing w:after="0" w:line="240" w:lineRule="auto"/>
    </w:pPr>
    <w:tblPr>
      <w:tblStyleRowBandSize w:val="1"/>
      <w:tblBorders>
        <w:top w:val="single" w:sz="4" w:space="0" w:color="BFBFBF" w:themeColor="background1" w:themeShade="BF"/>
        <w:insideH w:val="single" w:sz="4" w:space="0" w:color="BFBFBF" w:themeColor="background1" w:themeShade="BF"/>
      </w:tblBorders>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pPr>
      <w:spacing w:after="0" w:line="240" w:lineRule="auto"/>
    </w:pPr>
    <w:tblPr>
      <w:tblBorders>
        <w:top w:val="single" w:sz="4" w:space="0" w:color="BFBFBF" w:themeColor="background1" w:themeShade="BF"/>
        <w:insideH w:val="single" w:sz="4" w:space="0" w:color="BFBFBF" w:themeColor="background1" w:themeShade="BF"/>
      </w:tblBorders>
      <w:tblCellMar>
        <w:left w:w="0" w:type="dxa"/>
        <w:right w:w="0" w:type="dxa"/>
      </w:tblCellMar>
    </w:tblPr>
    <w:tcPr>
      <w:vAlign w:val="center"/>
    </w:tcPr>
  </w:style>
  <w:style w:type="paragraph" w:customStyle="1" w:styleId="Notice">
    <w:name w:val="Notice"/>
    <w:basedOn w:val="Normal"/>
    <w:qFormat/>
    <w:rsid w:val="006F42EB"/>
    <w:pPr>
      <w:spacing w:before="360"/>
    </w:pPr>
    <w:rPr>
      <w:i/>
      <w:color w:val="808080" w:themeColor="background1" w:themeShade="80"/>
      <w:sz w:val="16"/>
      <w:szCs w:val="16"/>
    </w:rPr>
  </w:style>
  <w:style w:type="paragraph" w:styleId="ListParagraph">
    <w:name w:val="List Paragraph"/>
    <w:basedOn w:val="Normal"/>
    <w:uiPriority w:val="34"/>
    <w:qFormat/>
    <w:rsid w:val="006F42EB"/>
    <w:pPr>
      <w:ind w:left="720"/>
      <w:contextualSpacing/>
    </w:pPr>
  </w:style>
  <w:style w:type="paragraph" w:styleId="IntenseQuote">
    <w:name w:val="Intense Quote"/>
    <w:basedOn w:val="Normal"/>
    <w:next w:val="Normal"/>
    <w:link w:val="IntenseQuoteChar"/>
    <w:autoRedefine/>
    <w:uiPriority w:val="30"/>
    <w:qFormat/>
    <w:rsid w:val="004571A5"/>
    <w:pPr>
      <w:spacing w:before="200" w:after="0"/>
      <w:ind w:right="1151"/>
    </w:pPr>
    <w:rPr>
      <w:i/>
      <w:iCs/>
      <w:lang w:val="en-US"/>
    </w:rPr>
  </w:style>
  <w:style w:type="character" w:customStyle="1" w:styleId="IntenseQuoteChar">
    <w:name w:val="Intense Quote Char"/>
    <w:basedOn w:val="DefaultParagraphFont"/>
    <w:link w:val="IntenseQuote"/>
    <w:uiPriority w:val="30"/>
    <w:rsid w:val="004571A5"/>
    <w:rPr>
      <w:rFonts w:ascii="Roboto" w:hAnsi="Roboto"/>
      <w:i/>
      <w:iCs/>
      <w:color w:val="000000" w:themeColor="text1"/>
      <w:sz w:val="22"/>
    </w:rPr>
  </w:style>
  <w:style w:type="character" w:styleId="IntenseEmphasis">
    <w:name w:val="Intense Emphasis"/>
    <w:basedOn w:val="DefaultParagraphFont"/>
    <w:uiPriority w:val="21"/>
    <w:qFormat/>
    <w:rsid w:val="007C4F96"/>
    <w:rPr>
      <w:i/>
      <w:iCs/>
      <w:color w:val="ED7D31" w:themeColor="accent2"/>
    </w:rPr>
  </w:style>
  <w:style w:type="paragraph" w:customStyle="1" w:styleId="table">
    <w:name w:val="table"/>
    <w:basedOn w:val="Normal"/>
    <w:link w:val="tableChar"/>
    <w:qFormat/>
    <w:rsid w:val="007C4F96"/>
    <w:pPr>
      <w:spacing w:before="0" w:after="0" w:line="240" w:lineRule="auto"/>
    </w:pPr>
    <w:rPr>
      <w:noProof/>
    </w:rPr>
  </w:style>
  <w:style w:type="paragraph" w:styleId="ListBullet">
    <w:name w:val="List Bullet"/>
    <w:basedOn w:val="Normal"/>
    <w:qFormat/>
    <w:rsid w:val="00414AEF"/>
    <w:pPr>
      <w:numPr>
        <w:numId w:val="8"/>
      </w:numPr>
      <w:contextualSpacing/>
    </w:pPr>
  </w:style>
  <w:style w:type="character" w:customStyle="1" w:styleId="tableChar">
    <w:name w:val="table Char"/>
    <w:basedOn w:val="DefaultParagraphFont"/>
    <w:link w:val="table"/>
    <w:rsid w:val="007C4F96"/>
    <w:rPr>
      <w:rFonts w:ascii="Roboto" w:hAnsi="Roboto"/>
      <w:noProof/>
      <w:color w:val="000000" w:themeColor="text1"/>
      <w:sz w:val="22"/>
      <w:lang w:val="en-GB"/>
    </w:rPr>
  </w:style>
  <w:style w:type="paragraph" w:customStyle="1" w:styleId="9dotorange">
    <w:name w:val="9dot orange"/>
    <w:basedOn w:val="Heading3"/>
    <w:link w:val="9dotorangeChar"/>
    <w:qFormat/>
    <w:rsid w:val="00F6446F"/>
  </w:style>
  <w:style w:type="character" w:customStyle="1" w:styleId="9dotorangeChar">
    <w:name w:val="9dot orange Char"/>
    <w:basedOn w:val="Heading3Char"/>
    <w:link w:val="9dotorange"/>
    <w:rsid w:val="00F6446F"/>
    <w:rPr>
      <w:rFonts w:ascii="Roboto" w:eastAsia="Roboto Light" w:hAnsi="Roboto" w:cs="Roboto Light"/>
      <w:b/>
      <w:color w:val="ED7D31"/>
      <w:sz w:val="24"/>
      <w:szCs w:val="24"/>
    </w:rPr>
  </w:style>
  <w:style w:type="character" w:customStyle="1" w:styleId="UnresolvedMention1">
    <w:name w:val="Unresolved Mention1"/>
    <w:basedOn w:val="DefaultParagraphFont"/>
    <w:uiPriority w:val="99"/>
    <w:semiHidden/>
    <w:unhideWhenUsed/>
    <w:rsid w:val="00ED010B"/>
    <w:rPr>
      <w:color w:val="605E5C"/>
      <w:shd w:val="clear" w:color="auto" w:fill="E1DFDD"/>
    </w:rPr>
  </w:style>
  <w:style w:type="character" w:styleId="FollowedHyperlink">
    <w:name w:val="FollowedHyperlink"/>
    <w:basedOn w:val="DefaultParagraphFont"/>
    <w:uiPriority w:val="99"/>
    <w:semiHidden/>
    <w:unhideWhenUsed/>
    <w:rsid w:val="00E5267E"/>
    <w:rPr>
      <w:color w:val="954F72" w:themeColor="followedHyperlink"/>
      <w:u w:val="single"/>
    </w:rPr>
  </w:style>
  <w:style w:type="paragraph" w:styleId="Revision">
    <w:name w:val="Revision"/>
    <w:hidden/>
    <w:uiPriority w:val="99"/>
    <w:semiHidden/>
    <w:rsid w:val="00D812C5"/>
    <w:pPr>
      <w:spacing w:after="0" w:line="240" w:lineRule="auto"/>
    </w:pPr>
    <w:rPr>
      <w:rFonts w:ascii="Roboto" w:hAnsi="Roboto"/>
      <w:color w:val="000000" w:themeColor="text1"/>
      <w:sz w:val="22"/>
      <w:lang w:val="en-GB"/>
    </w:rPr>
  </w:style>
  <w:style w:type="character" w:styleId="CommentReference">
    <w:name w:val="annotation reference"/>
    <w:basedOn w:val="DefaultParagraphFont"/>
    <w:uiPriority w:val="99"/>
    <w:semiHidden/>
    <w:unhideWhenUsed/>
    <w:rsid w:val="00D812C5"/>
    <w:rPr>
      <w:sz w:val="16"/>
      <w:szCs w:val="16"/>
    </w:rPr>
  </w:style>
  <w:style w:type="paragraph" w:styleId="CommentText">
    <w:name w:val="annotation text"/>
    <w:basedOn w:val="Normal"/>
    <w:link w:val="CommentTextChar"/>
    <w:uiPriority w:val="99"/>
    <w:semiHidden/>
    <w:unhideWhenUsed/>
    <w:rsid w:val="00D812C5"/>
    <w:pPr>
      <w:spacing w:line="240" w:lineRule="auto"/>
    </w:pPr>
    <w:rPr>
      <w:sz w:val="20"/>
    </w:rPr>
  </w:style>
  <w:style w:type="character" w:customStyle="1" w:styleId="CommentTextChar">
    <w:name w:val="Comment Text Char"/>
    <w:basedOn w:val="DefaultParagraphFont"/>
    <w:link w:val="CommentText"/>
    <w:uiPriority w:val="99"/>
    <w:semiHidden/>
    <w:rsid w:val="00D812C5"/>
    <w:rPr>
      <w:rFonts w:ascii="Roboto" w:hAnsi="Roboto"/>
      <w:color w:val="000000" w:themeColor="text1"/>
      <w:lang w:val="en-GB"/>
    </w:rPr>
  </w:style>
  <w:style w:type="paragraph" w:styleId="CommentSubject">
    <w:name w:val="annotation subject"/>
    <w:basedOn w:val="CommentText"/>
    <w:next w:val="CommentText"/>
    <w:link w:val="CommentSubjectChar"/>
    <w:uiPriority w:val="99"/>
    <w:semiHidden/>
    <w:unhideWhenUsed/>
    <w:rsid w:val="00D812C5"/>
    <w:rPr>
      <w:b/>
      <w:bCs/>
    </w:rPr>
  </w:style>
  <w:style w:type="character" w:customStyle="1" w:styleId="CommentSubjectChar">
    <w:name w:val="Comment Subject Char"/>
    <w:basedOn w:val="CommentTextChar"/>
    <w:link w:val="CommentSubject"/>
    <w:uiPriority w:val="99"/>
    <w:semiHidden/>
    <w:rsid w:val="00D812C5"/>
    <w:rPr>
      <w:rFonts w:ascii="Roboto" w:hAnsi="Roboto"/>
      <w:b/>
      <w:bCs/>
      <w:color w:val="000000" w:themeColor="text1"/>
      <w:lang w:val="en-GB"/>
    </w:rPr>
  </w:style>
  <w:style w:type="paragraph" w:styleId="Quote">
    <w:name w:val="Quote"/>
    <w:basedOn w:val="Normal"/>
    <w:next w:val="Normal"/>
    <w:link w:val="QuoteChar"/>
    <w:uiPriority w:val="29"/>
    <w:qFormat/>
    <w:rsid w:val="00414AEF"/>
    <w:pPr>
      <w:spacing w:before="200"/>
      <w:ind w:left="864" w:right="864"/>
    </w:pPr>
    <w:rPr>
      <w:i/>
      <w:iCs/>
      <w:color w:val="7F7F7F" w:themeColor="text1" w:themeTint="80"/>
    </w:rPr>
  </w:style>
  <w:style w:type="character" w:customStyle="1" w:styleId="QuoteChar">
    <w:name w:val="Quote Char"/>
    <w:basedOn w:val="DefaultParagraphFont"/>
    <w:link w:val="Quote"/>
    <w:uiPriority w:val="29"/>
    <w:rsid w:val="00414AEF"/>
    <w:rPr>
      <w:rFonts w:ascii="Roboto Light" w:eastAsia="Roboto Light" w:hAnsi="Roboto Light" w:cs="Roboto Light"/>
      <w:i/>
      <w:iCs/>
      <w:color w:val="7F7F7F" w:themeColor="text1" w:themeTint="80"/>
      <w:sz w:val="22"/>
      <w:lang w:val="en-GB"/>
    </w:rPr>
  </w:style>
  <w:style w:type="character" w:styleId="UnresolvedMention">
    <w:name w:val="Unresolved Mention"/>
    <w:basedOn w:val="DefaultParagraphFont"/>
    <w:uiPriority w:val="99"/>
    <w:semiHidden/>
    <w:unhideWhenUsed/>
    <w:rsid w:val="008B3755"/>
    <w:rPr>
      <w:color w:val="605E5C"/>
      <w:shd w:val="clear" w:color="auto" w:fill="E1DFDD"/>
    </w:rPr>
  </w:style>
  <w:style w:type="paragraph" w:customStyle="1" w:styleId="Number">
    <w:name w:val="Number"/>
    <w:basedOn w:val="Normal"/>
    <w:link w:val="NumberChar"/>
    <w:qFormat/>
    <w:rsid w:val="408C5954"/>
    <w:pPr>
      <w:numPr>
        <w:numId w:val="6"/>
      </w:numPr>
    </w:pPr>
  </w:style>
  <w:style w:type="character" w:customStyle="1" w:styleId="NumberChar">
    <w:name w:val="Number Char"/>
    <w:basedOn w:val="DefaultParagraphFont"/>
    <w:link w:val="Number"/>
    <w:rsid w:val="00BC1103"/>
    <w:rPr>
      <w:rFonts w:ascii="Roboto Light" w:eastAsia="Roboto Light" w:hAnsi="Roboto Light" w:cs="Roboto Light"/>
      <w:color w:val="000000" w:themeColor="text1"/>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1858">
      <w:bodyDiv w:val="1"/>
      <w:marLeft w:val="0"/>
      <w:marRight w:val="0"/>
      <w:marTop w:val="0"/>
      <w:marBottom w:val="0"/>
      <w:divBdr>
        <w:top w:val="none" w:sz="0" w:space="0" w:color="auto"/>
        <w:left w:val="none" w:sz="0" w:space="0" w:color="auto"/>
        <w:bottom w:val="none" w:sz="0" w:space="0" w:color="auto"/>
        <w:right w:val="none" w:sz="0" w:space="0" w:color="auto"/>
      </w:divBdr>
    </w:div>
    <w:div w:id="83192207">
      <w:bodyDiv w:val="1"/>
      <w:marLeft w:val="0"/>
      <w:marRight w:val="0"/>
      <w:marTop w:val="0"/>
      <w:marBottom w:val="0"/>
      <w:divBdr>
        <w:top w:val="none" w:sz="0" w:space="0" w:color="auto"/>
        <w:left w:val="none" w:sz="0" w:space="0" w:color="auto"/>
        <w:bottom w:val="none" w:sz="0" w:space="0" w:color="auto"/>
        <w:right w:val="none" w:sz="0" w:space="0" w:color="auto"/>
      </w:divBdr>
    </w:div>
    <w:div w:id="178859719">
      <w:bodyDiv w:val="1"/>
      <w:marLeft w:val="0"/>
      <w:marRight w:val="0"/>
      <w:marTop w:val="0"/>
      <w:marBottom w:val="0"/>
      <w:divBdr>
        <w:top w:val="none" w:sz="0" w:space="0" w:color="auto"/>
        <w:left w:val="none" w:sz="0" w:space="0" w:color="auto"/>
        <w:bottom w:val="none" w:sz="0" w:space="0" w:color="auto"/>
        <w:right w:val="none" w:sz="0" w:space="0" w:color="auto"/>
      </w:divBdr>
    </w:div>
    <w:div w:id="221214132">
      <w:bodyDiv w:val="1"/>
      <w:marLeft w:val="0"/>
      <w:marRight w:val="0"/>
      <w:marTop w:val="0"/>
      <w:marBottom w:val="0"/>
      <w:divBdr>
        <w:top w:val="none" w:sz="0" w:space="0" w:color="auto"/>
        <w:left w:val="none" w:sz="0" w:space="0" w:color="auto"/>
        <w:bottom w:val="none" w:sz="0" w:space="0" w:color="auto"/>
        <w:right w:val="none" w:sz="0" w:space="0" w:color="auto"/>
      </w:divBdr>
    </w:div>
    <w:div w:id="293875953">
      <w:bodyDiv w:val="1"/>
      <w:marLeft w:val="0"/>
      <w:marRight w:val="0"/>
      <w:marTop w:val="0"/>
      <w:marBottom w:val="0"/>
      <w:divBdr>
        <w:top w:val="none" w:sz="0" w:space="0" w:color="auto"/>
        <w:left w:val="none" w:sz="0" w:space="0" w:color="auto"/>
        <w:bottom w:val="none" w:sz="0" w:space="0" w:color="auto"/>
        <w:right w:val="none" w:sz="0" w:space="0" w:color="auto"/>
      </w:divBdr>
    </w:div>
    <w:div w:id="302195875">
      <w:bodyDiv w:val="1"/>
      <w:marLeft w:val="0"/>
      <w:marRight w:val="0"/>
      <w:marTop w:val="0"/>
      <w:marBottom w:val="0"/>
      <w:divBdr>
        <w:top w:val="none" w:sz="0" w:space="0" w:color="auto"/>
        <w:left w:val="none" w:sz="0" w:space="0" w:color="auto"/>
        <w:bottom w:val="none" w:sz="0" w:space="0" w:color="auto"/>
        <w:right w:val="none" w:sz="0" w:space="0" w:color="auto"/>
      </w:divBdr>
    </w:div>
    <w:div w:id="307172508">
      <w:bodyDiv w:val="1"/>
      <w:marLeft w:val="0"/>
      <w:marRight w:val="0"/>
      <w:marTop w:val="0"/>
      <w:marBottom w:val="0"/>
      <w:divBdr>
        <w:top w:val="none" w:sz="0" w:space="0" w:color="auto"/>
        <w:left w:val="none" w:sz="0" w:space="0" w:color="auto"/>
        <w:bottom w:val="none" w:sz="0" w:space="0" w:color="auto"/>
        <w:right w:val="none" w:sz="0" w:space="0" w:color="auto"/>
      </w:divBdr>
    </w:div>
    <w:div w:id="319238822">
      <w:bodyDiv w:val="1"/>
      <w:marLeft w:val="0"/>
      <w:marRight w:val="0"/>
      <w:marTop w:val="0"/>
      <w:marBottom w:val="0"/>
      <w:divBdr>
        <w:top w:val="none" w:sz="0" w:space="0" w:color="auto"/>
        <w:left w:val="none" w:sz="0" w:space="0" w:color="auto"/>
        <w:bottom w:val="none" w:sz="0" w:space="0" w:color="auto"/>
        <w:right w:val="none" w:sz="0" w:space="0" w:color="auto"/>
      </w:divBdr>
    </w:div>
    <w:div w:id="323510555">
      <w:bodyDiv w:val="1"/>
      <w:marLeft w:val="0"/>
      <w:marRight w:val="0"/>
      <w:marTop w:val="0"/>
      <w:marBottom w:val="0"/>
      <w:divBdr>
        <w:top w:val="none" w:sz="0" w:space="0" w:color="auto"/>
        <w:left w:val="none" w:sz="0" w:space="0" w:color="auto"/>
        <w:bottom w:val="none" w:sz="0" w:space="0" w:color="auto"/>
        <w:right w:val="none" w:sz="0" w:space="0" w:color="auto"/>
      </w:divBdr>
    </w:div>
    <w:div w:id="325324210">
      <w:bodyDiv w:val="1"/>
      <w:marLeft w:val="0"/>
      <w:marRight w:val="0"/>
      <w:marTop w:val="0"/>
      <w:marBottom w:val="0"/>
      <w:divBdr>
        <w:top w:val="none" w:sz="0" w:space="0" w:color="auto"/>
        <w:left w:val="none" w:sz="0" w:space="0" w:color="auto"/>
        <w:bottom w:val="none" w:sz="0" w:space="0" w:color="auto"/>
        <w:right w:val="none" w:sz="0" w:space="0" w:color="auto"/>
      </w:divBdr>
      <w:divsChild>
        <w:div w:id="566187531">
          <w:marLeft w:val="576"/>
          <w:marRight w:val="0"/>
          <w:marTop w:val="80"/>
          <w:marBottom w:val="0"/>
          <w:divBdr>
            <w:top w:val="none" w:sz="0" w:space="0" w:color="auto"/>
            <w:left w:val="none" w:sz="0" w:space="0" w:color="auto"/>
            <w:bottom w:val="none" w:sz="0" w:space="0" w:color="auto"/>
            <w:right w:val="none" w:sz="0" w:space="0" w:color="auto"/>
          </w:divBdr>
        </w:div>
        <w:div w:id="667515907">
          <w:marLeft w:val="576"/>
          <w:marRight w:val="0"/>
          <w:marTop w:val="80"/>
          <w:marBottom w:val="0"/>
          <w:divBdr>
            <w:top w:val="none" w:sz="0" w:space="0" w:color="auto"/>
            <w:left w:val="none" w:sz="0" w:space="0" w:color="auto"/>
            <w:bottom w:val="none" w:sz="0" w:space="0" w:color="auto"/>
            <w:right w:val="none" w:sz="0" w:space="0" w:color="auto"/>
          </w:divBdr>
        </w:div>
        <w:div w:id="1768842835">
          <w:marLeft w:val="576"/>
          <w:marRight w:val="0"/>
          <w:marTop w:val="80"/>
          <w:marBottom w:val="0"/>
          <w:divBdr>
            <w:top w:val="none" w:sz="0" w:space="0" w:color="auto"/>
            <w:left w:val="none" w:sz="0" w:space="0" w:color="auto"/>
            <w:bottom w:val="none" w:sz="0" w:space="0" w:color="auto"/>
            <w:right w:val="none" w:sz="0" w:space="0" w:color="auto"/>
          </w:divBdr>
        </w:div>
      </w:divsChild>
    </w:div>
    <w:div w:id="354617026">
      <w:bodyDiv w:val="1"/>
      <w:marLeft w:val="0"/>
      <w:marRight w:val="0"/>
      <w:marTop w:val="0"/>
      <w:marBottom w:val="0"/>
      <w:divBdr>
        <w:top w:val="none" w:sz="0" w:space="0" w:color="auto"/>
        <w:left w:val="none" w:sz="0" w:space="0" w:color="auto"/>
        <w:bottom w:val="none" w:sz="0" w:space="0" w:color="auto"/>
        <w:right w:val="none" w:sz="0" w:space="0" w:color="auto"/>
      </w:divBdr>
    </w:div>
    <w:div w:id="403794333">
      <w:bodyDiv w:val="1"/>
      <w:marLeft w:val="0"/>
      <w:marRight w:val="0"/>
      <w:marTop w:val="0"/>
      <w:marBottom w:val="0"/>
      <w:divBdr>
        <w:top w:val="none" w:sz="0" w:space="0" w:color="auto"/>
        <w:left w:val="none" w:sz="0" w:space="0" w:color="auto"/>
        <w:bottom w:val="none" w:sz="0" w:space="0" w:color="auto"/>
        <w:right w:val="none" w:sz="0" w:space="0" w:color="auto"/>
      </w:divBdr>
      <w:divsChild>
        <w:div w:id="18238375">
          <w:marLeft w:val="576"/>
          <w:marRight w:val="0"/>
          <w:marTop w:val="80"/>
          <w:marBottom w:val="0"/>
          <w:divBdr>
            <w:top w:val="none" w:sz="0" w:space="0" w:color="auto"/>
            <w:left w:val="none" w:sz="0" w:space="0" w:color="auto"/>
            <w:bottom w:val="none" w:sz="0" w:space="0" w:color="auto"/>
            <w:right w:val="none" w:sz="0" w:space="0" w:color="auto"/>
          </w:divBdr>
        </w:div>
        <w:div w:id="57823600">
          <w:marLeft w:val="576"/>
          <w:marRight w:val="0"/>
          <w:marTop w:val="80"/>
          <w:marBottom w:val="0"/>
          <w:divBdr>
            <w:top w:val="none" w:sz="0" w:space="0" w:color="auto"/>
            <w:left w:val="none" w:sz="0" w:space="0" w:color="auto"/>
            <w:bottom w:val="none" w:sz="0" w:space="0" w:color="auto"/>
            <w:right w:val="none" w:sz="0" w:space="0" w:color="auto"/>
          </w:divBdr>
        </w:div>
        <w:div w:id="172841684">
          <w:marLeft w:val="576"/>
          <w:marRight w:val="0"/>
          <w:marTop w:val="80"/>
          <w:marBottom w:val="0"/>
          <w:divBdr>
            <w:top w:val="none" w:sz="0" w:space="0" w:color="auto"/>
            <w:left w:val="none" w:sz="0" w:space="0" w:color="auto"/>
            <w:bottom w:val="none" w:sz="0" w:space="0" w:color="auto"/>
            <w:right w:val="none" w:sz="0" w:space="0" w:color="auto"/>
          </w:divBdr>
        </w:div>
        <w:div w:id="268466290">
          <w:marLeft w:val="576"/>
          <w:marRight w:val="0"/>
          <w:marTop w:val="80"/>
          <w:marBottom w:val="0"/>
          <w:divBdr>
            <w:top w:val="none" w:sz="0" w:space="0" w:color="auto"/>
            <w:left w:val="none" w:sz="0" w:space="0" w:color="auto"/>
            <w:bottom w:val="none" w:sz="0" w:space="0" w:color="auto"/>
            <w:right w:val="none" w:sz="0" w:space="0" w:color="auto"/>
          </w:divBdr>
        </w:div>
        <w:div w:id="295256535">
          <w:marLeft w:val="576"/>
          <w:marRight w:val="0"/>
          <w:marTop w:val="80"/>
          <w:marBottom w:val="0"/>
          <w:divBdr>
            <w:top w:val="none" w:sz="0" w:space="0" w:color="auto"/>
            <w:left w:val="none" w:sz="0" w:space="0" w:color="auto"/>
            <w:bottom w:val="none" w:sz="0" w:space="0" w:color="auto"/>
            <w:right w:val="none" w:sz="0" w:space="0" w:color="auto"/>
          </w:divBdr>
        </w:div>
        <w:div w:id="653221720">
          <w:marLeft w:val="576"/>
          <w:marRight w:val="0"/>
          <w:marTop w:val="80"/>
          <w:marBottom w:val="0"/>
          <w:divBdr>
            <w:top w:val="none" w:sz="0" w:space="0" w:color="auto"/>
            <w:left w:val="none" w:sz="0" w:space="0" w:color="auto"/>
            <w:bottom w:val="none" w:sz="0" w:space="0" w:color="auto"/>
            <w:right w:val="none" w:sz="0" w:space="0" w:color="auto"/>
          </w:divBdr>
        </w:div>
        <w:div w:id="862401800">
          <w:marLeft w:val="576"/>
          <w:marRight w:val="0"/>
          <w:marTop w:val="80"/>
          <w:marBottom w:val="0"/>
          <w:divBdr>
            <w:top w:val="none" w:sz="0" w:space="0" w:color="auto"/>
            <w:left w:val="none" w:sz="0" w:space="0" w:color="auto"/>
            <w:bottom w:val="none" w:sz="0" w:space="0" w:color="auto"/>
            <w:right w:val="none" w:sz="0" w:space="0" w:color="auto"/>
          </w:divBdr>
        </w:div>
        <w:div w:id="899635863">
          <w:marLeft w:val="576"/>
          <w:marRight w:val="0"/>
          <w:marTop w:val="80"/>
          <w:marBottom w:val="0"/>
          <w:divBdr>
            <w:top w:val="none" w:sz="0" w:space="0" w:color="auto"/>
            <w:left w:val="none" w:sz="0" w:space="0" w:color="auto"/>
            <w:bottom w:val="none" w:sz="0" w:space="0" w:color="auto"/>
            <w:right w:val="none" w:sz="0" w:space="0" w:color="auto"/>
          </w:divBdr>
        </w:div>
        <w:div w:id="1015497954">
          <w:marLeft w:val="576"/>
          <w:marRight w:val="0"/>
          <w:marTop w:val="80"/>
          <w:marBottom w:val="0"/>
          <w:divBdr>
            <w:top w:val="none" w:sz="0" w:space="0" w:color="auto"/>
            <w:left w:val="none" w:sz="0" w:space="0" w:color="auto"/>
            <w:bottom w:val="none" w:sz="0" w:space="0" w:color="auto"/>
            <w:right w:val="none" w:sz="0" w:space="0" w:color="auto"/>
          </w:divBdr>
        </w:div>
        <w:div w:id="1755466476">
          <w:marLeft w:val="979"/>
          <w:marRight w:val="0"/>
          <w:marTop w:val="65"/>
          <w:marBottom w:val="0"/>
          <w:divBdr>
            <w:top w:val="none" w:sz="0" w:space="0" w:color="auto"/>
            <w:left w:val="none" w:sz="0" w:space="0" w:color="auto"/>
            <w:bottom w:val="none" w:sz="0" w:space="0" w:color="auto"/>
            <w:right w:val="none" w:sz="0" w:space="0" w:color="auto"/>
          </w:divBdr>
        </w:div>
        <w:div w:id="1765177828">
          <w:marLeft w:val="979"/>
          <w:marRight w:val="0"/>
          <w:marTop w:val="65"/>
          <w:marBottom w:val="0"/>
          <w:divBdr>
            <w:top w:val="none" w:sz="0" w:space="0" w:color="auto"/>
            <w:left w:val="none" w:sz="0" w:space="0" w:color="auto"/>
            <w:bottom w:val="none" w:sz="0" w:space="0" w:color="auto"/>
            <w:right w:val="none" w:sz="0" w:space="0" w:color="auto"/>
          </w:divBdr>
        </w:div>
        <w:div w:id="2018848915">
          <w:marLeft w:val="576"/>
          <w:marRight w:val="0"/>
          <w:marTop w:val="80"/>
          <w:marBottom w:val="0"/>
          <w:divBdr>
            <w:top w:val="none" w:sz="0" w:space="0" w:color="auto"/>
            <w:left w:val="none" w:sz="0" w:space="0" w:color="auto"/>
            <w:bottom w:val="none" w:sz="0" w:space="0" w:color="auto"/>
            <w:right w:val="none" w:sz="0" w:space="0" w:color="auto"/>
          </w:divBdr>
        </w:div>
        <w:div w:id="2111779170">
          <w:marLeft w:val="979"/>
          <w:marRight w:val="0"/>
          <w:marTop w:val="65"/>
          <w:marBottom w:val="0"/>
          <w:divBdr>
            <w:top w:val="none" w:sz="0" w:space="0" w:color="auto"/>
            <w:left w:val="none" w:sz="0" w:space="0" w:color="auto"/>
            <w:bottom w:val="none" w:sz="0" w:space="0" w:color="auto"/>
            <w:right w:val="none" w:sz="0" w:space="0" w:color="auto"/>
          </w:divBdr>
        </w:div>
        <w:div w:id="2133013517">
          <w:marLeft w:val="979"/>
          <w:marRight w:val="0"/>
          <w:marTop w:val="65"/>
          <w:marBottom w:val="0"/>
          <w:divBdr>
            <w:top w:val="none" w:sz="0" w:space="0" w:color="auto"/>
            <w:left w:val="none" w:sz="0" w:space="0" w:color="auto"/>
            <w:bottom w:val="none" w:sz="0" w:space="0" w:color="auto"/>
            <w:right w:val="none" w:sz="0" w:space="0" w:color="auto"/>
          </w:divBdr>
        </w:div>
      </w:divsChild>
    </w:div>
    <w:div w:id="448596269">
      <w:bodyDiv w:val="1"/>
      <w:marLeft w:val="0"/>
      <w:marRight w:val="0"/>
      <w:marTop w:val="0"/>
      <w:marBottom w:val="0"/>
      <w:divBdr>
        <w:top w:val="none" w:sz="0" w:space="0" w:color="auto"/>
        <w:left w:val="none" w:sz="0" w:space="0" w:color="auto"/>
        <w:bottom w:val="none" w:sz="0" w:space="0" w:color="auto"/>
        <w:right w:val="none" w:sz="0" w:space="0" w:color="auto"/>
      </w:divBdr>
    </w:div>
    <w:div w:id="483744196">
      <w:bodyDiv w:val="1"/>
      <w:marLeft w:val="0"/>
      <w:marRight w:val="0"/>
      <w:marTop w:val="0"/>
      <w:marBottom w:val="0"/>
      <w:divBdr>
        <w:top w:val="none" w:sz="0" w:space="0" w:color="auto"/>
        <w:left w:val="none" w:sz="0" w:space="0" w:color="auto"/>
        <w:bottom w:val="none" w:sz="0" w:space="0" w:color="auto"/>
        <w:right w:val="none" w:sz="0" w:space="0" w:color="auto"/>
      </w:divBdr>
    </w:div>
    <w:div w:id="493498416">
      <w:bodyDiv w:val="1"/>
      <w:marLeft w:val="0"/>
      <w:marRight w:val="0"/>
      <w:marTop w:val="0"/>
      <w:marBottom w:val="0"/>
      <w:divBdr>
        <w:top w:val="none" w:sz="0" w:space="0" w:color="auto"/>
        <w:left w:val="none" w:sz="0" w:space="0" w:color="auto"/>
        <w:bottom w:val="none" w:sz="0" w:space="0" w:color="auto"/>
        <w:right w:val="none" w:sz="0" w:space="0" w:color="auto"/>
      </w:divBdr>
    </w:div>
    <w:div w:id="500433017">
      <w:bodyDiv w:val="1"/>
      <w:marLeft w:val="0"/>
      <w:marRight w:val="0"/>
      <w:marTop w:val="0"/>
      <w:marBottom w:val="0"/>
      <w:divBdr>
        <w:top w:val="none" w:sz="0" w:space="0" w:color="auto"/>
        <w:left w:val="none" w:sz="0" w:space="0" w:color="auto"/>
        <w:bottom w:val="none" w:sz="0" w:space="0" w:color="auto"/>
        <w:right w:val="none" w:sz="0" w:space="0" w:color="auto"/>
      </w:divBdr>
    </w:div>
    <w:div w:id="522482296">
      <w:bodyDiv w:val="1"/>
      <w:marLeft w:val="0"/>
      <w:marRight w:val="0"/>
      <w:marTop w:val="0"/>
      <w:marBottom w:val="0"/>
      <w:divBdr>
        <w:top w:val="none" w:sz="0" w:space="0" w:color="auto"/>
        <w:left w:val="none" w:sz="0" w:space="0" w:color="auto"/>
        <w:bottom w:val="none" w:sz="0" w:space="0" w:color="auto"/>
        <w:right w:val="none" w:sz="0" w:space="0" w:color="auto"/>
      </w:divBdr>
    </w:div>
    <w:div w:id="601300073">
      <w:bodyDiv w:val="1"/>
      <w:marLeft w:val="0"/>
      <w:marRight w:val="0"/>
      <w:marTop w:val="0"/>
      <w:marBottom w:val="0"/>
      <w:divBdr>
        <w:top w:val="none" w:sz="0" w:space="0" w:color="auto"/>
        <w:left w:val="none" w:sz="0" w:space="0" w:color="auto"/>
        <w:bottom w:val="none" w:sz="0" w:space="0" w:color="auto"/>
        <w:right w:val="none" w:sz="0" w:space="0" w:color="auto"/>
      </w:divBdr>
    </w:div>
    <w:div w:id="618922239">
      <w:bodyDiv w:val="1"/>
      <w:marLeft w:val="0"/>
      <w:marRight w:val="0"/>
      <w:marTop w:val="0"/>
      <w:marBottom w:val="0"/>
      <w:divBdr>
        <w:top w:val="none" w:sz="0" w:space="0" w:color="auto"/>
        <w:left w:val="none" w:sz="0" w:space="0" w:color="auto"/>
        <w:bottom w:val="none" w:sz="0" w:space="0" w:color="auto"/>
        <w:right w:val="none" w:sz="0" w:space="0" w:color="auto"/>
      </w:divBdr>
      <w:divsChild>
        <w:div w:id="1380862891">
          <w:marLeft w:val="446"/>
          <w:marRight w:val="0"/>
          <w:marTop w:val="0"/>
          <w:marBottom w:val="0"/>
          <w:divBdr>
            <w:top w:val="none" w:sz="0" w:space="0" w:color="auto"/>
            <w:left w:val="none" w:sz="0" w:space="0" w:color="auto"/>
            <w:bottom w:val="none" w:sz="0" w:space="0" w:color="auto"/>
            <w:right w:val="none" w:sz="0" w:space="0" w:color="auto"/>
          </w:divBdr>
        </w:div>
        <w:div w:id="2079403245">
          <w:marLeft w:val="446"/>
          <w:marRight w:val="0"/>
          <w:marTop w:val="0"/>
          <w:marBottom w:val="0"/>
          <w:divBdr>
            <w:top w:val="none" w:sz="0" w:space="0" w:color="auto"/>
            <w:left w:val="none" w:sz="0" w:space="0" w:color="auto"/>
            <w:bottom w:val="none" w:sz="0" w:space="0" w:color="auto"/>
            <w:right w:val="none" w:sz="0" w:space="0" w:color="auto"/>
          </w:divBdr>
        </w:div>
        <w:div w:id="1994022888">
          <w:marLeft w:val="446"/>
          <w:marRight w:val="0"/>
          <w:marTop w:val="0"/>
          <w:marBottom w:val="0"/>
          <w:divBdr>
            <w:top w:val="none" w:sz="0" w:space="0" w:color="auto"/>
            <w:left w:val="none" w:sz="0" w:space="0" w:color="auto"/>
            <w:bottom w:val="none" w:sz="0" w:space="0" w:color="auto"/>
            <w:right w:val="none" w:sz="0" w:space="0" w:color="auto"/>
          </w:divBdr>
        </w:div>
        <w:div w:id="1364287042">
          <w:marLeft w:val="446"/>
          <w:marRight w:val="0"/>
          <w:marTop w:val="0"/>
          <w:marBottom w:val="0"/>
          <w:divBdr>
            <w:top w:val="none" w:sz="0" w:space="0" w:color="auto"/>
            <w:left w:val="none" w:sz="0" w:space="0" w:color="auto"/>
            <w:bottom w:val="none" w:sz="0" w:space="0" w:color="auto"/>
            <w:right w:val="none" w:sz="0" w:space="0" w:color="auto"/>
          </w:divBdr>
        </w:div>
      </w:divsChild>
    </w:div>
    <w:div w:id="660429768">
      <w:bodyDiv w:val="1"/>
      <w:marLeft w:val="0"/>
      <w:marRight w:val="0"/>
      <w:marTop w:val="0"/>
      <w:marBottom w:val="0"/>
      <w:divBdr>
        <w:top w:val="none" w:sz="0" w:space="0" w:color="auto"/>
        <w:left w:val="none" w:sz="0" w:space="0" w:color="auto"/>
        <w:bottom w:val="none" w:sz="0" w:space="0" w:color="auto"/>
        <w:right w:val="none" w:sz="0" w:space="0" w:color="auto"/>
      </w:divBdr>
    </w:div>
    <w:div w:id="670253530">
      <w:bodyDiv w:val="1"/>
      <w:marLeft w:val="0"/>
      <w:marRight w:val="0"/>
      <w:marTop w:val="0"/>
      <w:marBottom w:val="0"/>
      <w:divBdr>
        <w:top w:val="none" w:sz="0" w:space="0" w:color="auto"/>
        <w:left w:val="none" w:sz="0" w:space="0" w:color="auto"/>
        <w:bottom w:val="none" w:sz="0" w:space="0" w:color="auto"/>
        <w:right w:val="none" w:sz="0" w:space="0" w:color="auto"/>
      </w:divBdr>
    </w:div>
    <w:div w:id="672223385">
      <w:bodyDiv w:val="1"/>
      <w:marLeft w:val="0"/>
      <w:marRight w:val="0"/>
      <w:marTop w:val="0"/>
      <w:marBottom w:val="0"/>
      <w:divBdr>
        <w:top w:val="none" w:sz="0" w:space="0" w:color="auto"/>
        <w:left w:val="none" w:sz="0" w:space="0" w:color="auto"/>
        <w:bottom w:val="none" w:sz="0" w:space="0" w:color="auto"/>
        <w:right w:val="none" w:sz="0" w:space="0" w:color="auto"/>
      </w:divBdr>
    </w:div>
    <w:div w:id="680817348">
      <w:bodyDiv w:val="1"/>
      <w:marLeft w:val="0"/>
      <w:marRight w:val="0"/>
      <w:marTop w:val="0"/>
      <w:marBottom w:val="0"/>
      <w:divBdr>
        <w:top w:val="none" w:sz="0" w:space="0" w:color="auto"/>
        <w:left w:val="none" w:sz="0" w:space="0" w:color="auto"/>
        <w:bottom w:val="none" w:sz="0" w:space="0" w:color="auto"/>
        <w:right w:val="none" w:sz="0" w:space="0" w:color="auto"/>
      </w:divBdr>
    </w:div>
    <w:div w:id="686980806">
      <w:bodyDiv w:val="1"/>
      <w:marLeft w:val="0"/>
      <w:marRight w:val="0"/>
      <w:marTop w:val="0"/>
      <w:marBottom w:val="0"/>
      <w:divBdr>
        <w:top w:val="none" w:sz="0" w:space="0" w:color="auto"/>
        <w:left w:val="none" w:sz="0" w:space="0" w:color="auto"/>
        <w:bottom w:val="none" w:sz="0" w:space="0" w:color="auto"/>
        <w:right w:val="none" w:sz="0" w:space="0" w:color="auto"/>
      </w:divBdr>
    </w:div>
    <w:div w:id="734621261">
      <w:bodyDiv w:val="1"/>
      <w:marLeft w:val="0"/>
      <w:marRight w:val="0"/>
      <w:marTop w:val="0"/>
      <w:marBottom w:val="0"/>
      <w:divBdr>
        <w:top w:val="none" w:sz="0" w:space="0" w:color="auto"/>
        <w:left w:val="none" w:sz="0" w:space="0" w:color="auto"/>
        <w:bottom w:val="none" w:sz="0" w:space="0" w:color="auto"/>
        <w:right w:val="none" w:sz="0" w:space="0" w:color="auto"/>
      </w:divBdr>
    </w:div>
    <w:div w:id="735124054">
      <w:bodyDiv w:val="1"/>
      <w:marLeft w:val="0"/>
      <w:marRight w:val="0"/>
      <w:marTop w:val="0"/>
      <w:marBottom w:val="0"/>
      <w:divBdr>
        <w:top w:val="none" w:sz="0" w:space="0" w:color="auto"/>
        <w:left w:val="none" w:sz="0" w:space="0" w:color="auto"/>
        <w:bottom w:val="none" w:sz="0" w:space="0" w:color="auto"/>
        <w:right w:val="none" w:sz="0" w:space="0" w:color="auto"/>
      </w:divBdr>
      <w:divsChild>
        <w:div w:id="223680791">
          <w:marLeft w:val="576"/>
          <w:marRight w:val="0"/>
          <w:marTop w:val="80"/>
          <w:marBottom w:val="0"/>
          <w:divBdr>
            <w:top w:val="none" w:sz="0" w:space="0" w:color="auto"/>
            <w:left w:val="none" w:sz="0" w:space="0" w:color="auto"/>
            <w:bottom w:val="none" w:sz="0" w:space="0" w:color="auto"/>
            <w:right w:val="none" w:sz="0" w:space="0" w:color="auto"/>
          </w:divBdr>
        </w:div>
        <w:div w:id="423494792">
          <w:marLeft w:val="576"/>
          <w:marRight w:val="0"/>
          <w:marTop w:val="80"/>
          <w:marBottom w:val="0"/>
          <w:divBdr>
            <w:top w:val="none" w:sz="0" w:space="0" w:color="auto"/>
            <w:left w:val="none" w:sz="0" w:space="0" w:color="auto"/>
            <w:bottom w:val="none" w:sz="0" w:space="0" w:color="auto"/>
            <w:right w:val="none" w:sz="0" w:space="0" w:color="auto"/>
          </w:divBdr>
        </w:div>
        <w:div w:id="668677950">
          <w:marLeft w:val="979"/>
          <w:marRight w:val="0"/>
          <w:marTop w:val="65"/>
          <w:marBottom w:val="0"/>
          <w:divBdr>
            <w:top w:val="none" w:sz="0" w:space="0" w:color="auto"/>
            <w:left w:val="none" w:sz="0" w:space="0" w:color="auto"/>
            <w:bottom w:val="none" w:sz="0" w:space="0" w:color="auto"/>
            <w:right w:val="none" w:sz="0" w:space="0" w:color="auto"/>
          </w:divBdr>
        </w:div>
        <w:div w:id="836502335">
          <w:marLeft w:val="979"/>
          <w:marRight w:val="0"/>
          <w:marTop w:val="65"/>
          <w:marBottom w:val="0"/>
          <w:divBdr>
            <w:top w:val="none" w:sz="0" w:space="0" w:color="auto"/>
            <w:left w:val="none" w:sz="0" w:space="0" w:color="auto"/>
            <w:bottom w:val="none" w:sz="0" w:space="0" w:color="auto"/>
            <w:right w:val="none" w:sz="0" w:space="0" w:color="auto"/>
          </w:divBdr>
        </w:div>
        <w:div w:id="854656363">
          <w:marLeft w:val="576"/>
          <w:marRight w:val="0"/>
          <w:marTop w:val="80"/>
          <w:marBottom w:val="0"/>
          <w:divBdr>
            <w:top w:val="none" w:sz="0" w:space="0" w:color="auto"/>
            <w:left w:val="none" w:sz="0" w:space="0" w:color="auto"/>
            <w:bottom w:val="none" w:sz="0" w:space="0" w:color="auto"/>
            <w:right w:val="none" w:sz="0" w:space="0" w:color="auto"/>
          </w:divBdr>
        </w:div>
        <w:div w:id="884676817">
          <w:marLeft w:val="979"/>
          <w:marRight w:val="0"/>
          <w:marTop w:val="65"/>
          <w:marBottom w:val="0"/>
          <w:divBdr>
            <w:top w:val="none" w:sz="0" w:space="0" w:color="auto"/>
            <w:left w:val="none" w:sz="0" w:space="0" w:color="auto"/>
            <w:bottom w:val="none" w:sz="0" w:space="0" w:color="auto"/>
            <w:right w:val="none" w:sz="0" w:space="0" w:color="auto"/>
          </w:divBdr>
        </w:div>
        <w:div w:id="908659951">
          <w:marLeft w:val="979"/>
          <w:marRight w:val="0"/>
          <w:marTop w:val="65"/>
          <w:marBottom w:val="0"/>
          <w:divBdr>
            <w:top w:val="none" w:sz="0" w:space="0" w:color="auto"/>
            <w:left w:val="none" w:sz="0" w:space="0" w:color="auto"/>
            <w:bottom w:val="none" w:sz="0" w:space="0" w:color="auto"/>
            <w:right w:val="none" w:sz="0" w:space="0" w:color="auto"/>
          </w:divBdr>
        </w:div>
        <w:div w:id="989676350">
          <w:marLeft w:val="576"/>
          <w:marRight w:val="0"/>
          <w:marTop w:val="80"/>
          <w:marBottom w:val="0"/>
          <w:divBdr>
            <w:top w:val="none" w:sz="0" w:space="0" w:color="auto"/>
            <w:left w:val="none" w:sz="0" w:space="0" w:color="auto"/>
            <w:bottom w:val="none" w:sz="0" w:space="0" w:color="auto"/>
            <w:right w:val="none" w:sz="0" w:space="0" w:color="auto"/>
          </w:divBdr>
        </w:div>
        <w:div w:id="1009914012">
          <w:marLeft w:val="979"/>
          <w:marRight w:val="0"/>
          <w:marTop w:val="65"/>
          <w:marBottom w:val="0"/>
          <w:divBdr>
            <w:top w:val="none" w:sz="0" w:space="0" w:color="auto"/>
            <w:left w:val="none" w:sz="0" w:space="0" w:color="auto"/>
            <w:bottom w:val="none" w:sz="0" w:space="0" w:color="auto"/>
            <w:right w:val="none" w:sz="0" w:space="0" w:color="auto"/>
          </w:divBdr>
        </w:div>
        <w:div w:id="1086922426">
          <w:marLeft w:val="979"/>
          <w:marRight w:val="0"/>
          <w:marTop w:val="65"/>
          <w:marBottom w:val="0"/>
          <w:divBdr>
            <w:top w:val="none" w:sz="0" w:space="0" w:color="auto"/>
            <w:left w:val="none" w:sz="0" w:space="0" w:color="auto"/>
            <w:bottom w:val="none" w:sz="0" w:space="0" w:color="auto"/>
            <w:right w:val="none" w:sz="0" w:space="0" w:color="auto"/>
          </w:divBdr>
        </w:div>
        <w:div w:id="1447113006">
          <w:marLeft w:val="979"/>
          <w:marRight w:val="0"/>
          <w:marTop w:val="65"/>
          <w:marBottom w:val="0"/>
          <w:divBdr>
            <w:top w:val="none" w:sz="0" w:space="0" w:color="auto"/>
            <w:left w:val="none" w:sz="0" w:space="0" w:color="auto"/>
            <w:bottom w:val="none" w:sz="0" w:space="0" w:color="auto"/>
            <w:right w:val="none" w:sz="0" w:space="0" w:color="auto"/>
          </w:divBdr>
        </w:div>
        <w:div w:id="2139957962">
          <w:marLeft w:val="979"/>
          <w:marRight w:val="0"/>
          <w:marTop w:val="65"/>
          <w:marBottom w:val="0"/>
          <w:divBdr>
            <w:top w:val="none" w:sz="0" w:space="0" w:color="auto"/>
            <w:left w:val="none" w:sz="0" w:space="0" w:color="auto"/>
            <w:bottom w:val="none" w:sz="0" w:space="0" w:color="auto"/>
            <w:right w:val="none" w:sz="0" w:space="0" w:color="auto"/>
          </w:divBdr>
        </w:div>
      </w:divsChild>
    </w:div>
    <w:div w:id="753210018">
      <w:bodyDiv w:val="1"/>
      <w:marLeft w:val="0"/>
      <w:marRight w:val="0"/>
      <w:marTop w:val="0"/>
      <w:marBottom w:val="0"/>
      <w:divBdr>
        <w:top w:val="none" w:sz="0" w:space="0" w:color="auto"/>
        <w:left w:val="none" w:sz="0" w:space="0" w:color="auto"/>
        <w:bottom w:val="none" w:sz="0" w:space="0" w:color="auto"/>
        <w:right w:val="none" w:sz="0" w:space="0" w:color="auto"/>
      </w:divBdr>
    </w:div>
    <w:div w:id="765736763">
      <w:bodyDiv w:val="1"/>
      <w:marLeft w:val="0"/>
      <w:marRight w:val="0"/>
      <w:marTop w:val="0"/>
      <w:marBottom w:val="0"/>
      <w:divBdr>
        <w:top w:val="none" w:sz="0" w:space="0" w:color="auto"/>
        <w:left w:val="none" w:sz="0" w:space="0" w:color="auto"/>
        <w:bottom w:val="none" w:sz="0" w:space="0" w:color="auto"/>
        <w:right w:val="none" w:sz="0" w:space="0" w:color="auto"/>
      </w:divBdr>
    </w:div>
    <w:div w:id="777682481">
      <w:bodyDiv w:val="1"/>
      <w:marLeft w:val="0"/>
      <w:marRight w:val="0"/>
      <w:marTop w:val="0"/>
      <w:marBottom w:val="0"/>
      <w:divBdr>
        <w:top w:val="none" w:sz="0" w:space="0" w:color="auto"/>
        <w:left w:val="none" w:sz="0" w:space="0" w:color="auto"/>
        <w:bottom w:val="none" w:sz="0" w:space="0" w:color="auto"/>
        <w:right w:val="none" w:sz="0" w:space="0" w:color="auto"/>
      </w:divBdr>
      <w:divsChild>
        <w:div w:id="1481078514">
          <w:marLeft w:val="446"/>
          <w:marRight w:val="0"/>
          <w:marTop w:val="0"/>
          <w:marBottom w:val="0"/>
          <w:divBdr>
            <w:top w:val="none" w:sz="0" w:space="0" w:color="auto"/>
            <w:left w:val="none" w:sz="0" w:space="0" w:color="auto"/>
            <w:bottom w:val="none" w:sz="0" w:space="0" w:color="auto"/>
            <w:right w:val="none" w:sz="0" w:space="0" w:color="auto"/>
          </w:divBdr>
        </w:div>
        <w:div w:id="659433502">
          <w:marLeft w:val="446"/>
          <w:marRight w:val="0"/>
          <w:marTop w:val="0"/>
          <w:marBottom w:val="0"/>
          <w:divBdr>
            <w:top w:val="none" w:sz="0" w:space="0" w:color="auto"/>
            <w:left w:val="none" w:sz="0" w:space="0" w:color="auto"/>
            <w:bottom w:val="none" w:sz="0" w:space="0" w:color="auto"/>
            <w:right w:val="none" w:sz="0" w:space="0" w:color="auto"/>
          </w:divBdr>
        </w:div>
        <w:div w:id="1773819785">
          <w:marLeft w:val="446"/>
          <w:marRight w:val="0"/>
          <w:marTop w:val="0"/>
          <w:marBottom w:val="0"/>
          <w:divBdr>
            <w:top w:val="none" w:sz="0" w:space="0" w:color="auto"/>
            <w:left w:val="none" w:sz="0" w:space="0" w:color="auto"/>
            <w:bottom w:val="none" w:sz="0" w:space="0" w:color="auto"/>
            <w:right w:val="none" w:sz="0" w:space="0" w:color="auto"/>
          </w:divBdr>
        </w:div>
        <w:div w:id="1077020260">
          <w:marLeft w:val="446"/>
          <w:marRight w:val="0"/>
          <w:marTop w:val="0"/>
          <w:marBottom w:val="0"/>
          <w:divBdr>
            <w:top w:val="none" w:sz="0" w:space="0" w:color="auto"/>
            <w:left w:val="none" w:sz="0" w:space="0" w:color="auto"/>
            <w:bottom w:val="none" w:sz="0" w:space="0" w:color="auto"/>
            <w:right w:val="none" w:sz="0" w:space="0" w:color="auto"/>
          </w:divBdr>
        </w:div>
      </w:divsChild>
    </w:div>
    <w:div w:id="778180521">
      <w:bodyDiv w:val="1"/>
      <w:marLeft w:val="0"/>
      <w:marRight w:val="0"/>
      <w:marTop w:val="0"/>
      <w:marBottom w:val="0"/>
      <w:divBdr>
        <w:top w:val="none" w:sz="0" w:space="0" w:color="auto"/>
        <w:left w:val="none" w:sz="0" w:space="0" w:color="auto"/>
        <w:bottom w:val="none" w:sz="0" w:space="0" w:color="auto"/>
        <w:right w:val="none" w:sz="0" w:space="0" w:color="auto"/>
      </w:divBdr>
    </w:div>
    <w:div w:id="820848880">
      <w:bodyDiv w:val="1"/>
      <w:marLeft w:val="0"/>
      <w:marRight w:val="0"/>
      <w:marTop w:val="0"/>
      <w:marBottom w:val="0"/>
      <w:divBdr>
        <w:top w:val="none" w:sz="0" w:space="0" w:color="auto"/>
        <w:left w:val="none" w:sz="0" w:space="0" w:color="auto"/>
        <w:bottom w:val="none" w:sz="0" w:space="0" w:color="auto"/>
        <w:right w:val="none" w:sz="0" w:space="0" w:color="auto"/>
      </w:divBdr>
      <w:divsChild>
        <w:div w:id="237137115">
          <w:marLeft w:val="547"/>
          <w:marRight w:val="0"/>
          <w:marTop w:val="40"/>
          <w:marBottom w:val="40"/>
          <w:divBdr>
            <w:top w:val="none" w:sz="0" w:space="0" w:color="auto"/>
            <w:left w:val="none" w:sz="0" w:space="0" w:color="auto"/>
            <w:bottom w:val="none" w:sz="0" w:space="0" w:color="auto"/>
            <w:right w:val="none" w:sz="0" w:space="0" w:color="auto"/>
          </w:divBdr>
        </w:div>
        <w:div w:id="1724283415">
          <w:marLeft w:val="547"/>
          <w:marRight w:val="0"/>
          <w:marTop w:val="40"/>
          <w:marBottom w:val="40"/>
          <w:divBdr>
            <w:top w:val="none" w:sz="0" w:space="0" w:color="auto"/>
            <w:left w:val="none" w:sz="0" w:space="0" w:color="auto"/>
            <w:bottom w:val="none" w:sz="0" w:space="0" w:color="auto"/>
            <w:right w:val="none" w:sz="0" w:space="0" w:color="auto"/>
          </w:divBdr>
        </w:div>
        <w:div w:id="1348678187">
          <w:marLeft w:val="547"/>
          <w:marRight w:val="0"/>
          <w:marTop w:val="40"/>
          <w:marBottom w:val="40"/>
          <w:divBdr>
            <w:top w:val="none" w:sz="0" w:space="0" w:color="auto"/>
            <w:left w:val="none" w:sz="0" w:space="0" w:color="auto"/>
            <w:bottom w:val="none" w:sz="0" w:space="0" w:color="auto"/>
            <w:right w:val="none" w:sz="0" w:space="0" w:color="auto"/>
          </w:divBdr>
        </w:div>
      </w:divsChild>
    </w:div>
    <w:div w:id="822770353">
      <w:bodyDiv w:val="1"/>
      <w:marLeft w:val="0"/>
      <w:marRight w:val="0"/>
      <w:marTop w:val="0"/>
      <w:marBottom w:val="0"/>
      <w:divBdr>
        <w:top w:val="none" w:sz="0" w:space="0" w:color="auto"/>
        <w:left w:val="none" w:sz="0" w:space="0" w:color="auto"/>
        <w:bottom w:val="none" w:sz="0" w:space="0" w:color="auto"/>
        <w:right w:val="none" w:sz="0" w:space="0" w:color="auto"/>
      </w:divBdr>
    </w:div>
    <w:div w:id="833497784">
      <w:bodyDiv w:val="1"/>
      <w:marLeft w:val="0"/>
      <w:marRight w:val="0"/>
      <w:marTop w:val="0"/>
      <w:marBottom w:val="0"/>
      <w:divBdr>
        <w:top w:val="none" w:sz="0" w:space="0" w:color="auto"/>
        <w:left w:val="none" w:sz="0" w:space="0" w:color="auto"/>
        <w:bottom w:val="none" w:sz="0" w:space="0" w:color="auto"/>
        <w:right w:val="none" w:sz="0" w:space="0" w:color="auto"/>
      </w:divBdr>
    </w:div>
    <w:div w:id="901864513">
      <w:bodyDiv w:val="1"/>
      <w:marLeft w:val="0"/>
      <w:marRight w:val="0"/>
      <w:marTop w:val="0"/>
      <w:marBottom w:val="0"/>
      <w:divBdr>
        <w:top w:val="none" w:sz="0" w:space="0" w:color="auto"/>
        <w:left w:val="none" w:sz="0" w:space="0" w:color="auto"/>
        <w:bottom w:val="none" w:sz="0" w:space="0" w:color="auto"/>
        <w:right w:val="none" w:sz="0" w:space="0" w:color="auto"/>
      </w:divBdr>
      <w:divsChild>
        <w:div w:id="180165921">
          <w:marLeft w:val="446"/>
          <w:marRight w:val="0"/>
          <w:marTop w:val="0"/>
          <w:marBottom w:val="0"/>
          <w:divBdr>
            <w:top w:val="none" w:sz="0" w:space="0" w:color="auto"/>
            <w:left w:val="none" w:sz="0" w:space="0" w:color="auto"/>
            <w:bottom w:val="none" w:sz="0" w:space="0" w:color="auto"/>
            <w:right w:val="none" w:sz="0" w:space="0" w:color="auto"/>
          </w:divBdr>
        </w:div>
        <w:div w:id="452601463">
          <w:marLeft w:val="446"/>
          <w:marRight w:val="0"/>
          <w:marTop w:val="0"/>
          <w:marBottom w:val="0"/>
          <w:divBdr>
            <w:top w:val="none" w:sz="0" w:space="0" w:color="auto"/>
            <w:left w:val="none" w:sz="0" w:space="0" w:color="auto"/>
            <w:bottom w:val="none" w:sz="0" w:space="0" w:color="auto"/>
            <w:right w:val="none" w:sz="0" w:space="0" w:color="auto"/>
          </w:divBdr>
        </w:div>
        <w:div w:id="833835778">
          <w:marLeft w:val="446"/>
          <w:marRight w:val="0"/>
          <w:marTop w:val="0"/>
          <w:marBottom w:val="0"/>
          <w:divBdr>
            <w:top w:val="none" w:sz="0" w:space="0" w:color="auto"/>
            <w:left w:val="none" w:sz="0" w:space="0" w:color="auto"/>
            <w:bottom w:val="none" w:sz="0" w:space="0" w:color="auto"/>
            <w:right w:val="none" w:sz="0" w:space="0" w:color="auto"/>
          </w:divBdr>
        </w:div>
        <w:div w:id="922954568">
          <w:marLeft w:val="446"/>
          <w:marRight w:val="0"/>
          <w:marTop w:val="0"/>
          <w:marBottom w:val="0"/>
          <w:divBdr>
            <w:top w:val="none" w:sz="0" w:space="0" w:color="auto"/>
            <w:left w:val="none" w:sz="0" w:space="0" w:color="auto"/>
            <w:bottom w:val="none" w:sz="0" w:space="0" w:color="auto"/>
            <w:right w:val="none" w:sz="0" w:space="0" w:color="auto"/>
          </w:divBdr>
        </w:div>
        <w:div w:id="1275988934">
          <w:marLeft w:val="446"/>
          <w:marRight w:val="0"/>
          <w:marTop w:val="0"/>
          <w:marBottom w:val="0"/>
          <w:divBdr>
            <w:top w:val="none" w:sz="0" w:space="0" w:color="auto"/>
            <w:left w:val="none" w:sz="0" w:space="0" w:color="auto"/>
            <w:bottom w:val="none" w:sz="0" w:space="0" w:color="auto"/>
            <w:right w:val="none" w:sz="0" w:space="0" w:color="auto"/>
          </w:divBdr>
        </w:div>
        <w:div w:id="1897426863">
          <w:marLeft w:val="446"/>
          <w:marRight w:val="0"/>
          <w:marTop w:val="0"/>
          <w:marBottom w:val="0"/>
          <w:divBdr>
            <w:top w:val="none" w:sz="0" w:space="0" w:color="auto"/>
            <w:left w:val="none" w:sz="0" w:space="0" w:color="auto"/>
            <w:bottom w:val="none" w:sz="0" w:space="0" w:color="auto"/>
            <w:right w:val="none" w:sz="0" w:space="0" w:color="auto"/>
          </w:divBdr>
        </w:div>
      </w:divsChild>
    </w:div>
    <w:div w:id="930042034">
      <w:bodyDiv w:val="1"/>
      <w:marLeft w:val="0"/>
      <w:marRight w:val="0"/>
      <w:marTop w:val="0"/>
      <w:marBottom w:val="0"/>
      <w:divBdr>
        <w:top w:val="none" w:sz="0" w:space="0" w:color="auto"/>
        <w:left w:val="none" w:sz="0" w:space="0" w:color="auto"/>
        <w:bottom w:val="none" w:sz="0" w:space="0" w:color="auto"/>
        <w:right w:val="none" w:sz="0" w:space="0" w:color="auto"/>
      </w:divBdr>
    </w:div>
    <w:div w:id="946738330">
      <w:bodyDiv w:val="1"/>
      <w:marLeft w:val="0"/>
      <w:marRight w:val="0"/>
      <w:marTop w:val="0"/>
      <w:marBottom w:val="0"/>
      <w:divBdr>
        <w:top w:val="none" w:sz="0" w:space="0" w:color="auto"/>
        <w:left w:val="none" w:sz="0" w:space="0" w:color="auto"/>
        <w:bottom w:val="none" w:sz="0" w:space="0" w:color="auto"/>
        <w:right w:val="none" w:sz="0" w:space="0" w:color="auto"/>
      </w:divBdr>
      <w:divsChild>
        <w:div w:id="1449853647">
          <w:marLeft w:val="446"/>
          <w:marRight w:val="0"/>
          <w:marTop w:val="0"/>
          <w:marBottom w:val="0"/>
          <w:divBdr>
            <w:top w:val="none" w:sz="0" w:space="0" w:color="auto"/>
            <w:left w:val="none" w:sz="0" w:space="0" w:color="auto"/>
            <w:bottom w:val="none" w:sz="0" w:space="0" w:color="auto"/>
            <w:right w:val="none" w:sz="0" w:space="0" w:color="auto"/>
          </w:divBdr>
        </w:div>
      </w:divsChild>
    </w:div>
    <w:div w:id="982663148">
      <w:bodyDiv w:val="1"/>
      <w:marLeft w:val="0"/>
      <w:marRight w:val="0"/>
      <w:marTop w:val="0"/>
      <w:marBottom w:val="0"/>
      <w:divBdr>
        <w:top w:val="none" w:sz="0" w:space="0" w:color="auto"/>
        <w:left w:val="none" w:sz="0" w:space="0" w:color="auto"/>
        <w:bottom w:val="none" w:sz="0" w:space="0" w:color="auto"/>
        <w:right w:val="none" w:sz="0" w:space="0" w:color="auto"/>
      </w:divBdr>
    </w:div>
    <w:div w:id="1039478606">
      <w:bodyDiv w:val="1"/>
      <w:marLeft w:val="0"/>
      <w:marRight w:val="0"/>
      <w:marTop w:val="0"/>
      <w:marBottom w:val="0"/>
      <w:divBdr>
        <w:top w:val="none" w:sz="0" w:space="0" w:color="auto"/>
        <w:left w:val="none" w:sz="0" w:space="0" w:color="auto"/>
        <w:bottom w:val="none" w:sz="0" w:space="0" w:color="auto"/>
        <w:right w:val="none" w:sz="0" w:space="0" w:color="auto"/>
      </w:divBdr>
    </w:div>
    <w:div w:id="1074595411">
      <w:bodyDiv w:val="1"/>
      <w:marLeft w:val="0"/>
      <w:marRight w:val="0"/>
      <w:marTop w:val="0"/>
      <w:marBottom w:val="0"/>
      <w:divBdr>
        <w:top w:val="none" w:sz="0" w:space="0" w:color="auto"/>
        <w:left w:val="none" w:sz="0" w:space="0" w:color="auto"/>
        <w:bottom w:val="none" w:sz="0" w:space="0" w:color="auto"/>
        <w:right w:val="none" w:sz="0" w:space="0" w:color="auto"/>
      </w:divBdr>
    </w:div>
    <w:div w:id="1075473448">
      <w:bodyDiv w:val="1"/>
      <w:marLeft w:val="0"/>
      <w:marRight w:val="0"/>
      <w:marTop w:val="0"/>
      <w:marBottom w:val="0"/>
      <w:divBdr>
        <w:top w:val="none" w:sz="0" w:space="0" w:color="auto"/>
        <w:left w:val="none" w:sz="0" w:space="0" w:color="auto"/>
        <w:bottom w:val="none" w:sz="0" w:space="0" w:color="auto"/>
        <w:right w:val="none" w:sz="0" w:space="0" w:color="auto"/>
      </w:divBdr>
    </w:div>
    <w:div w:id="1077362088">
      <w:bodyDiv w:val="1"/>
      <w:marLeft w:val="0"/>
      <w:marRight w:val="0"/>
      <w:marTop w:val="0"/>
      <w:marBottom w:val="0"/>
      <w:divBdr>
        <w:top w:val="none" w:sz="0" w:space="0" w:color="auto"/>
        <w:left w:val="none" w:sz="0" w:space="0" w:color="auto"/>
        <w:bottom w:val="none" w:sz="0" w:space="0" w:color="auto"/>
        <w:right w:val="none" w:sz="0" w:space="0" w:color="auto"/>
      </w:divBdr>
    </w:div>
    <w:div w:id="1108894938">
      <w:bodyDiv w:val="1"/>
      <w:marLeft w:val="0"/>
      <w:marRight w:val="0"/>
      <w:marTop w:val="0"/>
      <w:marBottom w:val="0"/>
      <w:divBdr>
        <w:top w:val="none" w:sz="0" w:space="0" w:color="auto"/>
        <w:left w:val="none" w:sz="0" w:space="0" w:color="auto"/>
        <w:bottom w:val="none" w:sz="0" w:space="0" w:color="auto"/>
        <w:right w:val="none" w:sz="0" w:space="0" w:color="auto"/>
      </w:divBdr>
    </w:div>
    <w:div w:id="1199586146">
      <w:bodyDiv w:val="1"/>
      <w:marLeft w:val="0"/>
      <w:marRight w:val="0"/>
      <w:marTop w:val="0"/>
      <w:marBottom w:val="0"/>
      <w:divBdr>
        <w:top w:val="none" w:sz="0" w:space="0" w:color="auto"/>
        <w:left w:val="none" w:sz="0" w:space="0" w:color="auto"/>
        <w:bottom w:val="none" w:sz="0" w:space="0" w:color="auto"/>
        <w:right w:val="none" w:sz="0" w:space="0" w:color="auto"/>
      </w:divBdr>
    </w:div>
    <w:div w:id="1202013514">
      <w:bodyDiv w:val="1"/>
      <w:marLeft w:val="0"/>
      <w:marRight w:val="0"/>
      <w:marTop w:val="0"/>
      <w:marBottom w:val="0"/>
      <w:divBdr>
        <w:top w:val="none" w:sz="0" w:space="0" w:color="auto"/>
        <w:left w:val="none" w:sz="0" w:space="0" w:color="auto"/>
        <w:bottom w:val="none" w:sz="0" w:space="0" w:color="auto"/>
        <w:right w:val="none" w:sz="0" w:space="0" w:color="auto"/>
      </w:divBdr>
      <w:divsChild>
        <w:div w:id="479468176">
          <w:marLeft w:val="547"/>
          <w:marRight w:val="0"/>
          <w:marTop w:val="40"/>
          <w:marBottom w:val="40"/>
          <w:divBdr>
            <w:top w:val="none" w:sz="0" w:space="0" w:color="auto"/>
            <w:left w:val="none" w:sz="0" w:space="0" w:color="auto"/>
            <w:bottom w:val="none" w:sz="0" w:space="0" w:color="auto"/>
            <w:right w:val="none" w:sz="0" w:space="0" w:color="auto"/>
          </w:divBdr>
        </w:div>
        <w:div w:id="199707084">
          <w:marLeft w:val="547"/>
          <w:marRight w:val="0"/>
          <w:marTop w:val="40"/>
          <w:marBottom w:val="40"/>
          <w:divBdr>
            <w:top w:val="none" w:sz="0" w:space="0" w:color="auto"/>
            <w:left w:val="none" w:sz="0" w:space="0" w:color="auto"/>
            <w:bottom w:val="none" w:sz="0" w:space="0" w:color="auto"/>
            <w:right w:val="none" w:sz="0" w:space="0" w:color="auto"/>
          </w:divBdr>
        </w:div>
        <w:div w:id="685521499">
          <w:marLeft w:val="547"/>
          <w:marRight w:val="0"/>
          <w:marTop w:val="40"/>
          <w:marBottom w:val="40"/>
          <w:divBdr>
            <w:top w:val="none" w:sz="0" w:space="0" w:color="auto"/>
            <w:left w:val="none" w:sz="0" w:space="0" w:color="auto"/>
            <w:bottom w:val="none" w:sz="0" w:space="0" w:color="auto"/>
            <w:right w:val="none" w:sz="0" w:space="0" w:color="auto"/>
          </w:divBdr>
        </w:div>
      </w:divsChild>
    </w:div>
    <w:div w:id="1212227119">
      <w:bodyDiv w:val="1"/>
      <w:marLeft w:val="0"/>
      <w:marRight w:val="0"/>
      <w:marTop w:val="0"/>
      <w:marBottom w:val="0"/>
      <w:divBdr>
        <w:top w:val="none" w:sz="0" w:space="0" w:color="auto"/>
        <w:left w:val="none" w:sz="0" w:space="0" w:color="auto"/>
        <w:bottom w:val="none" w:sz="0" w:space="0" w:color="auto"/>
        <w:right w:val="none" w:sz="0" w:space="0" w:color="auto"/>
      </w:divBdr>
      <w:divsChild>
        <w:div w:id="27414041">
          <w:marLeft w:val="446"/>
          <w:marRight w:val="0"/>
          <w:marTop w:val="0"/>
          <w:marBottom w:val="0"/>
          <w:divBdr>
            <w:top w:val="none" w:sz="0" w:space="0" w:color="auto"/>
            <w:left w:val="none" w:sz="0" w:space="0" w:color="auto"/>
            <w:bottom w:val="none" w:sz="0" w:space="0" w:color="auto"/>
            <w:right w:val="none" w:sz="0" w:space="0" w:color="auto"/>
          </w:divBdr>
        </w:div>
        <w:div w:id="10425517">
          <w:marLeft w:val="446"/>
          <w:marRight w:val="0"/>
          <w:marTop w:val="0"/>
          <w:marBottom w:val="0"/>
          <w:divBdr>
            <w:top w:val="none" w:sz="0" w:space="0" w:color="auto"/>
            <w:left w:val="none" w:sz="0" w:space="0" w:color="auto"/>
            <w:bottom w:val="none" w:sz="0" w:space="0" w:color="auto"/>
            <w:right w:val="none" w:sz="0" w:space="0" w:color="auto"/>
          </w:divBdr>
        </w:div>
        <w:div w:id="185946736">
          <w:marLeft w:val="446"/>
          <w:marRight w:val="0"/>
          <w:marTop w:val="0"/>
          <w:marBottom w:val="0"/>
          <w:divBdr>
            <w:top w:val="none" w:sz="0" w:space="0" w:color="auto"/>
            <w:left w:val="none" w:sz="0" w:space="0" w:color="auto"/>
            <w:bottom w:val="none" w:sz="0" w:space="0" w:color="auto"/>
            <w:right w:val="none" w:sz="0" w:space="0" w:color="auto"/>
          </w:divBdr>
        </w:div>
        <w:div w:id="1845625444">
          <w:marLeft w:val="446"/>
          <w:marRight w:val="0"/>
          <w:marTop w:val="0"/>
          <w:marBottom w:val="0"/>
          <w:divBdr>
            <w:top w:val="none" w:sz="0" w:space="0" w:color="auto"/>
            <w:left w:val="none" w:sz="0" w:space="0" w:color="auto"/>
            <w:bottom w:val="none" w:sz="0" w:space="0" w:color="auto"/>
            <w:right w:val="none" w:sz="0" w:space="0" w:color="auto"/>
          </w:divBdr>
        </w:div>
      </w:divsChild>
    </w:div>
    <w:div w:id="1224414503">
      <w:bodyDiv w:val="1"/>
      <w:marLeft w:val="0"/>
      <w:marRight w:val="0"/>
      <w:marTop w:val="0"/>
      <w:marBottom w:val="0"/>
      <w:divBdr>
        <w:top w:val="none" w:sz="0" w:space="0" w:color="auto"/>
        <w:left w:val="none" w:sz="0" w:space="0" w:color="auto"/>
        <w:bottom w:val="none" w:sz="0" w:space="0" w:color="auto"/>
        <w:right w:val="none" w:sz="0" w:space="0" w:color="auto"/>
      </w:divBdr>
      <w:divsChild>
        <w:div w:id="221257040">
          <w:marLeft w:val="979"/>
          <w:marRight w:val="0"/>
          <w:marTop w:val="65"/>
          <w:marBottom w:val="0"/>
          <w:divBdr>
            <w:top w:val="none" w:sz="0" w:space="0" w:color="auto"/>
            <w:left w:val="none" w:sz="0" w:space="0" w:color="auto"/>
            <w:bottom w:val="none" w:sz="0" w:space="0" w:color="auto"/>
            <w:right w:val="none" w:sz="0" w:space="0" w:color="auto"/>
          </w:divBdr>
        </w:div>
        <w:div w:id="313218444">
          <w:marLeft w:val="979"/>
          <w:marRight w:val="0"/>
          <w:marTop w:val="65"/>
          <w:marBottom w:val="0"/>
          <w:divBdr>
            <w:top w:val="none" w:sz="0" w:space="0" w:color="auto"/>
            <w:left w:val="none" w:sz="0" w:space="0" w:color="auto"/>
            <w:bottom w:val="none" w:sz="0" w:space="0" w:color="auto"/>
            <w:right w:val="none" w:sz="0" w:space="0" w:color="auto"/>
          </w:divBdr>
        </w:div>
        <w:div w:id="599069148">
          <w:marLeft w:val="576"/>
          <w:marRight w:val="0"/>
          <w:marTop w:val="80"/>
          <w:marBottom w:val="0"/>
          <w:divBdr>
            <w:top w:val="none" w:sz="0" w:space="0" w:color="auto"/>
            <w:left w:val="none" w:sz="0" w:space="0" w:color="auto"/>
            <w:bottom w:val="none" w:sz="0" w:space="0" w:color="auto"/>
            <w:right w:val="none" w:sz="0" w:space="0" w:color="auto"/>
          </w:divBdr>
        </w:div>
        <w:div w:id="767965485">
          <w:marLeft w:val="979"/>
          <w:marRight w:val="0"/>
          <w:marTop w:val="65"/>
          <w:marBottom w:val="0"/>
          <w:divBdr>
            <w:top w:val="none" w:sz="0" w:space="0" w:color="auto"/>
            <w:left w:val="none" w:sz="0" w:space="0" w:color="auto"/>
            <w:bottom w:val="none" w:sz="0" w:space="0" w:color="auto"/>
            <w:right w:val="none" w:sz="0" w:space="0" w:color="auto"/>
          </w:divBdr>
        </w:div>
        <w:div w:id="804276677">
          <w:marLeft w:val="576"/>
          <w:marRight w:val="0"/>
          <w:marTop w:val="80"/>
          <w:marBottom w:val="0"/>
          <w:divBdr>
            <w:top w:val="none" w:sz="0" w:space="0" w:color="auto"/>
            <w:left w:val="none" w:sz="0" w:space="0" w:color="auto"/>
            <w:bottom w:val="none" w:sz="0" w:space="0" w:color="auto"/>
            <w:right w:val="none" w:sz="0" w:space="0" w:color="auto"/>
          </w:divBdr>
        </w:div>
        <w:div w:id="841624925">
          <w:marLeft w:val="576"/>
          <w:marRight w:val="0"/>
          <w:marTop w:val="80"/>
          <w:marBottom w:val="0"/>
          <w:divBdr>
            <w:top w:val="none" w:sz="0" w:space="0" w:color="auto"/>
            <w:left w:val="none" w:sz="0" w:space="0" w:color="auto"/>
            <w:bottom w:val="none" w:sz="0" w:space="0" w:color="auto"/>
            <w:right w:val="none" w:sz="0" w:space="0" w:color="auto"/>
          </w:divBdr>
        </w:div>
        <w:div w:id="995105207">
          <w:marLeft w:val="979"/>
          <w:marRight w:val="0"/>
          <w:marTop w:val="65"/>
          <w:marBottom w:val="0"/>
          <w:divBdr>
            <w:top w:val="none" w:sz="0" w:space="0" w:color="auto"/>
            <w:left w:val="none" w:sz="0" w:space="0" w:color="auto"/>
            <w:bottom w:val="none" w:sz="0" w:space="0" w:color="auto"/>
            <w:right w:val="none" w:sz="0" w:space="0" w:color="auto"/>
          </w:divBdr>
        </w:div>
        <w:div w:id="1023938061">
          <w:marLeft w:val="979"/>
          <w:marRight w:val="0"/>
          <w:marTop w:val="65"/>
          <w:marBottom w:val="0"/>
          <w:divBdr>
            <w:top w:val="none" w:sz="0" w:space="0" w:color="auto"/>
            <w:left w:val="none" w:sz="0" w:space="0" w:color="auto"/>
            <w:bottom w:val="none" w:sz="0" w:space="0" w:color="auto"/>
            <w:right w:val="none" w:sz="0" w:space="0" w:color="auto"/>
          </w:divBdr>
        </w:div>
        <w:div w:id="1223053780">
          <w:marLeft w:val="576"/>
          <w:marRight w:val="0"/>
          <w:marTop w:val="80"/>
          <w:marBottom w:val="0"/>
          <w:divBdr>
            <w:top w:val="none" w:sz="0" w:space="0" w:color="auto"/>
            <w:left w:val="none" w:sz="0" w:space="0" w:color="auto"/>
            <w:bottom w:val="none" w:sz="0" w:space="0" w:color="auto"/>
            <w:right w:val="none" w:sz="0" w:space="0" w:color="auto"/>
          </w:divBdr>
        </w:div>
        <w:div w:id="1658990895">
          <w:marLeft w:val="576"/>
          <w:marRight w:val="0"/>
          <w:marTop w:val="80"/>
          <w:marBottom w:val="0"/>
          <w:divBdr>
            <w:top w:val="none" w:sz="0" w:space="0" w:color="auto"/>
            <w:left w:val="none" w:sz="0" w:space="0" w:color="auto"/>
            <w:bottom w:val="none" w:sz="0" w:space="0" w:color="auto"/>
            <w:right w:val="none" w:sz="0" w:space="0" w:color="auto"/>
          </w:divBdr>
        </w:div>
        <w:div w:id="1895696763">
          <w:marLeft w:val="979"/>
          <w:marRight w:val="0"/>
          <w:marTop w:val="65"/>
          <w:marBottom w:val="0"/>
          <w:divBdr>
            <w:top w:val="none" w:sz="0" w:space="0" w:color="auto"/>
            <w:left w:val="none" w:sz="0" w:space="0" w:color="auto"/>
            <w:bottom w:val="none" w:sz="0" w:space="0" w:color="auto"/>
            <w:right w:val="none" w:sz="0" w:space="0" w:color="auto"/>
          </w:divBdr>
        </w:div>
        <w:div w:id="1919515575">
          <w:marLeft w:val="576"/>
          <w:marRight w:val="0"/>
          <w:marTop w:val="80"/>
          <w:marBottom w:val="0"/>
          <w:divBdr>
            <w:top w:val="none" w:sz="0" w:space="0" w:color="auto"/>
            <w:left w:val="none" w:sz="0" w:space="0" w:color="auto"/>
            <w:bottom w:val="none" w:sz="0" w:space="0" w:color="auto"/>
            <w:right w:val="none" w:sz="0" w:space="0" w:color="auto"/>
          </w:divBdr>
        </w:div>
        <w:div w:id="1960599214">
          <w:marLeft w:val="576"/>
          <w:marRight w:val="0"/>
          <w:marTop w:val="80"/>
          <w:marBottom w:val="0"/>
          <w:divBdr>
            <w:top w:val="none" w:sz="0" w:space="0" w:color="auto"/>
            <w:left w:val="none" w:sz="0" w:space="0" w:color="auto"/>
            <w:bottom w:val="none" w:sz="0" w:space="0" w:color="auto"/>
            <w:right w:val="none" w:sz="0" w:space="0" w:color="auto"/>
          </w:divBdr>
        </w:div>
      </w:divsChild>
    </w:div>
    <w:div w:id="1242447752">
      <w:bodyDiv w:val="1"/>
      <w:marLeft w:val="0"/>
      <w:marRight w:val="0"/>
      <w:marTop w:val="0"/>
      <w:marBottom w:val="0"/>
      <w:divBdr>
        <w:top w:val="none" w:sz="0" w:space="0" w:color="auto"/>
        <w:left w:val="none" w:sz="0" w:space="0" w:color="auto"/>
        <w:bottom w:val="none" w:sz="0" w:space="0" w:color="auto"/>
        <w:right w:val="none" w:sz="0" w:space="0" w:color="auto"/>
      </w:divBdr>
    </w:div>
    <w:div w:id="1245996894">
      <w:bodyDiv w:val="1"/>
      <w:marLeft w:val="0"/>
      <w:marRight w:val="0"/>
      <w:marTop w:val="0"/>
      <w:marBottom w:val="0"/>
      <w:divBdr>
        <w:top w:val="none" w:sz="0" w:space="0" w:color="auto"/>
        <w:left w:val="none" w:sz="0" w:space="0" w:color="auto"/>
        <w:bottom w:val="none" w:sz="0" w:space="0" w:color="auto"/>
        <w:right w:val="none" w:sz="0" w:space="0" w:color="auto"/>
      </w:divBdr>
    </w:div>
    <w:div w:id="1256284972">
      <w:bodyDiv w:val="1"/>
      <w:marLeft w:val="0"/>
      <w:marRight w:val="0"/>
      <w:marTop w:val="0"/>
      <w:marBottom w:val="0"/>
      <w:divBdr>
        <w:top w:val="none" w:sz="0" w:space="0" w:color="auto"/>
        <w:left w:val="none" w:sz="0" w:space="0" w:color="auto"/>
        <w:bottom w:val="none" w:sz="0" w:space="0" w:color="auto"/>
        <w:right w:val="none" w:sz="0" w:space="0" w:color="auto"/>
      </w:divBdr>
    </w:div>
    <w:div w:id="1331712313">
      <w:bodyDiv w:val="1"/>
      <w:marLeft w:val="0"/>
      <w:marRight w:val="0"/>
      <w:marTop w:val="0"/>
      <w:marBottom w:val="0"/>
      <w:divBdr>
        <w:top w:val="none" w:sz="0" w:space="0" w:color="auto"/>
        <w:left w:val="none" w:sz="0" w:space="0" w:color="auto"/>
        <w:bottom w:val="none" w:sz="0" w:space="0" w:color="auto"/>
        <w:right w:val="none" w:sz="0" w:space="0" w:color="auto"/>
      </w:divBdr>
    </w:div>
    <w:div w:id="1363677348">
      <w:bodyDiv w:val="1"/>
      <w:marLeft w:val="0"/>
      <w:marRight w:val="0"/>
      <w:marTop w:val="0"/>
      <w:marBottom w:val="0"/>
      <w:divBdr>
        <w:top w:val="none" w:sz="0" w:space="0" w:color="auto"/>
        <w:left w:val="none" w:sz="0" w:space="0" w:color="auto"/>
        <w:bottom w:val="none" w:sz="0" w:space="0" w:color="auto"/>
        <w:right w:val="none" w:sz="0" w:space="0" w:color="auto"/>
      </w:divBdr>
    </w:div>
    <w:div w:id="1407143929">
      <w:bodyDiv w:val="1"/>
      <w:marLeft w:val="0"/>
      <w:marRight w:val="0"/>
      <w:marTop w:val="0"/>
      <w:marBottom w:val="0"/>
      <w:divBdr>
        <w:top w:val="none" w:sz="0" w:space="0" w:color="auto"/>
        <w:left w:val="none" w:sz="0" w:space="0" w:color="auto"/>
        <w:bottom w:val="none" w:sz="0" w:space="0" w:color="auto"/>
        <w:right w:val="none" w:sz="0" w:space="0" w:color="auto"/>
      </w:divBdr>
    </w:div>
    <w:div w:id="1412118037">
      <w:bodyDiv w:val="1"/>
      <w:marLeft w:val="0"/>
      <w:marRight w:val="0"/>
      <w:marTop w:val="0"/>
      <w:marBottom w:val="0"/>
      <w:divBdr>
        <w:top w:val="none" w:sz="0" w:space="0" w:color="auto"/>
        <w:left w:val="none" w:sz="0" w:space="0" w:color="auto"/>
        <w:bottom w:val="none" w:sz="0" w:space="0" w:color="auto"/>
        <w:right w:val="none" w:sz="0" w:space="0" w:color="auto"/>
      </w:divBdr>
    </w:div>
    <w:div w:id="1436512496">
      <w:bodyDiv w:val="1"/>
      <w:marLeft w:val="0"/>
      <w:marRight w:val="0"/>
      <w:marTop w:val="0"/>
      <w:marBottom w:val="0"/>
      <w:divBdr>
        <w:top w:val="none" w:sz="0" w:space="0" w:color="auto"/>
        <w:left w:val="none" w:sz="0" w:space="0" w:color="auto"/>
        <w:bottom w:val="none" w:sz="0" w:space="0" w:color="auto"/>
        <w:right w:val="none" w:sz="0" w:space="0" w:color="auto"/>
      </w:divBdr>
    </w:div>
    <w:div w:id="1541432597">
      <w:bodyDiv w:val="1"/>
      <w:marLeft w:val="0"/>
      <w:marRight w:val="0"/>
      <w:marTop w:val="0"/>
      <w:marBottom w:val="0"/>
      <w:divBdr>
        <w:top w:val="none" w:sz="0" w:space="0" w:color="auto"/>
        <w:left w:val="none" w:sz="0" w:space="0" w:color="auto"/>
        <w:bottom w:val="none" w:sz="0" w:space="0" w:color="auto"/>
        <w:right w:val="none" w:sz="0" w:space="0" w:color="auto"/>
      </w:divBdr>
    </w:div>
    <w:div w:id="1581718997">
      <w:bodyDiv w:val="1"/>
      <w:marLeft w:val="0"/>
      <w:marRight w:val="0"/>
      <w:marTop w:val="0"/>
      <w:marBottom w:val="0"/>
      <w:divBdr>
        <w:top w:val="none" w:sz="0" w:space="0" w:color="auto"/>
        <w:left w:val="none" w:sz="0" w:space="0" w:color="auto"/>
        <w:bottom w:val="none" w:sz="0" w:space="0" w:color="auto"/>
        <w:right w:val="none" w:sz="0" w:space="0" w:color="auto"/>
      </w:divBdr>
    </w:div>
    <w:div w:id="1666739876">
      <w:bodyDiv w:val="1"/>
      <w:marLeft w:val="0"/>
      <w:marRight w:val="0"/>
      <w:marTop w:val="0"/>
      <w:marBottom w:val="0"/>
      <w:divBdr>
        <w:top w:val="none" w:sz="0" w:space="0" w:color="auto"/>
        <w:left w:val="none" w:sz="0" w:space="0" w:color="auto"/>
        <w:bottom w:val="none" w:sz="0" w:space="0" w:color="auto"/>
        <w:right w:val="none" w:sz="0" w:space="0" w:color="auto"/>
      </w:divBdr>
    </w:div>
    <w:div w:id="1671180556">
      <w:bodyDiv w:val="1"/>
      <w:marLeft w:val="0"/>
      <w:marRight w:val="0"/>
      <w:marTop w:val="0"/>
      <w:marBottom w:val="0"/>
      <w:divBdr>
        <w:top w:val="none" w:sz="0" w:space="0" w:color="auto"/>
        <w:left w:val="none" w:sz="0" w:space="0" w:color="auto"/>
        <w:bottom w:val="none" w:sz="0" w:space="0" w:color="auto"/>
        <w:right w:val="none" w:sz="0" w:space="0" w:color="auto"/>
      </w:divBdr>
    </w:div>
    <w:div w:id="17186999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94">
          <w:marLeft w:val="360"/>
          <w:marRight w:val="0"/>
          <w:marTop w:val="200"/>
          <w:marBottom w:val="0"/>
          <w:divBdr>
            <w:top w:val="none" w:sz="0" w:space="0" w:color="auto"/>
            <w:left w:val="none" w:sz="0" w:space="0" w:color="auto"/>
            <w:bottom w:val="none" w:sz="0" w:space="0" w:color="auto"/>
            <w:right w:val="none" w:sz="0" w:space="0" w:color="auto"/>
          </w:divBdr>
        </w:div>
        <w:div w:id="293292367">
          <w:marLeft w:val="360"/>
          <w:marRight w:val="0"/>
          <w:marTop w:val="200"/>
          <w:marBottom w:val="0"/>
          <w:divBdr>
            <w:top w:val="none" w:sz="0" w:space="0" w:color="auto"/>
            <w:left w:val="none" w:sz="0" w:space="0" w:color="auto"/>
            <w:bottom w:val="none" w:sz="0" w:space="0" w:color="auto"/>
            <w:right w:val="none" w:sz="0" w:space="0" w:color="auto"/>
          </w:divBdr>
        </w:div>
        <w:div w:id="780806596">
          <w:marLeft w:val="360"/>
          <w:marRight w:val="0"/>
          <w:marTop w:val="200"/>
          <w:marBottom w:val="0"/>
          <w:divBdr>
            <w:top w:val="none" w:sz="0" w:space="0" w:color="auto"/>
            <w:left w:val="none" w:sz="0" w:space="0" w:color="auto"/>
            <w:bottom w:val="none" w:sz="0" w:space="0" w:color="auto"/>
            <w:right w:val="none" w:sz="0" w:space="0" w:color="auto"/>
          </w:divBdr>
        </w:div>
        <w:div w:id="1075014750">
          <w:marLeft w:val="1080"/>
          <w:marRight w:val="0"/>
          <w:marTop w:val="100"/>
          <w:marBottom w:val="0"/>
          <w:divBdr>
            <w:top w:val="none" w:sz="0" w:space="0" w:color="auto"/>
            <w:left w:val="none" w:sz="0" w:space="0" w:color="auto"/>
            <w:bottom w:val="none" w:sz="0" w:space="0" w:color="auto"/>
            <w:right w:val="none" w:sz="0" w:space="0" w:color="auto"/>
          </w:divBdr>
        </w:div>
        <w:div w:id="1164126392">
          <w:marLeft w:val="1800"/>
          <w:marRight w:val="0"/>
          <w:marTop w:val="100"/>
          <w:marBottom w:val="0"/>
          <w:divBdr>
            <w:top w:val="none" w:sz="0" w:space="0" w:color="auto"/>
            <w:left w:val="none" w:sz="0" w:space="0" w:color="auto"/>
            <w:bottom w:val="none" w:sz="0" w:space="0" w:color="auto"/>
            <w:right w:val="none" w:sz="0" w:space="0" w:color="auto"/>
          </w:divBdr>
        </w:div>
        <w:div w:id="1607813509">
          <w:marLeft w:val="1080"/>
          <w:marRight w:val="0"/>
          <w:marTop w:val="100"/>
          <w:marBottom w:val="0"/>
          <w:divBdr>
            <w:top w:val="none" w:sz="0" w:space="0" w:color="auto"/>
            <w:left w:val="none" w:sz="0" w:space="0" w:color="auto"/>
            <w:bottom w:val="none" w:sz="0" w:space="0" w:color="auto"/>
            <w:right w:val="none" w:sz="0" w:space="0" w:color="auto"/>
          </w:divBdr>
        </w:div>
        <w:div w:id="1906449622">
          <w:marLeft w:val="1800"/>
          <w:marRight w:val="0"/>
          <w:marTop w:val="100"/>
          <w:marBottom w:val="0"/>
          <w:divBdr>
            <w:top w:val="none" w:sz="0" w:space="0" w:color="auto"/>
            <w:left w:val="none" w:sz="0" w:space="0" w:color="auto"/>
            <w:bottom w:val="none" w:sz="0" w:space="0" w:color="auto"/>
            <w:right w:val="none" w:sz="0" w:space="0" w:color="auto"/>
          </w:divBdr>
        </w:div>
        <w:div w:id="1953592670">
          <w:marLeft w:val="360"/>
          <w:marRight w:val="0"/>
          <w:marTop w:val="200"/>
          <w:marBottom w:val="0"/>
          <w:divBdr>
            <w:top w:val="none" w:sz="0" w:space="0" w:color="auto"/>
            <w:left w:val="none" w:sz="0" w:space="0" w:color="auto"/>
            <w:bottom w:val="none" w:sz="0" w:space="0" w:color="auto"/>
            <w:right w:val="none" w:sz="0" w:space="0" w:color="auto"/>
          </w:divBdr>
        </w:div>
        <w:div w:id="1992248539">
          <w:marLeft w:val="1080"/>
          <w:marRight w:val="0"/>
          <w:marTop w:val="100"/>
          <w:marBottom w:val="0"/>
          <w:divBdr>
            <w:top w:val="none" w:sz="0" w:space="0" w:color="auto"/>
            <w:left w:val="none" w:sz="0" w:space="0" w:color="auto"/>
            <w:bottom w:val="none" w:sz="0" w:space="0" w:color="auto"/>
            <w:right w:val="none" w:sz="0" w:space="0" w:color="auto"/>
          </w:divBdr>
        </w:div>
        <w:div w:id="2093771330">
          <w:marLeft w:val="1080"/>
          <w:marRight w:val="0"/>
          <w:marTop w:val="100"/>
          <w:marBottom w:val="0"/>
          <w:divBdr>
            <w:top w:val="none" w:sz="0" w:space="0" w:color="auto"/>
            <w:left w:val="none" w:sz="0" w:space="0" w:color="auto"/>
            <w:bottom w:val="none" w:sz="0" w:space="0" w:color="auto"/>
            <w:right w:val="none" w:sz="0" w:space="0" w:color="auto"/>
          </w:divBdr>
        </w:div>
      </w:divsChild>
    </w:div>
    <w:div w:id="1729497252">
      <w:bodyDiv w:val="1"/>
      <w:marLeft w:val="0"/>
      <w:marRight w:val="0"/>
      <w:marTop w:val="0"/>
      <w:marBottom w:val="0"/>
      <w:divBdr>
        <w:top w:val="none" w:sz="0" w:space="0" w:color="auto"/>
        <w:left w:val="none" w:sz="0" w:space="0" w:color="auto"/>
        <w:bottom w:val="none" w:sz="0" w:space="0" w:color="auto"/>
        <w:right w:val="none" w:sz="0" w:space="0" w:color="auto"/>
      </w:divBdr>
    </w:div>
    <w:div w:id="1797915474">
      <w:bodyDiv w:val="1"/>
      <w:marLeft w:val="0"/>
      <w:marRight w:val="0"/>
      <w:marTop w:val="0"/>
      <w:marBottom w:val="0"/>
      <w:divBdr>
        <w:top w:val="none" w:sz="0" w:space="0" w:color="auto"/>
        <w:left w:val="none" w:sz="0" w:space="0" w:color="auto"/>
        <w:bottom w:val="none" w:sz="0" w:space="0" w:color="auto"/>
        <w:right w:val="none" w:sz="0" w:space="0" w:color="auto"/>
      </w:divBdr>
    </w:div>
    <w:div w:id="1817838901">
      <w:bodyDiv w:val="1"/>
      <w:marLeft w:val="0"/>
      <w:marRight w:val="0"/>
      <w:marTop w:val="0"/>
      <w:marBottom w:val="0"/>
      <w:divBdr>
        <w:top w:val="none" w:sz="0" w:space="0" w:color="auto"/>
        <w:left w:val="none" w:sz="0" w:space="0" w:color="auto"/>
        <w:bottom w:val="none" w:sz="0" w:space="0" w:color="auto"/>
        <w:right w:val="none" w:sz="0" w:space="0" w:color="auto"/>
      </w:divBdr>
    </w:div>
    <w:div w:id="1849559075">
      <w:bodyDiv w:val="1"/>
      <w:marLeft w:val="0"/>
      <w:marRight w:val="0"/>
      <w:marTop w:val="0"/>
      <w:marBottom w:val="0"/>
      <w:divBdr>
        <w:top w:val="none" w:sz="0" w:space="0" w:color="auto"/>
        <w:left w:val="none" w:sz="0" w:space="0" w:color="auto"/>
        <w:bottom w:val="none" w:sz="0" w:space="0" w:color="auto"/>
        <w:right w:val="none" w:sz="0" w:space="0" w:color="auto"/>
      </w:divBdr>
    </w:div>
    <w:div w:id="1916546610">
      <w:bodyDiv w:val="1"/>
      <w:marLeft w:val="0"/>
      <w:marRight w:val="0"/>
      <w:marTop w:val="0"/>
      <w:marBottom w:val="0"/>
      <w:divBdr>
        <w:top w:val="none" w:sz="0" w:space="0" w:color="auto"/>
        <w:left w:val="none" w:sz="0" w:space="0" w:color="auto"/>
        <w:bottom w:val="none" w:sz="0" w:space="0" w:color="auto"/>
        <w:right w:val="none" w:sz="0" w:space="0" w:color="auto"/>
      </w:divBdr>
    </w:div>
    <w:div w:id="1931312275">
      <w:bodyDiv w:val="1"/>
      <w:marLeft w:val="0"/>
      <w:marRight w:val="0"/>
      <w:marTop w:val="0"/>
      <w:marBottom w:val="0"/>
      <w:divBdr>
        <w:top w:val="none" w:sz="0" w:space="0" w:color="auto"/>
        <w:left w:val="none" w:sz="0" w:space="0" w:color="auto"/>
        <w:bottom w:val="none" w:sz="0" w:space="0" w:color="auto"/>
        <w:right w:val="none" w:sz="0" w:space="0" w:color="auto"/>
      </w:divBdr>
    </w:div>
    <w:div w:id="1933389440">
      <w:bodyDiv w:val="1"/>
      <w:marLeft w:val="0"/>
      <w:marRight w:val="0"/>
      <w:marTop w:val="0"/>
      <w:marBottom w:val="0"/>
      <w:divBdr>
        <w:top w:val="none" w:sz="0" w:space="0" w:color="auto"/>
        <w:left w:val="none" w:sz="0" w:space="0" w:color="auto"/>
        <w:bottom w:val="none" w:sz="0" w:space="0" w:color="auto"/>
        <w:right w:val="none" w:sz="0" w:space="0" w:color="auto"/>
      </w:divBdr>
    </w:div>
    <w:div w:id="1951889679">
      <w:bodyDiv w:val="1"/>
      <w:marLeft w:val="0"/>
      <w:marRight w:val="0"/>
      <w:marTop w:val="0"/>
      <w:marBottom w:val="0"/>
      <w:divBdr>
        <w:top w:val="none" w:sz="0" w:space="0" w:color="auto"/>
        <w:left w:val="none" w:sz="0" w:space="0" w:color="auto"/>
        <w:bottom w:val="none" w:sz="0" w:space="0" w:color="auto"/>
        <w:right w:val="none" w:sz="0" w:space="0" w:color="auto"/>
      </w:divBdr>
    </w:div>
    <w:div w:id="1957176815">
      <w:bodyDiv w:val="1"/>
      <w:marLeft w:val="0"/>
      <w:marRight w:val="0"/>
      <w:marTop w:val="0"/>
      <w:marBottom w:val="0"/>
      <w:divBdr>
        <w:top w:val="none" w:sz="0" w:space="0" w:color="auto"/>
        <w:left w:val="none" w:sz="0" w:space="0" w:color="auto"/>
        <w:bottom w:val="none" w:sz="0" w:space="0" w:color="auto"/>
        <w:right w:val="none" w:sz="0" w:space="0" w:color="auto"/>
      </w:divBdr>
    </w:div>
    <w:div w:id="1996176094">
      <w:bodyDiv w:val="1"/>
      <w:marLeft w:val="0"/>
      <w:marRight w:val="0"/>
      <w:marTop w:val="0"/>
      <w:marBottom w:val="0"/>
      <w:divBdr>
        <w:top w:val="none" w:sz="0" w:space="0" w:color="auto"/>
        <w:left w:val="none" w:sz="0" w:space="0" w:color="auto"/>
        <w:bottom w:val="none" w:sz="0" w:space="0" w:color="auto"/>
        <w:right w:val="none" w:sz="0" w:space="0" w:color="auto"/>
      </w:divBdr>
    </w:div>
    <w:div w:id="1998071861">
      <w:bodyDiv w:val="1"/>
      <w:marLeft w:val="0"/>
      <w:marRight w:val="0"/>
      <w:marTop w:val="0"/>
      <w:marBottom w:val="0"/>
      <w:divBdr>
        <w:top w:val="none" w:sz="0" w:space="0" w:color="auto"/>
        <w:left w:val="none" w:sz="0" w:space="0" w:color="auto"/>
        <w:bottom w:val="none" w:sz="0" w:space="0" w:color="auto"/>
        <w:right w:val="none" w:sz="0" w:space="0" w:color="auto"/>
      </w:divBdr>
    </w:div>
    <w:div w:id="2043744037">
      <w:bodyDiv w:val="1"/>
      <w:marLeft w:val="0"/>
      <w:marRight w:val="0"/>
      <w:marTop w:val="0"/>
      <w:marBottom w:val="0"/>
      <w:divBdr>
        <w:top w:val="none" w:sz="0" w:space="0" w:color="auto"/>
        <w:left w:val="none" w:sz="0" w:space="0" w:color="auto"/>
        <w:bottom w:val="none" w:sz="0" w:space="0" w:color="auto"/>
        <w:right w:val="none" w:sz="0" w:space="0" w:color="auto"/>
      </w:divBdr>
      <w:divsChild>
        <w:div w:id="849418976">
          <w:marLeft w:val="547"/>
          <w:marRight w:val="0"/>
          <w:marTop w:val="40"/>
          <w:marBottom w:val="40"/>
          <w:divBdr>
            <w:top w:val="none" w:sz="0" w:space="0" w:color="auto"/>
            <w:left w:val="none" w:sz="0" w:space="0" w:color="auto"/>
            <w:bottom w:val="none" w:sz="0" w:space="0" w:color="auto"/>
            <w:right w:val="none" w:sz="0" w:space="0" w:color="auto"/>
          </w:divBdr>
        </w:div>
        <w:div w:id="535393388">
          <w:marLeft w:val="547"/>
          <w:marRight w:val="0"/>
          <w:marTop w:val="40"/>
          <w:marBottom w:val="40"/>
          <w:divBdr>
            <w:top w:val="none" w:sz="0" w:space="0" w:color="auto"/>
            <w:left w:val="none" w:sz="0" w:space="0" w:color="auto"/>
            <w:bottom w:val="none" w:sz="0" w:space="0" w:color="auto"/>
            <w:right w:val="none" w:sz="0" w:space="0" w:color="auto"/>
          </w:divBdr>
        </w:div>
      </w:divsChild>
    </w:div>
    <w:div w:id="2047482782">
      <w:bodyDiv w:val="1"/>
      <w:marLeft w:val="0"/>
      <w:marRight w:val="0"/>
      <w:marTop w:val="0"/>
      <w:marBottom w:val="0"/>
      <w:divBdr>
        <w:top w:val="none" w:sz="0" w:space="0" w:color="auto"/>
        <w:left w:val="none" w:sz="0" w:space="0" w:color="auto"/>
        <w:bottom w:val="none" w:sz="0" w:space="0" w:color="auto"/>
        <w:right w:val="none" w:sz="0" w:space="0" w:color="auto"/>
      </w:divBdr>
    </w:div>
    <w:div w:id="2118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hrome.google.com/webstore/detail/tota11y-plugin-from-khan/oedofneiplgibimfkccchnimiadcmh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3.org/WAI/WCAG21/quickre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9dot%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2.xml><?xml version="1.0" encoding="utf-8"?>
<ds:datastoreItem xmlns:ds="http://schemas.openxmlformats.org/officeDocument/2006/customXml" ds:itemID="{483AFE1F-EF4C-42B7-9FAD-EAD58CB83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9dot orange</Template>
  <TotalTime>7</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9114</CharactersWithSpaces>
  <SharedDoc>false</SharedDoc>
  <HLinks>
    <vt:vector size="18" baseType="variant">
      <vt:variant>
        <vt:i4>8192100</vt:i4>
      </vt:variant>
      <vt:variant>
        <vt:i4>6</vt:i4>
      </vt:variant>
      <vt:variant>
        <vt:i4>0</vt:i4>
      </vt:variant>
      <vt:variant>
        <vt:i4>5</vt:i4>
      </vt:variant>
      <vt:variant>
        <vt:lpwstr>https://www.mckinsey.com/business-functions/organization/our-insights/its-time-for-leaders-to-get-real-about-hybrid?cid=other-eml-nsl-mip-mck&amp;hlkid=5257782e719f4625af72238bd124d50e&amp;hctky=11536735&amp;hdpid=5ed788d2-d229-4d6d-b600-c7323982f7bc</vt:lpwstr>
      </vt:variant>
      <vt:variant>
        <vt:lpwstr/>
      </vt:variant>
      <vt:variant>
        <vt:i4>720981</vt:i4>
      </vt:variant>
      <vt:variant>
        <vt:i4>3</vt:i4>
      </vt:variant>
      <vt:variant>
        <vt:i4>0</vt:i4>
      </vt:variant>
      <vt:variant>
        <vt:i4>5</vt:i4>
      </vt:variant>
      <vt:variant>
        <vt:lpwstr>http://www.churchservices.tv/</vt:lpwstr>
      </vt:variant>
      <vt:variant>
        <vt:lpwstr/>
      </vt:variant>
      <vt:variant>
        <vt:i4>8192011</vt:i4>
      </vt:variant>
      <vt:variant>
        <vt:i4>0</vt:i4>
      </vt:variant>
      <vt:variant>
        <vt:i4>0</vt:i4>
      </vt:variant>
      <vt:variant>
        <vt:i4>5</vt:i4>
      </vt:variant>
      <vt:variant>
        <vt:lpwstr>mailto:benita@9dot-research.co.uk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dc:creator>
  <cp:keywords/>
  <dc:description>Churchgoing: Now and Next</dc:description>
  <cp:lastModifiedBy>Benita Hewitt</cp:lastModifiedBy>
  <cp:revision>13</cp:revision>
  <cp:lastPrinted>2021-04-15T22:51:00Z</cp:lastPrinted>
  <dcterms:created xsi:type="dcterms:W3CDTF">2021-11-26T17:12:00Z</dcterms:created>
  <dcterms:modified xsi:type="dcterms:W3CDTF">2021-11-26T18:15:00Z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